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CA00C" w14:textId="07812865" w:rsidR="00015F44" w:rsidRPr="00577425" w:rsidRDefault="00015F44" w:rsidP="00015F44">
      <w:pPr>
        <w:pStyle w:val="Heading1"/>
      </w:pPr>
      <w:r w:rsidRPr="00577425">
        <w:t xml:space="preserve">Research </w:t>
      </w:r>
      <w:r w:rsidR="00C32366">
        <w:t>Starter</w:t>
      </w:r>
      <w:r w:rsidRPr="00577425">
        <w:t xml:space="preserve"> Grant 202</w:t>
      </w:r>
      <w:r w:rsidR="00C32366">
        <w:t>5</w:t>
      </w:r>
      <w:r w:rsidRPr="00577425">
        <w:t>: Reviewer’s feedback form</w:t>
      </w:r>
    </w:p>
    <w:p w14:paraId="538549D8" w14:textId="77777777" w:rsidR="00772693" w:rsidRPr="00577425" w:rsidRDefault="00AA0FC8" w:rsidP="00AA0FC8">
      <w:pPr>
        <w:tabs>
          <w:tab w:val="left" w:pos="8518"/>
        </w:tabs>
      </w:pPr>
      <w:r w:rsidRPr="00577425">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6960"/>
      </w:tblGrid>
      <w:tr w:rsidR="00772693" w:rsidRPr="00577425" w14:paraId="1E5E841E" w14:textId="77777777" w:rsidTr="00D57D15">
        <w:tc>
          <w:tcPr>
            <w:tcW w:w="2508" w:type="dxa"/>
          </w:tcPr>
          <w:p w14:paraId="3B6EBC8F" w14:textId="77777777" w:rsidR="00772693" w:rsidRPr="00577425" w:rsidRDefault="00772693" w:rsidP="00D57D15">
            <w:pPr>
              <w:rPr>
                <w:b/>
                <w:bCs/>
              </w:rPr>
            </w:pPr>
            <w:r w:rsidRPr="00577425">
              <w:rPr>
                <w:b/>
                <w:bCs/>
              </w:rPr>
              <w:t>Project title:</w:t>
            </w:r>
          </w:p>
        </w:tc>
        <w:tc>
          <w:tcPr>
            <w:tcW w:w="6960" w:type="dxa"/>
          </w:tcPr>
          <w:p w14:paraId="224492AB" w14:textId="77777777" w:rsidR="00772693" w:rsidRPr="00577425" w:rsidRDefault="00772693" w:rsidP="00D57D15">
            <w:pPr>
              <w:jc w:val="center"/>
            </w:pPr>
          </w:p>
          <w:p w14:paraId="3BBB5FFF" w14:textId="77777777" w:rsidR="00772693" w:rsidRPr="00577425" w:rsidRDefault="00772693" w:rsidP="00D57D15">
            <w:pPr>
              <w:jc w:val="center"/>
            </w:pPr>
          </w:p>
        </w:tc>
      </w:tr>
      <w:tr w:rsidR="00772693" w:rsidRPr="00577425" w14:paraId="465454A8" w14:textId="77777777" w:rsidTr="00D57D15">
        <w:tc>
          <w:tcPr>
            <w:tcW w:w="2508" w:type="dxa"/>
          </w:tcPr>
          <w:p w14:paraId="2AFF3B81" w14:textId="77777777" w:rsidR="00772693" w:rsidRPr="00577425" w:rsidRDefault="00772693" w:rsidP="00D57D15">
            <w:pPr>
              <w:rPr>
                <w:b/>
                <w:bCs/>
              </w:rPr>
            </w:pPr>
            <w:r w:rsidRPr="00577425">
              <w:rPr>
                <w:b/>
                <w:bCs/>
              </w:rPr>
              <w:t>Reviewer’s name:</w:t>
            </w:r>
          </w:p>
        </w:tc>
        <w:tc>
          <w:tcPr>
            <w:tcW w:w="6960" w:type="dxa"/>
          </w:tcPr>
          <w:p w14:paraId="1C9A9E14" w14:textId="77777777" w:rsidR="00772693" w:rsidRPr="00577425" w:rsidRDefault="00772693" w:rsidP="00D57D15">
            <w:pPr>
              <w:jc w:val="center"/>
            </w:pPr>
          </w:p>
          <w:p w14:paraId="72AF336A" w14:textId="77777777" w:rsidR="00772693" w:rsidRPr="00577425" w:rsidRDefault="00772693" w:rsidP="00D57D15">
            <w:pPr>
              <w:jc w:val="center"/>
            </w:pPr>
          </w:p>
        </w:tc>
      </w:tr>
      <w:tr w:rsidR="00772693" w:rsidRPr="00577425" w14:paraId="0F3446F6" w14:textId="77777777" w:rsidTr="00D57D15">
        <w:tc>
          <w:tcPr>
            <w:tcW w:w="2508" w:type="dxa"/>
          </w:tcPr>
          <w:p w14:paraId="2C408148" w14:textId="77777777" w:rsidR="00772693" w:rsidRPr="00577425" w:rsidRDefault="00772693" w:rsidP="00D57D15">
            <w:pPr>
              <w:rPr>
                <w:b/>
                <w:bCs/>
              </w:rPr>
            </w:pPr>
            <w:r w:rsidRPr="00577425">
              <w:rPr>
                <w:b/>
                <w:bCs/>
              </w:rPr>
              <w:t>Declaration of conflict of interest (if any)</w:t>
            </w:r>
          </w:p>
        </w:tc>
        <w:tc>
          <w:tcPr>
            <w:tcW w:w="6960" w:type="dxa"/>
          </w:tcPr>
          <w:p w14:paraId="41AC6F3D" w14:textId="77777777" w:rsidR="00772693" w:rsidRPr="00577425" w:rsidRDefault="00772693" w:rsidP="00D57D15">
            <w:pPr>
              <w:jc w:val="center"/>
            </w:pPr>
          </w:p>
        </w:tc>
      </w:tr>
    </w:tbl>
    <w:p w14:paraId="5D9F61D6" w14:textId="610D3A5F" w:rsidR="00AA0FC8" w:rsidRPr="00577425" w:rsidRDefault="00AA0FC8" w:rsidP="00AA0FC8">
      <w:pPr>
        <w:tabs>
          <w:tab w:val="left" w:pos="8518"/>
        </w:tabs>
      </w:pPr>
    </w:p>
    <w:p w14:paraId="13FAFABB" w14:textId="77777777" w:rsidR="00577425" w:rsidRPr="00FB1B6B" w:rsidRDefault="00577425" w:rsidP="00577425">
      <w:pPr>
        <w:pStyle w:val="BodyText"/>
        <w:rPr>
          <w:b/>
          <w:bCs/>
        </w:rPr>
      </w:pPr>
      <w:r w:rsidRPr="00FB1B6B">
        <w:rPr>
          <w:b/>
          <w:bCs/>
        </w:rPr>
        <w:t>For each of the following sections, please tick the most appropriate box and give comments</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8"/>
        <w:gridCol w:w="1293"/>
        <w:gridCol w:w="134"/>
        <w:gridCol w:w="512"/>
        <w:gridCol w:w="1939"/>
        <w:gridCol w:w="379"/>
        <w:gridCol w:w="267"/>
        <w:gridCol w:w="1293"/>
        <w:gridCol w:w="1939"/>
      </w:tblGrid>
      <w:tr w:rsidR="00577425" w:rsidRPr="00577425" w14:paraId="063D1E77" w14:textId="77777777" w:rsidTr="009E202F">
        <w:trPr>
          <w:cantSplit/>
        </w:trPr>
        <w:tc>
          <w:tcPr>
            <w:tcW w:w="9694" w:type="dxa"/>
            <w:gridSpan w:val="9"/>
          </w:tcPr>
          <w:p w14:paraId="1E7193BB" w14:textId="1892B3C4" w:rsidR="00577425" w:rsidRPr="00E504BF" w:rsidRDefault="00577425" w:rsidP="00E504BF">
            <w:pPr>
              <w:pStyle w:val="ListParagraph"/>
              <w:numPr>
                <w:ilvl w:val="0"/>
                <w:numId w:val="31"/>
              </w:numPr>
              <w:rPr>
                <w:b/>
                <w:bCs/>
              </w:rPr>
            </w:pPr>
            <w:r w:rsidRPr="00E504BF">
              <w:rPr>
                <w:b/>
                <w:bCs/>
              </w:rPr>
              <w:t>Skills of the applicant</w:t>
            </w:r>
          </w:p>
        </w:tc>
      </w:tr>
      <w:tr w:rsidR="00577425" w:rsidRPr="00577425" w14:paraId="64F0C328" w14:textId="77777777" w:rsidTr="009E202F">
        <w:trPr>
          <w:cantSplit/>
        </w:trPr>
        <w:tc>
          <w:tcPr>
            <w:tcW w:w="9694" w:type="dxa"/>
            <w:gridSpan w:val="9"/>
          </w:tcPr>
          <w:p w14:paraId="71C6712D" w14:textId="605A9127" w:rsidR="00577425" w:rsidRPr="00577425" w:rsidRDefault="00577425" w:rsidP="00D57D15">
            <w:r w:rsidRPr="00577425">
              <w:t>Does the applicant demonstrate</w:t>
            </w:r>
            <w:r w:rsidR="00427DA3">
              <w:t xml:space="preserve"> they have</w:t>
            </w:r>
            <w:r w:rsidRPr="00577425">
              <w:t xml:space="preserve"> a sufficient level of skills to complete the project described?</w:t>
            </w:r>
            <w:r w:rsidR="00C46763">
              <w:t xml:space="preserve"> If not, do they have sufficient support to complete it?</w:t>
            </w:r>
          </w:p>
        </w:tc>
      </w:tr>
      <w:tr w:rsidR="00D8552B" w:rsidRPr="00577425" w14:paraId="21354CCB" w14:textId="77777777" w:rsidTr="009E202F">
        <w:trPr>
          <w:cantSplit/>
        </w:trPr>
        <w:tc>
          <w:tcPr>
            <w:tcW w:w="3231" w:type="dxa"/>
            <w:gridSpan w:val="2"/>
          </w:tcPr>
          <w:p w14:paraId="25878890" w14:textId="289062CB" w:rsidR="00D8552B" w:rsidRPr="00577425" w:rsidRDefault="00D8552B" w:rsidP="00D8552B">
            <w:r>
              <w:t>Yes (2)</w:t>
            </w:r>
          </w:p>
        </w:tc>
        <w:tc>
          <w:tcPr>
            <w:tcW w:w="3231" w:type="dxa"/>
            <w:gridSpan w:val="5"/>
          </w:tcPr>
          <w:p w14:paraId="5B8EBD33" w14:textId="462AE0A2" w:rsidR="00D8552B" w:rsidRPr="00577425" w:rsidRDefault="00D8552B" w:rsidP="00D8552B">
            <w:r>
              <w:t>Maybe (1)</w:t>
            </w:r>
          </w:p>
        </w:tc>
        <w:tc>
          <w:tcPr>
            <w:tcW w:w="3232" w:type="dxa"/>
            <w:gridSpan w:val="2"/>
          </w:tcPr>
          <w:p w14:paraId="02DE321E" w14:textId="75F88D5A" w:rsidR="00D8552B" w:rsidRPr="00577425" w:rsidRDefault="00D8552B" w:rsidP="00D8552B">
            <w:r>
              <w:t>No (0)</w:t>
            </w:r>
          </w:p>
        </w:tc>
      </w:tr>
      <w:tr w:rsidR="00577425" w:rsidRPr="00577425" w14:paraId="166EF833" w14:textId="77777777" w:rsidTr="009E202F">
        <w:trPr>
          <w:cantSplit/>
        </w:trPr>
        <w:tc>
          <w:tcPr>
            <w:tcW w:w="9694" w:type="dxa"/>
            <w:gridSpan w:val="9"/>
          </w:tcPr>
          <w:p w14:paraId="703D5B9B" w14:textId="77777777" w:rsidR="00577425" w:rsidRPr="00577425" w:rsidRDefault="00577425" w:rsidP="00D57D15">
            <w:r w:rsidRPr="00577425">
              <w:t>Comments:</w:t>
            </w:r>
          </w:p>
          <w:p w14:paraId="7CF04D8E" w14:textId="77777777" w:rsidR="00577425" w:rsidRPr="00577425" w:rsidRDefault="00577425" w:rsidP="00D57D15"/>
          <w:p w14:paraId="0A5798EA" w14:textId="77777777" w:rsidR="008F5340" w:rsidRDefault="008F5340" w:rsidP="00D57D15"/>
          <w:p w14:paraId="47A94F06" w14:textId="77777777" w:rsidR="008F5340" w:rsidRPr="00577425" w:rsidRDefault="008F5340" w:rsidP="00D57D15"/>
          <w:p w14:paraId="0FF3C8E7" w14:textId="77777777" w:rsidR="00577425" w:rsidRPr="00577425" w:rsidRDefault="00577425" w:rsidP="00D57D15"/>
        </w:tc>
      </w:tr>
      <w:tr w:rsidR="00577425" w:rsidRPr="00577425" w14:paraId="080A4FEE" w14:textId="77777777" w:rsidTr="009E202F">
        <w:trPr>
          <w:cantSplit/>
        </w:trPr>
        <w:tc>
          <w:tcPr>
            <w:tcW w:w="9694" w:type="dxa"/>
            <w:gridSpan w:val="9"/>
          </w:tcPr>
          <w:p w14:paraId="3A346B6F" w14:textId="09F1B476" w:rsidR="00577425" w:rsidRPr="00E504BF" w:rsidRDefault="00577425" w:rsidP="00E504BF">
            <w:pPr>
              <w:pStyle w:val="ListParagraph"/>
              <w:numPr>
                <w:ilvl w:val="0"/>
                <w:numId w:val="31"/>
              </w:numPr>
              <w:rPr>
                <w:b/>
                <w:bCs/>
              </w:rPr>
            </w:pPr>
            <w:r w:rsidRPr="00E504BF">
              <w:rPr>
                <w:b/>
                <w:bCs/>
              </w:rPr>
              <w:t>Benefit to professional development of the applicant</w:t>
            </w:r>
          </w:p>
        </w:tc>
      </w:tr>
      <w:tr w:rsidR="00577425" w:rsidRPr="00577425" w14:paraId="04581741" w14:textId="77777777" w:rsidTr="009E202F">
        <w:trPr>
          <w:cantSplit/>
        </w:trPr>
        <w:tc>
          <w:tcPr>
            <w:tcW w:w="9694" w:type="dxa"/>
            <w:gridSpan w:val="9"/>
          </w:tcPr>
          <w:p w14:paraId="0EA8FF55" w14:textId="11731249" w:rsidR="00577425" w:rsidRPr="00560265" w:rsidRDefault="00560265" w:rsidP="00D57D15">
            <w:pPr>
              <w:rPr>
                <w:lang w:val="en-GB"/>
              </w:rPr>
            </w:pPr>
            <w:r w:rsidRPr="00560265">
              <w:rPr>
                <w:lang w:val="en-GB"/>
              </w:rPr>
              <w:t>Will the project facilitate the development of the applicant’s research skills and abilities?</w:t>
            </w:r>
          </w:p>
        </w:tc>
      </w:tr>
      <w:tr w:rsidR="00D8552B" w:rsidRPr="00577425" w14:paraId="77552A92" w14:textId="77777777" w:rsidTr="009E202F">
        <w:trPr>
          <w:cantSplit/>
        </w:trPr>
        <w:tc>
          <w:tcPr>
            <w:tcW w:w="3231" w:type="dxa"/>
            <w:gridSpan w:val="2"/>
          </w:tcPr>
          <w:p w14:paraId="4BB812C3" w14:textId="201C51F0" w:rsidR="00D8552B" w:rsidRPr="00560265" w:rsidRDefault="00D8552B" w:rsidP="00D8552B">
            <w:pPr>
              <w:rPr>
                <w:lang w:val="en-GB"/>
              </w:rPr>
            </w:pPr>
            <w:r>
              <w:t>Yes (2)</w:t>
            </w:r>
          </w:p>
        </w:tc>
        <w:tc>
          <w:tcPr>
            <w:tcW w:w="3231" w:type="dxa"/>
            <w:gridSpan w:val="5"/>
          </w:tcPr>
          <w:p w14:paraId="6FB4A78A" w14:textId="79802D50" w:rsidR="00D8552B" w:rsidRPr="00560265" w:rsidRDefault="00D8552B" w:rsidP="00D8552B">
            <w:pPr>
              <w:rPr>
                <w:lang w:val="en-GB"/>
              </w:rPr>
            </w:pPr>
            <w:r>
              <w:t>Maybe (1)</w:t>
            </w:r>
          </w:p>
        </w:tc>
        <w:tc>
          <w:tcPr>
            <w:tcW w:w="3232" w:type="dxa"/>
            <w:gridSpan w:val="2"/>
          </w:tcPr>
          <w:p w14:paraId="646E5238" w14:textId="4557610E" w:rsidR="00D8552B" w:rsidRPr="00560265" w:rsidRDefault="00D8552B" w:rsidP="00D8552B">
            <w:pPr>
              <w:rPr>
                <w:lang w:val="en-GB"/>
              </w:rPr>
            </w:pPr>
            <w:r>
              <w:t>No (0)</w:t>
            </w:r>
          </w:p>
        </w:tc>
      </w:tr>
      <w:tr w:rsidR="00577425" w:rsidRPr="00577425" w14:paraId="33735A50" w14:textId="77777777" w:rsidTr="009E202F">
        <w:trPr>
          <w:cantSplit/>
        </w:trPr>
        <w:tc>
          <w:tcPr>
            <w:tcW w:w="9694" w:type="dxa"/>
            <w:gridSpan w:val="9"/>
          </w:tcPr>
          <w:p w14:paraId="5B7C044D" w14:textId="2319E6B9" w:rsidR="00577425" w:rsidRPr="00577425" w:rsidRDefault="00577425" w:rsidP="00D57D15">
            <w:r w:rsidRPr="00577425">
              <w:t>Comments:</w:t>
            </w:r>
          </w:p>
          <w:p w14:paraId="3FBDD51D" w14:textId="77777777" w:rsidR="00577425" w:rsidRPr="00577425" w:rsidRDefault="00577425" w:rsidP="00D57D15"/>
          <w:p w14:paraId="5975E5FA" w14:textId="77777777" w:rsidR="008F5340" w:rsidRDefault="008F5340" w:rsidP="00D57D15"/>
          <w:p w14:paraId="1ABA965B" w14:textId="77777777" w:rsidR="008F5340" w:rsidRPr="00577425" w:rsidRDefault="008F5340" w:rsidP="00D57D15"/>
          <w:p w14:paraId="5A8B777A" w14:textId="77777777" w:rsidR="00577425" w:rsidRPr="00577425" w:rsidRDefault="00577425" w:rsidP="00D57D15"/>
        </w:tc>
      </w:tr>
      <w:tr w:rsidR="00577425" w:rsidRPr="00577425" w14:paraId="57533F38" w14:textId="77777777" w:rsidTr="009E202F">
        <w:trPr>
          <w:cantSplit/>
        </w:trPr>
        <w:tc>
          <w:tcPr>
            <w:tcW w:w="9694" w:type="dxa"/>
            <w:gridSpan w:val="9"/>
          </w:tcPr>
          <w:p w14:paraId="6B5C847A" w14:textId="49930F0D" w:rsidR="00577425" w:rsidRPr="00577425" w:rsidRDefault="00577425" w:rsidP="00E504BF">
            <w:pPr>
              <w:pStyle w:val="ListParagraph"/>
              <w:numPr>
                <w:ilvl w:val="0"/>
                <w:numId w:val="31"/>
              </w:numPr>
            </w:pPr>
            <w:r w:rsidRPr="00E504BF">
              <w:rPr>
                <w:b/>
                <w:bCs/>
              </w:rPr>
              <w:t xml:space="preserve">Fit with the </w:t>
            </w:r>
            <w:r w:rsidR="00793BE0" w:rsidRPr="00E504BF">
              <w:rPr>
                <w:b/>
                <w:bCs/>
              </w:rPr>
              <w:t>t</w:t>
            </w:r>
            <w:r w:rsidRPr="00E504BF">
              <w:rPr>
                <w:b/>
                <w:bCs/>
              </w:rPr>
              <w:t>op 10 priorities for occupational therapy research in the UK</w:t>
            </w:r>
          </w:p>
        </w:tc>
      </w:tr>
      <w:tr w:rsidR="00577425" w:rsidRPr="00577425" w14:paraId="21C1C405" w14:textId="77777777" w:rsidTr="009E202F">
        <w:trPr>
          <w:cantSplit/>
        </w:trPr>
        <w:tc>
          <w:tcPr>
            <w:tcW w:w="9694" w:type="dxa"/>
            <w:gridSpan w:val="9"/>
          </w:tcPr>
          <w:p w14:paraId="2FAD2DC6" w14:textId="6085C024" w:rsidR="00577425" w:rsidRPr="00577425" w:rsidRDefault="00577425" w:rsidP="00D57D15">
            <w:r w:rsidRPr="00577425">
              <w:t xml:space="preserve">Does the project clearly address one or more of </w:t>
            </w:r>
            <w:r w:rsidR="00793BE0">
              <w:t>t</w:t>
            </w:r>
            <w:r w:rsidRPr="00577425">
              <w:t>op 10 priorities for occupational therapy</w:t>
            </w:r>
            <w:r w:rsidR="00474EDD">
              <w:t xml:space="preserve"> research</w:t>
            </w:r>
            <w:r w:rsidRPr="00577425">
              <w:t xml:space="preserve"> in the UK? The research priorities can be found here: </w:t>
            </w:r>
            <w:hyperlink r:id="rId11">
              <w:r w:rsidRPr="00577425">
                <w:rPr>
                  <w:rStyle w:val="Hyperlink"/>
                </w:rPr>
                <w:t>https://www.rcot.co.uk/top-10</w:t>
              </w:r>
            </w:hyperlink>
            <w:r w:rsidRPr="00577425">
              <w:t>.</w:t>
            </w:r>
          </w:p>
        </w:tc>
      </w:tr>
      <w:tr w:rsidR="00D8552B" w:rsidRPr="00577425" w14:paraId="036307C5" w14:textId="77777777" w:rsidTr="009E202F">
        <w:trPr>
          <w:cantSplit/>
        </w:trPr>
        <w:tc>
          <w:tcPr>
            <w:tcW w:w="3231" w:type="dxa"/>
            <w:gridSpan w:val="2"/>
          </w:tcPr>
          <w:p w14:paraId="6D967C66" w14:textId="26A1DFEB" w:rsidR="00D8552B" w:rsidRPr="00577425" w:rsidRDefault="00D8552B" w:rsidP="00D8552B">
            <w:r>
              <w:t>Yes (2)</w:t>
            </w:r>
          </w:p>
        </w:tc>
        <w:tc>
          <w:tcPr>
            <w:tcW w:w="3231" w:type="dxa"/>
            <w:gridSpan w:val="5"/>
          </w:tcPr>
          <w:p w14:paraId="412F3CD5" w14:textId="2B180454" w:rsidR="00D8552B" w:rsidRPr="00577425" w:rsidRDefault="00D8552B" w:rsidP="00D8552B">
            <w:r>
              <w:t>Maybe (1)</w:t>
            </w:r>
          </w:p>
        </w:tc>
        <w:tc>
          <w:tcPr>
            <w:tcW w:w="3232" w:type="dxa"/>
            <w:gridSpan w:val="2"/>
          </w:tcPr>
          <w:p w14:paraId="5F16A920" w14:textId="536AC8B5" w:rsidR="00D8552B" w:rsidRPr="00577425" w:rsidRDefault="00D8552B" w:rsidP="00D8552B">
            <w:r>
              <w:t>No (0)</w:t>
            </w:r>
          </w:p>
        </w:tc>
      </w:tr>
      <w:tr w:rsidR="00577425" w:rsidRPr="00577425" w14:paraId="59C12E85" w14:textId="77777777" w:rsidTr="009E202F">
        <w:trPr>
          <w:cantSplit/>
        </w:trPr>
        <w:tc>
          <w:tcPr>
            <w:tcW w:w="9694" w:type="dxa"/>
            <w:gridSpan w:val="9"/>
          </w:tcPr>
          <w:p w14:paraId="353A1905" w14:textId="77777777" w:rsidR="00577425" w:rsidRPr="00577425" w:rsidRDefault="00577425" w:rsidP="00D57D15">
            <w:r w:rsidRPr="00577425">
              <w:t>Comments:</w:t>
            </w:r>
          </w:p>
          <w:p w14:paraId="02A77D1E" w14:textId="77777777" w:rsidR="00577425" w:rsidRPr="00577425" w:rsidRDefault="00577425" w:rsidP="00D57D15"/>
          <w:p w14:paraId="6E77A137" w14:textId="77777777" w:rsidR="00577425" w:rsidRPr="00577425" w:rsidRDefault="00577425" w:rsidP="00D57D15"/>
          <w:p w14:paraId="3D39AD0D" w14:textId="77777777" w:rsidR="00577425" w:rsidRPr="00577425" w:rsidRDefault="00577425" w:rsidP="00D57D15"/>
          <w:p w14:paraId="68B097EC" w14:textId="77777777" w:rsidR="00577425" w:rsidRPr="00577425" w:rsidRDefault="00577425" w:rsidP="00D57D15"/>
        </w:tc>
      </w:tr>
      <w:tr w:rsidR="00577425" w:rsidRPr="00577425" w14:paraId="4067F282" w14:textId="77777777" w:rsidTr="009E202F">
        <w:trPr>
          <w:cantSplit/>
        </w:trPr>
        <w:tc>
          <w:tcPr>
            <w:tcW w:w="9694" w:type="dxa"/>
            <w:gridSpan w:val="9"/>
          </w:tcPr>
          <w:p w14:paraId="632292D5" w14:textId="62340747" w:rsidR="00577425" w:rsidRPr="00E504BF" w:rsidRDefault="00577425" w:rsidP="00E504BF">
            <w:pPr>
              <w:pStyle w:val="ListParagraph"/>
              <w:numPr>
                <w:ilvl w:val="0"/>
                <w:numId w:val="31"/>
              </w:numPr>
              <w:rPr>
                <w:b/>
                <w:bCs/>
              </w:rPr>
            </w:pPr>
            <w:r w:rsidRPr="00E504BF">
              <w:rPr>
                <w:b/>
                <w:bCs/>
              </w:rPr>
              <w:t>Inclusion of people who access services, and/or their families or carers</w:t>
            </w:r>
          </w:p>
        </w:tc>
      </w:tr>
      <w:tr w:rsidR="00577425" w:rsidRPr="00577425" w14:paraId="21A76A59" w14:textId="77777777" w:rsidTr="009E202F">
        <w:trPr>
          <w:cantSplit/>
        </w:trPr>
        <w:tc>
          <w:tcPr>
            <w:tcW w:w="9694" w:type="dxa"/>
            <w:gridSpan w:val="9"/>
          </w:tcPr>
          <w:p w14:paraId="6ECF4C1A" w14:textId="16B4CAAB" w:rsidR="00577425" w:rsidRPr="00577425" w:rsidRDefault="00A26042" w:rsidP="00D57D15">
            <w:r w:rsidRPr="5A267B2A">
              <w:t xml:space="preserve">Does the project </w:t>
            </w:r>
            <w:r>
              <w:t>include a</w:t>
            </w:r>
            <w:r w:rsidRPr="5A267B2A">
              <w:t xml:space="preserve"> realistic plan for public involvement</w:t>
            </w:r>
            <w:r>
              <w:t xml:space="preserve"> and engagement</w:t>
            </w:r>
            <w:r w:rsidRPr="5A267B2A">
              <w:t xml:space="preserve"> in the design</w:t>
            </w:r>
            <w:r>
              <w:t>,</w:t>
            </w:r>
            <w:r w:rsidRPr="5A267B2A">
              <w:t xml:space="preserve"> execution </w:t>
            </w:r>
            <w:r>
              <w:t xml:space="preserve">and dissemination </w:t>
            </w:r>
            <w:r w:rsidRPr="5A267B2A">
              <w:t>of the research?</w:t>
            </w:r>
          </w:p>
        </w:tc>
      </w:tr>
      <w:tr w:rsidR="00D8552B" w:rsidRPr="00577425" w14:paraId="5A0D9450" w14:textId="77777777" w:rsidTr="009E202F">
        <w:trPr>
          <w:cantSplit/>
        </w:trPr>
        <w:tc>
          <w:tcPr>
            <w:tcW w:w="3231" w:type="dxa"/>
            <w:gridSpan w:val="2"/>
          </w:tcPr>
          <w:p w14:paraId="2C834A14" w14:textId="689049D2" w:rsidR="00D8552B" w:rsidRDefault="00D8552B" w:rsidP="00D8552B">
            <w:r>
              <w:t>Yes (2)</w:t>
            </w:r>
          </w:p>
        </w:tc>
        <w:tc>
          <w:tcPr>
            <w:tcW w:w="3231" w:type="dxa"/>
            <w:gridSpan w:val="5"/>
          </w:tcPr>
          <w:p w14:paraId="43BDA5D3" w14:textId="026CE1D9" w:rsidR="00D8552B" w:rsidRDefault="00D8552B" w:rsidP="00D8552B">
            <w:r>
              <w:t>Maybe (1)</w:t>
            </w:r>
          </w:p>
        </w:tc>
        <w:tc>
          <w:tcPr>
            <w:tcW w:w="3232" w:type="dxa"/>
            <w:gridSpan w:val="2"/>
          </w:tcPr>
          <w:p w14:paraId="5624BA58" w14:textId="2620EC2B" w:rsidR="00D8552B" w:rsidRDefault="00D8552B" w:rsidP="00D8552B">
            <w:r>
              <w:t>No (0)</w:t>
            </w:r>
          </w:p>
        </w:tc>
      </w:tr>
      <w:tr w:rsidR="00577425" w:rsidRPr="00577425" w14:paraId="6372241C" w14:textId="77777777" w:rsidTr="009E202F">
        <w:trPr>
          <w:cantSplit/>
        </w:trPr>
        <w:tc>
          <w:tcPr>
            <w:tcW w:w="9694" w:type="dxa"/>
            <w:gridSpan w:val="9"/>
          </w:tcPr>
          <w:p w14:paraId="7837B107" w14:textId="77777777" w:rsidR="00577425" w:rsidRPr="00577425" w:rsidRDefault="00577425" w:rsidP="00D57D15">
            <w:r w:rsidRPr="00577425">
              <w:t>Comments:</w:t>
            </w:r>
          </w:p>
          <w:p w14:paraId="0B8F5A46" w14:textId="77777777" w:rsidR="00577425" w:rsidRPr="00577425" w:rsidRDefault="00577425" w:rsidP="00D57D15"/>
          <w:p w14:paraId="1586E54E" w14:textId="77777777" w:rsidR="00577425" w:rsidRPr="00577425" w:rsidRDefault="00577425" w:rsidP="00D57D15"/>
          <w:p w14:paraId="6E273987" w14:textId="77777777" w:rsidR="00577425" w:rsidRPr="00577425" w:rsidRDefault="00577425" w:rsidP="00D57D15"/>
          <w:p w14:paraId="2F54CE11" w14:textId="77777777" w:rsidR="00577425" w:rsidRPr="00577425" w:rsidRDefault="00577425" w:rsidP="00D57D15"/>
        </w:tc>
      </w:tr>
      <w:tr w:rsidR="00C84960" w:rsidRPr="00577425" w14:paraId="4C93D313" w14:textId="77777777" w:rsidTr="009E202F">
        <w:trPr>
          <w:cantSplit/>
        </w:trPr>
        <w:tc>
          <w:tcPr>
            <w:tcW w:w="9694" w:type="dxa"/>
            <w:gridSpan w:val="9"/>
          </w:tcPr>
          <w:p w14:paraId="5D9C346B" w14:textId="3DAE4905" w:rsidR="00C84960" w:rsidRPr="00577425" w:rsidRDefault="00722950" w:rsidP="00722950">
            <w:pPr>
              <w:pStyle w:val="ListParagraph"/>
              <w:numPr>
                <w:ilvl w:val="0"/>
                <w:numId w:val="31"/>
              </w:numPr>
            </w:pPr>
            <w:r>
              <w:rPr>
                <w:b/>
                <w:bCs/>
              </w:rPr>
              <w:t>I</w:t>
            </w:r>
            <w:r w:rsidRPr="00E504BF">
              <w:rPr>
                <w:b/>
                <w:bCs/>
              </w:rPr>
              <w:t>mpact on people who access services and/or their families or carers</w:t>
            </w:r>
          </w:p>
        </w:tc>
      </w:tr>
      <w:tr w:rsidR="00C84960" w:rsidRPr="00577425" w14:paraId="387FFE9D" w14:textId="77777777" w:rsidTr="009E202F">
        <w:trPr>
          <w:cantSplit/>
        </w:trPr>
        <w:tc>
          <w:tcPr>
            <w:tcW w:w="9694" w:type="dxa"/>
            <w:gridSpan w:val="9"/>
          </w:tcPr>
          <w:p w14:paraId="72BC2FBB" w14:textId="264499AF" w:rsidR="00C84960" w:rsidRPr="00577425" w:rsidRDefault="00722950" w:rsidP="00D57D15">
            <w:r>
              <w:t>Does the project propose an impact that will benefit people who access services and/or their families or carers?</w:t>
            </w:r>
          </w:p>
        </w:tc>
      </w:tr>
      <w:tr w:rsidR="00722950" w:rsidRPr="00577425" w14:paraId="3EE99365" w14:textId="77777777" w:rsidTr="00197F37">
        <w:trPr>
          <w:cantSplit/>
        </w:trPr>
        <w:tc>
          <w:tcPr>
            <w:tcW w:w="3231" w:type="dxa"/>
            <w:gridSpan w:val="2"/>
          </w:tcPr>
          <w:p w14:paraId="20A0B898" w14:textId="48630124" w:rsidR="00722950" w:rsidRPr="00577425" w:rsidRDefault="00722950" w:rsidP="00722950">
            <w:r>
              <w:t>Yes (2)</w:t>
            </w:r>
          </w:p>
        </w:tc>
        <w:tc>
          <w:tcPr>
            <w:tcW w:w="3231" w:type="dxa"/>
            <w:gridSpan w:val="5"/>
          </w:tcPr>
          <w:p w14:paraId="50D65F5B" w14:textId="192F9434" w:rsidR="00722950" w:rsidRPr="00577425" w:rsidRDefault="00722950" w:rsidP="00722950">
            <w:r>
              <w:t>Maybe (1)</w:t>
            </w:r>
          </w:p>
        </w:tc>
        <w:tc>
          <w:tcPr>
            <w:tcW w:w="3232" w:type="dxa"/>
            <w:gridSpan w:val="2"/>
          </w:tcPr>
          <w:p w14:paraId="37B892EE" w14:textId="5155455D" w:rsidR="00722950" w:rsidRPr="00577425" w:rsidRDefault="00722950" w:rsidP="00722950">
            <w:r>
              <w:t>No (0)</w:t>
            </w:r>
          </w:p>
        </w:tc>
      </w:tr>
      <w:tr w:rsidR="00722950" w:rsidRPr="00577425" w14:paraId="4DA578E4" w14:textId="77777777" w:rsidTr="009E202F">
        <w:trPr>
          <w:cantSplit/>
        </w:trPr>
        <w:tc>
          <w:tcPr>
            <w:tcW w:w="9694" w:type="dxa"/>
            <w:gridSpan w:val="9"/>
          </w:tcPr>
          <w:p w14:paraId="4F52DCA6" w14:textId="77777777" w:rsidR="00722950" w:rsidRPr="00577425" w:rsidRDefault="00722950" w:rsidP="00722950">
            <w:r w:rsidRPr="00577425">
              <w:lastRenderedPageBreak/>
              <w:t>Comments:</w:t>
            </w:r>
          </w:p>
          <w:p w14:paraId="38E79A4E" w14:textId="77777777" w:rsidR="00722950" w:rsidRPr="00577425" w:rsidRDefault="00722950" w:rsidP="00722950"/>
          <w:p w14:paraId="5EA05B7A" w14:textId="77777777" w:rsidR="00722950" w:rsidRDefault="00722950" w:rsidP="00722950"/>
          <w:p w14:paraId="206B40E6" w14:textId="77777777" w:rsidR="009B4F58" w:rsidRPr="00577425" w:rsidRDefault="009B4F58" w:rsidP="00722950"/>
        </w:tc>
      </w:tr>
      <w:tr w:rsidR="00722950" w:rsidRPr="00577425" w14:paraId="3212ACE5" w14:textId="77777777" w:rsidTr="009E202F">
        <w:trPr>
          <w:cantSplit/>
        </w:trPr>
        <w:tc>
          <w:tcPr>
            <w:tcW w:w="9694" w:type="dxa"/>
            <w:gridSpan w:val="9"/>
          </w:tcPr>
          <w:p w14:paraId="2CE04062" w14:textId="0E88761E" w:rsidR="00722950" w:rsidRPr="00E504BF" w:rsidRDefault="00722950" w:rsidP="00722950">
            <w:pPr>
              <w:pStyle w:val="ListParagraph"/>
              <w:numPr>
                <w:ilvl w:val="0"/>
                <w:numId w:val="31"/>
              </w:numPr>
              <w:rPr>
                <w:b/>
                <w:bCs/>
              </w:rPr>
            </w:pPr>
            <w:r w:rsidRPr="00E504BF">
              <w:rPr>
                <w:b/>
                <w:bCs/>
              </w:rPr>
              <w:t>Equity, diversity and belonging</w:t>
            </w:r>
          </w:p>
        </w:tc>
      </w:tr>
      <w:tr w:rsidR="00722950" w:rsidRPr="00577425" w14:paraId="66D08B40" w14:textId="77777777" w:rsidTr="009E202F">
        <w:trPr>
          <w:cantSplit/>
        </w:trPr>
        <w:tc>
          <w:tcPr>
            <w:tcW w:w="9694" w:type="dxa"/>
            <w:gridSpan w:val="9"/>
          </w:tcPr>
          <w:p w14:paraId="117F9700" w14:textId="77777777" w:rsidR="00722950" w:rsidRPr="00577425" w:rsidRDefault="00722950" w:rsidP="00722950">
            <w:r w:rsidRPr="00577425">
              <w:t>Does the proposed project take account of diverse populations, inclusive of socioeconomic groups, and how to include them appropriately in the project?</w:t>
            </w:r>
          </w:p>
        </w:tc>
      </w:tr>
      <w:tr w:rsidR="00722950" w:rsidRPr="00577425" w14:paraId="3AD9CB85" w14:textId="77777777" w:rsidTr="009E202F">
        <w:trPr>
          <w:cantSplit/>
        </w:trPr>
        <w:tc>
          <w:tcPr>
            <w:tcW w:w="1938" w:type="dxa"/>
          </w:tcPr>
          <w:p w14:paraId="697B158D" w14:textId="77777777" w:rsidR="00722950" w:rsidRPr="00577425" w:rsidRDefault="00722950" w:rsidP="00722950">
            <w:pPr>
              <w:rPr>
                <w:b/>
                <w:bCs/>
              </w:rPr>
            </w:pPr>
            <w:r w:rsidRPr="00577425">
              <w:t>Excellent (4)</w:t>
            </w:r>
          </w:p>
        </w:tc>
        <w:tc>
          <w:tcPr>
            <w:tcW w:w="1939" w:type="dxa"/>
            <w:gridSpan w:val="3"/>
          </w:tcPr>
          <w:p w14:paraId="31F6B35E" w14:textId="77777777" w:rsidR="00722950" w:rsidRPr="00577425" w:rsidRDefault="00722950" w:rsidP="00722950">
            <w:pPr>
              <w:rPr>
                <w:b/>
                <w:bCs/>
              </w:rPr>
            </w:pPr>
            <w:r w:rsidRPr="00577425">
              <w:t>Good (3)</w:t>
            </w:r>
          </w:p>
        </w:tc>
        <w:tc>
          <w:tcPr>
            <w:tcW w:w="1939" w:type="dxa"/>
          </w:tcPr>
          <w:p w14:paraId="604BDB43" w14:textId="77777777" w:rsidR="00722950" w:rsidRPr="00577425" w:rsidRDefault="00722950" w:rsidP="00722950">
            <w:pPr>
              <w:rPr>
                <w:b/>
                <w:bCs/>
              </w:rPr>
            </w:pPr>
            <w:r w:rsidRPr="00577425">
              <w:t>Fair (2)</w:t>
            </w:r>
          </w:p>
        </w:tc>
        <w:tc>
          <w:tcPr>
            <w:tcW w:w="1939" w:type="dxa"/>
            <w:gridSpan w:val="3"/>
          </w:tcPr>
          <w:p w14:paraId="5927896E" w14:textId="77777777" w:rsidR="00722950" w:rsidRPr="00577425" w:rsidRDefault="00722950" w:rsidP="00722950">
            <w:pPr>
              <w:rPr>
                <w:b/>
                <w:bCs/>
              </w:rPr>
            </w:pPr>
            <w:r w:rsidRPr="00577425">
              <w:t>Poor (1)</w:t>
            </w:r>
          </w:p>
        </w:tc>
        <w:tc>
          <w:tcPr>
            <w:tcW w:w="1939" w:type="dxa"/>
          </w:tcPr>
          <w:p w14:paraId="5CD036F9" w14:textId="77777777" w:rsidR="00722950" w:rsidRPr="00577425" w:rsidRDefault="00722950" w:rsidP="00722950">
            <w:pPr>
              <w:rPr>
                <w:b/>
                <w:bCs/>
              </w:rPr>
            </w:pPr>
            <w:r w:rsidRPr="00577425">
              <w:t>Incomplete (0)</w:t>
            </w:r>
          </w:p>
        </w:tc>
      </w:tr>
      <w:tr w:rsidR="00722950" w:rsidRPr="00577425" w14:paraId="00FB180A" w14:textId="77777777" w:rsidTr="009E202F">
        <w:trPr>
          <w:cantSplit/>
        </w:trPr>
        <w:tc>
          <w:tcPr>
            <w:tcW w:w="9694" w:type="dxa"/>
            <w:gridSpan w:val="9"/>
          </w:tcPr>
          <w:p w14:paraId="506177B8" w14:textId="77777777" w:rsidR="00722950" w:rsidRPr="00577425" w:rsidRDefault="00722950" w:rsidP="00722950">
            <w:r w:rsidRPr="00577425">
              <w:t xml:space="preserve">Comments: </w:t>
            </w:r>
          </w:p>
          <w:p w14:paraId="345D12FB" w14:textId="77777777" w:rsidR="00722950" w:rsidRPr="00577425" w:rsidRDefault="00722950" w:rsidP="00722950">
            <w:pPr>
              <w:rPr>
                <w:b/>
                <w:bCs/>
              </w:rPr>
            </w:pPr>
          </w:p>
          <w:p w14:paraId="71ADE4C6" w14:textId="77777777" w:rsidR="00722950" w:rsidRPr="00577425" w:rsidRDefault="00722950" w:rsidP="00722950">
            <w:pPr>
              <w:rPr>
                <w:b/>
                <w:bCs/>
              </w:rPr>
            </w:pPr>
          </w:p>
          <w:p w14:paraId="43F2B425" w14:textId="77777777" w:rsidR="00722950" w:rsidRPr="00577425" w:rsidRDefault="00722950" w:rsidP="00722950">
            <w:pPr>
              <w:rPr>
                <w:b/>
                <w:bCs/>
              </w:rPr>
            </w:pPr>
          </w:p>
          <w:p w14:paraId="50F5CE60" w14:textId="77777777" w:rsidR="00722950" w:rsidRPr="00577425" w:rsidRDefault="00722950" w:rsidP="00722950">
            <w:pPr>
              <w:rPr>
                <w:b/>
                <w:bCs/>
              </w:rPr>
            </w:pPr>
          </w:p>
        </w:tc>
      </w:tr>
      <w:tr w:rsidR="00722950" w:rsidRPr="00577425" w14:paraId="16D7B7CC" w14:textId="77777777" w:rsidTr="009E202F">
        <w:trPr>
          <w:cantSplit/>
        </w:trPr>
        <w:tc>
          <w:tcPr>
            <w:tcW w:w="9694" w:type="dxa"/>
            <w:gridSpan w:val="9"/>
          </w:tcPr>
          <w:p w14:paraId="3BD5DEF9" w14:textId="360CD804" w:rsidR="00722950" w:rsidRPr="00E504BF" w:rsidRDefault="00722950" w:rsidP="00722950">
            <w:pPr>
              <w:pStyle w:val="ListParagraph"/>
              <w:numPr>
                <w:ilvl w:val="0"/>
                <w:numId w:val="31"/>
              </w:numPr>
              <w:rPr>
                <w:b/>
                <w:bCs/>
              </w:rPr>
            </w:pPr>
            <w:r w:rsidRPr="00E504BF">
              <w:rPr>
                <w:b/>
                <w:bCs/>
              </w:rPr>
              <w:t>Methodology</w:t>
            </w:r>
          </w:p>
        </w:tc>
      </w:tr>
      <w:tr w:rsidR="00722950" w:rsidRPr="00577425" w14:paraId="2489BE84" w14:textId="77777777" w:rsidTr="009E202F">
        <w:trPr>
          <w:cantSplit/>
        </w:trPr>
        <w:tc>
          <w:tcPr>
            <w:tcW w:w="9694" w:type="dxa"/>
            <w:gridSpan w:val="9"/>
          </w:tcPr>
          <w:p w14:paraId="6CB2DB08" w14:textId="77777777" w:rsidR="00722950" w:rsidRPr="00577425" w:rsidRDefault="00722950" w:rsidP="00722950">
            <w:r w:rsidRPr="00577425">
              <w:t xml:space="preserve">Is the proposed methodology sound and ethical? </w:t>
            </w:r>
          </w:p>
        </w:tc>
      </w:tr>
      <w:tr w:rsidR="00722950" w:rsidRPr="00577425" w14:paraId="403E5A7C" w14:textId="77777777" w:rsidTr="009E202F">
        <w:trPr>
          <w:cantSplit/>
        </w:trPr>
        <w:tc>
          <w:tcPr>
            <w:tcW w:w="3231" w:type="dxa"/>
            <w:gridSpan w:val="2"/>
          </w:tcPr>
          <w:p w14:paraId="18B07110" w14:textId="3EE139A2" w:rsidR="00722950" w:rsidRPr="00577425" w:rsidRDefault="00722950" w:rsidP="00722950">
            <w:r>
              <w:t>Yes (2)</w:t>
            </w:r>
          </w:p>
        </w:tc>
        <w:tc>
          <w:tcPr>
            <w:tcW w:w="3231" w:type="dxa"/>
            <w:gridSpan w:val="5"/>
          </w:tcPr>
          <w:p w14:paraId="43EE2B4F" w14:textId="616CC3EE" w:rsidR="00722950" w:rsidRPr="00577425" w:rsidRDefault="00722950" w:rsidP="00722950">
            <w:r>
              <w:t>Maybe (1)</w:t>
            </w:r>
          </w:p>
        </w:tc>
        <w:tc>
          <w:tcPr>
            <w:tcW w:w="3232" w:type="dxa"/>
            <w:gridSpan w:val="2"/>
          </w:tcPr>
          <w:p w14:paraId="11493336" w14:textId="24A577A0" w:rsidR="00722950" w:rsidRPr="00577425" w:rsidRDefault="00722950" w:rsidP="00722950">
            <w:r>
              <w:t>No (0)</w:t>
            </w:r>
          </w:p>
        </w:tc>
      </w:tr>
      <w:tr w:rsidR="00722950" w:rsidRPr="00577425" w14:paraId="1396989D" w14:textId="77777777" w:rsidTr="009E202F">
        <w:trPr>
          <w:cantSplit/>
        </w:trPr>
        <w:tc>
          <w:tcPr>
            <w:tcW w:w="9694" w:type="dxa"/>
            <w:gridSpan w:val="9"/>
          </w:tcPr>
          <w:p w14:paraId="519461C0" w14:textId="77777777" w:rsidR="00722950" w:rsidRPr="00577425" w:rsidRDefault="00722950" w:rsidP="00722950">
            <w:r w:rsidRPr="00577425">
              <w:t>Comments:</w:t>
            </w:r>
          </w:p>
          <w:p w14:paraId="4476E62E" w14:textId="77777777" w:rsidR="00722950" w:rsidRPr="00577425" w:rsidRDefault="00722950" w:rsidP="00722950"/>
          <w:p w14:paraId="20694DFA" w14:textId="77777777" w:rsidR="00722950" w:rsidRPr="00577425" w:rsidRDefault="00722950" w:rsidP="00722950"/>
          <w:p w14:paraId="02E12C71" w14:textId="77777777" w:rsidR="00722950" w:rsidRPr="00577425" w:rsidRDefault="00722950" w:rsidP="00722950"/>
          <w:p w14:paraId="79DFA3AA" w14:textId="77777777" w:rsidR="00722950" w:rsidRPr="00577425" w:rsidRDefault="00722950" w:rsidP="00722950"/>
        </w:tc>
      </w:tr>
      <w:tr w:rsidR="00722950" w:rsidRPr="00577425" w14:paraId="5DC4A786" w14:textId="77777777" w:rsidTr="009E202F">
        <w:trPr>
          <w:cantSplit/>
        </w:trPr>
        <w:tc>
          <w:tcPr>
            <w:tcW w:w="9694" w:type="dxa"/>
            <w:gridSpan w:val="9"/>
          </w:tcPr>
          <w:p w14:paraId="5083724C" w14:textId="39E892A2" w:rsidR="00722950" w:rsidRPr="00577425" w:rsidRDefault="00722950" w:rsidP="00722950">
            <w:r w:rsidRPr="00FB60AD">
              <w:rPr>
                <w:b/>
                <w:bCs/>
              </w:rPr>
              <w:t>Funding</w:t>
            </w:r>
          </w:p>
        </w:tc>
      </w:tr>
      <w:tr w:rsidR="00722950" w:rsidRPr="00577425" w14:paraId="7AB797ED" w14:textId="77777777" w:rsidTr="009E202F">
        <w:trPr>
          <w:cantSplit/>
        </w:trPr>
        <w:tc>
          <w:tcPr>
            <w:tcW w:w="9694" w:type="dxa"/>
            <w:gridSpan w:val="9"/>
          </w:tcPr>
          <w:p w14:paraId="2FCA309C" w14:textId="1059018D" w:rsidR="00722950" w:rsidRPr="003F333C" w:rsidRDefault="00722950" w:rsidP="00722950">
            <w:pPr>
              <w:pStyle w:val="ListParagraph"/>
              <w:numPr>
                <w:ilvl w:val="0"/>
                <w:numId w:val="31"/>
              </w:numPr>
              <w:rPr>
                <w:b/>
              </w:rPr>
            </w:pPr>
            <w:r w:rsidRPr="005C3026">
              <w:t>Does the project appear feasible</w:t>
            </w:r>
            <w:r>
              <w:t xml:space="preserve"> and </w:t>
            </w:r>
            <w:r w:rsidRPr="005C3026">
              <w:t>offer good value for money</w:t>
            </w:r>
            <w:r>
              <w:t xml:space="preserve">? </w:t>
            </w:r>
          </w:p>
        </w:tc>
      </w:tr>
      <w:tr w:rsidR="00722950" w:rsidRPr="00577425" w14:paraId="008048CB" w14:textId="77777777" w:rsidTr="009E202F">
        <w:trPr>
          <w:cantSplit/>
        </w:trPr>
        <w:tc>
          <w:tcPr>
            <w:tcW w:w="3365" w:type="dxa"/>
            <w:gridSpan w:val="3"/>
          </w:tcPr>
          <w:p w14:paraId="704C5555" w14:textId="45B97B03" w:rsidR="00722950" w:rsidRPr="00577425" w:rsidRDefault="00722950" w:rsidP="00722950">
            <w:r w:rsidRPr="00FB2B20">
              <w:t>Yes (2)</w:t>
            </w:r>
          </w:p>
        </w:tc>
        <w:tc>
          <w:tcPr>
            <w:tcW w:w="2830" w:type="dxa"/>
            <w:gridSpan w:val="3"/>
          </w:tcPr>
          <w:p w14:paraId="3B728FFF" w14:textId="5A257D7F" w:rsidR="00722950" w:rsidRPr="00577425" w:rsidRDefault="00722950" w:rsidP="00722950">
            <w:r w:rsidRPr="00FB2B20">
              <w:t>Maybe (1)</w:t>
            </w:r>
          </w:p>
        </w:tc>
        <w:tc>
          <w:tcPr>
            <w:tcW w:w="3499" w:type="dxa"/>
            <w:gridSpan w:val="3"/>
          </w:tcPr>
          <w:p w14:paraId="350AF5B1" w14:textId="6A499A74" w:rsidR="00722950" w:rsidRPr="00577425" w:rsidRDefault="00722950" w:rsidP="00722950">
            <w:r w:rsidRPr="00FB2B20">
              <w:t>No (0)</w:t>
            </w:r>
          </w:p>
        </w:tc>
      </w:tr>
      <w:tr w:rsidR="00722950" w:rsidRPr="00577425" w14:paraId="0935785B" w14:textId="77777777" w:rsidTr="009E202F">
        <w:trPr>
          <w:cantSplit/>
        </w:trPr>
        <w:tc>
          <w:tcPr>
            <w:tcW w:w="9694" w:type="dxa"/>
            <w:gridSpan w:val="9"/>
          </w:tcPr>
          <w:p w14:paraId="24B747C2" w14:textId="77777777" w:rsidR="00722950" w:rsidRDefault="00722950" w:rsidP="00722950">
            <w:r w:rsidRPr="005C3026">
              <w:t>Comments:</w:t>
            </w:r>
          </w:p>
          <w:p w14:paraId="26489B5F" w14:textId="77777777" w:rsidR="00722950" w:rsidRDefault="00722950" w:rsidP="00722950"/>
          <w:p w14:paraId="7A623C8C" w14:textId="77777777" w:rsidR="00722950" w:rsidRDefault="00722950" w:rsidP="00722950"/>
          <w:p w14:paraId="023A649F" w14:textId="77777777" w:rsidR="009B4F58" w:rsidRPr="005C3026" w:rsidRDefault="009B4F58" w:rsidP="00722950"/>
          <w:p w14:paraId="20702483" w14:textId="77777777" w:rsidR="00722950" w:rsidRPr="00577425" w:rsidRDefault="00722950" w:rsidP="00722950"/>
        </w:tc>
      </w:tr>
      <w:tr w:rsidR="00722950" w:rsidRPr="00577425" w14:paraId="1E8B5103" w14:textId="77777777" w:rsidTr="009E202F">
        <w:trPr>
          <w:cantSplit/>
        </w:trPr>
        <w:tc>
          <w:tcPr>
            <w:tcW w:w="9694" w:type="dxa"/>
            <w:gridSpan w:val="9"/>
          </w:tcPr>
          <w:p w14:paraId="6EFDED73" w14:textId="509213B4" w:rsidR="00722950" w:rsidRPr="00577425" w:rsidRDefault="00722950" w:rsidP="00722950">
            <w:pPr>
              <w:pStyle w:val="ListParagraph"/>
              <w:numPr>
                <w:ilvl w:val="0"/>
                <w:numId w:val="31"/>
              </w:numPr>
            </w:pPr>
            <w:r w:rsidRPr="00F91CA9">
              <w:rPr>
                <w:b/>
                <w:bCs/>
              </w:rPr>
              <w:t>Institutional support</w:t>
            </w:r>
          </w:p>
        </w:tc>
      </w:tr>
      <w:tr w:rsidR="00722950" w:rsidRPr="00577425" w14:paraId="0EAF1584" w14:textId="77777777" w:rsidTr="009E202F">
        <w:trPr>
          <w:cantSplit/>
        </w:trPr>
        <w:tc>
          <w:tcPr>
            <w:tcW w:w="9694" w:type="dxa"/>
            <w:gridSpan w:val="9"/>
          </w:tcPr>
          <w:p w14:paraId="71BD8548" w14:textId="6DD93441" w:rsidR="00722950" w:rsidRPr="00195478" w:rsidRDefault="00722950" w:rsidP="00722950">
            <w:pPr>
              <w:rPr>
                <w:b/>
                <w:bCs/>
              </w:rPr>
            </w:pPr>
            <w:r>
              <w:t>Does the project have appropriate support from the host institution?</w:t>
            </w:r>
          </w:p>
        </w:tc>
      </w:tr>
      <w:tr w:rsidR="00722950" w:rsidRPr="00577425" w14:paraId="49165A3A" w14:textId="79904DD7" w:rsidTr="009E202F">
        <w:trPr>
          <w:cantSplit/>
        </w:trPr>
        <w:tc>
          <w:tcPr>
            <w:tcW w:w="3231" w:type="dxa"/>
            <w:gridSpan w:val="2"/>
          </w:tcPr>
          <w:p w14:paraId="44518237" w14:textId="77777777" w:rsidR="00722950" w:rsidRDefault="00722950" w:rsidP="00722950">
            <w:r w:rsidRPr="00FB2B20">
              <w:t>Yes (2)</w:t>
            </w:r>
          </w:p>
        </w:tc>
        <w:tc>
          <w:tcPr>
            <w:tcW w:w="3231" w:type="dxa"/>
            <w:gridSpan w:val="5"/>
          </w:tcPr>
          <w:p w14:paraId="05FD642F" w14:textId="3D95EE70" w:rsidR="00722950" w:rsidRDefault="00722950" w:rsidP="00722950">
            <w:r w:rsidRPr="00FB2B20">
              <w:t>Maybe (1)</w:t>
            </w:r>
          </w:p>
        </w:tc>
        <w:tc>
          <w:tcPr>
            <w:tcW w:w="3232" w:type="dxa"/>
            <w:gridSpan w:val="2"/>
          </w:tcPr>
          <w:p w14:paraId="36D29E79" w14:textId="3BE90665" w:rsidR="00722950" w:rsidRDefault="00722950" w:rsidP="00722950">
            <w:r w:rsidRPr="00FB2B20">
              <w:t>No (0)</w:t>
            </w:r>
          </w:p>
        </w:tc>
      </w:tr>
      <w:tr w:rsidR="00722950" w:rsidRPr="00577425" w14:paraId="6686DA3F" w14:textId="77777777" w:rsidTr="009E202F">
        <w:trPr>
          <w:cantSplit/>
        </w:trPr>
        <w:tc>
          <w:tcPr>
            <w:tcW w:w="9694" w:type="dxa"/>
            <w:gridSpan w:val="9"/>
          </w:tcPr>
          <w:p w14:paraId="5E6F9A9F" w14:textId="77777777" w:rsidR="00722950" w:rsidRDefault="00722950" w:rsidP="00722950">
            <w:r w:rsidRPr="005C3026">
              <w:t>Comments:</w:t>
            </w:r>
          </w:p>
          <w:p w14:paraId="7A8BA9A3" w14:textId="77777777" w:rsidR="00722950" w:rsidRDefault="00722950" w:rsidP="00722950"/>
          <w:p w14:paraId="5AF7D749" w14:textId="77777777" w:rsidR="00722950" w:rsidRDefault="00722950" w:rsidP="00722950"/>
          <w:p w14:paraId="0A24C543" w14:textId="77777777" w:rsidR="00722950" w:rsidRPr="00FB2B20" w:rsidRDefault="00722950" w:rsidP="00722950"/>
        </w:tc>
      </w:tr>
      <w:tr w:rsidR="00722950" w:rsidRPr="00577425" w14:paraId="3E16E592" w14:textId="77777777" w:rsidTr="009E202F">
        <w:trPr>
          <w:cantSplit/>
        </w:trPr>
        <w:tc>
          <w:tcPr>
            <w:tcW w:w="9694" w:type="dxa"/>
            <w:gridSpan w:val="9"/>
          </w:tcPr>
          <w:p w14:paraId="1B0F8967" w14:textId="00684E40" w:rsidR="00722950" w:rsidRPr="005C3026" w:rsidRDefault="00722950" w:rsidP="00722950">
            <w:pPr>
              <w:pStyle w:val="ListParagraph"/>
              <w:numPr>
                <w:ilvl w:val="0"/>
                <w:numId w:val="31"/>
              </w:numPr>
            </w:pPr>
            <w:r w:rsidRPr="009E202F">
              <w:rPr>
                <w:b/>
              </w:rPr>
              <w:t>Overall recommendation for support</w:t>
            </w:r>
          </w:p>
        </w:tc>
      </w:tr>
      <w:tr w:rsidR="00722950" w:rsidRPr="00577425" w14:paraId="38DD1840" w14:textId="77777777" w:rsidTr="00BE7101">
        <w:trPr>
          <w:cantSplit/>
        </w:trPr>
        <w:tc>
          <w:tcPr>
            <w:tcW w:w="3231" w:type="dxa"/>
            <w:gridSpan w:val="2"/>
          </w:tcPr>
          <w:p w14:paraId="0088B664" w14:textId="7AED04DA" w:rsidR="00722950" w:rsidRPr="00FF3975" w:rsidRDefault="00722950" w:rsidP="00722950">
            <w:pPr>
              <w:rPr>
                <w:b/>
              </w:rPr>
            </w:pPr>
            <w:r w:rsidRPr="00577425">
              <w:t xml:space="preserve">Highly recommended </w:t>
            </w:r>
          </w:p>
        </w:tc>
        <w:tc>
          <w:tcPr>
            <w:tcW w:w="3231" w:type="dxa"/>
            <w:gridSpan w:val="5"/>
          </w:tcPr>
          <w:p w14:paraId="17C9BC80" w14:textId="71E01521" w:rsidR="00722950" w:rsidRPr="00FF3975" w:rsidRDefault="00722950" w:rsidP="00722950">
            <w:pPr>
              <w:rPr>
                <w:b/>
              </w:rPr>
            </w:pPr>
            <w:r w:rsidRPr="00577425">
              <w:t xml:space="preserve">Recommended </w:t>
            </w:r>
          </w:p>
        </w:tc>
        <w:tc>
          <w:tcPr>
            <w:tcW w:w="3232" w:type="dxa"/>
            <w:gridSpan w:val="2"/>
          </w:tcPr>
          <w:p w14:paraId="3E936D83" w14:textId="3C978F98" w:rsidR="00722950" w:rsidRPr="00FF3975" w:rsidRDefault="00722950" w:rsidP="00722950">
            <w:pPr>
              <w:rPr>
                <w:b/>
              </w:rPr>
            </w:pPr>
            <w:r w:rsidRPr="00577425">
              <w:t xml:space="preserve">Not recommended </w:t>
            </w:r>
          </w:p>
        </w:tc>
      </w:tr>
      <w:tr w:rsidR="00722950" w:rsidRPr="00577425" w14:paraId="74D913DD" w14:textId="77777777" w:rsidTr="009E202F">
        <w:trPr>
          <w:cantSplit/>
        </w:trPr>
        <w:tc>
          <w:tcPr>
            <w:tcW w:w="9694" w:type="dxa"/>
            <w:gridSpan w:val="9"/>
          </w:tcPr>
          <w:p w14:paraId="46DBF587" w14:textId="6BE6A9CC" w:rsidR="00722950" w:rsidRPr="00577425" w:rsidRDefault="00722950" w:rsidP="00722950">
            <w:r w:rsidRPr="00577425">
              <w:t xml:space="preserve">Additional comments for the RCOT Research </w:t>
            </w:r>
            <w:r>
              <w:t>and Innovation Fund Panel</w:t>
            </w:r>
            <w:r w:rsidRPr="00577425">
              <w:t>:</w:t>
            </w:r>
          </w:p>
          <w:p w14:paraId="7F6719C6" w14:textId="77777777" w:rsidR="00722950" w:rsidRPr="00577425" w:rsidRDefault="00722950" w:rsidP="00722950"/>
          <w:p w14:paraId="3154CA0D" w14:textId="77777777" w:rsidR="00722950" w:rsidRPr="00577425" w:rsidRDefault="00722950" w:rsidP="00722950"/>
          <w:p w14:paraId="1CD817C9" w14:textId="77777777" w:rsidR="00722950" w:rsidRPr="00577425" w:rsidRDefault="00722950" w:rsidP="00722950"/>
          <w:p w14:paraId="628E8215" w14:textId="77777777" w:rsidR="00722950" w:rsidRPr="00577425" w:rsidRDefault="00722950" w:rsidP="00722950"/>
          <w:p w14:paraId="2E330858" w14:textId="77777777" w:rsidR="00722950" w:rsidRPr="00577425" w:rsidRDefault="00722950" w:rsidP="00722950"/>
        </w:tc>
      </w:tr>
      <w:tr w:rsidR="00722950" w:rsidRPr="00577425" w14:paraId="74B2FAAD" w14:textId="77777777" w:rsidTr="009E202F">
        <w:trPr>
          <w:cantSplit/>
        </w:trPr>
        <w:tc>
          <w:tcPr>
            <w:tcW w:w="9694" w:type="dxa"/>
            <w:gridSpan w:val="9"/>
          </w:tcPr>
          <w:p w14:paraId="1147A1E8" w14:textId="77777777" w:rsidR="00722950" w:rsidRPr="00577425" w:rsidRDefault="00722950" w:rsidP="00722950">
            <w:r w:rsidRPr="00577425">
              <w:t>Comment for feedback to the applicant:</w:t>
            </w:r>
          </w:p>
          <w:p w14:paraId="041AF9DB" w14:textId="77777777" w:rsidR="00722950" w:rsidRPr="00577425" w:rsidRDefault="00722950" w:rsidP="00722950"/>
          <w:p w14:paraId="19EFFF5B" w14:textId="77777777" w:rsidR="00722950" w:rsidRPr="00577425" w:rsidRDefault="00722950" w:rsidP="00722950"/>
          <w:p w14:paraId="4FA16CAF" w14:textId="77777777" w:rsidR="00722950" w:rsidRPr="00577425" w:rsidRDefault="00722950" w:rsidP="00722950"/>
          <w:p w14:paraId="7ED357BA" w14:textId="77777777" w:rsidR="00722950" w:rsidRPr="00577425" w:rsidRDefault="00722950" w:rsidP="00722950"/>
          <w:p w14:paraId="131DF3CC" w14:textId="77777777" w:rsidR="00722950" w:rsidRPr="00577425" w:rsidRDefault="00722950" w:rsidP="00722950"/>
        </w:tc>
      </w:tr>
    </w:tbl>
    <w:p w14:paraId="45EB358A" w14:textId="1C16ACF7" w:rsidR="00577425" w:rsidRPr="00577425" w:rsidRDefault="00577425" w:rsidP="00577425">
      <w:pPr>
        <w:rPr>
          <w:b/>
        </w:rPr>
      </w:pPr>
      <w:r w:rsidRPr="00577425">
        <w:rPr>
          <w:b/>
        </w:rPr>
        <w:t>Please provide a final score from questions 1-</w:t>
      </w:r>
      <w:r w:rsidR="00750060">
        <w:rPr>
          <w:b/>
        </w:rPr>
        <w:t>9</w:t>
      </w:r>
      <w:r w:rsidRPr="00577425">
        <w:rPr>
          <w:b/>
        </w:rPr>
        <w:t>.</w:t>
      </w:r>
    </w:p>
    <w:p w14:paraId="6B71B676" w14:textId="77777777" w:rsidR="00577425" w:rsidRPr="00577425" w:rsidRDefault="00577425" w:rsidP="00577425">
      <w:pPr>
        <w:rPr>
          <w:b/>
        </w:rPr>
      </w:pPr>
    </w:p>
    <w:p w14:paraId="0471CA14" w14:textId="5416BCE9" w:rsidR="00577425" w:rsidRPr="00577425" w:rsidRDefault="00577425" w:rsidP="00577425">
      <w:pPr>
        <w:rPr>
          <w:b/>
          <w:u w:val="single"/>
        </w:rPr>
      </w:pPr>
      <w:r w:rsidRPr="00577425">
        <w:rPr>
          <w:b/>
        </w:rPr>
        <w:t xml:space="preserve">Total score: </w:t>
      </w:r>
      <w:r w:rsidRPr="00577425">
        <w:rPr>
          <w:b/>
          <w:u w:val="single"/>
        </w:rPr>
        <w:t xml:space="preserve">        /</w:t>
      </w:r>
      <w:r w:rsidR="00750060">
        <w:rPr>
          <w:b/>
          <w:u w:val="single"/>
        </w:rPr>
        <w:t>1</w:t>
      </w:r>
      <w:r w:rsidRPr="00577425">
        <w:rPr>
          <w:b/>
          <w:u w:val="single"/>
        </w:rPr>
        <w:t>8</w:t>
      </w:r>
    </w:p>
    <w:p w14:paraId="1C620276" w14:textId="77777777" w:rsidR="00577425" w:rsidRPr="00577425" w:rsidRDefault="00577425" w:rsidP="00577425">
      <w:pPr>
        <w:rPr>
          <w:b/>
          <w:u w:val="single"/>
        </w:rPr>
      </w:pPr>
    </w:p>
    <w:p w14:paraId="77052E3F" w14:textId="77777777" w:rsidR="00577425" w:rsidRPr="00577425" w:rsidRDefault="00577425" w:rsidP="00577425">
      <w:pPr>
        <w:rPr>
          <w:b/>
          <w:u w:val="single"/>
        </w:rPr>
      </w:pPr>
      <w:r w:rsidRPr="00577425">
        <w:rPr>
          <w:b/>
          <w:u w:val="single"/>
        </w:rPr>
        <w:t>SEE BELOW FOR DATA CONSENT REQUEST</w:t>
      </w:r>
    </w:p>
    <w:p w14:paraId="1CCC2EBC" w14:textId="77777777" w:rsidR="00577425" w:rsidRPr="00577425" w:rsidRDefault="00577425" w:rsidP="00577425"/>
    <w:p w14:paraId="6029A1E9" w14:textId="77777777" w:rsidR="00577425" w:rsidRPr="00577425" w:rsidRDefault="00577425" w:rsidP="00577425">
      <w:pPr>
        <w:pBdr>
          <w:top w:val="single" w:sz="4" w:space="1" w:color="auto"/>
          <w:left w:val="single" w:sz="4" w:space="4" w:color="auto"/>
          <w:bottom w:val="single" w:sz="4" w:space="1" w:color="auto"/>
          <w:right w:val="single" w:sz="4" w:space="4" w:color="auto"/>
        </w:pBdr>
        <w:rPr>
          <w:b/>
          <w:bCs/>
        </w:rPr>
      </w:pPr>
      <w:r w:rsidRPr="00577425">
        <w:rPr>
          <w:b/>
          <w:bCs/>
        </w:rPr>
        <w:t>CONSENT REQUEST</w:t>
      </w:r>
    </w:p>
    <w:p w14:paraId="383549A7" w14:textId="77777777" w:rsidR="00577425" w:rsidRPr="00577425" w:rsidRDefault="00577425" w:rsidP="00577425">
      <w:pPr>
        <w:pBdr>
          <w:top w:val="single" w:sz="4" w:space="1" w:color="auto"/>
          <w:left w:val="single" w:sz="4" w:space="4" w:color="auto"/>
          <w:bottom w:val="single" w:sz="4" w:space="1" w:color="auto"/>
          <w:right w:val="single" w:sz="4" w:space="4" w:color="auto"/>
        </w:pBdr>
        <w:rPr>
          <w:b/>
          <w:bCs/>
        </w:rPr>
      </w:pPr>
    </w:p>
    <w:p w14:paraId="6F57559F" w14:textId="1F756492" w:rsidR="00577425" w:rsidRPr="00577425" w:rsidRDefault="00577425" w:rsidP="00577425">
      <w:pPr>
        <w:pBdr>
          <w:top w:val="single" w:sz="4" w:space="1" w:color="auto"/>
          <w:left w:val="single" w:sz="4" w:space="4" w:color="auto"/>
          <w:bottom w:val="single" w:sz="4" w:space="1" w:color="auto"/>
          <w:right w:val="single" w:sz="4" w:space="4" w:color="auto"/>
        </w:pBdr>
        <w:rPr>
          <w:sz w:val="32"/>
          <w:szCs w:val="32"/>
        </w:rPr>
      </w:pPr>
      <w:r w:rsidRPr="00577425">
        <w:t xml:space="preserve">RCOT would like to keep a record of Research </w:t>
      </w:r>
      <w:r w:rsidR="00C32366">
        <w:t>and Innovation Fund</w:t>
      </w:r>
      <w:r w:rsidRPr="00577425">
        <w:t xml:space="preserve"> </w:t>
      </w:r>
      <w:proofErr w:type="gramStart"/>
      <w:r w:rsidRPr="00577425">
        <w:t>reviewers</w:t>
      </w:r>
      <w:proofErr w:type="gramEnd"/>
      <w:r w:rsidRPr="00577425">
        <w:t xml:space="preserve"> so we know who has reviewed an application in recent years.  The information recorded would include your name, email address and the title of the application reviewed, and would be kept for three years.  Please tick this box if you consent for this information about you to be collected: </w:t>
      </w:r>
      <w:r w:rsidRPr="00577425">
        <w:rPr>
          <w:sz w:val="32"/>
          <w:szCs w:val="32"/>
        </w:rPr>
        <w:t>□</w:t>
      </w:r>
    </w:p>
    <w:p w14:paraId="375272AA" w14:textId="77777777" w:rsidR="00772693" w:rsidRPr="00AA0FC8" w:rsidRDefault="00772693" w:rsidP="00AA0FC8">
      <w:pPr>
        <w:tabs>
          <w:tab w:val="left" w:pos="8518"/>
        </w:tabs>
      </w:pPr>
    </w:p>
    <w:sectPr w:rsidR="00772693" w:rsidRPr="00AA0FC8" w:rsidSect="00A842D8">
      <w:headerReference w:type="default" r:id="rId12"/>
      <w:footerReference w:type="default" r:id="rId13"/>
      <w:headerReference w:type="first" r:id="rId14"/>
      <w:footerReference w:type="first" r:id="rId15"/>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BDC1B" w14:textId="77777777" w:rsidR="00EC67EF" w:rsidRDefault="00EC67EF" w:rsidP="00896FCA">
      <w:r>
        <w:separator/>
      </w:r>
    </w:p>
  </w:endnote>
  <w:endnote w:type="continuationSeparator" w:id="0">
    <w:p w14:paraId="190CA32D" w14:textId="77777777" w:rsidR="00EC67EF" w:rsidRDefault="00EC67EF" w:rsidP="00896FCA">
      <w:r>
        <w:continuationSeparator/>
      </w:r>
    </w:p>
  </w:endnote>
  <w:endnote w:type="continuationNotice" w:id="1">
    <w:p w14:paraId="6FA75F6F" w14:textId="77777777" w:rsidR="00EC67EF" w:rsidRDefault="00EC6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9640" w14:textId="2E7C8FCF"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427DA3">
      <w:rPr>
        <w:noProof/>
        <w:lang w:val="en-GB"/>
      </w:rPr>
      <w:t>16 September 2024</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68BE" w14:textId="626F375B"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427DA3">
      <w:rPr>
        <w:noProof/>
        <w:lang w:val="en-GB"/>
      </w:rPr>
      <w:t>16 September 2024</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DBA2F" w14:textId="77777777" w:rsidR="00EC67EF" w:rsidRDefault="00EC67EF" w:rsidP="00896FCA">
      <w:r>
        <w:separator/>
      </w:r>
    </w:p>
  </w:footnote>
  <w:footnote w:type="continuationSeparator" w:id="0">
    <w:p w14:paraId="72589F66" w14:textId="77777777" w:rsidR="00EC67EF" w:rsidRDefault="00EC67EF" w:rsidP="00896FCA">
      <w:r>
        <w:continuationSeparator/>
      </w:r>
    </w:p>
  </w:footnote>
  <w:footnote w:type="continuationNotice" w:id="1">
    <w:p w14:paraId="7DAF4BC5" w14:textId="77777777" w:rsidR="00EC67EF" w:rsidRDefault="00EC6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CC29" w14:textId="77777777" w:rsidR="00896FCA" w:rsidRPr="00A5434C" w:rsidRDefault="0055163E" w:rsidP="00A5434C">
    <w:r w:rsidRPr="00A5434C">
      <w:rPr>
        <w:noProof/>
      </w:rPr>
      <w:drawing>
        <wp:anchor distT="0" distB="0" distL="114300" distR="114300" simplePos="0" relativeHeight="251658240" behindDoc="1" locked="0" layoutInCell="1" allowOverlap="1" wp14:anchorId="624C8080" wp14:editId="2BEA95D4">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7E541" w14:textId="77777777" w:rsidR="004967C1" w:rsidRPr="00A5434C" w:rsidRDefault="00702CF5" w:rsidP="00A5434C">
    <w:r w:rsidRPr="00A5434C">
      <w:rPr>
        <w:noProof/>
      </w:rPr>
      <w:drawing>
        <wp:anchor distT="0" distB="0" distL="114300" distR="114300" simplePos="0" relativeHeight="251658241" behindDoc="1" locked="0" layoutInCell="1" allowOverlap="1" wp14:anchorId="6182ABFF" wp14:editId="6D0D4880">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745A76"/>
    <w:multiLevelType w:val="hybridMultilevel"/>
    <w:tmpl w:val="B6AC633E"/>
    <w:lvl w:ilvl="0" w:tplc="2D2A118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831107">
    <w:abstractNumId w:val="22"/>
  </w:num>
  <w:num w:numId="2" w16cid:durableId="1475096802">
    <w:abstractNumId w:val="18"/>
  </w:num>
  <w:num w:numId="3" w16cid:durableId="1253776285">
    <w:abstractNumId w:val="0"/>
  </w:num>
  <w:num w:numId="4" w16cid:durableId="814251055">
    <w:abstractNumId w:val="1"/>
  </w:num>
  <w:num w:numId="5" w16cid:durableId="1952082081">
    <w:abstractNumId w:val="2"/>
  </w:num>
  <w:num w:numId="6" w16cid:durableId="174728017">
    <w:abstractNumId w:val="3"/>
  </w:num>
  <w:num w:numId="7" w16cid:durableId="410469064">
    <w:abstractNumId w:val="15"/>
  </w:num>
  <w:num w:numId="8" w16cid:durableId="478960767">
    <w:abstractNumId w:val="4"/>
  </w:num>
  <w:num w:numId="9" w16cid:durableId="1703748432">
    <w:abstractNumId w:val="5"/>
  </w:num>
  <w:num w:numId="10" w16cid:durableId="814298771">
    <w:abstractNumId w:val="6"/>
  </w:num>
  <w:num w:numId="11" w16cid:durableId="1583102069">
    <w:abstractNumId w:val="7"/>
  </w:num>
  <w:num w:numId="12" w16cid:durableId="1302736776">
    <w:abstractNumId w:val="9"/>
  </w:num>
  <w:num w:numId="13" w16cid:durableId="1058094475">
    <w:abstractNumId w:val="19"/>
  </w:num>
  <w:num w:numId="14" w16cid:durableId="1587113103">
    <w:abstractNumId w:val="20"/>
  </w:num>
  <w:num w:numId="15" w16cid:durableId="1831948134">
    <w:abstractNumId w:val="29"/>
  </w:num>
  <w:num w:numId="16" w16cid:durableId="843086167">
    <w:abstractNumId w:val="23"/>
  </w:num>
  <w:num w:numId="17" w16cid:durableId="627399657">
    <w:abstractNumId w:val="28"/>
  </w:num>
  <w:num w:numId="18" w16cid:durableId="1722703367">
    <w:abstractNumId w:val="10"/>
  </w:num>
  <w:num w:numId="19" w16cid:durableId="2144496967">
    <w:abstractNumId w:val="12"/>
  </w:num>
  <w:num w:numId="20" w16cid:durableId="87315659">
    <w:abstractNumId w:val="26"/>
  </w:num>
  <w:num w:numId="21" w16cid:durableId="1665546919">
    <w:abstractNumId w:val="13"/>
  </w:num>
  <w:num w:numId="22" w16cid:durableId="1510364477">
    <w:abstractNumId w:val="11"/>
  </w:num>
  <w:num w:numId="23" w16cid:durableId="1036003360">
    <w:abstractNumId w:val="24"/>
  </w:num>
  <w:num w:numId="24" w16cid:durableId="191461525">
    <w:abstractNumId w:val="14"/>
  </w:num>
  <w:num w:numId="25" w16cid:durableId="2594117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56485">
    <w:abstractNumId w:val="25"/>
  </w:num>
  <w:num w:numId="27" w16cid:durableId="1555307737">
    <w:abstractNumId w:val="21"/>
  </w:num>
  <w:num w:numId="28" w16cid:durableId="909340524">
    <w:abstractNumId w:val="27"/>
  </w:num>
  <w:num w:numId="29" w16cid:durableId="1109201730">
    <w:abstractNumId w:val="17"/>
  </w:num>
  <w:num w:numId="30" w16cid:durableId="1103261549">
    <w:abstractNumId w:val="8"/>
  </w:num>
  <w:num w:numId="31" w16cid:durableId="7721631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CC"/>
    <w:rsid w:val="00013ECE"/>
    <w:rsid w:val="00014B49"/>
    <w:rsid w:val="00015F44"/>
    <w:rsid w:val="000169EA"/>
    <w:rsid w:val="000169F0"/>
    <w:rsid w:val="00023A4D"/>
    <w:rsid w:val="00031E18"/>
    <w:rsid w:val="000840D4"/>
    <w:rsid w:val="000856C5"/>
    <w:rsid w:val="00086240"/>
    <w:rsid w:val="00086AD0"/>
    <w:rsid w:val="00093F24"/>
    <w:rsid w:val="000A146E"/>
    <w:rsid w:val="000B3274"/>
    <w:rsid w:val="000B3C7F"/>
    <w:rsid w:val="000B4473"/>
    <w:rsid w:val="000E0A16"/>
    <w:rsid w:val="000E78F4"/>
    <w:rsid w:val="00102CBB"/>
    <w:rsid w:val="0012415E"/>
    <w:rsid w:val="00157FDD"/>
    <w:rsid w:val="0019061D"/>
    <w:rsid w:val="001A64D0"/>
    <w:rsid w:val="001B16FD"/>
    <w:rsid w:val="001F1FFF"/>
    <w:rsid w:val="00204468"/>
    <w:rsid w:val="0022406A"/>
    <w:rsid w:val="00262792"/>
    <w:rsid w:val="002670F4"/>
    <w:rsid w:val="00283568"/>
    <w:rsid w:val="00290D30"/>
    <w:rsid w:val="00295BB2"/>
    <w:rsid w:val="00295C6F"/>
    <w:rsid w:val="002A0FE6"/>
    <w:rsid w:val="002A38BE"/>
    <w:rsid w:val="002A5F37"/>
    <w:rsid w:val="002A6DE3"/>
    <w:rsid w:val="002C1EC5"/>
    <w:rsid w:val="002D67CC"/>
    <w:rsid w:val="002F359B"/>
    <w:rsid w:val="003041A2"/>
    <w:rsid w:val="003143D7"/>
    <w:rsid w:val="003348BA"/>
    <w:rsid w:val="00335B98"/>
    <w:rsid w:val="0034075E"/>
    <w:rsid w:val="00354AA8"/>
    <w:rsid w:val="00356A33"/>
    <w:rsid w:val="00364A47"/>
    <w:rsid w:val="00375230"/>
    <w:rsid w:val="003829D6"/>
    <w:rsid w:val="003978E2"/>
    <w:rsid w:val="003A7234"/>
    <w:rsid w:val="003B1A03"/>
    <w:rsid w:val="003B51B9"/>
    <w:rsid w:val="003C502A"/>
    <w:rsid w:val="003F03C6"/>
    <w:rsid w:val="003F333C"/>
    <w:rsid w:val="004034C2"/>
    <w:rsid w:val="00407281"/>
    <w:rsid w:val="004118DC"/>
    <w:rsid w:val="00427DA3"/>
    <w:rsid w:val="00474EDD"/>
    <w:rsid w:val="00482714"/>
    <w:rsid w:val="004915A7"/>
    <w:rsid w:val="00491A9A"/>
    <w:rsid w:val="004967C1"/>
    <w:rsid w:val="004A0A54"/>
    <w:rsid w:val="004A65FF"/>
    <w:rsid w:val="004A69EC"/>
    <w:rsid w:val="004C7013"/>
    <w:rsid w:val="004C7656"/>
    <w:rsid w:val="004E34B0"/>
    <w:rsid w:val="00502E87"/>
    <w:rsid w:val="0052067B"/>
    <w:rsid w:val="00544122"/>
    <w:rsid w:val="0055163E"/>
    <w:rsid w:val="00552C5D"/>
    <w:rsid w:val="0055650E"/>
    <w:rsid w:val="00560265"/>
    <w:rsid w:val="00577425"/>
    <w:rsid w:val="00591908"/>
    <w:rsid w:val="00596A62"/>
    <w:rsid w:val="005A5EAB"/>
    <w:rsid w:val="005C581E"/>
    <w:rsid w:val="005E7386"/>
    <w:rsid w:val="005F2136"/>
    <w:rsid w:val="005F4381"/>
    <w:rsid w:val="00603362"/>
    <w:rsid w:val="00667355"/>
    <w:rsid w:val="00670583"/>
    <w:rsid w:val="00670A35"/>
    <w:rsid w:val="00677F5A"/>
    <w:rsid w:val="006A2394"/>
    <w:rsid w:val="006A4946"/>
    <w:rsid w:val="006D1AF4"/>
    <w:rsid w:val="006D5245"/>
    <w:rsid w:val="006D7ECF"/>
    <w:rsid w:val="006E5A3A"/>
    <w:rsid w:val="00702CF5"/>
    <w:rsid w:val="00710EA3"/>
    <w:rsid w:val="00720345"/>
    <w:rsid w:val="0072255F"/>
    <w:rsid w:val="00722950"/>
    <w:rsid w:val="0072646B"/>
    <w:rsid w:val="007433A3"/>
    <w:rsid w:val="00750060"/>
    <w:rsid w:val="007576E1"/>
    <w:rsid w:val="00772693"/>
    <w:rsid w:val="007731AC"/>
    <w:rsid w:val="00787769"/>
    <w:rsid w:val="00793BE0"/>
    <w:rsid w:val="007A774E"/>
    <w:rsid w:val="007D2D9D"/>
    <w:rsid w:val="007E1E37"/>
    <w:rsid w:val="007F073D"/>
    <w:rsid w:val="0080490E"/>
    <w:rsid w:val="00816CB0"/>
    <w:rsid w:val="00816EE5"/>
    <w:rsid w:val="00821B37"/>
    <w:rsid w:val="00846929"/>
    <w:rsid w:val="00846A59"/>
    <w:rsid w:val="00854B72"/>
    <w:rsid w:val="00857774"/>
    <w:rsid w:val="00873A93"/>
    <w:rsid w:val="00882A09"/>
    <w:rsid w:val="00896FCA"/>
    <w:rsid w:val="008A4D97"/>
    <w:rsid w:val="008C7A85"/>
    <w:rsid w:val="008E4F02"/>
    <w:rsid w:val="008E6DFD"/>
    <w:rsid w:val="008F5340"/>
    <w:rsid w:val="00901A3B"/>
    <w:rsid w:val="009026D3"/>
    <w:rsid w:val="0090689E"/>
    <w:rsid w:val="00921C85"/>
    <w:rsid w:val="00932BAD"/>
    <w:rsid w:val="0094028C"/>
    <w:rsid w:val="00944CBC"/>
    <w:rsid w:val="00950799"/>
    <w:rsid w:val="00964608"/>
    <w:rsid w:val="0096703F"/>
    <w:rsid w:val="00996D47"/>
    <w:rsid w:val="009A27A1"/>
    <w:rsid w:val="009B4F58"/>
    <w:rsid w:val="009B52E9"/>
    <w:rsid w:val="009C545B"/>
    <w:rsid w:val="009E202F"/>
    <w:rsid w:val="00A00589"/>
    <w:rsid w:val="00A26042"/>
    <w:rsid w:val="00A45D4B"/>
    <w:rsid w:val="00A527C6"/>
    <w:rsid w:val="00A53439"/>
    <w:rsid w:val="00A5434C"/>
    <w:rsid w:val="00A6496E"/>
    <w:rsid w:val="00A654CE"/>
    <w:rsid w:val="00A71D49"/>
    <w:rsid w:val="00A815FC"/>
    <w:rsid w:val="00A829C7"/>
    <w:rsid w:val="00A842D8"/>
    <w:rsid w:val="00A971E7"/>
    <w:rsid w:val="00AA0FC8"/>
    <w:rsid w:val="00AE0AC3"/>
    <w:rsid w:val="00AF3E37"/>
    <w:rsid w:val="00B0028A"/>
    <w:rsid w:val="00B136F2"/>
    <w:rsid w:val="00B1736B"/>
    <w:rsid w:val="00B21A65"/>
    <w:rsid w:val="00B3430F"/>
    <w:rsid w:val="00B372FE"/>
    <w:rsid w:val="00B41037"/>
    <w:rsid w:val="00B741B8"/>
    <w:rsid w:val="00B744A1"/>
    <w:rsid w:val="00B90155"/>
    <w:rsid w:val="00B92C49"/>
    <w:rsid w:val="00BB3DBE"/>
    <w:rsid w:val="00BD7316"/>
    <w:rsid w:val="00BE352E"/>
    <w:rsid w:val="00BF3DE4"/>
    <w:rsid w:val="00C0627D"/>
    <w:rsid w:val="00C112ED"/>
    <w:rsid w:val="00C11915"/>
    <w:rsid w:val="00C26CC3"/>
    <w:rsid w:val="00C32366"/>
    <w:rsid w:val="00C33A73"/>
    <w:rsid w:val="00C43494"/>
    <w:rsid w:val="00C46763"/>
    <w:rsid w:val="00C52E34"/>
    <w:rsid w:val="00C63E42"/>
    <w:rsid w:val="00C767E5"/>
    <w:rsid w:val="00C84960"/>
    <w:rsid w:val="00C92A10"/>
    <w:rsid w:val="00C93594"/>
    <w:rsid w:val="00C97589"/>
    <w:rsid w:val="00CB031F"/>
    <w:rsid w:val="00CB273F"/>
    <w:rsid w:val="00CB75CD"/>
    <w:rsid w:val="00CD64C2"/>
    <w:rsid w:val="00CD7BCD"/>
    <w:rsid w:val="00CE3878"/>
    <w:rsid w:val="00D06A41"/>
    <w:rsid w:val="00D202B5"/>
    <w:rsid w:val="00D434FE"/>
    <w:rsid w:val="00D509C8"/>
    <w:rsid w:val="00D5712E"/>
    <w:rsid w:val="00D70D45"/>
    <w:rsid w:val="00D8552B"/>
    <w:rsid w:val="00DA065C"/>
    <w:rsid w:val="00DA7CF6"/>
    <w:rsid w:val="00E13CD1"/>
    <w:rsid w:val="00E15A02"/>
    <w:rsid w:val="00E3747D"/>
    <w:rsid w:val="00E42046"/>
    <w:rsid w:val="00E504BF"/>
    <w:rsid w:val="00E6570B"/>
    <w:rsid w:val="00E85D31"/>
    <w:rsid w:val="00E92DFB"/>
    <w:rsid w:val="00EA2B71"/>
    <w:rsid w:val="00EA5224"/>
    <w:rsid w:val="00EA66D9"/>
    <w:rsid w:val="00EA7981"/>
    <w:rsid w:val="00EC1995"/>
    <w:rsid w:val="00EC67EF"/>
    <w:rsid w:val="00EF36EF"/>
    <w:rsid w:val="00F23546"/>
    <w:rsid w:val="00F241F0"/>
    <w:rsid w:val="00F433E5"/>
    <w:rsid w:val="00F43990"/>
    <w:rsid w:val="00F61848"/>
    <w:rsid w:val="00F643A3"/>
    <w:rsid w:val="00F75B23"/>
    <w:rsid w:val="00F91CA9"/>
    <w:rsid w:val="00FA791B"/>
    <w:rsid w:val="00FB1B6B"/>
    <w:rsid w:val="00FB26AB"/>
    <w:rsid w:val="00FB54EC"/>
    <w:rsid w:val="00FD5879"/>
    <w:rsid w:val="00FE1378"/>
    <w:rsid w:val="00FE77DC"/>
    <w:rsid w:val="00FF3975"/>
    <w:rsid w:val="291A0796"/>
    <w:rsid w:val="31060C99"/>
    <w:rsid w:val="3DA63D2A"/>
    <w:rsid w:val="44BFC892"/>
    <w:rsid w:val="4C17B3A1"/>
    <w:rsid w:val="547EA968"/>
    <w:rsid w:val="78BCF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00D25"/>
  <w15:docId w15:val="{BCC98888-EAC3-489A-A1D2-A1AAE7B4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577425"/>
    <w:rPr>
      <w:color w:val="0000FF"/>
      <w:u w:val="single"/>
    </w:rPr>
  </w:style>
  <w:style w:type="character" w:styleId="CommentReference">
    <w:name w:val="annotation reference"/>
    <w:basedOn w:val="DefaultParagraphFont"/>
    <w:uiPriority w:val="99"/>
    <w:semiHidden/>
    <w:unhideWhenUsed/>
    <w:rsid w:val="00B136F2"/>
    <w:rPr>
      <w:sz w:val="16"/>
      <w:szCs w:val="16"/>
    </w:rPr>
  </w:style>
  <w:style w:type="paragraph" w:styleId="CommentText">
    <w:name w:val="annotation text"/>
    <w:basedOn w:val="Normal"/>
    <w:link w:val="CommentTextChar"/>
    <w:uiPriority w:val="99"/>
    <w:unhideWhenUsed/>
    <w:rsid w:val="00B136F2"/>
    <w:rPr>
      <w:sz w:val="20"/>
      <w:szCs w:val="20"/>
    </w:rPr>
  </w:style>
  <w:style w:type="character" w:customStyle="1" w:styleId="CommentTextChar">
    <w:name w:val="Comment Text Char"/>
    <w:basedOn w:val="DefaultParagraphFont"/>
    <w:link w:val="CommentText"/>
    <w:uiPriority w:val="99"/>
    <w:rsid w:val="00B136F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136F2"/>
    <w:rPr>
      <w:b/>
      <w:bCs/>
    </w:rPr>
  </w:style>
  <w:style w:type="character" w:customStyle="1" w:styleId="CommentSubjectChar">
    <w:name w:val="Comment Subject Char"/>
    <w:basedOn w:val="CommentTextChar"/>
    <w:link w:val="CommentSubject"/>
    <w:uiPriority w:val="99"/>
    <w:semiHidden/>
    <w:rsid w:val="00B136F2"/>
    <w:rPr>
      <w:rFonts w:ascii="Arial" w:eastAsia="Arial" w:hAnsi="Arial" w:cs="Arial"/>
      <w:b/>
      <w:bCs/>
      <w:sz w:val="20"/>
      <w:szCs w:val="20"/>
    </w:rPr>
  </w:style>
  <w:style w:type="paragraph" w:styleId="ListParagraph">
    <w:name w:val="List Paragraph"/>
    <w:basedOn w:val="Normal"/>
    <w:uiPriority w:val="34"/>
    <w:qFormat/>
    <w:rsid w:val="00E5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174349">
      <w:bodyDiv w:val="1"/>
      <w:marLeft w:val="0"/>
      <w:marRight w:val="0"/>
      <w:marTop w:val="0"/>
      <w:marBottom w:val="0"/>
      <w:divBdr>
        <w:top w:val="none" w:sz="0" w:space="0" w:color="auto"/>
        <w:left w:val="none" w:sz="0" w:space="0" w:color="auto"/>
        <w:bottom w:val="none" w:sz="0" w:space="0" w:color="auto"/>
        <w:right w:val="none" w:sz="0" w:space="0" w:color="auto"/>
      </w:divBdr>
    </w:div>
    <w:div w:id="164596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29D04EFF-1D06-4C61-94DA-D28FF0A0FDE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 ds:uri="http://purl.org/dc/terms/"/>
    <ds:schemaRef ds:uri="bcca6526-e802-4175-b949-1c7e3f94d86c"/>
    <ds:schemaRef ds:uri="301bce64-ad0b-4143-877a-f6e7ccdf697d"/>
    <ds:schemaRef ds:uri="http://www.w3.org/XML/1998/namespace"/>
  </ds:schemaRefs>
</ds:datastoreItem>
</file>

<file path=customXml/itemProps3.xml><?xml version="1.0" encoding="utf-8"?>
<ds:datastoreItem xmlns:ds="http://schemas.openxmlformats.org/officeDocument/2006/customXml" ds:itemID="{1B26E80E-B81E-459B-B22A-4C2178F8F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80</TotalTime>
  <Pages>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Thompson</dc:creator>
  <cp:lastModifiedBy>Angie Thompson</cp:lastModifiedBy>
  <cp:revision>43</cp:revision>
  <cp:lastPrinted>2023-09-21T10:49:00Z</cp:lastPrinted>
  <dcterms:created xsi:type="dcterms:W3CDTF">2022-09-08T08:26:00Z</dcterms:created>
  <dcterms:modified xsi:type="dcterms:W3CDTF">2024-09-16T08:10:00Z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