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6472" w14:textId="7DC9D353" w:rsidR="004A29C9" w:rsidRDefault="004A29C9" w:rsidP="004A29C9">
      <w:pPr>
        <w:pStyle w:val="Title"/>
      </w:pPr>
      <w:r>
        <w:t>RCOT Annual Awards 202</w:t>
      </w:r>
      <w:r w:rsidR="45EC555D">
        <w:t>5</w:t>
      </w:r>
    </w:p>
    <w:p w14:paraId="426464F1" w14:textId="78634234" w:rsidR="004A29C9" w:rsidRPr="00D31C6F" w:rsidRDefault="5242C8B8" w:rsidP="004A29C9">
      <w:pPr>
        <w:pStyle w:val="Title"/>
        <w:rPr>
          <w:b w:val="0"/>
          <w:bCs w:val="0"/>
          <w:sz w:val="28"/>
          <w:szCs w:val="28"/>
        </w:rPr>
      </w:pPr>
      <w:r w:rsidRPr="22A84D7C">
        <w:rPr>
          <w:b w:val="0"/>
          <w:bCs w:val="0"/>
          <w:sz w:val="28"/>
          <w:szCs w:val="28"/>
        </w:rPr>
        <w:t xml:space="preserve">Ann Carnduff Legacy </w:t>
      </w:r>
      <w:r w:rsidR="26A1CADF" w:rsidRPr="22A84D7C">
        <w:rPr>
          <w:b w:val="0"/>
          <w:bCs w:val="0"/>
          <w:sz w:val="28"/>
          <w:szCs w:val="28"/>
        </w:rPr>
        <w:t xml:space="preserve">CPD </w:t>
      </w:r>
      <w:r w:rsidR="003E3AC4" w:rsidRPr="22A84D7C">
        <w:rPr>
          <w:b w:val="0"/>
          <w:bCs w:val="0"/>
          <w:sz w:val="28"/>
          <w:szCs w:val="28"/>
        </w:rPr>
        <w:t>Activities</w:t>
      </w:r>
      <w:r w:rsidRPr="22A84D7C">
        <w:rPr>
          <w:b w:val="0"/>
          <w:bCs w:val="0"/>
          <w:sz w:val="28"/>
          <w:szCs w:val="28"/>
        </w:rPr>
        <w:t xml:space="preserve"> Award</w:t>
      </w:r>
      <w:r w:rsidR="00B37CC9" w:rsidRPr="22A84D7C">
        <w:rPr>
          <w:b w:val="0"/>
          <w:bCs w:val="0"/>
          <w:sz w:val="28"/>
          <w:szCs w:val="28"/>
        </w:rPr>
        <w:t xml:space="preserve"> </w:t>
      </w:r>
      <w:r w:rsidR="00D31C6F" w:rsidRPr="22A84D7C">
        <w:rPr>
          <w:b w:val="0"/>
          <w:bCs w:val="0"/>
          <w:sz w:val="28"/>
          <w:szCs w:val="28"/>
        </w:rPr>
        <w:t xml:space="preserve">– </w:t>
      </w:r>
      <w:r w:rsidR="0016063E" w:rsidRPr="22A84D7C">
        <w:rPr>
          <w:b w:val="0"/>
          <w:bCs w:val="0"/>
          <w:sz w:val="28"/>
          <w:szCs w:val="28"/>
        </w:rPr>
        <w:t>m</w:t>
      </w:r>
      <w:r w:rsidR="004A29C9" w:rsidRPr="22A84D7C">
        <w:rPr>
          <w:b w:val="0"/>
          <w:bCs w:val="0"/>
          <w:sz w:val="28"/>
          <w:szCs w:val="28"/>
        </w:rPr>
        <w:t>arking</w:t>
      </w:r>
      <w:r w:rsidR="00D31C6F" w:rsidRPr="22A84D7C">
        <w:rPr>
          <w:b w:val="0"/>
          <w:bCs w:val="0"/>
          <w:sz w:val="28"/>
          <w:szCs w:val="28"/>
        </w:rPr>
        <w:t xml:space="preserve"> </w:t>
      </w:r>
      <w:r w:rsidR="0016063E" w:rsidRPr="22A84D7C">
        <w:rPr>
          <w:b w:val="0"/>
          <w:bCs w:val="0"/>
          <w:sz w:val="28"/>
          <w:szCs w:val="28"/>
        </w:rPr>
        <w:t>s</w:t>
      </w:r>
      <w:r w:rsidR="004A29C9" w:rsidRPr="22A84D7C">
        <w:rPr>
          <w:b w:val="0"/>
          <w:bCs w:val="0"/>
          <w:sz w:val="28"/>
          <w:szCs w:val="28"/>
        </w:rPr>
        <w:t>chedule</w:t>
      </w:r>
    </w:p>
    <w:p w14:paraId="71FF2745" w14:textId="77777777" w:rsidR="00283863" w:rsidRDefault="00283863" w:rsidP="00283863"/>
    <w:p w14:paraId="7F57C8F3" w14:textId="4016AD6F" w:rsidR="00283863" w:rsidRPr="003E3AC4" w:rsidRDefault="00283863" w:rsidP="764BABD3">
      <w:pPr>
        <w:widowControl/>
        <w:tabs>
          <w:tab w:val="left" w:pos="7442"/>
        </w:tabs>
      </w:pPr>
      <w:r w:rsidRPr="3F351D97">
        <w:rPr>
          <w:b/>
          <w:bCs/>
          <w:color w:val="003543" w:themeColor="text2"/>
        </w:rPr>
        <w:t>Purpose</w:t>
      </w:r>
      <w:r w:rsidRPr="3F351D97">
        <w:rPr>
          <w:b/>
          <w:bCs/>
        </w:rPr>
        <w:t>:</w:t>
      </w:r>
      <w:r w:rsidRPr="3F351D97">
        <w:rPr>
          <w:color w:val="FF0000"/>
        </w:rPr>
        <w:t xml:space="preserve"> </w:t>
      </w:r>
      <w:r w:rsidR="62177F59" w:rsidRPr="764BABD3">
        <w:rPr>
          <w:color w:val="000000" w:themeColor="text1"/>
        </w:rPr>
        <w:t xml:space="preserve">Provides financial assistance for CPD activities—whether in the UK, abroad, or online. This includes conferences, lectures, workshops, seminars, forums and networking. The award also covers RCOT paid events for members. </w:t>
      </w:r>
      <w:r w:rsidR="62177F59" w:rsidRPr="764BABD3">
        <w:t xml:space="preserve"> </w:t>
      </w:r>
    </w:p>
    <w:p w14:paraId="10DCB569" w14:textId="77777777" w:rsidR="00283863" w:rsidRPr="00283863" w:rsidRDefault="00283863" w:rsidP="00283863"/>
    <w:tbl>
      <w:tblPr>
        <w:tblStyle w:val="RCOT-TablePlain"/>
        <w:tblpPr w:leftFromText="180" w:rightFromText="180" w:vertAnchor="text" w:horzAnchor="margin" w:tblpY="88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283863" w14:paraId="3D8BE5D4" w14:textId="77777777" w:rsidTr="66B9A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 w:themeFill="accent4"/>
          </w:tcPr>
          <w:p w14:paraId="48FF4881" w14:textId="77777777" w:rsidR="00283863" w:rsidRPr="00D31C6F" w:rsidRDefault="00283863" w:rsidP="00283863">
            <w:pPr>
              <w:rPr>
                <w:b w:val="0"/>
                <w:bCs/>
                <w:color w:val="auto"/>
              </w:rPr>
            </w:pPr>
            <w:r w:rsidRPr="00D31C6F">
              <w:rPr>
                <w:b w:val="0"/>
                <w:bCs/>
                <w:color w:val="auto"/>
              </w:rPr>
              <w:t>Applicant reference number:</w:t>
            </w:r>
          </w:p>
        </w:tc>
        <w:tc>
          <w:tcPr>
            <w:tcW w:w="7287" w:type="dxa"/>
          </w:tcPr>
          <w:p w14:paraId="048D5894" w14:textId="44040D6E" w:rsidR="00283863" w:rsidRPr="00D31C6F" w:rsidRDefault="003E3AC4" w:rsidP="66B9A8A4">
            <w:pPr>
              <w:rPr>
                <w:b w:val="0"/>
                <w:color w:val="000000" w:themeColor="text1"/>
              </w:rPr>
            </w:pPr>
            <w:r w:rsidRPr="66B9A8A4">
              <w:rPr>
                <w:b w:val="0"/>
                <w:color w:val="000000" w:themeColor="text1"/>
              </w:rPr>
              <w:t>ACL</w:t>
            </w:r>
            <w:r w:rsidR="733F8400" w:rsidRPr="66B9A8A4">
              <w:rPr>
                <w:b w:val="0"/>
                <w:color w:val="000000" w:themeColor="text1"/>
              </w:rPr>
              <w:t>C</w:t>
            </w:r>
            <w:r w:rsidRPr="66B9A8A4">
              <w:rPr>
                <w:b w:val="0"/>
                <w:color w:val="000000" w:themeColor="text1"/>
              </w:rPr>
              <w:t>AA</w:t>
            </w:r>
          </w:p>
        </w:tc>
      </w:tr>
    </w:tbl>
    <w:p w14:paraId="4E59DDA4" w14:textId="06CFA199" w:rsidR="004A29C9" w:rsidRDefault="004A29C9" w:rsidP="004A29C9"/>
    <w:tbl>
      <w:tblPr>
        <w:tblStyle w:val="RCOT-TableColour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="009C73CC" w14:paraId="306F7455" w14:textId="77777777" w:rsidTr="71F82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962" w:type="dxa"/>
          </w:tcPr>
          <w:p w14:paraId="705010FA" w14:textId="77777777" w:rsidR="009C73CC" w:rsidRDefault="009C73CC" w:rsidP="00283863">
            <w:r>
              <w:t>Yes/No</w:t>
            </w:r>
          </w:p>
        </w:tc>
        <w:tc>
          <w:tcPr>
            <w:tcW w:w="8778" w:type="dxa"/>
          </w:tcPr>
          <w:p w14:paraId="4AA82A66" w14:textId="77777777" w:rsidR="009C73CC" w:rsidRDefault="009C73CC" w:rsidP="00283863">
            <w:r>
              <w:t>Applicant screening (score out of 4)</w:t>
            </w:r>
          </w:p>
        </w:tc>
      </w:tr>
      <w:tr w:rsidR="00F81E3A" w14:paraId="5B54A5D7" w14:textId="77777777" w:rsidTr="71F82D89">
        <w:trPr>
          <w:trHeight w:val="507"/>
        </w:trPr>
        <w:tc>
          <w:tcPr>
            <w:tcW w:w="962" w:type="dxa"/>
          </w:tcPr>
          <w:p w14:paraId="3ECE9C39" w14:textId="77777777" w:rsidR="00F81E3A" w:rsidRDefault="00F81E3A" w:rsidP="00F81E3A"/>
        </w:tc>
        <w:tc>
          <w:tcPr>
            <w:tcW w:w="8778" w:type="dxa"/>
          </w:tcPr>
          <w:p w14:paraId="174C0B27" w14:textId="187615CC" w:rsidR="00F81E3A" w:rsidRPr="00B8669D" w:rsidRDefault="00F81E3A" w:rsidP="00F81E3A"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="00F81E3A" w14:paraId="5A59926D" w14:textId="77777777" w:rsidTr="71F82D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14:paraId="596B1EAB" w14:textId="77777777" w:rsidR="00F81E3A" w:rsidRDefault="00F81E3A" w:rsidP="00F81E3A"/>
        </w:tc>
        <w:tc>
          <w:tcPr>
            <w:tcW w:w="8778" w:type="dxa"/>
            <w:shd w:val="clear" w:color="auto" w:fill="auto"/>
          </w:tcPr>
          <w:p w14:paraId="7D845FBB" w14:textId="052EE8C3" w:rsidR="00F81E3A" w:rsidRDefault="00F81E3A" w:rsidP="00F81E3A"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="00F81E3A" w14:paraId="40268451" w14:textId="77777777" w:rsidTr="71F82D89">
        <w:trPr>
          <w:trHeight w:val="507"/>
        </w:trPr>
        <w:tc>
          <w:tcPr>
            <w:tcW w:w="962" w:type="dxa"/>
          </w:tcPr>
          <w:p w14:paraId="3953456D" w14:textId="77777777" w:rsidR="00F81E3A" w:rsidRDefault="00F81E3A" w:rsidP="00F81E3A"/>
        </w:tc>
        <w:tc>
          <w:tcPr>
            <w:tcW w:w="8778" w:type="dxa"/>
          </w:tcPr>
          <w:p w14:paraId="4A9B3AAB" w14:textId="7DC85579" w:rsidR="00F81E3A" w:rsidRDefault="00F81E3A" w:rsidP="00F81E3A">
            <w:r>
              <w:t>Supporting documentation is attached as requested in the award-specific guidance.</w:t>
            </w:r>
          </w:p>
        </w:tc>
      </w:tr>
      <w:tr w:rsidR="00F81E3A" w14:paraId="47A032B9" w14:textId="77777777" w:rsidTr="71F82D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14:paraId="20AEFB3C" w14:textId="77777777" w:rsidR="00F81E3A" w:rsidRDefault="00F81E3A" w:rsidP="00F81E3A"/>
        </w:tc>
        <w:tc>
          <w:tcPr>
            <w:tcW w:w="8778" w:type="dxa"/>
            <w:shd w:val="clear" w:color="auto" w:fill="auto"/>
          </w:tcPr>
          <w:p w14:paraId="73E8DE2C" w14:textId="09840290" w:rsidR="00F81E3A" w:rsidRDefault="00F81E3A" w:rsidP="00F81E3A">
            <w:r>
              <w:t>BAOT number checked.</w:t>
            </w:r>
          </w:p>
        </w:tc>
      </w:tr>
      <w:tr w:rsidR="00F81E3A" w14:paraId="4E4F4708" w14:textId="77777777" w:rsidTr="71F82D89">
        <w:trPr>
          <w:trHeight w:val="507"/>
        </w:trPr>
        <w:tc>
          <w:tcPr>
            <w:tcW w:w="9740" w:type="dxa"/>
            <w:gridSpan w:val="2"/>
          </w:tcPr>
          <w:p w14:paraId="0BFB72F0" w14:textId="77777777" w:rsidR="00F81E3A" w:rsidRDefault="00F81E3A" w:rsidP="00F81E3A">
            <w:pPr>
              <w:rPr>
                <w:b/>
                <w:bCs/>
                <w:color w:val="003543" w:themeColor="text2"/>
              </w:rPr>
            </w:pPr>
            <w:r w:rsidRPr="00D31C6F">
              <w:rPr>
                <w:b/>
                <w:bCs/>
                <w:color w:val="003543" w:themeColor="text2"/>
              </w:rPr>
              <w:t xml:space="preserve">Comments: </w:t>
            </w:r>
          </w:p>
          <w:p w14:paraId="67C6BD0B" w14:textId="07ACD1DB" w:rsidR="00F81E3A" w:rsidRPr="00F132EE" w:rsidRDefault="00F81E3A" w:rsidP="00F81E3A"/>
        </w:tc>
      </w:tr>
    </w:tbl>
    <w:p w14:paraId="73F1E3D8" w14:textId="77777777" w:rsidR="009C73CC" w:rsidRDefault="009C73CC" w:rsidP="004A29C9"/>
    <w:tbl>
      <w:tblPr>
        <w:tblStyle w:val="RCOT-TableColour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3863" w14:paraId="7D257821" w14:textId="77777777" w:rsidTr="00283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BB801B0" w14:textId="77777777" w:rsidR="00283863" w:rsidRDefault="00283863" w:rsidP="00283863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283863" w14:paraId="275CCC23" w14:textId="77777777" w:rsidTr="00283863">
        <w:trPr>
          <w:trHeight w:val="951"/>
        </w:trPr>
        <w:tc>
          <w:tcPr>
            <w:tcW w:w="9740" w:type="dxa"/>
          </w:tcPr>
          <w:p w14:paraId="217E76DC" w14:textId="77777777" w:rsidR="00283863" w:rsidRDefault="00283863" w:rsidP="00283863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14:paraId="0BA2ACEB" w14:textId="77777777" w:rsidR="00283863" w:rsidRDefault="00283863" w:rsidP="00283863">
            <w:pPr>
              <w:tabs>
                <w:tab w:val="left" w:pos="8518"/>
              </w:tabs>
            </w:pPr>
          </w:p>
          <w:p w14:paraId="7AD0626C" w14:textId="77777777" w:rsidR="00283863" w:rsidRDefault="00283863" w:rsidP="00283863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14:paraId="3E560E39" w14:textId="77777777" w:rsidR="00283863" w:rsidRDefault="00283863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3863" w14:paraId="4C40D11F" w14:textId="77777777" w:rsidTr="00283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4193556B" w14:textId="77777777" w:rsidR="00283863" w:rsidRDefault="00283863" w:rsidP="00283863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283863" w14:paraId="023A60BF" w14:textId="77777777" w:rsidTr="00283863">
        <w:trPr>
          <w:trHeight w:val="380"/>
        </w:trPr>
        <w:tc>
          <w:tcPr>
            <w:tcW w:w="9740" w:type="dxa"/>
          </w:tcPr>
          <w:p w14:paraId="4E56710F" w14:textId="0DBB1196" w:rsidR="001C25B1" w:rsidRPr="00D31C6F" w:rsidRDefault="00283863" w:rsidP="00D31C6F">
            <w:pPr>
              <w:pStyle w:val="Numberbullet"/>
            </w:pPr>
            <w:r>
              <w:t>The application is grammatically sound with a coherent structure and use of headings, and consistent attention to detail.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1C25B1" w:rsidRPr="006E310E" w14:paraId="0EC6CB9B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3C27A3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743A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7CB101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9F6EB3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67BE7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AC3392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433C08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F080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B1200F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7DD2E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5CFF9B" w14:textId="77777777" w:rsidR="001C25B1" w:rsidRPr="006E310E" w:rsidRDefault="001C25B1" w:rsidP="001C25B1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B7DBB2B" wp14:editId="218253D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rto="http://schemas.microsoft.com/office/word/2006/arto">
                        <w:pict w14:anchorId="250431DB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BE6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1B55274" w14:textId="1D24F507" w:rsidR="00283863" w:rsidRDefault="00283863" w:rsidP="00283863">
            <w:pPr>
              <w:tabs>
                <w:tab w:val="left" w:pos="8518"/>
              </w:tabs>
            </w:pPr>
            <w:r>
              <w:rPr>
                <w:sz w:val="24"/>
                <w:szCs w:val="24"/>
              </w:rPr>
              <w:t xml:space="preserve">    </w:t>
            </w:r>
          </w:p>
          <w:p w14:paraId="7428E755" w14:textId="77777777" w:rsidR="00283863" w:rsidRDefault="00283863" w:rsidP="00283863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980647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740096">
              <w:br/>
            </w:r>
          </w:p>
          <w:p w14:paraId="4F295C09" w14:textId="77777777" w:rsidR="00283863" w:rsidRDefault="00283863" w:rsidP="00283863">
            <w:pPr>
              <w:tabs>
                <w:tab w:val="left" w:pos="8518"/>
              </w:tabs>
              <w:rPr>
                <w:b/>
                <w:bCs/>
              </w:rPr>
            </w:pPr>
          </w:p>
          <w:p w14:paraId="603F94C0" w14:textId="77777777" w:rsidR="008D63F6" w:rsidRPr="00980647" w:rsidRDefault="008D63F6" w:rsidP="00283863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14:paraId="7D081AFE" w14:textId="77777777" w:rsidR="001262BC" w:rsidRDefault="001262BC" w:rsidP="004A29C9"/>
    <w:p w14:paraId="58300B5F" w14:textId="77777777" w:rsidR="008322CE" w:rsidRDefault="008322CE" w:rsidP="004A29C9"/>
    <w:p w14:paraId="661DD792" w14:textId="77777777" w:rsidR="008322CE" w:rsidRDefault="008322CE" w:rsidP="004A29C9"/>
    <w:p w14:paraId="4EB0C3A4" w14:textId="77777777" w:rsidR="0014754C" w:rsidRDefault="0014754C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8E3C33D" w14:textId="77777777" w:rsidTr="5533E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1ADF02E" w14:textId="599F5C11" w:rsidR="004A29C9" w:rsidRDefault="004A29C9" w:rsidP="00330A9C">
            <w:pPr>
              <w:tabs>
                <w:tab w:val="left" w:pos="8518"/>
              </w:tabs>
            </w:pPr>
            <w:r>
              <w:lastRenderedPageBreak/>
              <w:t xml:space="preserve">Content (score out of </w:t>
            </w:r>
            <w:r w:rsidR="00D635B9">
              <w:t>4</w:t>
            </w:r>
            <w:r>
              <w:t>)</w:t>
            </w:r>
          </w:p>
        </w:tc>
      </w:tr>
      <w:tr w:rsidR="004A29C9" w14:paraId="7251EA9B" w14:textId="77777777" w:rsidTr="5533E89B">
        <w:tc>
          <w:tcPr>
            <w:tcW w:w="9740" w:type="dxa"/>
          </w:tcPr>
          <w:p w14:paraId="4704DF0A" w14:textId="3DBBF626" w:rsidR="001C25B1" w:rsidRPr="009B14D2" w:rsidRDefault="004A29C9" w:rsidP="009B14D2">
            <w:pPr>
              <w:pStyle w:val="Numberbullet"/>
            </w:pPr>
            <w:r>
              <w:t>The application clearly demonstrates that the planned activit</w:t>
            </w:r>
            <w:r w:rsidR="003E3AC4">
              <w:t>y</w:t>
            </w:r>
            <w:r>
              <w:t xml:space="preserve"> will meet the overall purpose of the award.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1C25B1" w:rsidRPr="006E310E" w14:paraId="5B7BCDC2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ED64F1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3104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D33A85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78F8E0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8D42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67D553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76F9B67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BED9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0B4B31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09821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E8F13F" w14:textId="77777777" w:rsidR="001C25B1" w:rsidRPr="006E310E" w:rsidRDefault="001C25B1" w:rsidP="001C25B1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37917D71" wp14:editId="63863C7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rto="http://schemas.microsoft.com/office/word/2006/arto">
                        <w:pict w14:anchorId="134049B4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CA3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6CE8F727" w14:textId="4E75A418" w:rsidR="004A29C9" w:rsidRDefault="004A29C9" w:rsidP="001C25B1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5E8788" w14:textId="3FBC960D" w:rsidR="004A29C9" w:rsidRPr="007E3BB4" w:rsidRDefault="004A29C9" w:rsidP="00330A9C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74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E7F28">
              <w:br/>
            </w:r>
          </w:p>
          <w:p w14:paraId="2D82FE28" w14:textId="77777777" w:rsidR="004A29C9" w:rsidRDefault="004A29C9" w:rsidP="00330A9C">
            <w:pPr>
              <w:tabs>
                <w:tab w:val="left" w:pos="8518"/>
              </w:tabs>
              <w:ind w:left="360"/>
            </w:pPr>
          </w:p>
          <w:p w14:paraId="058249B2" w14:textId="77777777" w:rsidR="008D63F6" w:rsidRDefault="008D63F6" w:rsidP="00330A9C">
            <w:pPr>
              <w:tabs>
                <w:tab w:val="left" w:pos="8518"/>
              </w:tabs>
              <w:ind w:left="360"/>
            </w:pPr>
          </w:p>
        </w:tc>
      </w:tr>
    </w:tbl>
    <w:p w14:paraId="04141673" w14:textId="1C12ED26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14A27FAF" w14:textId="77777777" w:rsidTr="00330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7D788C12" w14:textId="77777777" w:rsidR="004A29C9" w:rsidRDefault="004A29C9" w:rsidP="00330A9C">
            <w:pPr>
              <w:tabs>
                <w:tab w:val="left" w:pos="8518"/>
              </w:tabs>
            </w:pPr>
            <w:r>
              <w:t>Benefits to people who access occupational therapy services/carers and the profession (score out of 16 – double weighted category)</w:t>
            </w:r>
          </w:p>
        </w:tc>
      </w:tr>
      <w:tr w:rsidR="004A29C9" w14:paraId="50C8C972" w14:textId="77777777" w:rsidTr="00330A9C">
        <w:tc>
          <w:tcPr>
            <w:tcW w:w="9740" w:type="dxa"/>
          </w:tcPr>
          <w:p w14:paraId="738D9C6A" w14:textId="0856AC68" w:rsidR="00D83EFB" w:rsidRPr="00D31C6F" w:rsidRDefault="004B3638" w:rsidP="00D31C6F">
            <w:pPr>
              <w:pStyle w:val="Numberbullet"/>
            </w:pPr>
            <w:r w:rsidRPr="00D31C6F">
              <w:t xml:space="preserve">The </w:t>
            </w:r>
            <w:r w:rsidR="00504989">
              <w:t>activity will benefit people who access occupational therapy services and the wider occupational therapy community</w:t>
            </w:r>
            <w:r w:rsidRPr="004B3638">
              <w:t>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D83EFB" w:rsidRPr="006E310E" w14:paraId="1480CF66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848CB0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60657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FE1F9C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0F5BA6" w14:textId="77777777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B96B8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11D92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C46B81" w14:textId="77777777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D38DD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5B39A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F5418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09FECD" w14:textId="77777777" w:rsidR="00D83EFB" w:rsidRPr="006E310E" w:rsidRDefault="00D83EFB" w:rsidP="00D83EF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2CA13620" wp14:editId="3FA63AB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EAED4C" w14:textId="77777777" w:rsidR="00D83EFB" w:rsidRDefault="00D83EFB" w:rsidP="00D83EF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A13620" id="Rectangle 10" o:spid="_x0000_s1026" style="position:absolute;margin-left:79.55pt;margin-top:.25pt;width:20.95pt;height:1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">
                            <v:textbox>
                              <w:txbxContent>
                                <w:p w14:paraId="20EAED4C" w14:textId="77777777" w:rsidR="00D83EFB" w:rsidRDefault="00D83EFB" w:rsidP="00D83EF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11A5057" w14:textId="77777777" w:rsidR="004A29C9" w:rsidRDefault="004A29C9" w:rsidP="00330A9C">
            <w:pPr>
              <w:pStyle w:val="ListParagraph"/>
              <w:tabs>
                <w:tab w:val="left" w:pos="8518"/>
              </w:tabs>
            </w:pPr>
          </w:p>
          <w:p w14:paraId="1E39E24B" w14:textId="77777777" w:rsidR="004A29C9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8D5D28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>
              <w:br/>
            </w:r>
          </w:p>
          <w:p w14:paraId="25B75D28" w14:textId="77777777" w:rsidR="00D31C6F" w:rsidRDefault="00D31C6F" w:rsidP="00330A9C">
            <w:pPr>
              <w:tabs>
                <w:tab w:val="left" w:pos="8518"/>
              </w:tabs>
              <w:rPr>
                <w:b/>
                <w:bCs/>
              </w:rPr>
            </w:pPr>
          </w:p>
          <w:p w14:paraId="3988D10E" w14:textId="573EC5DF" w:rsidR="00095E80" w:rsidRPr="008D5D28" w:rsidRDefault="00095E80" w:rsidP="00330A9C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3404E77C" w14:textId="77777777" w:rsidTr="00330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27F3C667" w14:textId="5A8ABD76" w:rsidR="004A29C9" w:rsidRDefault="00504989" w:rsidP="00504989">
            <w:pPr>
              <w:pStyle w:val="Numberbullet"/>
            </w:pPr>
            <w:r>
              <w:rPr>
                <w:rStyle w:val="normaltextrun"/>
                <w:color w:val="000000"/>
                <w:shd w:val="clear" w:color="auto" w:fill="FFFFFF"/>
              </w:rPr>
              <w:t>The activity/project will have a likely contribution to the development of the profession e.g. by demonstrating outcomes/ value for money, an occupation-focused approach, increasing evidence/knowledge.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D83EFB" w:rsidRPr="006E310E" w14:paraId="2426915F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5B630A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35BB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12303B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D11C7A" w14:textId="77777777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E5460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37E1D5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DF8510" w14:textId="77777777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0AB1B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B0DAB1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26E6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121E6F" w14:textId="77777777" w:rsidR="00D83EFB" w:rsidRPr="006E310E" w:rsidRDefault="00D83EFB" w:rsidP="00D83EF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76A3A587" wp14:editId="7F1218D6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097BB8" w14:textId="77777777" w:rsidR="00D83EFB" w:rsidRDefault="00D83EFB" w:rsidP="00D83EF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A3A587" id="Rectangle 4" o:spid="_x0000_s1027" style="position:absolute;margin-left:79.55pt;margin-top:.25pt;width:20.95pt;height:1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zDFAIAACc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">
                            <v:textbox>
                              <w:txbxContent>
                                <w:p w14:paraId="43097BB8" w14:textId="77777777" w:rsidR="00D83EFB" w:rsidRDefault="00D83EFB" w:rsidP="00D83EF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37FEBF9B" w14:textId="77777777" w:rsidR="00D83EFB" w:rsidRDefault="00D83EFB" w:rsidP="00330A9C">
            <w:pPr>
              <w:tabs>
                <w:tab w:val="left" w:pos="8518"/>
              </w:tabs>
            </w:pPr>
          </w:p>
          <w:p w14:paraId="6E6A862B" w14:textId="77777777" w:rsidR="004A29C9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7A1A6C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</w:rPr>
              <w:t xml:space="preserve"> </w:t>
            </w:r>
            <w:r w:rsidRPr="007A1A6C">
              <w:br/>
            </w:r>
          </w:p>
          <w:p w14:paraId="00C78761" w14:textId="77777777" w:rsidR="00D31C6F" w:rsidRDefault="00D31C6F" w:rsidP="00330A9C">
            <w:pPr>
              <w:tabs>
                <w:tab w:val="left" w:pos="8518"/>
              </w:tabs>
              <w:rPr>
                <w:b/>
                <w:bCs/>
              </w:rPr>
            </w:pPr>
          </w:p>
          <w:p w14:paraId="4E0F177D" w14:textId="4E3550D3" w:rsidR="00095E80" w:rsidRPr="007A1A6C" w:rsidRDefault="00095E80" w:rsidP="00330A9C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6CA609EA" w14:textId="77777777" w:rsidTr="00330A9C">
        <w:tc>
          <w:tcPr>
            <w:tcW w:w="9740" w:type="dxa"/>
            <w:shd w:val="clear" w:color="auto" w:fill="003543" w:themeFill="text2"/>
          </w:tcPr>
          <w:p w14:paraId="3B31480E" w14:textId="03281D51" w:rsidR="004A29C9" w:rsidRPr="00175423" w:rsidRDefault="004A29C9" w:rsidP="00330A9C">
            <w:pPr>
              <w:tabs>
                <w:tab w:val="left" w:pos="8518"/>
              </w:tabs>
              <w:rPr>
                <w:b/>
                <w:bCs/>
                <w:color w:val="FFFFFF" w:themeColor="background1"/>
              </w:rPr>
            </w:pPr>
            <w:r w:rsidRPr="00175423">
              <w:rPr>
                <w:b/>
                <w:bCs/>
                <w:color w:val="FFFFFF" w:themeColor="background1"/>
              </w:rPr>
              <w:t xml:space="preserve">Professional Development (score out of </w:t>
            </w:r>
            <w:r w:rsidR="00504989">
              <w:rPr>
                <w:b/>
                <w:bCs/>
                <w:color w:val="FFFFFF" w:themeColor="background1"/>
              </w:rPr>
              <w:t>12</w:t>
            </w:r>
            <w:r w:rsidRPr="00175423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4A29C9" w:rsidRPr="00175423" w14:paraId="7A47ADB2" w14:textId="77777777" w:rsidTr="00330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16B26A27" w14:textId="3495E7D6" w:rsidR="000F4FAE" w:rsidRDefault="004A29C9" w:rsidP="00D31C6F">
            <w:pPr>
              <w:pStyle w:val="Numberbullet"/>
            </w:pPr>
            <w:r w:rsidRPr="00B62116">
              <w:t>The applicant convincingly explains how the activity will contribute to their CPD or enhance their pre-registration studies.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3FCC2B49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EE471D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AE5D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C0862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E77B96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CECE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16A035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0CF642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1620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6D7C6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B414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143F46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16A5549B" wp14:editId="5FAB83E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rto="http://schemas.microsoft.com/office/word/2006/arto">
                        <w:pict w14:anchorId="7E636980">
                          <v:rect id="Rectangle 9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BAF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428D1651" w14:textId="77777777" w:rsidR="004A29C9" w:rsidRDefault="004A29C9" w:rsidP="00330A9C">
            <w:pPr>
              <w:tabs>
                <w:tab w:val="left" w:pos="8518"/>
              </w:tabs>
            </w:pPr>
          </w:p>
          <w:p w14:paraId="7462DA7D" w14:textId="77777777" w:rsidR="004A29C9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95669">
              <w:br/>
            </w:r>
          </w:p>
          <w:p w14:paraId="399DEADB" w14:textId="75EBDBF9" w:rsidR="00095E80" w:rsidRPr="00195669" w:rsidRDefault="00095E80" w:rsidP="00330A9C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RPr="00175423" w14:paraId="1E94108B" w14:textId="77777777" w:rsidTr="00330A9C">
        <w:tc>
          <w:tcPr>
            <w:tcW w:w="9740" w:type="dxa"/>
            <w:shd w:val="clear" w:color="auto" w:fill="auto"/>
          </w:tcPr>
          <w:p w14:paraId="6C303F41" w14:textId="45A2635A" w:rsidR="000F4FAE" w:rsidRDefault="004A29C9" w:rsidP="00D31C6F">
            <w:pPr>
              <w:pStyle w:val="Numberbullet"/>
            </w:pPr>
            <w:r w:rsidRPr="003716D3">
              <w:lastRenderedPageBreak/>
              <w:t xml:space="preserve">The </w:t>
            </w:r>
            <w:r>
              <w:t xml:space="preserve">overall aim of the </w:t>
            </w:r>
            <w:r w:rsidR="00504989">
              <w:t>activity</w:t>
            </w:r>
            <w:r>
              <w:t xml:space="preserve"> (what they intend to achieve) and up to three objectives (how they will achieve the aim) are directly related to the 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286EB87B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F24545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85C8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E1A50B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856B36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EFD1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F11D2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F90071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D8A0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8D495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78E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8312A1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3AA80241" wp14:editId="5A6B3A99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rto="http://schemas.microsoft.com/office/word/2006/arto">
                        <w:pict w14:anchorId="13FB84B0">
                          <v:rect id="Rectangle 5" style="position:absolute;margin-left:79.55pt;margin-top:.25pt;width:20.9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21E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79544F24" w14:textId="77777777" w:rsidR="004A29C9" w:rsidRDefault="004A29C9" w:rsidP="00330A9C">
            <w:pPr>
              <w:tabs>
                <w:tab w:val="left" w:pos="8518"/>
              </w:tabs>
            </w:pPr>
          </w:p>
          <w:p w14:paraId="47CB1861" w14:textId="77777777" w:rsidR="00D31C6F" w:rsidRDefault="004A29C9" w:rsidP="00330A9C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326D1A3B" w14:textId="64F9374B" w:rsidR="004A29C9" w:rsidRPr="00872026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="004A29C9" w:rsidRPr="00175423" w14:paraId="6503AF56" w14:textId="77777777" w:rsidTr="00330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7EE8A8E2" w14:textId="0C959CAD" w:rsidR="000F4FAE" w:rsidRDefault="003B27C9" w:rsidP="00D31C6F">
            <w:pPr>
              <w:pStyle w:val="Numberbullet"/>
            </w:pPr>
            <w:r w:rsidRPr="003B27C9">
              <w:t>The applicant clearly sets out how the outcomes of the planned activity will be disseminated.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2C88E552" w14:textId="77777777" w:rsidTr="00330A9C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3AA97C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4F23B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4DA8C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5006D4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2992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5A587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00AB44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727F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852DE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1A6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86EEEE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1AD251DC" wp14:editId="119B1AF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arto="http://schemas.microsoft.com/office/word/2006/arto">
                        <w:pict w14:anchorId="7E73C443">
                          <v:rect id="Rectangle 7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BDB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995B112" w14:textId="77777777" w:rsidR="004A29C9" w:rsidRDefault="004A29C9" w:rsidP="00330A9C">
            <w:pPr>
              <w:tabs>
                <w:tab w:val="left" w:pos="8518"/>
              </w:tabs>
            </w:pPr>
          </w:p>
          <w:p w14:paraId="4068F47A" w14:textId="77777777" w:rsidR="004A29C9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  <w:r w:rsidRPr="002373D4">
              <w:br/>
            </w:r>
          </w:p>
          <w:p w14:paraId="1EB6C72C" w14:textId="34807DDA" w:rsidR="00D31C6F" w:rsidRPr="001475B4" w:rsidRDefault="00D31C6F" w:rsidP="00330A9C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14:paraId="1D207A29" w14:textId="1E0D62F2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18C7500" w14:textId="77777777" w:rsidTr="00330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4128B3F4" w14:textId="77777777" w:rsidR="004A29C9" w:rsidRDefault="004A29C9" w:rsidP="00330A9C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14:paraId="5D93E64F" w14:textId="77777777" w:rsidTr="00330A9C">
        <w:tc>
          <w:tcPr>
            <w:tcW w:w="9740" w:type="dxa"/>
          </w:tcPr>
          <w:p w14:paraId="14716748" w14:textId="63E0E4CE" w:rsidR="004A29C9" w:rsidRDefault="004A29C9" w:rsidP="00330A9C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299A553" w14:textId="3AE87967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14:paraId="30D40CD0" w14:textId="77777777" w:rsidTr="00330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14:paraId="4DFE5372" w14:textId="77777777" w:rsidR="004A29C9" w:rsidRDefault="004A29C9" w:rsidP="00330A9C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14:paraId="0FE4A046" w14:textId="77777777" w:rsidTr="00330A9C">
        <w:trPr>
          <w:trHeight w:val="348"/>
        </w:trPr>
        <w:tc>
          <w:tcPr>
            <w:tcW w:w="3246" w:type="dxa"/>
          </w:tcPr>
          <w:p w14:paraId="51FC5D94" w14:textId="77777777" w:rsidR="004A29C9" w:rsidRPr="00810CE4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14:paraId="599EE4AF" w14:textId="77777777" w:rsidR="004A29C9" w:rsidRPr="00F41280" w:rsidRDefault="004A29C9" w:rsidP="00330A9C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14:paraId="3FB7F952" w14:textId="77777777" w:rsidR="004A29C9" w:rsidRPr="00F41280" w:rsidRDefault="004A29C9" w:rsidP="00330A9C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14:paraId="341380C7" w14:textId="77777777" w:rsidTr="00330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50E55CF8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 xml:space="preserve">Application screening </w:t>
            </w:r>
          </w:p>
        </w:tc>
        <w:tc>
          <w:tcPr>
            <w:tcW w:w="3247" w:type="dxa"/>
          </w:tcPr>
          <w:p w14:paraId="0A2C7123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65FCF36D" w14:textId="0C7E564D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="004A29C9" w14:paraId="119608EE" w14:textId="77777777" w:rsidTr="00330A9C">
        <w:tc>
          <w:tcPr>
            <w:tcW w:w="3246" w:type="dxa"/>
          </w:tcPr>
          <w:p w14:paraId="6B402683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Presentation</w:t>
            </w:r>
          </w:p>
        </w:tc>
        <w:tc>
          <w:tcPr>
            <w:tcW w:w="3247" w:type="dxa"/>
          </w:tcPr>
          <w:p w14:paraId="17124FBA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348947D8" w14:textId="7158E8E6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="004A29C9" w14:paraId="41A0E3DE" w14:textId="77777777" w:rsidTr="00330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43E155AC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Content</w:t>
            </w:r>
          </w:p>
        </w:tc>
        <w:tc>
          <w:tcPr>
            <w:tcW w:w="3247" w:type="dxa"/>
          </w:tcPr>
          <w:p w14:paraId="36A07EB4" w14:textId="63601902" w:rsidR="004A29C9" w:rsidRPr="005C1DD7" w:rsidRDefault="00514653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4629835A" w14:textId="3F1B691A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="004A29C9" w14:paraId="6ADBD3F2" w14:textId="77777777" w:rsidTr="00330A9C">
        <w:tc>
          <w:tcPr>
            <w:tcW w:w="3246" w:type="dxa"/>
          </w:tcPr>
          <w:p w14:paraId="5452A320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Impact/benefits</w:t>
            </w:r>
          </w:p>
        </w:tc>
        <w:tc>
          <w:tcPr>
            <w:tcW w:w="3247" w:type="dxa"/>
          </w:tcPr>
          <w:p w14:paraId="0148D68D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14:paraId="625B7D1E" w14:textId="3E1DB7C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="004A29C9" w14:paraId="36A5B678" w14:textId="77777777" w:rsidTr="005049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"/>
        </w:trPr>
        <w:tc>
          <w:tcPr>
            <w:tcW w:w="3246" w:type="dxa"/>
          </w:tcPr>
          <w:p w14:paraId="0E5ECD60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Professional development</w:t>
            </w:r>
          </w:p>
        </w:tc>
        <w:tc>
          <w:tcPr>
            <w:tcW w:w="3247" w:type="dxa"/>
          </w:tcPr>
          <w:p w14:paraId="65F9830F" w14:textId="77FB59C2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1</w:t>
            </w:r>
            <w:r w:rsidR="00514653" w:rsidRPr="005C1DD7">
              <w:rPr>
                <w:color w:val="000000" w:themeColor="text1"/>
              </w:rPr>
              <w:t>2</w:t>
            </w:r>
          </w:p>
        </w:tc>
        <w:tc>
          <w:tcPr>
            <w:tcW w:w="3247" w:type="dxa"/>
          </w:tcPr>
          <w:p w14:paraId="3025D694" w14:textId="5AB6AAD6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="004A29C9" w14:paraId="3E220EB4" w14:textId="77777777" w:rsidTr="00330A9C">
        <w:tc>
          <w:tcPr>
            <w:tcW w:w="3246" w:type="dxa"/>
          </w:tcPr>
          <w:p w14:paraId="0E55F71C" w14:textId="77777777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Total</w:t>
            </w:r>
          </w:p>
        </w:tc>
        <w:tc>
          <w:tcPr>
            <w:tcW w:w="3247" w:type="dxa"/>
          </w:tcPr>
          <w:p w14:paraId="12F594AA" w14:textId="5E114BE5" w:rsidR="004A29C9" w:rsidRPr="005C1DD7" w:rsidRDefault="003B27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5C1DD7">
              <w:rPr>
                <w:color w:val="000000" w:themeColor="text1"/>
              </w:rPr>
              <w:t>4</w:t>
            </w:r>
            <w:r w:rsidR="0052064B" w:rsidRPr="005C1DD7">
              <w:rPr>
                <w:color w:val="000000" w:themeColor="text1"/>
              </w:rPr>
              <w:t>0</w:t>
            </w:r>
          </w:p>
        </w:tc>
        <w:tc>
          <w:tcPr>
            <w:tcW w:w="3247" w:type="dxa"/>
          </w:tcPr>
          <w:p w14:paraId="7254E6AA" w14:textId="29332413" w:rsidR="004A29C9" w:rsidRPr="005C1DD7" w:rsidRDefault="004A29C9" w:rsidP="00330A9C">
            <w:pPr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</w:tbl>
    <w:p w14:paraId="03863079" w14:textId="77777777" w:rsidR="004A29C9" w:rsidRPr="006C3823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82"/>
        <w:gridCol w:w="3685"/>
        <w:gridCol w:w="673"/>
      </w:tblGrid>
      <w:tr w:rsidR="000F4FAE" w14:paraId="1120B177" w14:textId="77777777" w:rsidTr="000F4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</w:tcPr>
          <w:p w14:paraId="542207BE" w14:textId="77777777" w:rsidR="000F4FAE" w:rsidRDefault="000F4FAE" w:rsidP="00330A9C">
            <w:pPr>
              <w:tabs>
                <w:tab w:val="left" w:pos="8518"/>
              </w:tabs>
              <w:rPr>
                <w:b w:val="0"/>
              </w:rPr>
            </w:pPr>
            <w:r>
              <w:t xml:space="preserve">Recommendation </w:t>
            </w:r>
          </w:p>
        </w:tc>
        <w:tc>
          <w:tcPr>
            <w:tcW w:w="673" w:type="dxa"/>
          </w:tcPr>
          <w:p w14:paraId="6CE7BBE8" w14:textId="5E4E7F24" w:rsidR="000F4FAE" w:rsidRDefault="000F4FAE" w:rsidP="00330A9C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14:paraId="1E31278D" w14:textId="77777777" w:rsidTr="000F4FAE">
        <w:tc>
          <w:tcPr>
            <w:tcW w:w="9067" w:type="dxa"/>
            <w:gridSpan w:val="2"/>
          </w:tcPr>
          <w:p w14:paraId="2E44D136" w14:textId="7B36DDCF" w:rsidR="004A29C9" w:rsidRDefault="004A29C9" w:rsidP="00330A9C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8D605D">
              <w:t>i.e.,</w:t>
            </w:r>
            <w:r>
              <w:t xml:space="preserve"> meets </w:t>
            </w:r>
            <w:r w:rsidR="00F81E3A">
              <w:t>award-specific</w:t>
            </w:r>
            <w:r>
              <w:t xml:space="preserve"> criteria, realistic in terms of timescales and costs</w:t>
            </w:r>
            <w:r w:rsidR="007F0585">
              <w:t>.</w:t>
            </w:r>
          </w:p>
        </w:tc>
        <w:tc>
          <w:tcPr>
            <w:tcW w:w="673" w:type="dxa"/>
          </w:tcPr>
          <w:p w14:paraId="211ADA30" w14:textId="63CCD854" w:rsidR="004A29C9" w:rsidRDefault="004A29C9" w:rsidP="00330A9C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E150B2E" w14:textId="77777777" w:rsidTr="000F4F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auto"/>
          </w:tcPr>
          <w:p w14:paraId="5EC703F8" w14:textId="02E83BAC" w:rsidR="004A29C9" w:rsidRDefault="004A29C9" w:rsidP="00330A9C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Not fundable</w:t>
            </w:r>
            <w:r w:rsidRPr="008D605D">
              <w:rPr>
                <w:color w:val="003543" w:themeColor="text2"/>
              </w:rPr>
              <w:t xml:space="preserve"> </w:t>
            </w:r>
            <w:r w:rsidR="008D605D">
              <w:t>i.e.,</w:t>
            </w:r>
            <w:r>
              <w:t xml:space="preserve"> does not meet </w:t>
            </w:r>
            <w:r w:rsidR="00F81E3A">
              <w:t>award-specific</w:t>
            </w:r>
            <w:r>
              <w:t xml:space="preserve"> criteria, not realistic in terms of timescales and costs</w:t>
            </w:r>
            <w:r w:rsidR="0036724E">
              <w:t>.</w:t>
            </w:r>
          </w:p>
        </w:tc>
        <w:tc>
          <w:tcPr>
            <w:tcW w:w="673" w:type="dxa"/>
            <w:shd w:val="clear" w:color="auto" w:fill="auto"/>
          </w:tcPr>
          <w:p w14:paraId="13F02055" w14:textId="4493E941" w:rsidR="004A29C9" w:rsidRDefault="004A29C9" w:rsidP="00330A9C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1CCFE742" w14:textId="77777777" w:rsidTr="000F4FAE">
        <w:tc>
          <w:tcPr>
            <w:tcW w:w="9067" w:type="dxa"/>
            <w:gridSpan w:val="2"/>
          </w:tcPr>
          <w:p w14:paraId="085AEDA8" w14:textId="2245F780" w:rsidR="004A29C9" w:rsidRDefault="004A29C9" w:rsidP="00330A9C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  <w:r w:rsidR="007F0585">
              <w:t>.</w:t>
            </w:r>
          </w:p>
        </w:tc>
        <w:tc>
          <w:tcPr>
            <w:tcW w:w="673" w:type="dxa"/>
          </w:tcPr>
          <w:p w14:paraId="235C08F2" w14:textId="79683B2D" w:rsidR="004A29C9" w:rsidRDefault="004A29C9" w:rsidP="00330A9C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67B9DFE" w14:textId="77777777" w:rsidTr="00330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14:paraId="6EE7A36B" w14:textId="06A88AFD" w:rsidR="004A29C9" w:rsidRPr="00A65FBD" w:rsidRDefault="004A29C9" w:rsidP="00330A9C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14:paraId="477534E9" w14:textId="325DA907" w:rsidR="004A29C9" w:rsidRPr="00A65FBD" w:rsidRDefault="004A29C9" w:rsidP="00330A9C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14:paraId="6830B94C" w14:textId="77777777" w:rsidR="004C7013" w:rsidRDefault="004C7013" w:rsidP="003F03C6"/>
    <w:p w14:paraId="22F797FA" w14:textId="77777777" w:rsidR="005F2136" w:rsidRDefault="005F2136" w:rsidP="003F03C6"/>
    <w:p w14:paraId="6C4E1813" w14:textId="77777777" w:rsidR="005F4381" w:rsidRDefault="005F4381" w:rsidP="003F03C6"/>
    <w:p w14:paraId="60628963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771A" w14:textId="77777777" w:rsidR="0067400C" w:rsidRDefault="0067400C" w:rsidP="00896FCA">
      <w:r>
        <w:separator/>
      </w:r>
    </w:p>
  </w:endnote>
  <w:endnote w:type="continuationSeparator" w:id="0">
    <w:p w14:paraId="7BC36499" w14:textId="77777777" w:rsidR="0067400C" w:rsidRDefault="0067400C" w:rsidP="00896FCA">
      <w:r>
        <w:continuationSeparator/>
      </w:r>
    </w:p>
  </w:endnote>
  <w:endnote w:type="continuationNotice" w:id="1">
    <w:p w14:paraId="528471B8" w14:textId="77777777" w:rsidR="0067400C" w:rsidRDefault="00674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D" w14:textId="767E0BCC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8D63F6">
      <w:rPr>
        <w:noProof/>
      </w:rPr>
      <w:t>13 June 2025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1B99" w14:textId="744ED2DE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8D63F6">
      <w:rPr>
        <w:noProof/>
      </w:rPr>
      <w:t>13 June 2025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2053" w14:textId="77777777" w:rsidR="0067400C" w:rsidRDefault="0067400C" w:rsidP="00896FCA">
      <w:r>
        <w:separator/>
      </w:r>
    </w:p>
  </w:footnote>
  <w:footnote w:type="continuationSeparator" w:id="0">
    <w:p w14:paraId="17BB67E9" w14:textId="77777777" w:rsidR="0067400C" w:rsidRDefault="0067400C" w:rsidP="00896FCA">
      <w:r>
        <w:continuationSeparator/>
      </w:r>
    </w:p>
  </w:footnote>
  <w:footnote w:type="continuationNotice" w:id="1">
    <w:p w14:paraId="64372DF7" w14:textId="77777777" w:rsidR="0067400C" w:rsidRDefault="00674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DAE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A77A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0"/>
  </w:num>
  <w:num w:numId="16" w16cid:durableId="162093796">
    <w:abstractNumId w:val="22"/>
  </w:num>
  <w:num w:numId="17" w16cid:durableId="1027215934">
    <w:abstractNumId w:val="28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5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4"/>
  </w:num>
  <w:num w:numId="27" w16cid:durableId="1079912409">
    <w:abstractNumId w:val="20"/>
  </w:num>
  <w:num w:numId="28" w16cid:durableId="1149441776">
    <w:abstractNumId w:val="27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6"/>
  </w:num>
  <w:num w:numId="32" w16cid:durableId="10033210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3A4D"/>
    <w:rsid w:val="00031E18"/>
    <w:rsid w:val="0004149A"/>
    <w:rsid w:val="000572BE"/>
    <w:rsid w:val="00063B65"/>
    <w:rsid w:val="0006733A"/>
    <w:rsid w:val="000840D4"/>
    <w:rsid w:val="000856C5"/>
    <w:rsid w:val="00086240"/>
    <w:rsid w:val="00086AD0"/>
    <w:rsid w:val="00093F24"/>
    <w:rsid w:val="00095E80"/>
    <w:rsid w:val="000B3274"/>
    <w:rsid w:val="000B3C7F"/>
    <w:rsid w:val="000B4473"/>
    <w:rsid w:val="000E78F4"/>
    <w:rsid w:val="000F4FAE"/>
    <w:rsid w:val="00102CBB"/>
    <w:rsid w:val="0012415E"/>
    <w:rsid w:val="001262BC"/>
    <w:rsid w:val="0014754C"/>
    <w:rsid w:val="00157FDD"/>
    <w:rsid w:val="0016063E"/>
    <w:rsid w:val="0019061D"/>
    <w:rsid w:val="001A64D0"/>
    <w:rsid w:val="001C25B1"/>
    <w:rsid w:val="001F1FFF"/>
    <w:rsid w:val="00204468"/>
    <w:rsid w:val="0022406A"/>
    <w:rsid w:val="002670F4"/>
    <w:rsid w:val="00283568"/>
    <w:rsid w:val="00283863"/>
    <w:rsid w:val="00290D30"/>
    <w:rsid w:val="00295BB2"/>
    <w:rsid w:val="00295C6F"/>
    <w:rsid w:val="002A0FE6"/>
    <w:rsid w:val="002A38BE"/>
    <w:rsid w:val="002A5F37"/>
    <w:rsid w:val="002A6DE3"/>
    <w:rsid w:val="002C1EC5"/>
    <w:rsid w:val="002F301E"/>
    <w:rsid w:val="002F359B"/>
    <w:rsid w:val="003041A2"/>
    <w:rsid w:val="003143D7"/>
    <w:rsid w:val="00315FCE"/>
    <w:rsid w:val="00330A9C"/>
    <w:rsid w:val="003348BA"/>
    <w:rsid w:val="00335B98"/>
    <w:rsid w:val="0034075E"/>
    <w:rsid w:val="00354AA8"/>
    <w:rsid w:val="00354ACB"/>
    <w:rsid w:val="00356A33"/>
    <w:rsid w:val="00363946"/>
    <w:rsid w:val="00364A47"/>
    <w:rsid w:val="0036724E"/>
    <w:rsid w:val="00375230"/>
    <w:rsid w:val="003829D6"/>
    <w:rsid w:val="003978E2"/>
    <w:rsid w:val="003B1A03"/>
    <w:rsid w:val="003B27C9"/>
    <w:rsid w:val="003C1570"/>
    <w:rsid w:val="003D187B"/>
    <w:rsid w:val="003E3AC4"/>
    <w:rsid w:val="003F03C6"/>
    <w:rsid w:val="004034C2"/>
    <w:rsid w:val="00407281"/>
    <w:rsid w:val="004118DC"/>
    <w:rsid w:val="00416C5A"/>
    <w:rsid w:val="004279B6"/>
    <w:rsid w:val="00434782"/>
    <w:rsid w:val="00482714"/>
    <w:rsid w:val="004915A7"/>
    <w:rsid w:val="00491A9A"/>
    <w:rsid w:val="0049259B"/>
    <w:rsid w:val="004967C1"/>
    <w:rsid w:val="004A0A54"/>
    <w:rsid w:val="004A29C9"/>
    <w:rsid w:val="004A65FF"/>
    <w:rsid w:val="004A69EC"/>
    <w:rsid w:val="004B3638"/>
    <w:rsid w:val="004B5173"/>
    <w:rsid w:val="004C7013"/>
    <w:rsid w:val="004C7656"/>
    <w:rsid w:val="004E34B0"/>
    <w:rsid w:val="00500636"/>
    <w:rsid w:val="00502E87"/>
    <w:rsid w:val="00504989"/>
    <w:rsid w:val="00514653"/>
    <w:rsid w:val="0052064B"/>
    <w:rsid w:val="0052067B"/>
    <w:rsid w:val="00544122"/>
    <w:rsid w:val="00551321"/>
    <w:rsid w:val="0055163E"/>
    <w:rsid w:val="00552C5D"/>
    <w:rsid w:val="0055650E"/>
    <w:rsid w:val="00596A62"/>
    <w:rsid w:val="005A5EAB"/>
    <w:rsid w:val="005C1DD7"/>
    <w:rsid w:val="005C581E"/>
    <w:rsid w:val="005E7386"/>
    <w:rsid w:val="005F2136"/>
    <w:rsid w:val="005F28A7"/>
    <w:rsid w:val="005F4381"/>
    <w:rsid w:val="00603362"/>
    <w:rsid w:val="0065415C"/>
    <w:rsid w:val="00667355"/>
    <w:rsid w:val="0067400C"/>
    <w:rsid w:val="00677F5A"/>
    <w:rsid w:val="006A2394"/>
    <w:rsid w:val="006A4946"/>
    <w:rsid w:val="006C13B1"/>
    <w:rsid w:val="006D1AF4"/>
    <w:rsid w:val="006D5245"/>
    <w:rsid w:val="006D7ECF"/>
    <w:rsid w:val="006E5A3A"/>
    <w:rsid w:val="006F63EE"/>
    <w:rsid w:val="00702CF5"/>
    <w:rsid w:val="00720345"/>
    <w:rsid w:val="0072255F"/>
    <w:rsid w:val="007433A3"/>
    <w:rsid w:val="007576E1"/>
    <w:rsid w:val="007731AC"/>
    <w:rsid w:val="00781195"/>
    <w:rsid w:val="007817B2"/>
    <w:rsid w:val="00786D36"/>
    <w:rsid w:val="00787769"/>
    <w:rsid w:val="007920DA"/>
    <w:rsid w:val="007A774E"/>
    <w:rsid w:val="007C3482"/>
    <w:rsid w:val="007D2D9D"/>
    <w:rsid w:val="007E1E37"/>
    <w:rsid w:val="007F0585"/>
    <w:rsid w:val="007F073D"/>
    <w:rsid w:val="00804015"/>
    <w:rsid w:val="00816CB0"/>
    <w:rsid w:val="00816EE5"/>
    <w:rsid w:val="008322CE"/>
    <w:rsid w:val="00846A59"/>
    <w:rsid w:val="00857774"/>
    <w:rsid w:val="00873A93"/>
    <w:rsid w:val="00882A09"/>
    <w:rsid w:val="008854F3"/>
    <w:rsid w:val="00896FCA"/>
    <w:rsid w:val="008A4D97"/>
    <w:rsid w:val="008A6353"/>
    <w:rsid w:val="008B16BC"/>
    <w:rsid w:val="008C7A85"/>
    <w:rsid w:val="008D003A"/>
    <w:rsid w:val="008D4D64"/>
    <w:rsid w:val="008D605D"/>
    <w:rsid w:val="008D63F6"/>
    <w:rsid w:val="008E4F02"/>
    <w:rsid w:val="00901A3B"/>
    <w:rsid w:val="009026D3"/>
    <w:rsid w:val="00921C85"/>
    <w:rsid w:val="00932BAD"/>
    <w:rsid w:val="0094028C"/>
    <w:rsid w:val="00944CBC"/>
    <w:rsid w:val="00950799"/>
    <w:rsid w:val="00964608"/>
    <w:rsid w:val="0096703F"/>
    <w:rsid w:val="00996D47"/>
    <w:rsid w:val="009A27A1"/>
    <w:rsid w:val="009B14D2"/>
    <w:rsid w:val="009B52E9"/>
    <w:rsid w:val="009C73CC"/>
    <w:rsid w:val="00A45D4B"/>
    <w:rsid w:val="00A527C6"/>
    <w:rsid w:val="00A53439"/>
    <w:rsid w:val="00A5434C"/>
    <w:rsid w:val="00A60B06"/>
    <w:rsid w:val="00A6496E"/>
    <w:rsid w:val="00A71D49"/>
    <w:rsid w:val="00A815FC"/>
    <w:rsid w:val="00A842D8"/>
    <w:rsid w:val="00A86723"/>
    <w:rsid w:val="00A971E7"/>
    <w:rsid w:val="00AA02C6"/>
    <w:rsid w:val="00AA0FC8"/>
    <w:rsid w:val="00AE0AC3"/>
    <w:rsid w:val="00B0028A"/>
    <w:rsid w:val="00B21A65"/>
    <w:rsid w:val="00B3430F"/>
    <w:rsid w:val="00B372FE"/>
    <w:rsid w:val="00B37CC9"/>
    <w:rsid w:val="00B41037"/>
    <w:rsid w:val="00B6044D"/>
    <w:rsid w:val="00B741B8"/>
    <w:rsid w:val="00B744A1"/>
    <w:rsid w:val="00B90155"/>
    <w:rsid w:val="00BB3DBE"/>
    <w:rsid w:val="00BE352E"/>
    <w:rsid w:val="00BF3DE4"/>
    <w:rsid w:val="00C0627D"/>
    <w:rsid w:val="00C112ED"/>
    <w:rsid w:val="00C11915"/>
    <w:rsid w:val="00C15EAD"/>
    <w:rsid w:val="00C26CC3"/>
    <w:rsid w:val="00C33A73"/>
    <w:rsid w:val="00C43494"/>
    <w:rsid w:val="00C52E34"/>
    <w:rsid w:val="00C63E42"/>
    <w:rsid w:val="00C7303A"/>
    <w:rsid w:val="00C92A10"/>
    <w:rsid w:val="00C97589"/>
    <w:rsid w:val="00CB031F"/>
    <w:rsid w:val="00CB273F"/>
    <w:rsid w:val="00CB75CD"/>
    <w:rsid w:val="00CE3878"/>
    <w:rsid w:val="00CF20FE"/>
    <w:rsid w:val="00D021F8"/>
    <w:rsid w:val="00D06A41"/>
    <w:rsid w:val="00D202B5"/>
    <w:rsid w:val="00D31C6F"/>
    <w:rsid w:val="00D434FE"/>
    <w:rsid w:val="00D509C8"/>
    <w:rsid w:val="00D635B9"/>
    <w:rsid w:val="00D70D45"/>
    <w:rsid w:val="00D81430"/>
    <w:rsid w:val="00D83EFB"/>
    <w:rsid w:val="00D86669"/>
    <w:rsid w:val="00DA065C"/>
    <w:rsid w:val="00DA7CF6"/>
    <w:rsid w:val="00DD15AB"/>
    <w:rsid w:val="00DF18A0"/>
    <w:rsid w:val="00E13CD1"/>
    <w:rsid w:val="00E15A02"/>
    <w:rsid w:val="00E3747D"/>
    <w:rsid w:val="00E407C6"/>
    <w:rsid w:val="00E42046"/>
    <w:rsid w:val="00E61843"/>
    <w:rsid w:val="00E6570B"/>
    <w:rsid w:val="00E70207"/>
    <w:rsid w:val="00E92DFB"/>
    <w:rsid w:val="00EA2B71"/>
    <w:rsid w:val="00EA5224"/>
    <w:rsid w:val="00EA66D9"/>
    <w:rsid w:val="00EA7981"/>
    <w:rsid w:val="00EC1995"/>
    <w:rsid w:val="00ED4C1C"/>
    <w:rsid w:val="00EE751A"/>
    <w:rsid w:val="00F23546"/>
    <w:rsid w:val="00F241F0"/>
    <w:rsid w:val="00F433E5"/>
    <w:rsid w:val="00F43990"/>
    <w:rsid w:val="00F61848"/>
    <w:rsid w:val="00F643A3"/>
    <w:rsid w:val="00F75B23"/>
    <w:rsid w:val="00F81E3A"/>
    <w:rsid w:val="00FA0845"/>
    <w:rsid w:val="00FA791B"/>
    <w:rsid w:val="00FB26AB"/>
    <w:rsid w:val="00FB52D6"/>
    <w:rsid w:val="00FC5F8F"/>
    <w:rsid w:val="00FD5879"/>
    <w:rsid w:val="00FE1378"/>
    <w:rsid w:val="00FE77DC"/>
    <w:rsid w:val="00FF48AF"/>
    <w:rsid w:val="1E564DF1"/>
    <w:rsid w:val="22A84D7C"/>
    <w:rsid w:val="26A1CADF"/>
    <w:rsid w:val="2A7BFECC"/>
    <w:rsid w:val="32BF37BA"/>
    <w:rsid w:val="3533E77F"/>
    <w:rsid w:val="3F351D97"/>
    <w:rsid w:val="45EC555D"/>
    <w:rsid w:val="4A9E4B9F"/>
    <w:rsid w:val="5242C8B8"/>
    <w:rsid w:val="52A0E125"/>
    <w:rsid w:val="547FB376"/>
    <w:rsid w:val="5533E89B"/>
    <w:rsid w:val="56C07FC4"/>
    <w:rsid w:val="62177F59"/>
    <w:rsid w:val="66B9A8A4"/>
    <w:rsid w:val="6A1B71D0"/>
    <w:rsid w:val="6D2ECA20"/>
    <w:rsid w:val="6E2D2B74"/>
    <w:rsid w:val="71F82D89"/>
    <w:rsid w:val="733F8400"/>
    <w:rsid w:val="764BABD3"/>
    <w:rsid w:val="7689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6F123358-2C50-442C-B25C-3DC3E65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  <w:style w:type="character" w:customStyle="1" w:styleId="normaltextrun">
    <w:name w:val="normaltextrun"/>
    <w:basedOn w:val="DefaultParagraphFont"/>
    <w:rsid w:val="003E3AC4"/>
  </w:style>
  <w:style w:type="character" w:customStyle="1" w:styleId="eop">
    <w:name w:val="eop"/>
    <w:basedOn w:val="DefaultParagraphFont"/>
    <w:rsid w:val="003E3AC4"/>
  </w:style>
  <w:style w:type="character" w:styleId="CommentReference">
    <w:name w:val="annotation reference"/>
    <w:basedOn w:val="DefaultParagraphFont"/>
    <w:uiPriority w:val="99"/>
    <w:semiHidden/>
    <w:unhideWhenUsed/>
    <w:rsid w:val="003E3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AC4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AC4"/>
    <w:rPr>
      <w:rFonts w:ascii="Arial" w:eastAsia="Arial" w:hAnsi="Arial" w:cs="Arial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50498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C7347-2483-449D-87AA-72F07B45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purl.org/dc/elements/1.1/"/>
    <ds:schemaRef ds:uri="http://purl.org/dc/dcmitype/"/>
    <ds:schemaRef ds:uri="http://www.w3.org/XML/1998/namespace"/>
    <ds:schemaRef ds:uri="301bce64-ad0b-4143-877a-f6e7ccdf697d"/>
    <ds:schemaRef ds:uri="http://schemas.microsoft.com/office/infopath/2007/PartnerControls"/>
    <ds:schemaRef ds:uri="http://purl.org/dc/terms/"/>
    <ds:schemaRef ds:uri="bcca6526-e802-4175-b949-1c7e3f94d86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Casterton</dc:creator>
  <cp:keywords/>
  <cp:lastModifiedBy>Kay Taher</cp:lastModifiedBy>
  <cp:revision>53</cp:revision>
  <cp:lastPrinted>2025-05-29T13:22:00Z</cp:lastPrinted>
  <dcterms:created xsi:type="dcterms:W3CDTF">2022-07-21T21:04:00Z</dcterms:created>
  <dcterms:modified xsi:type="dcterms:W3CDTF">2025-06-13T10:36:00Z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7ae6a1af22dac846bebf4a6dd0154d12efc344fd8dc3b3b4b42de954dc5c9df1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