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86472" w14:textId="46FF45AE" w:rsidR="004A29C9" w:rsidRDefault="004A29C9" w:rsidP="004A29C9">
      <w:pPr>
        <w:pStyle w:val="Title"/>
      </w:pPr>
      <w:r>
        <w:t>RCOT Annual Awards 202</w:t>
      </w:r>
      <w:r w:rsidR="0FA26AA9">
        <w:t>5</w:t>
      </w:r>
    </w:p>
    <w:p w14:paraId="71FF2745" w14:textId="0DBD8D86" w:rsidR="00283863" w:rsidRDefault="008D726C" w:rsidP="00A20316">
      <w:pPr>
        <w:pStyle w:val="Title"/>
      </w:pPr>
      <w:r>
        <w:rPr>
          <w:b w:val="0"/>
          <w:bCs w:val="0"/>
          <w:sz w:val="28"/>
          <w:szCs w:val="28"/>
        </w:rPr>
        <w:t>The Eden Travel</w:t>
      </w:r>
      <w:r w:rsidR="00B37CC9" w:rsidRPr="00D31C6F">
        <w:rPr>
          <w:b w:val="0"/>
          <w:bCs w:val="0"/>
          <w:sz w:val="28"/>
          <w:szCs w:val="28"/>
        </w:rPr>
        <w:t xml:space="preserve"> Award </w:t>
      </w:r>
      <w:r w:rsidR="00D31C6F">
        <w:rPr>
          <w:b w:val="0"/>
          <w:bCs w:val="0"/>
          <w:sz w:val="28"/>
          <w:szCs w:val="28"/>
        </w:rPr>
        <w:t xml:space="preserve">– </w:t>
      </w:r>
      <w:r w:rsidR="00FF6096">
        <w:rPr>
          <w:b w:val="0"/>
          <w:bCs w:val="0"/>
          <w:sz w:val="28"/>
          <w:szCs w:val="28"/>
        </w:rPr>
        <w:t>m</w:t>
      </w:r>
      <w:r w:rsidR="004A29C9" w:rsidRPr="00D31C6F">
        <w:rPr>
          <w:b w:val="0"/>
          <w:bCs w:val="0"/>
          <w:sz w:val="28"/>
          <w:szCs w:val="28"/>
        </w:rPr>
        <w:t>arking</w:t>
      </w:r>
      <w:r w:rsidR="00D31C6F">
        <w:rPr>
          <w:b w:val="0"/>
          <w:bCs w:val="0"/>
          <w:sz w:val="28"/>
          <w:szCs w:val="28"/>
        </w:rPr>
        <w:t xml:space="preserve"> </w:t>
      </w:r>
      <w:r w:rsidR="00FF6096">
        <w:rPr>
          <w:b w:val="0"/>
          <w:bCs w:val="0"/>
          <w:sz w:val="28"/>
          <w:szCs w:val="28"/>
        </w:rPr>
        <w:t>s</w:t>
      </w:r>
      <w:r w:rsidR="004A29C9" w:rsidRPr="00D31C6F">
        <w:rPr>
          <w:b w:val="0"/>
          <w:bCs w:val="0"/>
          <w:sz w:val="28"/>
          <w:szCs w:val="28"/>
        </w:rPr>
        <w:t>chedule</w:t>
      </w:r>
    </w:p>
    <w:p w14:paraId="53C4E47D" w14:textId="2673ED51" w:rsidR="00283863" w:rsidRPr="00283863" w:rsidRDefault="00283863" w:rsidP="7FDB943D">
      <w:pPr>
        <w:spacing w:beforeAutospacing="1"/>
      </w:pPr>
      <w:r w:rsidRPr="7FDB943D">
        <w:rPr>
          <w:b/>
          <w:bCs/>
          <w:color w:val="003543" w:themeColor="text2"/>
        </w:rPr>
        <w:t>Purpose</w:t>
      </w:r>
      <w:r w:rsidRPr="7FDB943D">
        <w:rPr>
          <w:b/>
          <w:bCs/>
        </w:rPr>
        <w:t>:</w:t>
      </w:r>
      <w:r>
        <w:t xml:space="preserve"> This award </w:t>
      </w:r>
      <w:r w:rsidR="00B0377A">
        <w:t>funds</w:t>
      </w:r>
      <w:r w:rsidR="00385589">
        <w:t xml:space="preserve"> travel costs</w:t>
      </w:r>
      <w:r w:rsidR="2D6A81EF" w:rsidRPr="7FDB943D">
        <w:rPr>
          <w:color w:val="000000" w:themeColor="text1"/>
        </w:rPr>
        <w:t xml:space="preserve"> only</w:t>
      </w:r>
      <w:r w:rsidR="00B666A2">
        <w:rPr>
          <w:color w:val="000000" w:themeColor="text1"/>
        </w:rPr>
        <w:t xml:space="preserve"> for a</w:t>
      </w:r>
      <w:r w:rsidR="2D6A81EF" w:rsidRPr="7FDB943D">
        <w:rPr>
          <w:color w:val="000000" w:themeColor="text1"/>
        </w:rPr>
        <w:t xml:space="preserve"> planned professional development or learning activity. The travel can be UK based or international. </w:t>
      </w:r>
      <w:r w:rsidR="2D6A81EF" w:rsidRPr="7FDB943D">
        <w:rPr>
          <w:rStyle w:val="eop"/>
          <w:color w:val="000000" w:themeColor="text1"/>
        </w:rPr>
        <w:t> </w:t>
      </w:r>
    </w:p>
    <w:p w14:paraId="10DCB569" w14:textId="4BCE78E6" w:rsidR="00283863" w:rsidRPr="00283863" w:rsidRDefault="00283863" w:rsidP="7FDB943D"/>
    <w:tbl>
      <w:tblPr>
        <w:tblStyle w:val="RCOT-TablePlain"/>
        <w:tblpPr w:leftFromText="180" w:rightFromText="180" w:vertAnchor="text" w:horzAnchor="margin" w:tblpY="88"/>
        <w:tblW w:w="9716" w:type="dxa"/>
        <w:tblLook w:val="04A0" w:firstRow="1" w:lastRow="0" w:firstColumn="1" w:lastColumn="0" w:noHBand="0" w:noVBand="1"/>
      </w:tblPr>
      <w:tblGrid>
        <w:gridCol w:w="2429"/>
        <w:gridCol w:w="7287"/>
      </w:tblGrid>
      <w:tr w:rsidR="00283863" w14:paraId="3D8BE5D4" w14:textId="77777777" w:rsidTr="00D31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2429" w:type="dxa"/>
            <w:shd w:val="clear" w:color="auto" w:fill="C6F1E9"/>
          </w:tcPr>
          <w:p w14:paraId="48FF4881" w14:textId="77777777" w:rsidR="00283863" w:rsidRPr="00D31C6F" w:rsidRDefault="00283863" w:rsidP="00283863">
            <w:pPr>
              <w:rPr>
                <w:b w:val="0"/>
                <w:bCs/>
                <w:color w:val="auto"/>
              </w:rPr>
            </w:pPr>
            <w:r w:rsidRPr="00D31C6F">
              <w:rPr>
                <w:b w:val="0"/>
                <w:bCs/>
                <w:color w:val="auto"/>
              </w:rPr>
              <w:t>Applicant reference number:</w:t>
            </w:r>
          </w:p>
        </w:tc>
        <w:tc>
          <w:tcPr>
            <w:tcW w:w="7287" w:type="dxa"/>
          </w:tcPr>
          <w:p w14:paraId="048D5894" w14:textId="29BD9291" w:rsidR="00283863" w:rsidRPr="00D31C6F" w:rsidRDefault="008D726C" w:rsidP="00283863">
            <w:pPr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ETA</w:t>
            </w:r>
          </w:p>
        </w:tc>
      </w:tr>
    </w:tbl>
    <w:p w14:paraId="4E59DDA4" w14:textId="06CFA199" w:rsidR="004A29C9" w:rsidRDefault="004A29C9" w:rsidP="004A29C9"/>
    <w:tbl>
      <w:tblPr>
        <w:tblStyle w:val="RCOT-TableColour"/>
        <w:tblW w:w="9740" w:type="dxa"/>
        <w:tblLook w:val="04A0" w:firstRow="1" w:lastRow="0" w:firstColumn="1" w:lastColumn="0" w:noHBand="0" w:noVBand="1"/>
      </w:tblPr>
      <w:tblGrid>
        <w:gridCol w:w="962"/>
        <w:gridCol w:w="8778"/>
      </w:tblGrid>
      <w:tr w:rsidR="009C73CC" w14:paraId="306F7455" w14:textId="77777777" w:rsidTr="00283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962" w:type="dxa"/>
          </w:tcPr>
          <w:p w14:paraId="705010FA" w14:textId="77777777" w:rsidR="009C73CC" w:rsidRDefault="009C73CC" w:rsidP="00283863">
            <w:r>
              <w:t>Yes/No</w:t>
            </w:r>
          </w:p>
        </w:tc>
        <w:tc>
          <w:tcPr>
            <w:tcW w:w="8778" w:type="dxa"/>
          </w:tcPr>
          <w:p w14:paraId="4AA82A66" w14:textId="77777777" w:rsidR="009C73CC" w:rsidRDefault="009C73CC" w:rsidP="00283863">
            <w:r>
              <w:t>Applicant screening (score out of 4)</w:t>
            </w:r>
          </w:p>
        </w:tc>
      </w:tr>
      <w:tr w:rsidR="009C73CC" w14:paraId="5B54A5D7" w14:textId="77777777" w:rsidTr="00283863">
        <w:trPr>
          <w:trHeight w:val="507"/>
        </w:trPr>
        <w:tc>
          <w:tcPr>
            <w:tcW w:w="962" w:type="dxa"/>
          </w:tcPr>
          <w:p w14:paraId="3ECE9C39" w14:textId="77777777" w:rsidR="009C73CC" w:rsidRDefault="009C73CC" w:rsidP="00283863"/>
        </w:tc>
        <w:tc>
          <w:tcPr>
            <w:tcW w:w="8778" w:type="dxa"/>
          </w:tcPr>
          <w:p w14:paraId="174C0B27" w14:textId="15940DC3" w:rsidR="009C73CC" w:rsidRPr="00B8669D" w:rsidRDefault="00412E83" w:rsidP="00283863">
            <w:r w:rsidRPr="1B12FD0A">
              <w:t>The application form has been completed using</w:t>
            </w:r>
            <w:r>
              <w:t xml:space="preserve"> a</w:t>
            </w:r>
            <w:r w:rsidRPr="1B12FD0A">
              <w:t xml:space="preserve"> minimum Arial</w:t>
            </w:r>
            <w:r>
              <w:t xml:space="preserve"> font size of</w:t>
            </w:r>
            <w:r w:rsidRPr="1B12FD0A">
              <w:t xml:space="preserve"> 11pt</w:t>
            </w:r>
            <w:r>
              <w:t>.</w:t>
            </w:r>
          </w:p>
        </w:tc>
      </w:tr>
      <w:tr w:rsidR="009C73CC" w14:paraId="5A59926D" w14:textId="77777777" w:rsidTr="002838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tcW w:w="962" w:type="dxa"/>
            <w:shd w:val="clear" w:color="auto" w:fill="auto"/>
          </w:tcPr>
          <w:p w14:paraId="596B1EAB" w14:textId="77777777" w:rsidR="009C73CC" w:rsidRDefault="009C73CC" w:rsidP="00283863"/>
        </w:tc>
        <w:tc>
          <w:tcPr>
            <w:tcW w:w="8778" w:type="dxa"/>
            <w:shd w:val="clear" w:color="auto" w:fill="auto"/>
          </w:tcPr>
          <w:p w14:paraId="7D845FBB" w14:textId="24F93D2D" w:rsidR="009C73CC" w:rsidRDefault="00046A3F" w:rsidP="00283863">
            <w:r>
              <w:t>The r</w:t>
            </w:r>
            <w:r w:rsidRPr="00AF0912">
              <w:t>elevant sections</w:t>
            </w:r>
            <w:r>
              <w:t xml:space="preserve"> have been</w:t>
            </w:r>
            <w:r w:rsidRPr="00AF0912">
              <w:t xml:space="preserve"> completed</w:t>
            </w:r>
            <w:r>
              <w:t xml:space="preserve"> within the allowed</w:t>
            </w:r>
            <w:r w:rsidRPr="00AF0912">
              <w:t xml:space="preserve"> space/word count, </w:t>
            </w:r>
            <w:r>
              <w:t xml:space="preserve">with </w:t>
            </w:r>
            <w:r w:rsidRPr="00AF0912">
              <w:t xml:space="preserve">no </w:t>
            </w:r>
            <w:r>
              <w:t>unnecessary</w:t>
            </w:r>
            <w:r w:rsidRPr="00AF0912">
              <w:t xml:space="preserve"> attachments</w:t>
            </w:r>
            <w:r>
              <w:t>.</w:t>
            </w:r>
          </w:p>
        </w:tc>
      </w:tr>
      <w:tr w:rsidR="009C73CC" w14:paraId="40268451" w14:textId="77777777" w:rsidTr="00283863">
        <w:trPr>
          <w:trHeight w:val="507"/>
        </w:trPr>
        <w:tc>
          <w:tcPr>
            <w:tcW w:w="962" w:type="dxa"/>
          </w:tcPr>
          <w:p w14:paraId="3953456D" w14:textId="77777777" w:rsidR="009C73CC" w:rsidRDefault="009C73CC" w:rsidP="00283863"/>
        </w:tc>
        <w:tc>
          <w:tcPr>
            <w:tcW w:w="8778" w:type="dxa"/>
          </w:tcPr>
          <w:p w14:paraId="4A9B3AAB" w14:textId="640F3C0B" w:rsidR="009C73CC" w:rsidRDefault="009C73CC" w:rsidP="00283863">
            <w:r>
              <w:t xml:space="preserve">Supporting documentation </w:t>
            </w:r>
            <w:r w:rsidR="004E4163">
              <w:t xml:space="preserve">is attached </w:t>
            </w:r>
            <w:r>
              <w:t xml:space="preserve">as requested in the </w:t>
            </w:r>
            <w:r w:rsidR="00412E83">
              <w:t>award-specific</w:t>
            </w:r>
            <w:r>
              <w:t xml:space="preserve"> guidance</w:t>
            </w:r>
            <w:r w:rsidR="0002075E">
              <w:t>.</w:t>
            </w:r>
          </w:p>
        </w:tc>
      </w:tr>
      <w:tr w:rsidR="009C73CC" w14:paraId="47A032B9" w14:textId="77777777" w:rsidTr="002838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tcW w:w="962" w:type="dxa"/>
            <w:shd w:val="clear" w:color="auto" w:fill="auto"/>
          </w:tcPr>
          <w:p w14:paraId="20AEFB3C" w14:textId="77777777" w:rsidR="009C73CC" w:rsidRDefault="009C73CC" w:rsidP="00283863"/>
        </w:tc>
        <w:tc>
          <w:tcPr>
            <w:tcW w:w="8778" w:type="dxa"/>
            <w:shd w:val="clear" w:color="auto" w:fill="auto"/>
          </w:tcPr>
          <w:p w14:paraId="73E8DE2C" w14:textId="377F532E" w:rsidR="009C73CC" w:rsidRDefault="009C73CC" w:rsidP="00283863">
            <w:r>
              <w:t xml:space="preserve">BAOT </w:t>
            </w:r>
            <w:r w:rsidR="0002075E">
              <w:t>n</w:t>
            </w:r>
            <w:r>
              <w:t>umber checked</w:t>
            </w:r>
            <w:r w:rsidR="0002075E">
              <w:t>.</w:t>
            </w:r>
          </w:p>
        </w:tc>
      </w:tr>
      <w:tr w:rsidR="009C73CC" w14:paraId="4E4F4708" w14:textId="77777777" w:rsidTr="00283863">
        <w:trPr>
          <w:trHeight w:val="507"/>
        </w:trPr>
        <w:tc>
          <w:tcPr>
            <w:tcW w:w="9740" w:type="dxa"/>
            <w:gridSpan w:val="2"/>
          </w:tcPr>
          <w:p w14:paraId="0BFB72F0" w14:textId="77777777" w:rsidR="009C73CC" w:rsidRDefault="009C73CC" w:rsidP="00283863">
            <w:pPr>
              <w:rPr>
                <w:b/>
                <w:bCs/>
                <w:color w:val="003543" w:themeColor="text2"/>
              </w:rPr>
            </w:pPr>
            <w:r w:rsidRPr="00D31C6F">
              <w:rPr>
                <w:b/>
                <w:bCs/>
                <w:color w:val="003543" w:themeColor="text2"/>
              </w:rPr>
              <w:t xml:space="preserve">Comments: </w:t>
            </w:r>
          </w:p>
          <w:p w14:paraId="67C6BD0B" w14:textId="07ACD1DB" w:rsidR="00D31C6F" w:rsidRPr="00F132EE" w:rsidRDefault="00D31C6F" w:rsidP="00283863"/>
        </w:tc>
      </w:tr>
    </w:tbl>
    <w:p w14:paraId="73F1E3D8" w14:textId="77777777" w:rsidR="009C73CC" w:rsidRDefault="009C73CC" w:rsidP="004A29C9"/>
    <w:tbl>
      <w:tblPr>
        <w:tblStyle w:val="RCOT-TableColour"/>
        <w:tblpPr w:leftFromText="180" w:rightFromText="180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9740"/>
      </w:tblGrid>
      <w:tr w:rsidR="00283863" w14:paraId="7D257821" w14:textId="77777777" w:rsidTr="00283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14:paraId="1BB801B0" w14:textId="77777777" w:rsidR="00283863" w:rsidRDefault="00283863" w:rsidP="00283863">
            <w:pPr>
              <w:tabs>
                <w:tab w:val="left" w:pos="8518"/>
              </w:tabs>
            </w:pPr>
            <w:r>
              <w:t>Scoring for each of the criteria:</w:t>
            </w:r>
          </w:p>
        </w:tc>
      </w:tr>
      <w:tr w:rsidR="00283863" w14:paraId="275CCC23" w14:textId="77777777" w:rsidTr="00283863">
        <w:trPr>
          <w:trHeight w:val="951"/>
        </w:trPr>
        <w:tc>
          <w:tcPr>
            <w:tcW w:w="9740" w:type="dxa"/>
          </w:tcPr>
          <w:p w14:paraId="217E76DC" w14:textId="77777777" w:rsidR="00283863" w:rsidRDefault="00283863" w:rsidP="00283863">
            <w:pPr>
              <w:tabs>
                <w:tab w:val="left" w:pos="8518"/>
              </w:tabs>
            </w:pPr>
            <w:r>
              <w:t>Strongly agree/Excellent = 4                          Agree/Good = 3                        Disagree/Fair = 2</w:t>
            </w:r>
          </w:p>
          <w:p w14:paraId="0BA2ACEB" w14:textId="77777777" w:rsidR="00283863" w:rsidRDefault="00283863" w:rsidP="00283863">
            <w:pPr>
              <w:tabs>
                <w:tab w:val="left" w:pos="8518"/>
              </w:tabs>
            </w:pPr>
          </w:p>
          <w:p w14:paraId="7AD0626C" w14:textId="77777777" w:rsidR="00283863" w:rsidRDefault="00283863" w:rsidP="00283863">
            <w:pPr>
              <w:tabs>
                <w:tab w:val="left" w:pos="8518"/>
              </w:tabs>
            </w:pPr>
            <w:r>
              <w:t xml:space="preserve">Strong disagree/Poor = 1                               Not applicable/Not complete = 0 </w:t>
            </w:r>
          </w:p>
        </w:tc>
      </w:tr>
    </w:tbl>
    <w:p w14:paraId="3E560E39" w14:textId="77777777" w:rsidR="00283863" w:rsidRDefault="00283863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283863" w14:paraId="4C40D11F" w14:textId="77777777" w:rsidTr="00283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14:paraId="4193556B" w14:textId="77777777" w:rsidR="00283863" w:rsidRDefault="00283863" w:rsidP="00283863">
            <w:pPr>
              <w:tabs>
                <w:tab w:val="left" w:pos="8518"/>
              </w:tabs>
            </w:pPr>
            <w:r>
              <w:t>Presentation (score out of 4)</w:t>
            </w:r>
          </w:p>
        </w:tc>
      </w:tr>
      <w:tr w:rsidR="00283863" w14:paraId="023A60BF" w14:textId="77777777" w:rsidTr="00283863">
        <w:trPr>
          <w:trHeight w:val="380"/>
        </w:trPr>
        <w:tc>
          <w:tcPr>
            <w:tcW w:w="9740" w:type="dxa"/>
          </w:tcPr>
          <w:p w14:paraId="4E56710F" w14:textId="2AA6D5BE" w:rsidR="001C25B1" w:rsidRPr="00D31C6F" w:rsidRDefault="00283863" w:rsidP="00D31C6F">
            <w:pPr>
              <w:pStyle w:val="Numberbullet"/>
            </w:pPr>
            <w:r>
              <w:t>The application is grammatically sound with a coherent structure and use of headings and consistent attention to detail.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1C25B1" w:rsidRPr="006E310E" w14:paraId="0EC6CB9B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53C27A3" w14:textId="77777777" w:rsidR="001C25B1" w:rsidRPr="006E310E" w:rsidRDefault="001C25B1" w:rsidP="001C25B1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9743A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E7CB101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09F6EB3" w14:textId="77777777" w:rsidR="001C25B1" w:rsidRPr="006E310E" w:rsidRDefault="001C25B1" w:rsidP="001C25B1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67BE7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9AC3392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E433C08" w14:textId="77777777" w:rsidR="001C25B1" w:rsidRPr="006E310E" w:rsidRDefault="001C25B1" w:rsidP="001C25B1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2F080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B1200F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7DD2E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45CFF9B" w14:textId="77777777" w:rsidR="001C25B1" w:rsidRPr="006E310E" w:rsidRDefault="001C25B1" w:rsidP="001C25B1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B7DBB2B" wp14:editId="218253DD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5051A793">
                          <v:rect id="Rectangle 1" style="position:absolute;margin-left:79.55pt;margin-top:.25pt;width:20.9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5BE63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11B55274" w14:textId="1D24F507" w:rsidR="00283863" w:rsidRDefault="00283863" w:rsidP="00283863">
            <w:pPr>
              <w:tabs>
                <w:tab w:val="left" w:pos="8518"/>
              </w:tabs>
            </w:pPr>
            <w:r>
              <w:rPr>
                <w:sz w:val="24"/>
                <w:szCs w:val="24"/>
              </w:rPr>
              <w:t xml:space="preserve">    </w:t>
            </w:r>
          </w:p>
          <w:p w14:paraId="7428E755" w14:textId="77777777" w:rsidR="00283863" w:rsidRDefault="00283863" w:rsidP="00283863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980647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 w:rsidRPr="00740096">
              <w:br/>
            </w:r>
          </w:p>
          <w:p w14:paraId="603F94C0" w14:textId="77777777" w:rsidR="00283863" w:rsidRPr="00980647" w:rsidRDefault="00283863" w:rsidP="00283863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</w:tbl>
    <w:p w14:paraId="7D081AFE" w14:textId="77777777" w:rsidR="001262BC" w:rsidRDefault="001262BC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14:paraId="58E3C33D" w14:textId="77777777" w:rsidTr="001E4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14:paraId="11ADF02E" w14:textId="01403203" w:rsidR="004A29C9" w:rsidRDefault="004A29C9" w:rsidP="001E4634">
            <w:pPr>
              <w:tabs>
                <w:tab w:val="left" w:pos="8518"/>
              </w:tabs>
            </w:pPr>
            <w:r>
              <w:t xml:space="preserve">Content (score out of </w:t>
            </w:r>
            <w:r w:rsidR="007F1F0A">
              <w:t>12</w:t>
            </w:r>
            <w:r>
              <w:t>)</w:t>
            </w:r>
          </w:p>
        </w:tc>
      </w:tr>
      <w:tr w:rsidR="004A29C9" w14:paraId="7251EA9B" w14:textId="77777777" w:rsidTr="001E4634">
        <w:tc>
          <w:tcPr>
            <w:tcW w:w="9740" w:type="dxa"/>
          </w:tcPr>
          <w:p w14:paraId="64AEFACA" w14:textId="04BC6E78" w:rsidR="001262BC" w:rsidRDefault="004A29C9" w:rsidP="00D31C6F">
            <w:pPr>
              <w:pStyle w:val="Numberbullet"/>
            </w:pPr>
            <w:r>
              <w:t>The application clearly demonstrates that the planned activity will meet the overall purpose of the award.</w:t>
            </w:r>
          </w:p>
          <w:p w14:paraId="4704DF0A" w14:textId="77777777" w:rsidR="001C25B1" w:rsidRDefault="004A29C9" w:rsidP="001E4634">
            <w:pPr>
              <w:tabs>
                <w:tab w:val="left" w:pos="8518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1C25B1" w:rsidRPr="006E310E" w14:paraId="5B7BCDC2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0ED64F1" w14:textId="77777777" w:rsidR="001C25B1" w:rsidRPr="006E310E" w:rsidRDefault="001C25B1" w:rsidP="001C25B1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63104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5D33A85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378F8E0" w14:textId="77777777" w:rsidR="001C25B1" w:rsidRPr="006E310E" w:rsidRDefault="001C25B1" w:rsidP="001C25B1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08D42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167D553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76F9B67" w14:textId="77777777" w:rsidR="001C25B1" w:rsidRPr="006E310E" w:rsidRDefault="001C25B1" w:rsidP="001C25B1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9BED9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0B4B31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09821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E8F13F" w14:textId="77777777" w:rsidR="001C25B1" w:rsidRPr="006E310E" w:rsidRDefault="001C25B1" w:rsidP="001C25B1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1" allowOverlap="1" wp14:anchorId="37917D71" wp14:editId="63863C74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2AFA3B88">
                          <v:rect id="Rectangle 2" style="position:absolute;margin-left:79.55pt;margin-top:.25pt;width:20.9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CA3F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6CE8F727" w14:textId="4E75A418" w:rsidR="004A29C9" w:rsidRDefault="004A29C9" w:rsidP="001C25B1">
            <w:pPr>
              <w:tabs>
                <w:tab w:val="left" w:pos="8518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05E8788" w14:textId="3FBC960D" w:rsidR="004A29C9" w:rsidRPr="007E3BB4" w:rsidRDefault="004A29C9" w:rsidP="001E4634">
            <w:pPr>
              <w:tabs>
                <w:tab w:val="left" w:pos="8518"/>
              </w:tabs>
              <w:rPr>
                <w:color w:val="003543" w:themeColor="text2"/>
              </w:rPr>
            </w:pPr>
            <w:r w:rsidRPr="00E74CEB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 w:rsidRPr="001E7F28">
              <w:br/>
            </w:r>
          </w:p>
          <w:p w14:paraId="058249B2" w14:textId="77777777" w:rsidR="004A29C9" w:rsidRDefault="004A29C9" w:rsidP="001E4634">
            <w:pPr>
              <w:tabs>
                <w:tab w:val="left" w:pos="8518"/>
              </w:tabs>
              <w:ind w:left="360"/>
            </w:pPr>
          </w:p>
        </w:tc>
      </w:tr>
      <w:tr w:rsidR="004A29C9" w14:paraId="6260EBB4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14:paraId="564562BB" w14:textId="7669560D" w:rsidR="001C25B1" w:rsidRDefault="00C82B85" w:rsidP="00D31C6F">
            <w:pPr>
              <w:pStyle w:val="Numberbullet"/>
            </w:pPr>
            <w:r>
              <w:lastRenderedPageBreak/>
              <w:t xml:space="preserve">The application clearly demonstrates </w:t>
            </w:r>
            <w:r w:rsidR="00B71170">
              <w:t xml:space="preserve">how the funding will be </w:t>
            </w:r>
            <w:r w:rsidR="00B710A1">
              <w:t>used to cover travel costs required to support the proposed ac</w:t>
            </w:r>
            <w:r w:rsidR="00ED789C">
              <w:t xml:space="preserve">tivity. 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1C25B1" w:rsidRPr="006E310E" w14:paraId="735E4A0A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94BCAC1" w14:textId="77777777" w:rsidR="001C25B1" w:rsidRPr="006E310E" w:rsidRDefault="001C25B1" w:rsidP="001C25B1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E1FC8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2063B68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421F972" w14:textId="77777777" w:rsidR="001C25B1" w:rsidRPr="006E310E" w:rsidRDefault="001C25B1" w:rsidP="001C25B1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B5D23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FE0CF93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E87F54D" w14:textId="77777777" w:rsidR="001C25B1" w:rsidRPr="006E310E" w:rsidRDefault="001C25B1" w:rsidP="001C25B1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A359C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E4762B6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2AD12" w14:textId="77777777" w:rsidR="001C25B1" w:rsidRPr="006E310E" w:rsidRDefault="001C25B1" w:rsidP="001C25B1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2D653ED" w14:textId="77777777" w:rsidR="001C25B1" w:rsidRPr="006E310E" w:rsidRDefault="001C25B1" w:rsidP="001C25B1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2" behindDoc="0" locked="0" layoutInCell="1" allowOverlap="1" wp14:anchorId="034B6284" wp14:editId="7E0F1653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75F6E4F1">
                          <v:rect id="Rectangle 3" style="position:absolute;margin-left:79.55pt;margin-top:.25pt;width:20.95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463C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0A3C93FB" w14:textId="77777777" w:rsidR="004A29C9" w:rsidRDefault="004A29C9" w:rsidP="001E4634">
            <w:pPr>
              <w:pStyle w:val="ListParagraph"/>
              <w:tabs>
                <w:tab w:val="left" w:pos="8518"/>
              </w:tabs>
              <w:rPr>
                <w:sz w:val="24"/>
                <w:szCs w:val="24"/>
              </w:rPr>
            </w:pPr>
          </w:p>
          <w:p w14:paraId="4538E327" w14:textId="77777777" w:rsidR="00D31C6F" w:rsidRDefault="004A29C9" w:rsidP="001E463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C650D2">
              <w:rPr>
                <w:b/>
                <w:bCs/>
                <w:color w:val="003543" w:themeColor="text2"/>
              </w:rPr>
              <w:t xml:space="preserve">Comments: </w:t>
            </w:r>
          </w:p>
          <w:p w14:paraId="5105B0EA" w14:textId="18CE8109" w:rsidR="004A29C9" w:rsidRPr="00C650D2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1E7F28">
              <w:rPr>
                <w:color w:val="003543" w:themeColor="text2"/>
              </w:rPr>
              <w:br/>
            </w:r>
          </w:p>
        </w:tc>
      </w:tr>
      <w:tr w:rsidR="00C124BF" w14:paraId="6AA6CCBE" w14:textId="77777777" w:rsidTr="001E4634">
        <w:tc>
          <w:tcPr>
            <w:tcW w:w="9740" w:type="dxa"/>
            <w:shd w:val="clear" w:color="auto" w:fill="auto"/>
          </w:tcPr>
          <w:p w14:paraId="5FD56DB7" w14:textId="25D761F3" w:rsidR="00C124BF" w:rsidRDefault="00C124BF" w:rsidP="00C124BF">
            <w:pPr>
              <w:pStyle w:val="Numberbullet"/>
            </w:pPr>
            <w:r>
              <w:t xml:space="preserve">The applicant considers </w:t>
            </w:r>
            <w:r w:rsidR="002F664A">
              <w:t xml:space="preserve">the ethical </w:t>
            </w:r>
            <w:r w:rsidR="00D065CB">
              <w:t>issues and any permissions that may be relevant to undertake the activity.</w:t>
            </w:r>
            <w:r>
              <w:t xml:space="preserve"> 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C124BF" w:rsidRPr="006E310E" w14:paraId="4C363FCC" w14:textId="77777777" w:rsidTr="0009353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9DEF07B" w14:textId="77777777" w:rsidR="00C124BF" w:rsidRPr="006E310E" w:rsidRDefault="00C124BF" w:rsidP="00C124BF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C6C50" w14:textId="77777777" w:rsidR="00C124BF" w:rsidRPr="006E310E" w:rsidRDefault="00C124BF" w:rsidP="00C124BF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F93F36F" w14:textId="77777777" w:rsidR="00C124BF" w:rsidRPr="006E310E" w:rsidRDefault="00C124BF" w:rsidP="00C124BF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9EEAFE8" w14:textId="77777777" w:rsidR="00C124BF" w:rsidRPr="006E310E" w:rsidRDefault="00C124BF" w:rsidP="00C124BF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F352B" w14:textId="77777777" w:rsidR="00C124BF" w:rsidRPr="006E310E" w:rsidRDefault="00C124BF" w:rsidP="00C124BF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2077CF3" w14:textId="77777777" w:rsidR="00C124BF" w:rsidRPr="006E310E" w:rsidRDefault="00C124BF" w:rsidP="00C124BF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515750" w14:textId="77777777" w:rsidR="00C124BF" w:rsidRPr="006E310E" w:rsidRDefault="00C124BF" w:rsidP="00C124BF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F5428" w14:textId="77777777" w:rsidR="00C124BF" w:rsidRPr="006E310E" w:rsidRDefault="00C124BF" w:rsidP="00C124BF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9C4FEE" w14:textId="77777777" w:rsidR="00C124BF" w:rsidRPr="006E310E" w:rsidRDefault="00C124BF" w:rsidP="00C124BF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34FA7" w14:textId="77777777" w:rsidR="00C124BF" w:rsidRPr="006E310E" w:rsidRDefault="00C124BF" w:rsidP="00C124BF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D038C9D" w14:textId="77777777" w:rsidR="00C124BF" w:rsidRPr="006E310E" w:rsidRDefault="00C124BF" w:rsidP="00C124BF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9" behindDoc="0" locked="0" layoutInCell="1" allowOverlap="1" wp14:anchorId="399AF0F7" wp14:editId="081B01BC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8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3D9476DF">
                          <v:rect id="Rectangle 8" style="position:absolute;margin-left:79.55pt;margin-top:.25pt;width:20.95pt;height:18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5688D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583A4A01" w14:textId="77777777" w:rsidR="00C124BF" w:rsidRDefault="00C124BF" w:rsidP="00C124BF">
            <w:pPr>
              <w:pStyle w:val="ListParagraph"/>
              <w:tabs>
                <w:tab w:val="left" w:pos="8518"/>
              </w:tabs>
              <w:rPr>
                <w:sz w:val="24"/>
                <w:szCs w:val="24"/>
              </w:rPr>
            </w:pPr>
          </w:p>
          <w:p w14:paraId="4F35DA7C" w14:textId="77777777" w:rsidR="00C124BF" w:rsidRDefault="00C124BF" w:rsidP="00C124BF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C650D2">
              <w:rPr>
                <w:b/>
                <w:bCs/>
                <w:color w:val="003543" w:themeColor="text2"/>
              </w:rPr>
              <w:t xml:space="preserve">Comments: </w:t>
            </w:r>
          </w:p>
          <w:p w14:paraId="0BA8ED5D" w14:textId="6725E1B6" w:rsidR="00C124BF" w:rsidRDefault="00C124BF" w:rsidP="00C124BF">
            <w:pPr>
              <w:pStyle w:val="Numberbullet"/>
              <w:numPr>
                <w:ilvl w:val="0"/>
                <w:numId w:val="0"/>
              </w:numPr>
            </w:pPr>
          </w:p>
        </w:tc>
      </w:tr>
    </w:tbl>
    <w:p w14:paraId="04141673" w14:textId="1C12ED26" w:rsidR="004A29C9" w:rsidRDefault="004A29C9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14:paraId="14A27FAF" w14:textId="77777777" w:rsidTr="001E4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14:paraId="7D788C12" w14:textId="02983C0F" w:rsidR="004A29C9" w:rsidRDefault="004A29C9" w:rsidP="001E4634">
            <w:pPr>
              <w:tabs>
                <w:tab w:val="left" w:pos="8518"/>
              </w:tabs>
            </w:pPr>
            <w:r>
              <w:t xml:space="preserve">Benefits to people who access occupational therapy services/carers and the profession (score out of </w:t>
            </w:r>
            <w:r w:rsidR="003620CF">
              <w:t>8</w:t>
            </w:r>
            <w:r>
              <w:t>)</w:t>
            </w:r>
          </w:p>
        </w:tc>
      </w:tr>
      <w:tr w:rsidR="004A29C9" w14:paraId="50C8C972" w14:textId="77777777" w:rsidTr="001E4634">
        <w:tc>
          <w:tcPr>
            <w:tcW w:w="9740" w:type="dxa"/>
          </w:tcPr>
          <w:p w14:paraId="738D9C6A" w14:textId="51ABA93F" w:rsidR="00D83EFB" w:rsidRPr="00D31C6F" w:rsidRDefault="004B3638" w:rsidP="00D31C6F">
            <w:pPr>
              <w:pStyle w:val="Numberbullet"/>
            </w:pPr>
            <w:r w:rsidRPr="00D31C6F">
              <w:t xml:space="preserve">The applicant demonstrates how participation in the planned activity will benefit the </w:t>
            </w:r>
            <w:r w:rsidR="00291CEC">
              <w:t xml:space="preserve">people who access occupational </w:t>
            </w:r>
            <w:r w:rsidR="00DE4A82">
              <w:t xml:space="preserve">therapy services. 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D83EFB" w:rsidRPr="006E310E" w14:paraId="1480CF66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5848CB0" w14:textId="1B9F19C3" w:rsidR="00D83EFB" w:rsidRPr="006E310E" w:rsidRDefault="00D83EFB" w:rsidP="00D83EFB">
                  <w:pPr>
                    <w:spacing w:before="60" w:after="60"/>
                    <w:jc w:val="center"/>
                  </w:pPr>
                  <w:r w:rsidRPr="006E310E">
                    <w:t xml:space="preserve">  </w:t>
                  </w:r>
                  <w:r w:rsidR="004102D1"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60657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CFE1F9C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0F5BA6" w14:textId="599065F4" w:rsidR="00D83EFB" w:rsidRPr="006E310E" w:rsidRDefault="00D83EFB" w:rsidP="00D83EFB">
                  <w:pPr>
                    <w:spacing w:before="60" w:after="60"/>
                  </w:pPr>
                  <w:r w:rsidRPr="006E310E">
                    <w:t xml:space="preserve"> </w:t>
                  </w:r>
                  <w:r w:rsidR="004102D1"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B96B8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D11D926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0C46B81" w14:textId="6ED4174D" w:rsidR="00D83EFB" w:rsidRPr="006E310E" w:rsidRDefault="00D83EFB" w:rsidP="00D83EFB">
                  <w:pPr>
                    <w:spacing w:before="60" w:after="60"/>
                  </w:pPr>
                  <w:r w:rsidRPr="006E310E">
                    <w:t xml:space="preserve">   </w:t>
                  </w:r>
                  <w:r w:rsidR="004102D1"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D38DD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5B39A6" w14:textId="6D21289F" w:rsidR="00D83EFB" w:rsidRPr="006E310E" w:rsidRDefault="00D83EFB" w:rsidP="00D83EFB">
                  <w:pPr>
                    <w:spacing w:before="60" w:after="60"/>
                    <w:jc w:val="center"/>
                  </w:pPr>
                  <w:r w:rsidRPr="006E310E">
                    <w:t xml:space="preserve">             </w:t>
                  </w:r>
                  <w:r w:rsidR="004102D1">
                    <w:t>1</w:t>
                  </w:r>
                  <w:r w:rsidRPr="006E310E">
                    <w:t xml:space="preserve">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F5418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209FECD" w14:textId="77777777" w:rsidR="00D83EFB" w:rsidRPr="006E310E" w:rsidRDefault="00D83EFB" w:rsidP="00D83EFB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3" behindDoc="0" locked="0" layoutInCell="1" allowOverlap="1" wp14:anchorId="2CA13620" wp14:editId="3FA63AB3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0" t="0" r="19685" b="15875"/>
                            <wp:wrapNone/>
                            <wp:docPr id="10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EAED4C" w14:textId="77777777" w:rsidR="00D83EFB" w:rsidRDefault="00D83EFB" w:rsidP="00D83EF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582F36E0">
                          <v:rect id="Rectangle 10" style="position:absolute;margin-left:79.55pt;margin-top:.25pt;width:20.95pt;height:18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CA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">
                            <v:textbox>
                              <w:txbxContent>
                                <w:p w:rsidR="00D83EFB" w:rsidP="00D83EFB" w:rsidRDefault="00D83EFB" w14:paraId="672A6659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111A5057" w14:textId="77777777" w:rsidR="004A29C9" w:rsidRDefault="004A29C9" w:rsidP="001E4634">
            <w:pPr>
              <w:pStyle w:val="ListParagraph"/>
              <w:tabs>
                <w:tab w:val="left" w:pos="8518"/>
              </w:tabs>
            </w:pPr>
          </w:p>
          <w:p w14:paraId="1E39E24B" w14:textId="77777777" w:rsidR="004A29C9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8D5D28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>
              <w:br/>
            </w:r>
          </w:p>
          <w:p w14:paraId="3988D10E" w14:textId="573EC5DF" w:rsidR="00D31C6F" w:rsidRPr="008D5D28" w:rsidRDefault="00D31C6F" w:rsidP="001E4634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  <w:tr w:rsidR="004A29C9" w14:paraId="3404E77C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14:paraId="27F3C667" w14:textId="3C6BF9DA" w:rsidR="004A29C9" w:rsidRDefault="00416C5A" w:rsidP="00D31C6F">
            <w:pPr>
              <w:pStyle w:val="Numberbullet"/>
            </w:pPr>
            <w:r w:rsidRPr="00416C5A">
              <w:t xml:space="preserve">The planned activity will have a likely </w:t>
            </w:r>
            <w:r w:rsidR="00DE4A82">
              <w:t xml:space="preserve">contribution </w:t>
            </w:r>
            <w:r w:rsidR="00A8719D">
              <w:t xml:space="preserve">to the development of the profession </w:t>
            </w:r>
            <w:r w:rsidR="00AE4EF3">
              <w:t>e.g.,</w:t>
            </w:r>
            <w:r w:rsidR="00A8719D">
              <w:t xml:space="preserve"> by demonstrating outcomes</w:t>
            </w:r>
            <w:r w:rsidR="00560038">
              <w:t xml:space="preserve">, increasing evidence/knowledge. 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D83EFB" w:rsidRPr="006E310E" w14:paraId="2426915F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F5B630A" w14:textId="320298BF" w:rsidR="00D83EFB" w:rsidRPr="006E310E" w:rsidRDefault="00D83EFB" w:rsidP="00D83EFB">
                  <w:pPr>
                    <w:spacing w:before="60" w:after="60"/>
                    <w:jc w:val="center"/>
                  </w:pPr>
                  <w:r w:rsidRPr="006E310E">
                    <w:t xml:space="preserve">  </w:t>
                  </w:r>
                  <w:r w:rsidR="002B206E"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35BB6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612303B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2D11C7A" w14:textId="62691AF9" w:rsidR="00D83EFB" w:rsidRPr="006E310E" w:rsidRDefault="00D83EFB" w:rsidP="00D83EFB">
                  <w:pPr>
                    <w:spacing w:before="60" w:after="60"/>
                  </w:pPr>
                  <w:r w:rsidRPr="006E310E">
                    <w:t xml:space="preserve"> </w:t>
                  </w:r>
                  <w:r w:rsidR="002B206E"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E5460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137E1D5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7DF8510" w14:textId="50B154E3" w:rsidR="00D83EFB" w:rsidRPr="006E310E" w:rsidRDefault="00D83EFB" w:rsidP="00D83EFB">
                  <w:pPr>
                    <w:spacing w:before="60" w:after="60"/>
                  </w:pPr>
                  <w:r w:rsidRPr="006E310E">
                    <w:t xml:space="preserve">   </w:t>
                  </w:r>
                  <w:r w:rsidR="002B206E"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0AB1B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B0DAB1" w14:textId="476E5FB3" w:rsidR="00D83EFB" w:rsidRPr="006E310E" w:rsidRDefault="00D83EFB" w:rsidP="00D83EFB">
                  <w:pPr>
                    <w:spacing w:before="60" w:after="60"/>
                    <w:jc w:val="center"/>
                  </w:pPr>
                  <w:r w:rsidRPr="006E310E">
                    <w:t xml:space="preserve">             </w:t>
                  </w:r>
                  <w:r w:rsidR="002B206E">
                    <w:t>1</w:t>
                  </w:r>
                  <w:r w:rsidRPr="006E310E">
                    <w:t xml:space="preserve">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26E66" w14:textId="77777777" w:rsidR="00D83EFB" w:rsidRPr="006E310E" w:rsidRDefault="00D83EFB" w:rsidP="00D83EF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121E6F" w14:textId="40351F4B" w:rsidR="00D83EFB" w:rsidRPr="006E310E" w:rsidRDefault="00D83EFB" w:rsidP="00D83EFB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4" behindDoc="0" locked="0" layoutInCell="1" allowOverlap="1" wp14:anchorId="76A3A587" wp14:editId="7F1218D6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0" t="0" r="19685" b="15875"/>
                            <wp:wrapNone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3097BB8" w14:textId="77777777" w:rsidR="00D83EFB" w:rsidRDefault="00D83EFB" w:rsidP="00D83EF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3EAE7886">
                          <v:rect id="Rectangle 4" style="position:absolute;margin-left:79.55pt;margin-top:.25pt;width:20.95pt;height:18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76A3A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">
                            <v:textbox>
                              <w:txbxContent>
                                <w:p w:rsidR="00D83EFB" w:rsidP="00D83EFB" w:rsidRDefault="00D83EFB" w14:paraId="0A37501D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E310E">
                    <w:tab/>
                    <w:t xml:space="preserve">         </w:t>
                  </w:r>
                  <w:r w:rsidR="002B206E">
                    <w:t>0</w:t>
                  </w:r>
                </w:p>
              </w:tc>
            </w:tr>
          </w:tbl>
          <w:p w14:paraId="37FEBF9B" w14:textId="77777777" w:rsidR="00D83EFB" w:rsidRDefault="00D83EFB" w:rsidP="001E4634">
            <w:pPr>
              <w:tabs>
                <w:tab w:val="left" w:pos="8518"/>
              </w:tabs>
            </w:pPr>
          </w:p>
          <w:p w14:paraId="6E6A862B" w14:textId="77777777" w:rsidR="004A29C9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7A1A6C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</w:rPr>
              <w:t xml:space="preserve"> </w:t>
            </w:r>
            <w:r w:rsidRPr="007A1A6C">
              <w:br/>
            </w:r>
          </w:p>
          <w:p w14:paraId="3A8FE2A9" w14:textId="77777777" w:rsidR="00864B85" w:rsidRDefault="00864B85" w:rsidP="001E4634">
            <w:pPr>
              <w:tabs>
                <w:tab w:val="left" w:pos="8518"/>
              </w:tabs>
              <w:rPr>
                <w:b/>
                <w:bCs/>
              </w:rPr>
            </w:pPr>
          </w:p>
          <w:p w14:paraId="4E0F177D" w14:textId="4E3550D3" w:rsidR="00864B85" w:rsidRPr="007A1A6C" w:rsidRDefault="00864B85" w:rsidP="001E4634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  <w:tr w:rsidR="004A29C9" w14:paraId="6CA609EA" w14:textId="77777777" w:rsidTr="001E4634">
        <w:tc>
          <w:tcPr>
            <w:tcW w:w="9740" w:type="dxa"/>
            <w:shd w:val="clear" w:color="auto" w:fill="003543" w:themeFill="text2"/>
          </w:tcPr>
          <w:p w14:paraId="3B31480E" w14:textId="77777777" w:rsidR="004A29C9" w:rsidRPr="00175423" w:rsidRDefault="004A29C9" w:rsidP="001E4634">
            <w:pPr>
              <w:tabs>
                <w:tab w:val="left" w:pos="8518"/>
              </w:tabs>
              <w:rPr>
                <w:b/>
                <w:bCs/>
                <w:color w:val="FFFFFF" w:themeColor="background1"/>
              </w:rPr>
            </w:pPr>
            <w:r w:rsidRPr="00175423">
              <w:rPr>
                <w:b/>
                <w:bCs/>
                <w:color w:val="FFFFFF" w:themeColor="background1"/>
              </w:rPr>
              <w:lastRenderedPageBreak/>
              <w:t>Professional Development (score out of 16)</w:t>
            </w:r>
          </w:p>
        </w:tc>
      </w:tr>
      <w:tr w:rsidR="004A29C9" w:rsidRPr="00175423" w14:paraId="7A47ADB2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14:paraId="16B26A27" w14:textId="6189F6F1" w:rsidR="000F4FAE" w:rsidRDefault="004A29C9" w:rsidP="00D31C6F">
            <w:pPr>
              <w:pStyle w:val="Numberbullet"/>
            </w:pPr>
            <w:r w:rsidRPr="00B62116">
              <w:t>The applicant convincingly explains how the activity will contribute to their CPD</w:t>
            </w:r>
            <w:r w:rsidR="00EB11A9">
              <w:t xml:space="preserve">. 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0F4FAE" w:rsidRPr="006E310E" w14:paraId="3FCC2B49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BEE471D" w14:textId="77777777" w:rsidR="000F4FAE" w:rsidRPr="006E310E" w:rsidRDefault="000F4FAE" w:rsidP="000F4FAE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AE5D8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BC08627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3E77B96" w14:textId="77777777" w:rsidR="000F4FAE" w:rsidRPr="006E310E" w:rsidRDefault="000F4FAE" w:rsidP="000F4FAE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CCECE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916A035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40CF642" w14:textId="77777777" w:rsidR="000F4FAE" w:rsidRPr="006E310E" w:rsidRDefault="000F4FAE" w:rsidP="000F4FAE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01620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6D7C6D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B4147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C143F46" w14:textId="77777777" w:rsidR="000F4FAE" w:rsidRPr="006E310E" w:rsidRDefault="000F4FAE" w:rsidP="000F4FAE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5" behindDoc="0" locked="0" layoutInCell="1" allowOverlap="1" wp14:anchorId="16A5549B" wp14:editId="5FAB83EA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9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310FC930">
                          <v:rect id="Rectangle 9" style="position:absolute;margin-left:79.55pt;margin-top:.25pt;width:20.95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9BAFB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428D1651" w14:textId="77777777" w:rsidR="004A29C9" w:rsidRDefault="004A29C9" w:rsidP="001E4634">
            <w:pPr>
              <w:tabs>
                <w:tab w:val="left" w:pos="8518"/>
              </w:tabs>
            </w:pPr>
          </w:p>
          <w:p w14:paraId="7462DA7D" w14:textId="77777777" w:rsidR="004A29C9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195669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 w:rsidRPr="00195669">
              <w:br/>
            </w:r>
          </w:p>
          <w:p w14:paraId="399DEADB" w14:textId="75EBDBF9" w:rsidR="00D31C6F" w:rsidRPr="00195669" w:rsidRDefault="00D31C6F" w:rsidP="001E4634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  <w:tr w:rsidR="004A29C9" w:rsidRPr="00175423" w14:paraId="1E94108B" w14:textId="77777777" w:rsidTr="001E4634">
        <w:tc>
          <w:tcPr>
            <w:tcW w:w="9740" w:type="dxa"/>
            <w:shd w:val="clear" w:color="auto" w:fill="auto"/>
          </w:tcPr>
          <w:p w14:paraId="6C303F41" w14:textId="3DB3D4E9" w:rsidR="000F4FAE" w:rsidRDefault="004A29C9" w:rsidP="00D31C6F">
            <w:pPr>
              <w:pStyle w:val="Numberbullet"/>
            </w:pPr>
            <w:r w:rsidRPr="003716D3">
              <w:t xml:space="preserve">The </w:t>
            </w:r>
            <w:r w:rsidR="00AA1695">
              <w:t xml:space="preserve">learning outcomes are directly related to the activity. 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0F4FAE" w:rsidRPr="006E310E" w14:paraId="286EB87B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F24545" w14:textId="77777777" w:rsidR="000F4FAE" w:rsidRPr="006E310E" w:rsidRDefault="000F4FAE" w:rsidP="000F4FAE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85C82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8E1A50B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3856B36" w14:textId="77777777" w:rsidR="000F4FAE" w:rsidRPr="006E310E" w:rsidRDefault="000F4FAE" w:rsidP="000F4FAE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EFD1D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F11D2D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F90071" w14:textId="77777777" w:rsidR="000F4FAE" w:rsidRPr="006E310E" w:rsidRDefault="000F4FAE" w:rsidP="000F4FAE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2D8A0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8D4958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378ED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8312A1" w14:textId="77777777" w:rsidR="000F4FAE" w:rsidRPr="006E310E" w:rsidRDefault="000F4FAE" w:rsidP="000F4FAE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6" behindDoc="0" locked="0" layoutInCell="1" allowOverlap="1" wp14:anchorId="3AA80241" wp14:editId="5A6B3A99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310A9840">
                          <v:rect id="Rectangle 5" style="position:absolute;margin-left:79.55pt;margin-top:.25pt;width:20.95pt;height: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21E4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79544F24" w14:textId="77777777" w:rsidR="004A29C9" w:rsidRDefault="004A29C9" w:rsidP="001E4634">
            <w:pPr>
              <w:tabs>
                <w:tab w:val="left" w:pos="8518"/>
              </w:tabs>
            </w:pPr>
          </w:p>
          <w:p w14:paraId="47CB1861" w14:textId="77777777" w:rsidR="00D31C6F" w:rsidRDefault="004A29C9" w:rsidP="001E463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872026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14:paraId="326D1A3B" w14:textId="64F9374B" w:rsidR="004A29C9" w:rsidRPr="00872026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872026">
              <w:br/>
            </w:r>
          </w:p>
        </w:tc>
      </w:tr>
      <w:tr w:rsidR="004A29C9" w:rsidRPr="00175423" w14:paraId="021EAE34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14:paraId="378EA6C7" w14:textId="6AFEBB27" w:rsidR="000F4FAE" w:rsidRDefault="004A29C9" w:rsidP="00D31C6F">
            <w:pPr>
              <w:pStyle w:val="Numberbullet"/>
            </w:pPr>
            <w:r>
              <w:t>The overall aim and three objectives relate to either the applicant’s individual advancement or benefits the profession and/or people who access occupational therapy services</w:t>
            </w:r>
            <w:r w:rsidR="003B27C9">
              <w:t>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0F4FAE" w:rsidRPr="006E310E" w14:paraId="32261233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0820E3" w14:textId="77777777" w:rsidR="000F4FAE" w:rsidRPr="006E310E" w:rsidRDefault="000F4FAE" w:rsidP="000F4FAE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289B1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BC9346C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0ED0D72" w14:textId="77777777" w:rsidR="000F4FAE" w:rsidRPr="006E310E" w:rsidRDefault="000F4FAE" w:rsidP="000F4FAE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98BC8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E4486D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DBB7675" w14:textId="77777777" w:rsidR="000F4FAE" w:rsidRPr="006E310E" w:rsidRDefault="000F4FAE" w:rsidP="000F4FAE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C3FE4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FEC026A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58EA0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7DD5C2D" w14:textId="77777777" w:rsidR="000F4FAE" w:rsidRPr="006E310E" w:rsidRDefault="000F4FAE" w:rsidP="000F4FAE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7" behindDoc="0" locked="0" layoutInCell="1" allowOverlap="1" wp14:anchorId="7994FEEC" wp14:editId="6404A01D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6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4D9F420D">
                          <v:rect id="Rectangle 6" style="position:absolute;margin-left:79.55pt;margin-top:.25pt;width:20.95pt;height:1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D9E55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4CCC4946" w14:textId="77777777" w:rsidR="004A29C9" w:rsidRDefault="004A29C9" w:rsidP="001E4634">
            <w:pPr>
              <w:tabs>
                <w:tab w:val="left" w:pos="8518"/>
              </w:tabs>
            </w:pPr>
          </w:p>
          <w:p w14:paraId="5423F299" w14:textId="52F179CE" w:rsidR="004A29C9" w:rsidRPr="00385CEB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385CEB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 w:rsidRPr="002373D4">
              <w:br/>
            </w:r>
          </w:p>
        </w:tc>
      </w:tr>
      <w:tr w:rsidR="004A29C9" w:rsidRPr="00175423" w14:paraId="6503AF56" w14:textId="77777777" w:rsidTr="001E4634">
        <w:tc>
          <w:tcPr>
            <w:tcW w:w="9740" w:type="dxa"/>
            <w:shd w:val="clear" w:color="auto" w:fill="auto"/>
          </w:tcPr>
          <w:p w14:paraId="7EE8A8E2" w14:textId="6F211160" w:rsidR="000F4FAE" w:rsidRDefault="003B27C9" w:rsidP="00D31C6F">
            <w:pPr>
              <w:pStyle w:val="Numberbullet"/>
            </w:pPr>
            <w:r w:rsidRPr="003B27C9">
              <w:t xml:space="preserve">The </w:t>
            </w:r>
            <w:r w:rsidR="00E33DA0">
              <w:t>disse</w:t>
            </w:r>
            <w:r w:rsidR="009D5502">
              <w:t xml:space="preserve">mination plan explicitly sets out how the applicant will communicate the </w:t>
            </w:r>
            <w:r w:rsidR="0024473F">
              <w:t>outcomes</w:t>
            </w:r>
            <w:r w:rsidR="009D5502">
              <w:t xml:space="preserve"> </w:t>
            </w:r>
            <w:r w:rsidR="0024473F">
              <w:t>of the activity</w:t>
            </w:r>
            <w:r w:rsidR="00F3536B">
              <w:t>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0F4FAE" w:rsidRPr="006E310E" w14:paraId="2C88E552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D3AA97C" w14:textId="77777777" w:rsidR="000F4FAE" w:rsidRPr="006E310E" w:rsidRDefault="000F4FAE" w:rsidP="000F4FAE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4F23B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D4DA8C2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75006D4" w14:textId="77777777" w:rsidR="000F4FAE" w:rsidRPr="006E310E" w:rsidRDefault="000F4FAE" w:rsidP="000F4FAE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29928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E5A5877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B00AB44" w14:textId="77777777" w:rsidR="000F4FAE" w:rsidRPr="006E310E" w:rsidRDefault="000F4FAE" w:rsidP="000F4FAE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727F7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852DE2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E1A62" w14:textId="77777777" w:rsidR="000F4FAE" w:rsidRPr="006E310E" w:rsidRDefault="000F4FAE" w:rsidP="000F4FAE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D86EEEE" w14:textId="77777777" w:rsidR="000F4FAE" w:rsidRPr="006E310E" w:rsidRDefault="000F4FAE" w:rsidP="000F4FAE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8" behindDoc="0" locked="0" layoutInCell="1" allowOverlap="1" wp14:anchorId="1AD251DC" wp14:editId="119B1AF3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7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07D1E838">
                          <v:rect id="Rectangle 7" style="position:absolute;margin-left:79.55pt;margin-top:.25pt;width:20.95pt;height:1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CBDB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1995B112" w14:textId="77777777" w:rsidR="004A29C9" w:rsidRDefault="004A29C9" w:rsidP="001E4634">
            <w:pPr>
              <w:tabs>
                <w:tab w:val="left" w:pos="8518"/>
              </w:tabs>
            </w:pPr>
          </w:p>
          <w:p w14:paraId="4068F47A" w14:textId="77777777" w:rsidR="004A29C9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1475B4">
              <w:rPr>
                <w:b/>
                <w:bCs/>
                <w:color w:val="003543" w:themeColor="text2"/>
              </w:rPr>
              <w:t xml:space="preserve">Comments: </w:t>
            </w:r>
            <w:r w:rsidRPr="002373D4">
              <w:br/>
            </w:r>
          </w:p>
          <w:p w14:paraId="1EB6C72C" w14:textId="34807DDA" w:rsidR="00D31C6F" w:rsidRPr="001475B4" w:rsidRDefault="00D31C6F" w:rsidP="001E4634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</w:tbl>
    <w:p w14:paraId="1D207A29" w14:textId="1E0D62F2" w:rsidR="004A29C9" w:rsidRDefault="004A29C9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14:paraId="518C7500" w14:textId="77777777" w:rsidTr="001E4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14:paraId="4128B3F4" w14:textId="77777777" w:rsidR="004A29C9" w:rsidRDefault="004A29C9" w:rsidP="001E4634">
            <w:pPr>
              <w:tabs>
                <w:tab w:val="left" w:pos="8518"/>
              </w:tabs>
            </w:pPr>
            <w:r>
              <w:t>Summary comments</w:t>
            </w:r>
          </w:p>
        </w:tc>
      </w:tr>
      <w:tr w:rsidR="004A29C9" w14:paraId="5D93E64F" w14:textId="77777777" w:rsidTr="001E4634">
        <w:tc>
          <w:tcPr>
            <w:tcW w:w="9740" w:type="dxa"/>
          </w:tcPr>
          <w:p w14:paraId="14716748" w14:textId="63E0E4CE" w:rsidR="004A29C9" w:rsidRDefault="004A29C9" w:rsidP="001E4634">
            <w:pPr>
              <w:tabs>
                <w:tab w:val="left" w:pos="8518"/>
              </w:tabs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0299A553" w14:textId="3AE87967" w:rsidR="004A29C9" w:rsidRDefault="004A29C9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3246"/>
        <w:gridCol w:w="3247"/>
        <w:gridCol w:w="3247"/>
      </w:tblGrid>
      <w:tr w:rsidR="004A29C9" w14:paraId="30D40CD0" w14:textId="77777777" w:rsidTr="001E4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  <w:gridSpan w:val="3"/>
          </w:tcPr>
          <w:p w14:paraId="4DFE5372" w14:textId="77777777" w:rsidR="004A29C9" w:rsidRDefault="004A29C9" w:rsidP="001E4634">
            <w:pPr>
              <w:tabs>
                <w:tab w:val="left" w:pos="8518"/>
              </w:tabs>
            </w:pPr>
            <w:r>
              <w:t>Score</w:t>
            </w:r>
          </w:p>
        </w:tc>
      </w:tr>
      <w:tr w:rsidR="004A29C9" w14:paraId="0FE4A046" w14:textId="77777777" w:rsidTr="001E4634">
        <w:trPr>
          <w:trHeight w:val="348"/>
        </w:trPr>
        <w:tc>
          <w:tcPr>
            <w:tcW w:w="3246" w:type="dxa"/>
          </w:tcPr>
          <w:p w14:paraId="51FC5D94" w14:textId="77777777" w:rsidR="004A29C9" w:rsidRPr="00810CE4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810CE4">
              <w:rPr>
                <w:b/>
                <w:bCs/>
                <w:color w:val="003543" w:themeColor="text2"/>
              </w:rPr>
              <w:t>Category</w:t>
            </w:r>
          </w:p>
        </w:tc>
        <w:tc>
          <w:tcPr>
            <w:tcW w:w="3247" w:type="dxa"/>
          </w:tcPr>
          <w:p w14:paraId="599EE4AF" w14:textId="77777777" w:rsidR="004A29C9" w:rsidRPr="00F41280" w:rsidRDefault="004A29C9" w:rsidP="001E463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F41280">
              <w:rPr>
                <w:b/>
                <w:bCs/>
                <w:color w:val="003543" w:themeColor="text2"/>
              </w:rPr>
              <w:t>Maximum available score</w:t>
            </w:r>
          </w:p>
        </w:tc>
        <w:tc>
          <w:tcPr>
            <w:tcW w:w="3247" w:type="dxa"/>
          </w:tcPr>
          <w:p w14:paraId="3FB7F952" w14:textId="77777777" w:rsidR="004A29C9" w:rsidRPr="00F41280" w:rsidRDefault="004A29C9" w:rsidP="001E463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F41280">
              <w:rPr>
                <w:b/>
                <w:bCs/>
                <w:color w:val="003543" w:themeColor="text2"/>
              </w:rPr>
              <w:t>Assessor score</w:t>
            </w:r>
          </w:p>
        </w:tc>
      </w:tr>
      <w:tr w:rsidR="004A29C9" w14:paraId="341380C7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6" w:type="dxa"/>
          </w:tcPr>
          <w:p w14:paraId="50E55CF8" w14:textId="77777777" w:rsidR="004A29C9" w:rsidRPr="008D605D" w:rsidRDefault="004A29C9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8D605D">
              <w:rPr>
                <w:color w:val="000000" w:themeColor="text1"/>
              </w:rPr>
              <w:t xml:space="preserve">Application screening </w:t>
            </w:r>
          </w:p>
        </w:tc>
        <w:tc>
          <w:tcPr>
            <w:tcW w:w="3247" w:type="dxa"/>
          </w:tcPr>
          <w:p w14:paraId="0A2C7123" w14:textId="77777777" w:rsidR="004A29C9" w:rsidRPr="008D605D" w:rsidRDefault="004A29C9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8D605D">
              <w:rPr>
                <w:color w:val="000000" w:themeColor="text1"/>
              </w:rPr>
              <w:t>4</w:t>
            </w:r>
          </w:p>
        </w:tc>
        <w:tc>
          <w:tcPr>
            <w:tcW w:w="3247" w:type="dxa"/>
          </w:tcPr>
          <w:p w14:paraId="65FCF36D" w14:textId="44E0CFCF" w:rsidR="004A29C9" w:rsidRDefault="004A29C9" w:rsidP="001E4634">
            <w:pPr>
              <w:tabs>
                <w:tab w:val="left" w:pos="8518"/>
              </w:tabs>
            </w:pPr>
          </w:p>
        </w:tc>
      </w:tr>
      <w:tr w:rsidR="004A29C9" w14:paraId="119608EE" w14:textId="77777777" w:rsidTr="001E4634">
        <w:tc>
          <w:tcPr>
            <w:tcW w:w="3246" w:type="dxa"/>
          </w:tcPr>
          <w:p w14:paraId="6B402683" w14:textId="77777777" w:rsidR="004A29C9" w:rsidRPr="008D605D" w:rsidRDefault="004A29C9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8D605D">
              <w:rPr>
                <w:color w:val="000000" w:themeColor="text1"/>
              </w:rPr>
              <w:t>Presentation</w:t>
            </w:r>
          </w:p>
        </w:tc>
        <w:tc>
          <w:tcPr>
            <w:tcW w:w="3247" w:type="dxa"/>
          </w:tcPr>
          <w:p w14:paraId="17124FBA" w14:textId="77777777" w:rsidR="004A29C9" w:rsidRPr="008D605D" w:rsidRDefault="004A29C9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8D605D">
              <w:rPr>
                <w:color w:val="000000" w:themeColor="text1"/>
              </w:rPr>
              <w:t>4</w:t>
            </w:r>
          </w:p>
        </w:tc>
        <w:tc>
          <w:tcPr>
            <w:tcW w:w="3247" w:type="dxa"/>
          </w:tcPr>
          <w:p w14:paraId="348947D8" w14:textId="7158E8E6" w:rsidR="004A29C9" w:rsidRDefault="004A29C9" w:rsidP="001E4634">
            <w:pPr>
              <w:tabs>
                <w:tab w:val="left" w:pos="8518"/>
              </w:tabs>
            </w:pPr>
          </w:p>
        </w:tc>
      </w:tr>
      <w:tr w:rsidR="004A29C9" w14:paraId="41A0E3DE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6" w:type="dxa"/>
          </w:tcPr>
          <w:p w14:paraId="43E155AC" w14:textId="77777777" w:rsidR="004A29C9" w:rsidRPr="008D605D" w:rsidRDefault="004A29C9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8D605D">
              <w:rPr>
                <w:color w:val="000000" w:themeColor="text1"/>
              </w:rPr>
              <w:lastRenderedPageBreak/>
              <w:t>Content</w:t>
            </w:r>
          </w:p>
        </w:tc>
        <w:tc>
          <w:tcPr>
            <w:tcW w:w="3247" w:type="dxa"/>
          </w:tcPr>
          <w:p w14:paraId="36A07EB4" w14:textId="4E8BF9E4" w:rsidR="004A29C9" w:rsidRPr="008D605D" w:rsidRDefault="002B206E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247" w:type="dxa"/>
          </w:tcPr>
          <w:p w14:paraId="4629835A" w14:textId="3F1B691A" w:rsidR="004A29C9" w:rsidRDefault="004A29C9" w:rsidP="001E4634">
            <w:pPr>
              <w:tabs>
                <w:tab w:val="left" w:pos="8518"/>
              </w:tabs>
            </w:pPr>
          </w:p>
        </w:tc>
      </w:tr>
      <w:tr w:rsidR="004A29C9" w14:paraId="6ADBD3F2" w14:textId="77777777" w:rsidTr="001E4634">
        <w:tc>
          <w:tcPr>
            <w:tcW w:w="3246" w:type="dxa"/>
          </w:tcPr>
          <w:p w14:paraId="5452A320" w14:textId="77777777" w:rsidR="004A29C9" w:rsidRPr="008D605D" w:rsidRDefault="004A29C9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8D605D">
              <w:rPr>
                <w:color w:val="000000" w:themeColor="text1"/>
              </w:rPr>
              <w:t>Impact/benefits</w:t>
            </w:r>
          </w:p>
        </w:tc>
        <w:tc>
          <w:tcPr>
            <w:tcW w:w="3247" w:type="dxa"/>
          </w:tcPr>
          <w:p w14:paraId="0148D68D" w14:textId="28AAAD55" w:rsidR="004A29C9" w:rsidRPr="008D605D" w:rsidRDefault="002B206E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247" w:type="dxa"/>
          </w:tcPr>
          <w:p w14:paraId="625B7D1E" w14:textId="3E1DB7C7" w:rsidR="004A29C9" w:rsidRDefault="004A29C9" w:rsidP="001E4634">
            <w:pPr>
              <w:tabs>
                <w:tab w:val="left" w:pos="8518"/>
              </w:tabs>
            </w:pPr>
          </w:p>
        </w:tc>
      </w:tr>
      <w:tr w:rsidR="004A29C9" w14:paraId="36A5B678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6" w:type="dxa"/>
          </w:tcPr>
          <w:p w14:paraId="0E5ECD60" w14:textId="77777777" w:rsidR="004A29C9" w:rsidRPr="008D605D" w:rsidRDefault="004A29C9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8D605D">
              <w:rPr>
                <w:color w:val="000000" w:themeColor="text1"/>
              </w:rPr>
              <w:t>Professional development</w:t>
            </w:r>
          </w:p>
        </w:tc>
        <w:tc>
          <w:tcPr>
            <w:tcW w:w="3247" w:type="dxa"/>
          </w:tcPr>
          <w:p w14:paraId="65F9830F" w14:textId="77777777" w:rsidR="004A29C9" w:rsidRPr="008D605D" w:rsidRDefault="004A29C9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8D605D">
              <w:rPr>
                <w:color w:val="000000" w:themeColor="text1"/>
              </w:rPr>
              <w:t>16</w:t>
            </w:r>
          </w:p>
        </w:tc>
        <w:tc>
          <w:tcPr>
            <w:tcW w:w="3247" w:type="dxa"/>
          </w:tcPr>
          <w:p w14:paraId="3025D694" w14:textId="5AB6AAD6" w:rsidR="004A29C9" w:rsidRDefault="004A29C9" w:rsidP="001E4634">
            <w:pPr>
              <w:tabs>
                <w:tab w:val="left" w:pos="8518"/>
              </w:tabs>
            </w:pPr>
          </w:p>
        </w:tc>
      </w:tr>
      <w:tr w:rsidR="004A29C9" w14:paraId="3E220EB4" w14:textId="77777777" w:rsidTr="001E4634">
        <w:tc>
          <w:tcPr>
            <w:tcW w:w="3246" w:type="dxa"/>
          </w:tcPr>
          <w:p w14:paraId="0E55F71C" w14:textId="77777777" w:rsidR="004A29C9" w:rsidRPr="008D605D" w:rsidRDefault="004A29C9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8D605D">
              <w:rPr>
                <w:color w:val="000000" w:themeColor="text1"/>
              </w:rPr>
              <w:t>Total</w:t>
            </w:r>
          </w:p>
        </w:tc>
        <w:tc>
          <w:tcPr>
            <w:tcW w:w="3247" w:type="dxa"/>
          </w:tcPr>
          <w:p w14:paraId="12F594AA" w14:textId="68618A58" w:rsidR="004A29C9" w:rsidRPr="008D605D" w:rsidRDefault="00AE526E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3247" w:type="dxa"/>
          </w:tcPr>
          <w:p w14:paraId="7254E6AA" w14:textId="29332413" w:rsidR="004A29C9" w:rsidRDefault="004A29C9" w:rsidP="001E4634">
            <w:pPr>
              <w:tabs>
                <w:tab w:val="left" w:pos="8518"/>
              </w:tabs>
            </w:pPr>
          </w:p>
        </w:tc>
      </w:tr>
    </w:tbl>
    <w:p w14:paraId="03863079" w14:textId="77777777" w:rsidR="004A29C9" w:rsidRPr="006C3823" w:rsidRDefault="004A29C9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5382"/>
        <w:gridCol w:w="3685"/>
        <w:gridCol w:w="673"/>
      </w:tblGrid>
      <w:tr w:rsidR="000F4FAE" w14:paraId="1120B177" w14:textId="77777777" w:rsidTr="000F4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</w:tcPr>
          <w:p w14:paraId="542207BE" w14:textId="77777777" w:rsidR="000F4FAE" w:rsidRDefault="000F4FAE" w:rsidP="001E4634">
            <w:pPr>
              <w:tabs>
                <w:tab w:val="left" w:pos="8518"/>
              </w:tabs>
              <w:rPr>
                <w:b w:val="0"/>
              </w:rPr>
            </w:pPr>
            <w:r>
              <w:t xml:space="preserve">Recommendation </w:t>
            </w:r>
          </w:p>
        </w:tc>
        <w:tc>
          <w:tcPr>
            <w:tcW w:w="673" w:type="dxa"/>
          </w:tcPr>
          <w:p w14:paraId="6CE7BBE8" w14:textId="5E4E7F24" w:rsidR="000F4FAE" w:rsidRDefault="000F4FAE" w:rsidP="001E4634">
            <w:pPr>
              <w:tabs>
                <w:tab w:val="left" w:pos="8518"/>
              </w:tabs>
            </w:pPr>
            <w:r>
              <w:t>Y/N</w:t>
            </w:r>
          </w:p>
        </w:tc>
      </w:tr>
      <w:tr w:rsidR="004A29C9" w14:paraId="1E31278D" w14:textId="77777777" w:rsidTr="000F4FAE">
        <w:tc>
          <w:tcPr>
            <w:tcW w:w="9067" w:type="dxa"/>
            <w:gridSpan w:val="2"/>
          </w:tcPr>
          <w:p w14:paraId="2E44D136" w14:textId="2B819AA7" w:rsidR="004A29C9" w:rsidRDefault="004A29C9" w:rsidP="001E4634">
            <w:pPr>
              <w:tabs>
                <w:tab w:val="left" w:pos="8518"/>
              </w:tabs>
            </w:pPr>
            <w:r w:rsidRPr="008D605D">
              <w:rPr>
                <w:b/>
                <w:bCs/>
                <w:color w:val="003543" w:themeColor="text2"/>
              </w:rPr>
              <w:t>Fundable</w:t>
            </w:r>
            <w:r>
              <w:t xml:space="preserve"> </w:t>
            </w:r>
            <w:r w:rsidR="008D605D">
              <w:t>i.e.,</w:t>
            </w:r>
            <w:r>
              <w:t xml:space="preserve"> meets </w:t>
            </w:r>
            <w:r w:rsidR="007E6336">
              <w:t>award-specific</w:t>
            </w:r>
            <w:r>
              <w:t xml:space="preserve"> criteria, realistic in terms of timescales and costs</w:t>
            </w:r>
            <w:r w:rsidR="0010732D">
              <w:t>.</w:t>
            </w:r>
          </w:p>
        </w:tc>
        <w:tc>
          <w:tcPr>
            <w:tcW w:w="673" w:type="dxa"/>
          </w:tcPr>
          <w:p w14:paraId="211ADA30" w14:textId="63CCD854" w:rsidR="004A29C9" w:rsidRDefault="004A29C9" w:rsidP="001E4634">
            <w:pPr>
              <w:tabs>
                <w:tab w:val="left" w:pos="8518"/>
              </w:tabs>
            </w:pPr>
            <w:r>
              <w:t xml:space="preserve">   </w:t>
            </w:r>
          </w:p>
        </w:tc>
      </w:tr>
      <w:tr w:rsidR="004A29C9" w14:paraId="7E150B2E" w14:textId="77777777" w:rsidTr="000F4F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auto"/>
          </w:tcPr>
          <w:p w14:paraId="5EC703F8" w14:textId="527FEEF4" w:rsidR="004A29C9" w:rsidRDefault="004A29C9" w:rsidP="001E4634">
            <w:pPr>
              <w:tabs>
                <w:tab w:val="left" w:pos="8518"/>
              </w:tabs>
            </w:pPr>
            <w:r w:rsidRPr="008D605D">
              <w:rPr>
                <w:b/>
                <w:bCs/>
                <w:color w:val="003543" w:themeColor="text2"/>
              </w:rPr>
              <w:t>Not fundable</w:t>
            </w:r>
            <w:r w:rsidRPr="008D605D">
              <w:rPr>
                <w:color w:val="003543" w:themeColor="text2"/>
              </w:rPr>
              <w:t xml:space="preserve"> </w:t>
            </w:r>
            <w:r w:rsidR="008D605D">
              <w:t>i.e.,</w:t>
            </w:r>
            <w:r>
              <w:t xml:space="preserve"> does</w:t>
            </w:r>
            <w:r w:rsidR="0010732D">
              <w:t>n’</w:t>
            </w:r>
            <w:r>
              <w:t xml:space="preserve">t meet </w:t>
            </w:r>
            <w:r w:rsidR="007E6336">
              <w:t>award-specific</w:t>
            </w:r>
            <w:r>
              <w:t xml:space="preserve"> criteria, not realistic in terms of timescales and costs</w:t>
            </w:r>
            <w:r w:rsidR="0010732D">
              <w:t>.</w:t>
            </w:r>
          </w:p>
        </w:tc>
        <w:tc>
          <w:tcPr>
            <w:tcW w:w="673" w:type="dxa"/>
            <w:shd w:val="clear" w:color="auto" w:fill="auto"/>
          </w:tcPr>
          <w:p w14:paraId="13F02055" w14:textId="4493E941" w:rsidR="004A29C9" w:rsidRDefault="004A29C9" w:rsidP="001E4634">
            <w:pPr>
              <w:tabs>
                <w:tab w:val="left" w:pos="8518"/>
              </w:tabs>
            </w:pPr>
            <w:r>
              <w:t xml:space="preserve">   </w:t>
            </w:r>
          </w:p>
        </w:tc>
      </w:tr>
      <w:tr w:rsidR="004A29C9" w14:paraId="1CCFE742" w14:textId="77777777" w:rsidTr="000F4FAE">
        <w:tc>
          <w:tcPr>
            <w:tcW w:w="9067" w:type="dxa"/>
            <w:gridSpan w:val="2"/>
          </w:tcPr>
          <w:p w14:paraId="085AEDA8" w14:textId="10FEDF49" w:rsidR="004A29C9" w:rsidRDefault="004A29C9" w:rsidP="001E4634">
            <w:pPr>
              <w:tabs>
                <w:tab w:val="left" w:pos="8518"/>
              </w:tabs>
            </w:pPr>
            <w:r w:rsidRPr="008D605D">
              <w:rPr>
                <w:b/>
                <w:bCs/>
                <w:color w:val="003543" w:themeColor="text2"/>
              </w:rPr>
              <w:t>Discuss</w:t>
            </w:r>
            <w:r>
              <w:t xml:space="preserve"> (identify areas for discussion)</w:t>
            </w:r>
            <w:r w:rsidR="004E4163">
              <w:t>.</w:t>
            </w:r>
          </w:p>
        </w:tc>
        <w:tc>
          <w:tcPr>
            <w:tcW w:w="673" w:type="dxa"/>
          </w:tcPr>
          <w:p w14:paraId="235C08F2" w14:textId="79683B2D" w:rsidR="004A29C9" w:rsidRDefault="004A29C9" w:rsidP="001E4634">
            <w:pPr>
              <w:tabs>
                <w:tab w:val="left" w:pos="8518"/>
              </w:tabs>
            </w:pPr>
            <w:r>
              <w:t xml:space="preserve">   </w:t>
            </w:r>
          </w:p>
        </w:tc>
      </w:tr>
      <w:tr w:rsidR="004A29C9" w14:paraId="767B9DFE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82" w:type="dxa"/>
          </w:tcPr>
          <w:p w14:paraId="6EE7A36B" w14:textId="06A88AFD" w:rsidR="004A29C9" w:rsidRPr="00A65FBD" w:rsidRDefault="004A29C9" w:rsidP="001E4634">
            <w:pPr>
              <w:tabs>
                <w:tab w:val="left" w:pos="8518"/>
              </w:tabs>
            </w:pPr>
            <w:r w:rsidRPr="00A65FBD">
              <w:rPr>
                <w:b/>
                <w:bCs/>
                <w:color w:val="003543" w:themeColor="text2"/>
              </w:rPr>
              <w:t>Assessor name: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</w:tc>
        <w:tc>
          <w:tcPr>
            <w:tcW w:w="4358" w:type="dxa"/>
            <w:gridSpan w:val="2"/>
          </w:tcPr>
          <w:p w14:paraId="477534E9" w14:textId="325DA907" w:rsidR="004A29C9" w:rsidRPr="00A65FBD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A65FBD">
              <w:rPr>
                <w:b/>
                <w:bCs/>
                <w:color w:val="003543" w:themeColor="text2"/>
              </w:rPr>
              <w:t>Date: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</w:tc>
      </w:tr>
    </w:tbl>
    <w:p w14:paraId="3ED42B47" w14:textId="1313DE78" w:rsidR="003041A2" w:rsidRDefault="003041A2" w:rsidP="004A29C9">
      <w:pPr>
        <w:pStyle w:val="Numberbullet"/>
        <w:numPr>
          <w:ilvl w:val="0"/>
          <w:numId w:val="0"/>
        </w:numPr>
        <w:ind w:left="357" w:hanging="357"/>
      </w:pPr>
    </w:p>
    <w:p w14:paraId="6830B94C" w14:textId="77777777" w:rsidR="004C7013" w:rsidRDefault="004C7013" w:rsidP="003F03C6"/>
    <w:p w14:paraId="22F797FA" w14:textId="77777777" w:rsidR="005F2136" w:rsidRDefault="005F2136" w:rsidP="003F03C6"/>
    <w:p w14:paraId="6C4E1813" w14:textId="77777777" w:rsidR="005F4381" w:rsidRDefault="005F4381" w:rsidP="003F03C6"/>
    <w:p w14:paraId="60628963" w14:textId="77777777" w:rsidR="00AA0FC8" w:rsidRPr="00AA0FC8" w:rsidRDefault="00AA0FC8" w:rsidP="00AA0FC8">
      <w:pPr>
        <w:tabs>
          <w:tab w:val="left" w:pos="8518"/>
        </w:tabs>
      </w:pPr>
      <w:r>
        <w:tab/>
      </w:r>
    </w:p>
    <w:sectPr w:rsidR="00AA0FC8" w:rsidRPr="00AA0FC8" w:rsidSect="00A842D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080" w:bottom="1440" w:left="1080" w:header="2041" w:footer="8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A5E78" w14:textId="77777777" w:rsidR="009D3C1A" w:rsidRDefault="009D3C1A" w:rsidP="00896FCA">
      <w:r>
        <w:separator/>
      </w:r>
    </w:p>
  </w:endnote>
  <w:endnote w:type="continuationSeparator" w:id="0">
    <w:p w14:paraId="2F199BC1" w14:textId="77777777" w:rsidR="009D3C1A" w:rsidRDefault="009D3C1A" w:rsidP="00896FCA">
      <w:r>
        <w:continuationSeparator/>
      </w:r>
    </w:p>
  </w:endnote>
  <w:endnote w:type="continuationNotice" w:id="1">
    <w:p w14:paraId="33FD6820" w14:textId="77777777" w:rsidR="009D3C1A" w:rsidRDefault="009D3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CD6D" w14:textId="1A674132" w:rsidR="00896FCA" w:rsidRPr="00A5434C" w:rsidRDefault="00FD5879" w:rsidP="00FD5879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instrText xml:space="preserve"> DATE \@ "d MMMM yyyy" </w:instrText>
    </w:r>
    <w:r>
      <w:fldChar w:fldCharType="separate"/>
    </w:r>
    <w:r w:rsidR="009C76C7">
      <w:rPr>
        <w:noProof/>
      </w:rPr>
      <w:t>13 June 2025</w:t>
    </w:r>
    <w:r>
      <w:fldChar w:fldCharType="end"/>
    </w:r>
    <w:r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1B99" w14:textId="12711E51" w:rsidR="002A0FE6" w:rsidRPr="00A5434C" w:rsidRDefault="00FD5879" w:rsidP="001A64D0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instrText xml:space="preserve"> DATE \@ "d MMMM yyyy" </w:instrText>
    </w:r>
    <w:r>
      <w:fldChar w:fldCharType="separate"/>
    </w:r>
    <w:r w:rsidR="009C76C7">
      <w:rPr>
        <w:noProof/>
      </w:rPr>
      <w:t>13 June 2025</w:t>
    </w:r>
    <w:r>
      <w:fldChar w:fldCharType="end"/>
    </w:r>
    <w:r w:rsidR="001A64D0"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0EA3C" w14:textId="77777777" w:rsidR="009D3C1A" w:rsidRDefault="009D3C1A" w:rsidP="00896FCA">
      <w:r>
        <w:separator/>
      </w:r>
    </w:p>
  </w:footnote>
  <w:footnote w:type="continuationSeparator" w:id="0">
    <w:p w14:paraId="61BBDBF6" w14:textId="77777777" w:rsidR="009D3C1A" w:rsidRDefault="009D3C1A" w:rsidP="00896FCA">
      <w:r>
        <w:continuationSeparator/>
      </w:r>
    </w:p>
  </w:footnote>
  <w:footnote w:type="continuationNotice" w:id="1">
    <w:p w14:paraId="3025C94C" w14:textId="77777777" w:rsidR="009D3C1A" w:rsidRDefault="009D3C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E8DAE" w14:textId="77777777" w:rsidR="00896FCA" w:rsidRPr="00A5434C" w:rsidRDefault="0055163E" w:rsidP="00A5434C">
    <w:r w:rsidRPr="00A5434C">
      <w:rPr>
        <w:noProof/>
      </w:rPr>
      <w:drawing>
        <wp:anchor distT="0" distB="0" distL="114300" distR="114300" simplePos="0" relativeHeight="251658240" behindDoc="1" locked="0" layoutInCell="1" allowOverlap="1" wp14:anchorId="33190EDB" wp14:editId="635BB1A9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7A77A" w14:textId="77777777" w:rsidR="004967C1" w:rsidRPr="00A5434C" w:rsidRDefault="00702CF5" w:rsidP="00A5434C">
    <w:r w:rsidRPr="00A5434C">
      <w:rPr>
        <w:noProof/>
      </w:rPr>
      <w:drawing>
        <wp:anchor distT="0" distB="0" distL="114300" distR="114300" simplePos="0" relativeHeight="251658241" behindDoc="1" locked="0" layoutInCell="1" allowOverlap="1" wp14:anchorId="4FBB92E2" wp14:editId="69FED6EB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C332BE"/>
    <w:multiLevelType w:val="multilevel"/>
    <w:tmpl w:val="2FC899AC"/>
    <w:numStyleLink w:val="RCOT-BulletList"/>
  </w:abstractNum>
  <w:abstractNum w:abstractNumId="21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957DD6"/>
    <w:multiLevelType w:val="hybridMultilevel"/>
    <w:tmpl w:val="3A94B528"/>
    <w:lvl w:ilvl="0" w:tplc="5E021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F6B11"/>
    <w:multiLevelType w:val="hybridMultilevel"/>
    <w:tmpl w:val="3A94B5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657753">
    <w:abstractNumId w:val="21"/>
  </w:num>
  <w:num w:numId="2" w16cid:durableId="1399522378">
    <w:abstractNumId w:val="17"/>
  </w:num>
  <w:num w:numId="3" w16cid:durableId="74208686">
    <w:abstractNumId w:val="0"/>
  </w:num>
  <w:num w:numId="4" w16cid:durableId="470951448">
    <w:abstractNumId w:val="1"/>
  </w:num>
  <w:num w:numId="5" w16cid:durableId="1577857129">
    <w:abstractNumId w:val="2"/>
  </w:num>
  <w:num w:numId="6" w16cid:durableId="563680538">
    <w:abstractNumId w:val="3"/>
  </w:num>
  <w:num w:numId="7" w16cid:durableId="2048555015">
    <w:abstractNumId w:val="15"/>
  </w:num>
  <w:num w:numId="8" w16cid:durableId="146214763">
    <w:abstractNumId w:val="4"/>
  </w:num>
  <w:num w:numId="9" w16cid:durableId="1236744654">
    <w:abstractNumId w:val="5"/>
  </w:num>
  <w:num w:numId="10" w16cid:durableId="812064205">
    <w:abstractNumId w:val="6"/>
  </w:num>
  <w:num w:numId="11" w16cid:durableId="2030333132">
    <w:abstractNumId w:val="7"/>
  </w:num>
  <w:num w:numId="12" w16cid:durableId="1215772869">
    <w:abstractNumId w:val="9"/>
  </w:num>
  <w:num w:numId="13" w16cid:durableId="490219769">
    <w:abstractNumId w:val="18"/>
  </w:num>
  <w:num w:numId="14" w16cid:durableId="1895264907">
    <w:abstractNumId w:val="19"/>
  </w:num>
  <w:num w:numId="15" w16cid:durableId="260381979">
    <w:abstractNumId w:val="30"/>
  </w:num>
  <w:num w:numId="16" w16cid:durableId="162093796">
    <w:abstractNumId w:val="22"/>
  </w:num>
  <w:num w:numId="17" w16cid:durableId="1027215934">
    <w:abstractNumId w:val="28"/>
  </w:num>
  <w:num w:numId="18" w16cid:durableId="1800957627">
    <w:abstractNumId w:val="10"/>
  </w:num>
  <w:num w:numId="19" w16cid:durableId="295795297">
    <w:abstractNumId w:val="12"/>
  </w:num>
  <w:num w:numId="20" w16cid:durableId="29040385">
    <w:abstractNumId w:val="25"/>
  </w:num>
  <w:num w:numId="21" w16cid:durableId="1676885758">
    <w:abstractNumId w:val="13"/>
  </w:num>
  <w:num w:numId="22" w16cid:durableId="2026705938">
    <w:abstractNumId w:val="11"/>
  </w:num>
  <w:num w:numId="23" w16cid:durableId="773212392">
    <w:abstractNumId w:val="23"/>
  </w:num>
  <w:num w:numId="24" w16cid:durableId="553466157">
    <w:abstractNumId w:val="14"/>
  </w:num>
  <w:num w:numId="25" w16cid:durableId="6288251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4072726">
    <w:abstractNumId w:val="24"/>
  </w:num>
  <w:num w:numId="27" w16cid:durableId="1079912409">
    <w:abstractNumId w:val="20"/>
  </w:num>
  <w:num w:numId="28" w16cid:durableId="1149441776">
    <w:abstractNumId w:val="27"/>
  </w:num>
  <w:num w:numId="29" w16cid:durableId="2133789586">
    <w:abstractNumId w:val="16"/>
  </w:num>
  <w:num w:numId="30" w16cid:durableId="1062363722">
    <w:abstractNumId w:val="8"/>
  </w:num>
  <w:num w:numId="31" w16cid:durableId="1929921031">
    <w:abstractNumId w:val="26"/>
  </w:num>
  <w:num w:numId="32" w16cid:durableId="10033210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C9"/>
    <w:rsid w:val="00013ECE"/>
    <w:rsid w:val="00014B49"/>
    <w:rsid w:val="000169EA"/>
    <w:rsid w:val="000169F0"/>
    <w:rsid w:val="0002075E"/>
    <w:rsid w:val="00023A4D"/>
    <w:rsid w:val="00031E18"/>
    <w:rsid w:val="00046A3F"/>
    <w:rsid w:val="00054245"/>
    <w:rsid w:val="000572BE"/>
    <w:rsid w:val="00063B65"/>
    <w:rsid w:val="0006733A"/>
    <w:rsid w:val="000840D4"/>
    <w:rsid w:val="000856C5"/>
    <w:rsid w:val="00086240"/>
    <w:rsid w:val="00086AD0"/>
    <w:rsid w:val="00093F24"/>
    <w:rsid w:val="00096E28"/>
    <w:rsid w:val="000B3274"/>
    <w:rsid w:val="000B3C7F"/>
    <w:rsid w:val="000B4473"/>
    <w:rsid w:val="000E78F4"/>
    <w:rsid w:val="000F4FAE"/>
    <w:rsid w:val="00102CBB"/>
    <w:rsid w:val="0010732D"/>
    <w:rsid w:val="0012415E"/>
    <w:rsid w:val="001262BC"/>
    <w:rsid w:val="00157FDD"/>
    <w:rsid w:val="00173D16"/>
    <w:rsid w:val="0019061D"/>
    <w:rsid w:val="001A64D0"/>
    <w:rsid w:val="001C25B1"/>
    <w:rsid w:val="001F1FFF"/>
    <w:rsid w:val="00204468"/>
    <w:rsid w:val="0022406A"/>
    <w:rsid w:val="0024473F"/>
    <w:rsid w:val="002670F4"/>
    <w:rsid w:val="00283568"/>
    <w:rsid w:val="00283863"/>
    <w:rsid w:val="00290D30"/>
    <w:rsid w:val="00291CEC"/>
    <w:rsid w:val="00295BB2"/>
    <w:rsid w:val="00295C6F"/>
    <w:rsid w:val="002A0C0B"/>
    <w:rsid w:val="002A0FE6"/>
    <w:rsid w:val="002A38BE"/>
    <w:rsid w:val="002A5F37"/>
    <w:rsid w:val="002A6DE3"/>
    <w:rsid w:val="002B206E"/>
    <w:rsid w:val="002C1D8C"/>
    <w:rsid w:val="002C1EC5"/>
    <w:rsid w:val="002F359B"/>
    <w:rsid w:val="002F664A"/>
    <w:rsid w:val="003041A2"/>
    <w:rsid w:val="003143D7"/>
    <w:rsid w:val="00315FCE"/>
    <w:rsid w:val="003348BA"/>
    <w:rsid w:val="00335B98"/>
    <w:rsid w:val="0034075E"/>
    <w:rsid w:val="00354AA8"/>
    <w:rsid w:val="00354ACB"/>
    <w:rsid w:val="00356A33"/>
    <w:rsid w:val="003620CF"/>
    <w:rsid w:val="00363276"/>
    <w:rsid w:val="00363946"/>
    <w:rsid w:val="00364A47"/>
    <w:rsid w:val="00375230"/>
    <w:rsid w:val="003829D6"/>
    <w:rsid w:val="00385589"/>
    <w:rsid w:val="003978E2"/>
    <w:rsid w:val="003A4791"/>
    <w:rsid w:val="003B1A03"/>
    <w:rsid w:val="003B27C9"/>
    <w:rsid w:val="003B2E0D"/>
    <w:rsid w:val="003C1570"/>
    <w:rsid w:val="003C7761"/>
    <w:rsid w:val="003D187B"/>
    <w:rsid w:val="003F03C6"/>
    <w:rsid w:val="004034C2"/>
    <w:rsid w:val="00407281"/>
    <w:rsid w:val="004102D1"/>
    <w:rsid w:val="004118DC"/>
    <w:rsid w:val="00412E83"/>
    <w:rsid w:val="00416C5A"/>
    <w:rsid w:val="00482714"/>
    <w:rsid w:val="004915A7"/>
    <w:rsid w:val="00491A9A"/>
    <w:rsid w:val="0049259B"/>
    <w:rsid w:val="004967C1"/>
    <w:rsid w:val="00496B0E"/>
    <w:rsid w:val="004A0A54"/>
    <w:rsid w:val="004A29C9"/>
    <w:rsid w:val="004A65FF"/>
    <w:rsid w:val="004A69EC"/>
    <w:rsid w:val="004B3638"/>
    <w:rsid w:val="004B5173"/>
    <w:rsid w:val="004C7013"/>
    <w:rsid w:val="004C7656"/>
    <w:rsid w:val="004E34B0"/>
    <w:rsid w:val="004E4163"/>
    <w:rsid w:val="00500636"/>
    <w:rsid w:val="00502E87"/>
    <w:rsid w:val="0052067B"/>
    <w:rsid w:val="00544122"/>
    <w:rsid w:val="00551321"/>
    <w:rsid w:val="0055163E"/>
    <w:rsid w:val="00552C5D"/>
    <w:rsid w:val="0055650E"/>
    <w:rsid w:val="00560038"/>
    <w:rsid w:val="00596A62"/>
    <w:rsid w:val="005A5EAB"/>
    <w:rsid w:val="005C581E"/>
    <w:rsid w:val="005E7386"/>
    <w:rsid w:val="005F2136"/>
    <w:rsid w:val="005F4381"/>
    <w:rsid w:val="00603362"/>
    <w:rsid w:val="00667355"/>
    <w:rsid w:val="00677F5A"/>
    <w:rsid w:val="006A2394"/>
    <w:rsid w:val="006A4946"/>
    <w:rsid w:val="006B6C93"/>
    <w:rsid w:val="006C1BD5"/>
    <w:rsid w:val="006D1AF4"/>
    <w:rsid w:val="006D5245"/>
    <w:rsid w:val="006D7ECF"/>
    <w:rsid w:val="006E5A3A"/>
    <w:rsid w:val="00702CF5"/>
    <w:rsid w:val="00720345"/>
    <w:rsid w:val="0072255F"/>
    <w:rsid w:val="007433A3"/>
    <w:rsid w:val="007576E1"/>
    <w:rsid w:val="007731AC"/>
    <w:rsid w:val="00781195"/>
    <w:rsid w:val="007817B2"/>
    <w:rsid w:val="00786D36"/>
    <w:rsid w:val="00787769"/>
    <w:rsid w:val="007920DA"/>
    <w:rsid w:val="007A774E"/>
    <w:rsid w:val="007B1572"/>
    <w:rsid w:val="007C3482"/>
    <w:rsid w:val="007D2D9D"/>
    <w:rsid w:val="007E1E37"/>
    <w:rsid w:val="007E6336"/>
    <w:rsid w:val="007F073D"/>
    <w:rsid w:val="007F1F0A"/>
    <w:rsid w:val="00816CB0"/>
    <w:rsid w:val="00816EE5"/>
    <w:rsid w:val="00846A59"/>
    <w:rsid w:val="00857774"/>
    <w:rsid w:val="00864B85"/>
    <w:rsid w:val="00873A93"/>
    <w:rsid w:val="00882A09"/>
    <w:rsid w:val="00896FCA"/>
    <w:rsid w:val="008A4D97"/>
    <w:rsid w:val="008A6353"/>
    <w:rsid w:val="008C7A85"/>
    <w:rsid w:val="008D003A"/>
    <w:rsid w:val="008D605D"/>
    <w:rsid w:val="008D726C"/>
    <w:rsid w:val="008E4F02"/>
    <w:rsid w:val="00901A3B"/>
    <w:rsid w:val="009026D3"/>
    <w:rsid w:val="00921C85"/>
    <w:rsid w:val="00932BAD"/>
    <w:rsid w:val="0094028C"/>
    <w:rsid w:val="00944CBC"/>
    <w:rsid w:val="00950799"/>
    <w:rsid w:val="00964608"/>
    <w:rsid w:val="0096703F"/>
    <w:rsid w:val="00996D47"/>
    <w:rsid w:val="009A27A1"/>
    <w:rsid w:val="009B52E9"/>
    <w:rsid w:val="009C73CC"/>
    <w:rsid w:val="009C76C7"/>
    <w:rsid w:val="009D3C1A"/>
    <w:rsid w:val="009D5502"/>
    <w:rsid w:val="00A20316"/>
    <w:rsid w:val="00A45D4B"/>
    <w:rsid w:val="00A527C6"/>
    <w:rsid w:val="00A53439"/>
    <w:rsid w:val="00A5434C"/>
    <w:rsid w:val="00A625EF"/>
    <w:rsid w:val="00A6496E"/>
    <w:rsid w:val="00A71D49"/>
    <w:rsid w:val="00A815FC"/>
    <w:rsid w:val="00A842D8"/>
    <w:rsid w:val="00A86723"/>
    <w:rsid w:val="00A8719D"/>
    <w:rsid w:val="00A971E7"/>
    <w:rsid w:val="00AA0FC8"/>
    <w:rsid w:val="00AA1695"/>
    <w:rsid w:val="00AA7475"/>
    <w:rsid w:val="00AD7072"/>
    <w:rsid w:val="00AD7B09"/>
    <w:rsid w:val="00AE0AC3"/>
    <w:rsid w:val="00AE3FCC"/>
    <w:rsid w:val="00AE4EF3"/>
    <w:rsid w:val="00AE526E"/>
    <w:rsid w:val="00B0028A"/>
    <w:rsid w:val="00B0377A"/>
    <w:rsid w:val="00B21A65"/>
    <w:rsid w:val="00B3430F"/>
    <w:rsid w:val="00B372FE"/>
    <w:rsid w:val="00B37CC9"/>
    <w:rsid w:val="00B41037"/>
    <w:rsid w:val="00B6044D"/>
    <w:rsid w:val="00B666A2"/>
    <w:rsid w:val="00B710A1"/>
    <w:rsid w:val="00B71170"/>
    <w:rsid w:val="00B741B8"/>
    <w:rsid w:val="00B744A1"/>
    <w:rsid w:val="00B90155"/>
    <w:rsid w:val="00BB3DBE"/>
    <w:rsid w:val="00BE352E"/>
    <w:rsid w:val="00BF3DE4"/>
    <w:rsid w:val="00C0627D"/>
    <w:rsid w:val="00C112ED"/>
    <w:rsid w:val="00C11915"/>
    <w:rsid w:val="00C124BF"/>
    <w:rsid w:val="00C26CC3"/>
    <w:rsid w:val="00C33A73"/>
    <w:rsid w:val="00C43494"/>
    <w:rsid w:val="00C52E34"/>
    <w:rsid w:val="00C63E42"/>
    <w:rsid w:val="00C7303A"/>
    <w:rsid w:val="00C82B85"/>
    <w:rsid w:val="00C8519E"/>
    <w:rsid w:val="00C92A10"/>
    <w:rsid w:val="00C97589"/>
    <w:rsid w:val="00CB031F"/>
    <w:rsid w:val="00CB273F"/>
    <w:rsid w:val="00CB75CD"/>
    <w:rsid w:val="00CE3878"/>
    <w:rsid w:val="00CF20FE"/>
    <w:rsid w:val="00D065CB"/>
    <w:rsid w:val="00D06A41"/>
    <w:rsid w:val="00D202B5"/>
    <w:rsid w:val="00D31C6F"/>
    <w:rsid w:val="00D434FE"/>
    <w:rsid w:val="00D509C8"/>
    <w:rsid w:val="00D70D45"/>
    <w:rsid w:val="00D83EFB"/>
    <w:rsid w:val="00D86669"/>
    <w:rsid w:val="00D96644"/>
    <w:rsid w:val="00DA065C"/>
    <w:rsid w:val="00DA7CF6"/>
    <w:rsid w:val="00DB56BB"/>
    <w:rsid w:val="00DE4A82"/>
    <w:rsid w:val="00E13CD1"/>
    <w:rsid w:val="00E15A02"/>
    <w:rsid w:val="00E21BF8"/>
    <w:rsid w:val="00E33DA0"/>
    <w:rsid w:val="00E3747D"/>
    <w:rsid w:val="00E407C6"/>
    <w:rsid w:val="00E42046"/>
    <w:rsid w:val="00E61843"/>
    <w:rsid w:val="00E6570B"/>
    <w:rsid w:val="00E67393"/>
    <w:rsid w:val="00E92DFB"/>
    <w:rsid w:val="00EA2B71"/>
    <w:rsid w:val="00EA5224"/>
    <w:rsid w:val="00EA66D9"/>
    <w:rsid w:val="00EA7981"/>
    <w:rsid w:val="00EB11A9"/>
    <w:rsid w:val="00EC1995"/>
    <w:rsid w:val="00ED4C1C"/>
    <w:rsid w:val="00ED789C"/>
    <w:rsid w:val="00EF32EA"/>
    <w:rsid w:val="00F23546"/>
    <w:rsid w:val="00F241F0"/>
    <w:rsid w:val="00F25BEF"/>
    <w:rsid w:val="00F3536B"/>
    <w:rsid w:val="00F433E5"/>
    <w:rsid w:val="00F43990"/>
    <w:rsid w:val="00F61848"/>
    <w:rsid w:val="00F643A3"/>
    <w:rsid w:val="00F75B23"/>
    <w:rsid w:val="00FA0845"/>
    <w:rsid w:val="00FA791B"/>
    <w:rsid w:val="00FB26AB"/>
    <w:rsid w:val="00FB52D6"/>
    <w:rsid w:val="00FD2404"/>
    <w:rsid w:val="00FD5879"/>
    <w:rsid w:val="00FE1378"/>
    <w:rsid w:val="00FE77DC"/>
    <w:rsid w:val="00FF48AF"/>
    <w:rsid w:val="00FF6096"/>
    <w:rsid w:val="0FA26AA9"/>
    <w:rsid w:val="2D6A81EF"/>
    <w:rsid w:val="4A9E4B9F"/>
    <w:rsid w:val="4CB13A22"/>
    <w:rsid w:val="7FDB9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C917C"/>
  <w15:docId w15:val="{089D18A1-4AE6-43AA-BC37-DD907FC0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RCOT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customStyle="1" w:styleId="FooterChar">
    <w:name w:val="Footer Char"/>
    <w:aliases w:val="Footer - RCOT Char"/>
    <w:basedOn w:val="DefaultParagraphFont"/>
    <w:link w:val="Footer"/>
    <w:uiPriority w:val="99"/>
    <w:rsid w:val="004C7013"/>
    <w:rPr>
      <w:rFonts w:ascii="Arial" w:eastAsia="Arial" w:hAnsi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customStyle="1" w:styleId="TitleChar">
    <w:name w:val="Title Char"/>
    <w:aliases w:val="Title - RCOT Char"/>
    <w:basedOn w:val="DefaultParagraphFont"/>
    <w:link w:val="Title"/>
    <w:uiPriority w:val="10"/>
    <w:rsid w:val="00F643A3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aliases w:val="Heading 1 - RCOT Char"/>
    <w:basedOn w:val="DefaultParagraphFont"/>
    <w:link w:val="Heading1"/>
    <w:uiPriority w:val="9"/>
    <w:rsid w:val="00F643A3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aliases w:val="Heading 2 - RCOT Char"/>
    <w:basedOn w:val="DefaultParagraphFont"/>
    <w:link w:val="Heading2"/>
    <w:uiPriority w:val="9"/>
    <w:rsid w:val="00F643A3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aliases w:val="Heading 3 - RCOT Char"/>
    <w:basedOn w:val="DefaultParagraphFont"/>
    <w:link w:val="Heading3"/>
    <w:uiPriority w:val="9"/>
    <w:rsid w:val="00F643A3"/>
    <w:rPr>
      <w:rFonts w:ascii="Arial" w:eastAsia="Arial" w:hAnsi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COT-TableColour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customStyle="1" w:styleId="SubtitleChar">
    <w:name w:val="Subtitle Char"/>
    <w:aliases w:val="Subtitle - RCOT Char"/>
    <w:basedOn w:val="DefaultParagraphFont"/>
    <w:link w:val="Subtitle"/>
    <w:uiPriority w:val="11"/>
    <w:rsid w:val="00EA66D9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customStyle="1" w:styleId="BodyTextChar">
    <w:name w:val="Body Text Char"/>
    <w:basedOn w:val="DefaultParagraphFont"/>
    <w:link w:val="BodyText"/>
    <w:uiPriority w:val="99"/>
    <w:rsid w:val="00C26CC3"/>
    <w:rPr>
      <w:rFonts w:ascii="Arial" w:eastAsia="Arial" w:hAnsi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customStyle="1" w:styleId="CurrentList1">
    <w:name w:val="Current List1"/>
    <w:uiPriority w:val="99"/>
    <w:rsid w:val="0055650E"/>
    <w:pPr>
      <w:numPr>
        <w:numId w:val="14"/>
      </w:numPr>
    </w:pPr>
  </w:style>
  <w:style w:type="numbering" w:customStyle="1" w:styleId="CurrentList2">
    <w:name w:val="Current List2"/>
    <w:uiPriority w:val="99"/>
    <w:rsid w:val="0055650E"/>
    <w:pPr>
      <w:numPr>
        <w:numId w:val="15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6"/>
      </w:numPr>
    </w:pPr>
  </w:style>
  <w:style w:type="numbering" w:customStyle="1" w:styleId="CurrentList3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ind w:left="357" w:hanging="357"/>
      <w:contextualSpacing/>
    </w:pPr>
    <w:rPr>
      <w:color w:val="000000" w:themeColor="text1"/>
    </w:rPr>
  </w:style>
  <w:style w:type="paragraph" w:customStyle="1" w:styleId="Numberbullet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customStyle="1" w:styleId="RCOT-TablePlain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COT-TableNoborder">
    <w:name w:val="RCOT - Table No border"/>
    <w:basedOn w:val="TableNormal"/>
    <w:uiPriority w:val="99"/>
    <w:rsid w:val="003041A2"/>
    <w:pPr>
      <w:widowControl/>
    </w:p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4D0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4A29C9"/>
    <w:pPr>
      <w:ind w:left="720"/>
      <w:contextualSpacing/>
    </w:pPr>
    <w:rPr>
      <w:lang w:val="en-US"/>
    </w:rPr>
  </w:style>
  <w:style w:type="character" w:customStyle="1" w:styleId="eop">
    <w:name w:val="eop"/>
    <w:basedOn w:val="DefaultParagraphFont"/>
    <w:uiPriority w:val="1"/>
    <w:rsid w:val="7FDB9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%20Casterton\Documents\Custom%20Office%20Templates\RCOT%20standard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  <MediaLengthInSeconds xmlns="301bce64-ad0b-4143-877a-f6e7ccdf697d" xsi:nil="true"/>
    <SharedWithUsers xmlns="bcca6526-e802-4175-b949-1c7e3f94d86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9" ma:contentTypeDescription="Create a new document." ma:contentTypeScope="" ma:versionID="3b89aec6a964bc21bc4c9a931dc09ea1">
  <xsd:schema xmlns:xsd="http://www.w3.org/2001/XMLSchema" xmlns:xs="http://www.w3.org/2001/XMLSchema" xmlns:p="http://schemas.microsoft.com/office/2006/metadata/properties" xmlns:ns2="bcca6526-e802-4175-b949-1c7e3f94d86c" xmlns:ns3="301bce64-ad0b-4143-877a-f6e7ccdf697d" targetNamespace="http://schemas.microsoft.com/office/2006/metadata/properties" ma:root="true" ma:fieldsID="9198973877427025749492740197941d" ns2:_="" ns3:_="">
    <xsd:import namespace="bcca6526-e802-4175-b949-1c7e3f94d86c"/>
    <xsd:import namespace="301bce64-ad0b-4143-877a-f6e7ccdf69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6921c4-5d7c-4c43-8b48-c9d337be7538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D04EFF-1D06-4C61-94DA-D28FF0A0FDEE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301bce64-ad0b-4143-877a-f6e7ccdf697d"/>
    <ds:schemaRef ds:uri="bcca6526-e802-4175-b949-1c7e3f94d86c"/>
  </ds:schemaRefs>
</ds:datastoreItem>
</file>

<file path=customXml/itemProps2.xml><?xml version="1.0" encoding="utf-8"?>
<ds:datastoreItem xmlns:ds="http://schemas.openxmlformats.org/officeDocument/2006/customXml" ds:itemID="{A7514903-1263-4BAD-819F-829D12D7E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a6526-e802-4175-b949-1c7e3f94d86c"/>
    <ds:schemaRef ds:uri="301bce64-ad0b-4143-877a-f6e7ccdf6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RCOT standard</Template>
  <TotalTime>0</TotalTime>
  <Pages>4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Casterton</dc:creator>
  <cp:lastModifiedBy>Kay Taher</cp:lastModifiedBy>
  <cp:revision>73</cp:revision>
  <cp:lastPrinted>2022-01-06T15:36:00Z</cp:lastPrinted>
  <dcterms:created xsi:type="dcterms:W3CDTF">2022-07-21T13:04:00Z</dcterms:created>
  <dcterms:modified xsi:type="dcterms:W3CDTF">2025-06-13T14:43:00Z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MediaServiceImageTags">
    <vt:lpwstr/>
  </property>
  <property fmtid="{D5CDD505-2E9C-101B-9397-08002B2CF9AE}" pid="7" name="GrammarlyDocumentId">
    <vt:lpwstr>bef58bc22b09873b707302948b764f98d7d47dac7b75761c12b5a75a75582d59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