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4A29C9" w:rsidP="004A29C9" w:rsidRDefault="004A29C9" w14:paraId="1AD86472" w14:textId="7DC9D353">
      <w:pPr>
        <w:pStyle w:val="Title"/>
      </w:pPr>
      <w:r w:rsidR="004A29C9">
        <w:rPr/>
        <w:t>RCOT Annual Awards 202</w:t>
      </w:r>
      <w:r w:rsidR="45EC555D">
        <w:rPr/>
        <w:t>5</w:t>
      </w:r>
    </w:p>
    <w:p w:rsidRPr="00D31C6F" w:rsidR="004A29C9" w:rsidP="004A29C9" w:rsidRDefault="00B37CC9" w14:paraId="426464F1" w14:textId="2087E558">
      <w:pPr>
        <w:pStyle w:val="Title"/>
        <w:rPr>
          <w:b w:val="0"/>
          <w:bCs w:val="0"/>
          <w:sz w:val="28"/>
          <w:szCs w:val="28"/>
        </w:rPr>
      </w:pPr>
      <w:r w:rsidRPr="00D31C6F">
        <w:rPr>
          <w:b w:val="0"/>
          <w:bCs w:val="0"/>
          <w:sz w:val="28"/>
          <w:szCs w:val="28"/>
        </w:rPr>
        <w:t xml:space="preserve">International Activity Award </w:t>
      </w:r>
      <w:r w:rsidR="00D31C6F">
        <w:rPr>
          <w:b w:val="0"/>
          <w:bCs w:val="0"/>
          <w:sz w:val="28"/>
          <w:szCs w:val="28"/>
        </w:rPr>
        <w:t xml:space="preserve">– </w:t>
      </w:r>
      <w:r w:rsidR="0016063E">
        <w:rPr>
          <w:b w:val="0"/>
          <w:bCs w:val="0"/>
          <w:sz w:val="28"/>
          <w:szCs w:val="28"/>
        </w:rPr>
        <w:t>m</w:t>
      </w:r>
      <w:r w:rsidRPr="00D31C6F" w:rsidR="004A29C9">
        <w:rPr>
          <w:b w:val="0"/>
          <w:bCs w:val="0"/>
          <w:sz w:val="28"/>
          <w:szCs w:val="28"/>
        </w:rPr>
        <w:t>arking</w:t>
      </w:r>
      <w:r w:rsidR="00D31C6F">
        <w:rPr>
          <w:b w:val="0"/>
          <w:bCs w:val="0"/>
          <w:sz w:val="28"/>
          <w:szCs w:val="28"/>
        </w:rPr>
        <w:t xml:space="preserve"> </w:t>
      </w:r>
      <w:proofErr w:type="gramStart"/>
      <w:r w:rsidR="0016063E">
        <w:rPr>
          <w:b w:val="0"/>
          <w:bCs w:val="0"/>
          <w:sz w:val="28"/>
          <w:szCs w:val="28"/>
        </w:rPr>
        <w:t>s</w:t>
      </w:r>
      <w:r w:rsidRPr="00D31C6F" w:rsidR="004A29C9">
        <w:rPr>
          <w:b w:val="0"/>
          <w:bCs w:val="0"/>
          <w:sz w:val="28"/>
          <w:szCs w:val="28"/>
        </w:rPr>
        <w:t>chedule</w:t>
      </w:r>
      <w:proofErr w:type="gramEnd"/>
    </w:p>
    <w:p w:rsidR="00283863" w:rsidP="00283863" w:rsidRDefault="00283863" w14:paraId="71FF2745" w14:textId="77777777"/>
    <w:p w:rsidR="00283863" w:rsidP="00283863" w:rsidRDefault="00283863" w14:paraId="621E1416" w14:textId="68329A1D">
      <w:r w:rsidRPr="006C3823">
        <w:rPr>
          <w:b/>
          <w:bCs/>
          <w:color w:val="003543" w:themeColor="text2"/>
        </w:rPr>
        <w:t>Purpose</w:t>
      </w:r>
      <w:r w:rsidRPr="006C3823">
        <w:rPr>
          <w:b/>
          <w:bCs/>
        </w:rPr>
        <w:t>:</w:t>
      </w:r>
      <w:r w:rsidRPr="006C3823">
        <w:t xml:space="preserve"> </w:t>
      </w:r>
      <w:r>
        <w:t>This award p</w:t>
      </w:r>
      <w:r w:rsidRPr="00C7303A">
        <w:t>rovides support for an individual member’s participation in an overseas physical or virtual activity.</w:t>
      </w:r>
    </w:p>
    <w:p w:rsidRPr="00283863" w:rsidR="00283863" w:rsidP="00283863" w:rsidRDefault="00283863" w14:paraId="10DCB569" w14:textId="77777777"/>
    <w:tbl>
      <w:tblPr>
        <w:tblStyle w:val="RCOT-TablePlain"/>
        <w:tblpPr w:leftFromText="180" w:rightFromText="180" w:vertAnchor="text" w:horzAnchor="margin" w:tblpY="88"/>
        <w:tblW w:w="9716" w:type="dxa"/>
        <w:tblLook w:val="04A0" w:firstRow="1" w:lastRow="0" w:firstColumn="1" w:lastColumn="0" w:noHBand="0" w:noVBand="1"/>
      </w:tblPr>
      <w:tblGrid>
        <w:gridCol w:w="2429"/>
        <w:gridCol w:w="7287"/>
      </w:tblGrid>
      <w:tr w:rsidR="00283863" w:rsidTr="00D31C6F" w14:paraId="3D8BE5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429" w:type="dxa"/>
            <w:shd w:val="clear" w:color="auto" w:fill="C6F1E9"/>
          </w:tcPr>
          <w:p w:rsidRPr="00D31C6F" w:rsidR="00283863" w:rsidP="00283863" w:rsidRDefault="00283863" w14:paraId="48FF4881" w14:textId="77777777">
            <w:pPr>
              <w:rPr>
                <w:b w:val="0"/>
                <w:bCs/>
                <w:color w:val="auto"/>
              </w:rPr>
            </w:pPr>
            <w:r w:rsidRPr="00D31C6F">
              <w:rPr>
                <w:b w:val="0"/>
                <w:bCs/>
                <w:color w:val="auto"/>
              </w:rPr>
              <w:t>Applicant reference number:</w:t>
            </w:r>
          </w:p>
        </w:tc>
        <w:tc>
          <w:tcPr>
            <w:tcW w:w="7287" w:type="dxa"/>
          </w:tcPr>
          <w:p w:rsidRPr="00D31C6F" w:rsidR="00283863" w:rsidP="00283863" w:rsidRDefault="00283863" w14:paraId="048D5894" w14:textId="77777777">
            <w:pPr>
              <w:rPr>
                <w:b w:val="0"/>
                <w:bCs/>
                <w:color w:val="auto"/>
              </w:rPr>
            </w:pPr>
            <w:r w:rsidRPr="00D31C6F">
              <w:rPr>
                <w:b w:val="0"/>
                <w:bCs/>
                <w:color w:val="auto"/>
              </w:rPr>
              <w:t xml:space="preserve">IAA </w:t>
            </w:r>
          </w:p>
        </w:tc>
      </w:tr>
    </w:tbl>
    <w:p w:rsidR="004A29C9" w:rsidP="004A29C9" w:rsidRDefault="004A29C9" w14:paraId="4E59DDA4" w14:textId="06CFA199"/>
    <w:tbl>
      <w:tblPr>
        <w:tblStyle w:val="RCOT-TableColour"/>
        <w:tblW w:w="9740" w:type="dxa"/>
        <w:tblLook w:val="04A0" w:firstRow="1" w:lastRow="0" w:firstColumn="1" w:lastColumn="0" w:noHBand="0" w:noVBand="1"/>
      </w:tblPr>
      <w:tblGrid>
        <w:gridCol w:w="962"/>
        <w:gridCol w:w="8778"/>
      </w:tblGrid>
      <w:tr w:rsidR="009C73CC" w:rsidTr="71F82D89" w14:paraId="306F74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962" w:type="dxa"/>
          </w:tcPr>
          <w:p w:rsidR="009C73CC" w:rsidP="00283863" w:rsidRDefault="009C73CC" w14:paraId="705010FA" w14:textId="77777777">
            <w:r>
              <w:t>Yes/No</w:t>
            </w:r>
          </w:p>
        </w:tc>
        <w:tc>
          <w:tcPr>
            <w:tcW w:w="8778" w:type="dxa"/>
          </w:tcPr>
          <w:p w:rsidR="009C73CC" w:rsidP="00283863" w:rsidRDefault="009C73CC" w14:paraId="4AA82A66" w14:textId="77777777">
            <w:r>
              <w:t>Applicant screening (score out of 4)</w:t>
            </w:r>
          </w:p>
        </w:tc>
      </w:tr>
      <w:tr w:rsidR="00F81E3A" w:rsidTr="71F82D89" w14:paraId="5B54A5D7" w14:textId="77777777">
        <w:trPr>
          <w:trHeight w:val="507"/>
        </w:trPr>
        <w:tc>
          <w:tcPr>
            <w:tcW w:w="962" w:type="dxa"/>
          </w:tcPr>
          <w:p w:rsidR="00F81E3A" w:rsidP="00F81E3A" w:rsidRDefault="00F81E3A" w14:paraId="3ECE9C39" w14:textId="77777777"/>
        </w:tc>
        <w:tc>
          <w:tcPr>
            <w:tcW w:w="8778" w:type="dxa"/>
          </w:tcPr>
          <w:p w:rsidRPr="00B8669D" w:rsidR="00F81E3A" w:rsidP="00F81E3A" w:rsidRDefault="00F81E3A" w14:paraId="174C0B27" w14:textId="187615CC">
            <w:r w:rsidRPr="1B12FD0A">
              <w:t>The application form has been completed using</w:t>
            </w:r>
            <w:r>
              <w:t xml:space="preserve"> a</w:t>
            </w:r>
            <w:r w:rsidRPr="1B12FD0A">
              <w:t xml:space="preserve"> minimum Arial</w:t>
            </w:r>
            <w:r>
              <w:t xml:space="preserve"> font size of</w:t>
            </w:r>
            <w:r w:rsidRPr="1B12FD0A">
              <w:t xml:space="preserve"> 11pt</w:t>
            </w:r>
            <w:r>
              <w:t>.</w:t>
            </w:r>
          </w:p>
        </w:tc>
      </w:tr>
      <w:tr w:rsidR="00F81E3A" w:rsidTr="71F82D89" w14:paraId="5A5992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:rsidR="00F81E3A" w:rsidP="00F81E3A" w:rsidRDefault="00F81E3A" w14:paraId="596B1EAB" w14:textId="77777777"/>
        </w:tc>
        <w:tc>
          <w:tcPr>
            <w:tcW w:w="8778" w:type="dxa"/>
            <w:shd w:val="clear" w:color="auto" w:fill="auto"/>
          </w:tcPr>
          <w:p w:rsidR="00F81E3A" w:rsidP="00F81E3A" w:rsidRDefault="00F81E3A" w14:paraId="7D845FBB" w14:textId="052EE8C3">
            <w:r>
              <w:t>The r</w:t>
            </w:r>
            <w:r w:rsidRPr="00AF0912">
              <w:t>elevant sections</w:t>
            </w:r>
            <w:r>
              <w:t xml:space="preserve"> have been</w:t>
            </w:r>
            <w:r w:rsidRPr="00AF0912">
              <w:t xml:space="preserve"> completed</w:t>
            </w:r>
            <w:r>
              <w:t xml:space="preserve"> within the allowed</w:t>
            </w:r>
            <w:r w:rsidRPr="00AF0912">
              <w:t xml:space="preserve"> space/word count, </w:t>
            </w:r>
            <w:r>
              <w:t xml:space="preserve">with </w:t>
            </w:r>
            <w:r w:rsidRPr="00AF0912">
              <w:t xml:space="preserve">no </w:t>
            </w:r>
            <w:r>
              <w:t>unnecessary</w:t>
            </w:r>
            <w:r w:rsidRPr="00AF0912">
              <w:t xml:space="preserve"> attachments</w:t>
            </w:r>
            <w:r>
              <w:t>.</w:t>
            </w:r>
          </w:p>
        </w:tc>
      </w:tr>
      <w:tr w:rsidR="00F81E3A" w:rsidTr="71F82D89" w14:paraId="40268451" w14:textId="77777777">
        <w:trPr>
          <w:trHeight w:val="507"/>
        </w:trPr>
        <w:tc>
          <w:tcPr>
            <w:tcW w:w="962" w:type="dxa"/>
          </w:tcPr>
          <w:p w:rsidR="00F81E3A" w:rsidP="00F81E3A" w:rsidRDefault="00F81E3A" w14:paraId="3953456D" w14:textId="77777777"/>
        </w:tc>
        <w:tc>
          <w:tcPr>
            <w:tcW w:w="8778" w:type="dxa"/>
          </w:tcPr>
          <w:p w:rsidR="00F81E3A" w:rsidP="00F81E3A" w:rsidRDefault="00F81E3A" w14:paraId="4A9B3AAB" w14:textId="7DC85579">
            <w:r>
              <w:t>Supporting documentation is attached as requested in the award-specific guidance.</w:t>
            </w:r>
          </w:p>
        </w:tc>
      </w:tr>
      <w:tr w:rsidR="00F81E3A" w:rsidTr="71F82D89" w14:paraId="47A032B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:rsidR="00F81E3A" w:rsidP="00F81E3A" w:rsidRDefault="00F81E3A" w14:paraId="20AEFB3C" w14:textId="77777777"/>
        </w:tc>
        <w:tc>
          <w:tcPr>
            <w:tcW w:w="8778" w:type="dxa"/>
            <w:shd w:val="clear" w:color="auto" w:fill="auto"/>
          </w:tcPr>
          <w:p w:rsidR="00F81E3A" w:rsidP="00F81E3A" w:rsidRDefault="00F81E3A" w14:paraId="73E8DE2C" w14:textId="09840290">
            <w:r>
              <w:t>BAOT number checked.</w:t>
            </w:r>
          </w:p>
        </w:tc>
      </w:tr>
      <w:tr w:rsidR="00F81E3A" w:rsidTr="71F82D89" w14:paraId="4E4F4708" w14:textId="77777777">
        <w:trPr>
          <w:trHeight w:val="507"/>
        </w:trPr>
        <w:tc>
          <w:tcPr>
            <w:tcW w:w="9740" w:type="dxa"/>
            <w:gridSpan w:val="2"/>
          </w:tcPr>
          <w:p w:rsidR="00F81E3A" w:rsidP="00F81E3A" w:rsidRDefault="00F81E3A" w14:paraId="0BFB72F0" w14:textId="77777777">
            <w:pPr>
              <w:rPr>
                <w:b/>
                <w:bCs/>
                <w:color w:val="003543" w:themeColor="text2"/>
              </w:rPr>
            </w:pPr>
            <w:r w:rsidRPr="00D31C6F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F132EE" w:rsidR="00F81E3A" w:rsidP="00F81E3A" w:rsidRDefault="00F81E3A" w14:paraId="67C6BD0B" w14:textId="07ACD1DB"/>
        </w:tc>
      </w:tr>
    </w:tbl>
    <w:p w:rsidR="009C73CC" w:rsidP="004A29C9" w:rsidRDefault="009C73CC" w14:paraId="73F1E3D8" w14:textId="77777777"/>
    <w:tbl>
      <w:tblPr>
        <w:tblStyle w:val="RCOT-TableColour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3863" w:rsidTr="00283863" w14:paraId="7D2578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283863" w:rsidP="00283863" w:rsidRDefault="00283863" w14:paraId="1BB801B0" w14:textId="77777777">
            <w:pPr>
              <w:tabs>
                <w:tab w:val="left" w:pos="8518"/>
              </w:tabs>
            </w:pPr>
            <w:r>
              <w:t>Scoring for each of the criteria:</w:t>
            </w:r>
          </w:p>
        </w:tc>
      </w:tr>
      <w:tr w:rsidR="00283863" w:rsidTr="00283863" w14:paraId="275CCC23" w14:textId="77777777">
        <w:trPr>
          <w:trHeight w:val="951"/>
        </w:trPr>
        <w:tc>
          <w:tcPr>
            <w:tcW w:w="9740" w:type="dxa"/>
          </w:tcPr>
          <w:p w:rsidR="00283863" w:rsidP="00283863" w:rsidRDefault="00283863" w14:paraId="217E76DC" w14:textId="77777777">
            <w:pPr>
              <w:tabs>
                <w:tab w:val="left" w:pos="8518"/>
              </w:tabs>
            </w:pPr>
            <w:r>
              <w:t>Strongly agree/Excellent = 4                          Agree/Good = 3                        Disagree/Fair = 2</w:t>
            </w:r>
          </w:p>
          <w:p w:rsidR="00283863" w:rsidP="00283863" w:rsidRDefault="00283863" w14:paraId="0BA2ACEB" w14:textId="77777777">
            <w:pPr>
              <w:tabs>
                <w:tab w:val="left" w:pos="8518"/>
              </w:tabs>
            </w:pPr>
          </w:p>
          <w:p w:rsidR="00283863" w:rsidP="00283863" w:rsidRDefault="00283863" w14:paraId="7AD0626C" w14:textId="77777777">
            <w:pPr>
              <w:tabs>
                <w:tab w:val="left" w:pos="8518"/>
              </w:tabs>
            </w:pPr>
            <w:r>
              <w:t xml:space="preserve">Strong disagree/Poor = 1                               Not applicable/Not complete = 0 </w:t>
            </w:r>
          </w:p>
        </w:tc>
      </w:tr>
    </w:tbl>
    <w:p w:rsidR="00283863" w:rsidP="004A29C9" w:rsidRDefault="00283863" w14:paraId="3E560E39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3863" w:rsidTr="00283863" w14:paraId="4C40D1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283863" w:rsidP="00283863" w:rsidRDefault="00283863" w14:paraId="4193556B" w14:textId="77777777">
            <w:pPr>
              <w:tabs>
                <w:tab w:val="left" w:pos="8518"/>
              </w:tabs>
            </w:pPr>
            <w:r>
              <w:t>Presentation (score out of 4)</w:t>
            </w:r>
          </w:p>
        </w:tc>
      </w:tr>
      <w:tr w:rsidR="00283863" w:rsidTr="00283863" w14:paraId="023A60BF" w14:textId="77777777">
        <w:trPr>
          <w:trHeight w:val="380"/>
        </w:trPr>
        <w:tc>
          <w:tcPr>
            <w:tcW w:w="9740" w:type="dxa"/>
          </w:tcPr>
          <w:p w:rsidRPr="00D31C6F" w:rsidR="001C25B1" w:rsidP="00D31C6F" w:rsidRDefault="00283863" w14:paraId="4E56710F" w14:textId="0DBB1196">
            <w:pPr>
              <w:pStyle w:val="Numberbullet"/>
            </w:pPr>
            <w:r>
              <w:t>The application is grammatically sound with a coherent structure and use of headings, and consistent attention to detail.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1C25B1" w:rsidTr="00330A9C" w14:paraId="0EC6CB9B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653C27A3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4FC9743A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7E7CB10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109F6EB3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4F667BE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29AC339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4E433C08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0462F08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62B1200F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4027DD2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545CFF9B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B7DBB2B" wp14:editId="218253D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a="http://schemas.openxmlformats.org/drawingml/2006/main">
                        <w:pict w14:anchorId="250431DB">
                          <v:rect id="Rectangle 1" style="position:absolute;margin-left:79.55pt;margin-top:.25pt;width:20.9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BE6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283863" w:rsidP="00283863" w:rsidRDefault="00283863" w14:paraId="11B55274" w14:textId="1D24F507">
            <w:pPr>
              <w:tabs>
                <w:tab w:val="left" w:pos="8518"/>
              </w:tabs>
            </w:pPr>
            <w:r>
              <w:rPr>
                <w:sz w:val="24"/>
                <w:szCs w:val="24"/>
              </w:rPr>
              <w:t xml:space="preserve">    </w:t>
            </w:r>
          </w:p>
          <w:p w:rsidR="00283863" w:rsidP="00283863" w:rsidRDefault="00283863" w14:paraId="7428E755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980647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740096">
              <w:br/>
            </w:r>
          </w:p>
          <w:p w:rsidRPr="00980647" w:rsidR="00283863" w:rsidP="00283863" w:rsidRDefault="00283863" w14:paraId="603F94C0" w14:textId="77777777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:rsidR="001262BC" w:rsidP="004A29C9" w:rsidRDefault="001262BC" w14:paraId="7D081AFE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330A9C" w14:paraId="58E3C3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330A9C" w:rsidRDefault="004A29C9" w14:paraId="11ADF02E" w14:textId="76F1B44E">
            <w:pPr>
              <w:tabs>
                <w:tab w:val="left" w:pos="8518"/>
              </w:tabs>
            </w:pPr>
            <w:r>
              <w:t xml:space="preserve">Content (score out of </w:t>
            </w:r>
            <w:r w:rsidR="00C7303A">
              <w:t>8</w:t>
            </w:r>
            <w:r>
              <w:t>)</w:t>
            </w:r>
          </w:p>
        </w:tc>
      </w:tr>
      <w:tr w:rsidR="004A29C9" w:rsidTr="00330A9C" w14:paraId="7251EA9B" w14:textId="77777777">
        <w:tc>
          <w:tcPr>
            <w:tcW w:w="9740" w:type="dxa"/>
          </w:tcPr>
          <w:p w:rsidR="001262BC" w:rsidP="00D31C6F" w:rsidRDefault="004A29C9" w14:paraId="64AEFACA" w14:textId="3B5CD502">
            <w:pPr>
              <w:pStyle w:val="Numberbullet"/>
            </w:pPr>
            <w:r>
              <w:t>The application clearly demonstrates that the planned activity/project will meet the overall purpose of the award.</w:t>
            </w:r>
          </w:p>
          <w:p w:rsidR="001C25B1" w:rsidP="00330A9C" w:rsidRDefault="004A29C9" w14:paraId="4704DF0A" w14:textId="77777777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1C25B1" w:rsidTr="00330A9C" w14:paraId="5B7BCDC2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20ED64F1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4E46310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75D33A8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4378F8E0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12F08D4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3167D55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776F9B67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0FA9BED9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7E0B4B31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1250982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38E8F13F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37917D71" wp14:editId="63863C74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a="http://schemas.openxmlformats.org/drawingml/2006/main">
                        <w:pict w14:anchorId="134049B4">
                          <v:rect id="Rectangle 2" style="position:absolute;margin-left:79.55pt;margin-top:.25pt;width:20.9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CA3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1C25B1" w:rsidRDefault="004A29C9" w14:paraId="6CE8F727" w14:textId="4E75A418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7E3BB4" w:rsidR="004A29C9" w:rsidP="00330A9C" w:rsidRDefault="004A29C9" w14:paraId="405E8788" w14:textId="3FBC960D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E74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E7F28">
              <w:br/>
            </w:r>
          </w:p>
          <w:p w:rsidR="004A29C9" w:rsidP="00330A9C" w:rsidRDefault="004A29C9" w14:paraId="058249B2" w14:textId="77777777">
            <w:pPr>
              <w:tabs>
                <w:tab w:val="left" w:pos="8518"/>
              </w:tabs>
              <w:ind w:left="360"/>
            </w:pPr>
          </w:p>
        </w:tc>
      </w:tr>
      <w:tr w:rsidR="004A29C9" w:rsidTr="00330A9C" w14:paraId="6260EB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1C25B1" w:rsidP="00D31C6F" w:rsidRDefault="004A29C9" w14:paraId="564562BB" w14:textId="78D830A1">
            <w:pPr>
              <w:pStyle w:val="Numberbullet"/>
            </w:pPr>
            <w:r>
              <w:t>The applicant’s knowledge, skills, and experience match the demands of the planned activity/project.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1C25B1" w:rsidTr="00330A9C" w14:paraId="735E4A0A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494BCAC1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7BAE1FC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62063B6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2421F972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466B5D2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1FE0CF93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0E87F54D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10DA359C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1C25B1" w:rsidP="001C25B1" w:rsidRDefault="001C25B1" w14:paraId="1E4762B6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1C25B1" w:rsidP="001C25B1" w:rsidRDefault="001C25B1" w14:paraId="33A2AD1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1C25B1" w:rsidP="001C25B1" w:rsidRDefault="001C25B1" w14:paraId="02D653E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034B6284" wp14:editId="7E0F165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a="http://schemas.openxmlformats.org/drawingml/2006/main">
                        <w:pict w14:anchorId="507E064B">
                          <v:rect id="Rectangle 3" style="position:absolute;margin-left:79.55pt;margin-top:.25pt;width:20.9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63C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330A9C" w:rsidRDefault="004A29C9" w14:paraId="0A3C93FB" w14:textId="77777777">
            <w:pPr>
              <w:pStyle w:val="ListParagraph"/>
              <w:tabs>
                <w:tab w:val="left" w:pos="8518"/>
              </w:tabs>
              <w:rPr>
                <w:sz w:val="24"/>
                <w:szCs w:val="24"/>
              </w:rPr>
            </w:pPr>
          </w:p>
          <w:p w:rsidR="00D31C6F" w:rsidP="00330A9C" w:rsidRDefault="004A29C9" w14:paraId="4538E327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C650D2">
              <w:rPr>
                <w:b/>
                <w:bCs/>
                <w:color w:val="003543" w:themeColor="text2"/>
              </w:rPr>
              <w:t xml:space="preserve">Comments: </w:t>
            </w:r>
          </w:p>
          <w:p w:rsidRPr="00C650D2" w:rsidR="004A29C9" w:rsidP="00330A9C" w:rsidRDefault="004A29C9" w14:paraId="5105B0EA" w14:textId="18CE8109">
            <w:pPr>
              <w:tabs>
                <w:tab w:val="left" w:pos="8518"/>
              </w:tabs>
              <w:rPr>
                <w:b/>
                <w:bCs/>
              </w:rPr>
            </w:pPr>
            <w:r w:rsidRPr="001E7F28">
              <w:rPr>
                <w:color w:val="003543" w:themeColor="text2"/>
              </w:rPr>
              <w:br/>
            </w:r>
          </w:p>
        </w:tc>
      </w:tr>
    </w:tbl>
    <w:p w:rsidR="004A29C9" w:rsidP="004A29C9" w:rsidRDefault="004A29C9" w14:paraId="04141673" w14:textId="1C12ED26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330A9C" w14:paraId="14A27F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330A9C" w:rsidRDefault="004A29C9" w14:paraId="7D788C12" w14:textId="77777777">
            <w:pPr>
              <w:tabs>
                <w:tab w:val="left" w:pos="8518"/>
              </w:tabs>
            </w:pPr>
            <w:r>
              <w:t>Benefits to people who access occupational therapy services/carers and the profession (score out of 16 – double weighted category)</w:t>
            </w:r>
          </w:p>
        </w:tc>
      </w:tr>
      <w:tr w:rsidR="004A29C9" w:rsidTr="00330A9C" w14:paraId="50C8C972" w14:textId="77777777">
        <w:tc>
          <w:tcPr>
            <w:tcW w:w="9740" w:type="dxa"/>
          </w:tcPr>
          <w:p w:rsidRPr="00D31C6F" w:rsidR="00D83EFB" w:rsidP="00D31C6F" w:rsidRDefault="004B3638" w14:paraId="738D9C6A" w14:textId="059F9C60">
            <w:pPr>
              <w:pStyle w:val="Numberbullet"/>
            </w:pPr>
            <w:r w:rsidRPr="00D31C6F">
              <w:t xml:space="preserve">The applicant demonstrates how participation in the planned activity will benefit the host country </w:t>
            </w:r>
            <w:r w:rsidRPr="004B3638">
              <w:t>including local professionals and people who access occupational therapy services/carers.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D83EFB" w:rsidTr="00330A9C" w14:paraId="1480CF66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25848CB0" w14:textId="77777777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6916065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D83EFB" w:rsidP="00D83EFB" w:rsidRDefault="00D83EFB" w14:paraId="0CFE1F9C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0C0F5BA6" w14:textId="77777777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443B96B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D83EFB" w:rsidP="00D83EFB" w:rsidRDefault="00D83EFB" w14:paraId="3D11D92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70C46B81" w14:textId="77777777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3A5D38D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255B39A6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37BF541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D83EFB" w:rsidP="00D83EFB" w:rsidRDefault="00D83EFB" w14:paraId="4209FEC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2CA13620" wp14:editId="3FA63AB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83EFB" w:rsidP="00D83EFB" w:rsidRDefault="00D83EFB" w14:paraId="20EAED4C" w14:textId="7777777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21182EC7">
                          <v:rect id="Rectangle 10" style="position:absolute;margin-left:79.55pt;margin-top:.25pt;width:20.95pt;height:1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A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">
                            <v:textbox>
                              <w:txbxContent>
                                <w:p w:rsidR="00D83EFB" w:rsidP="00D83EFB" w:rsidRDefault="00D83EFB" w14:paraId="672A665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330A9C" w:rsidRDefault="004A29C9" w14:paraId="111A5057" w14:textId="77777777">
            <w:pPr>
              <w:pStyle w:val="ListParagraph"/>
              <w:tabs>
                <w:tab w:val="left" w:pos="8518"/>
              </w:tabs>
            </w:pPr>
          </w:p>
          <w:p w:rsidR="004A29C9" w:rsidP="00330A9C" w:rsidRDefault="004A29C9" w14:paraId="1E39E24B" w14:textId="77777777">
            <w:pPr>
              <w:tabs>
                <w:tab w:val="left" w:pos="8518"/>
              </w:tabs>
              <w:rPr>
                <w:b/>
                <w:bCs/>
              </w:rPr>
            </w:pPr>
            <w:r w:rsidRPr="008D5D28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>
              <w:br/>
            </w:r>
          </w:p>
          <w:p w:rsidRPr="008D5D28" w:rsidR="00D31C6F" w:rsidP="00330A9C" w:rsidRDefault="00D31C6F" w14:paraId="3988D10E" w14:textId="573EC5DF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:rsidTr="00330A9C" w14:paraId="3404E7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4A29C9" w:rsidP="00D31C6F" w:rsidRDefault="00416C5A" w14:paraId="27F3C667" w14:textId="5AE0460B">
            <w:pPr>
              <w:pStyle w:val="Numberbullet"/>
            </w:pPr>
            <w:r w:rsidRPr="00416C5A">
              <w:t>The planned activity will have a likely impact on the wider occupational therapy community.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D83EFB" w:rsidTr="00330A9C" w14:paraId="2426915F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5F5B630A" w14:textId="77777777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4FF35BB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D83EFB" w:rsidP="00D83EFB" w:rsidRDefault="00D83EFB" w14:paraId="4612303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42D11C7A" w14:textId="77777777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6B3E546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D83EFB" w:rsidP="00D83EFB" w:rsidRDefault="00D83EFB" w14:paraId="5137E1D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67DF8510" w14:textId="77777777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0500AB1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D83EFB" w:rsidP="00D83EFB" w:rsidRDefault="00D83EFB" w14:paraId="05B0DAB1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D83EFB" w:rsidP="00D83EFB" w:rsidRDefault="00D83EFB" w14:paraId="6CC26E66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D83EFB" w:rsidP="00D83EFB" w:rsidRDefault="00D83EFB" w14:paraId="7A121E6F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76A3A587" wp14:editId="7F1218D6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83EFB" w:rsidP="00D83EFB" w:rsidRDefault="00D83EFB" w14:paraId="43097BB8" w14:textId="7777777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 w14:anchorId="71B11801">
                          <v:rect id="Rectangle 4" style="position:absolute;margin-left:79.55pt;margin-top:.25pt;width:20.95pt;height:1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76A3A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">
                            <v:textbox>
                              <w:txbxContent>
                                <w:p w:rsidR="00D83EFB" w:rsidP="00D83EFB" w:rsidRDefault="00D83EFB" w14:paraId="0A37501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D83EFB" w:rsidP="00330A9C" w:rsidRDefault="00D83EFB" w14:paraId="37FEBF9B" w14:textId="77777777">
            <w:pPr>
              <w:tabs>
                <w:tab w:val="left" w:pos="8518"/>
              </w:tabs>
            </w:pPr>
          </w:p>
          <w:p w:rsidR="004A29C9" w:rsidP="00330A9C" w:rsidRDefault="004A29C9" w14:paraId="6E6A862B" w14:textId="77777777">
            <w:pPr>
              <w:tabs>
                <w:tab w:val="left" w:pos="8518"/>
              </w:tabs>
              <w:rPr>
                <w:b/>
                <w:bCs/>
              </w:rPr>
            </w:pPr>
            <w:r w:rsidRPr="007A1A6C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</w:rPr>
              <w:t xml:space="preserve"> </w:t>
            </w:r>
            <w:r w:rsidRPr="007A1A6C">
              <w:br/>
            </w:r>
          </w:p>
          <w:p w:rsidRPr="007A1A6C" w:rsidR="00D31C6F" w:rsidP="00330A9C" w:rsidRDefault="00D31C6F" w14:paraId="4E0F177D" w14:textId="4E3550D3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:rsidTr="00330A9C" w14:paraId="6CA609EA" w14:textId="77777777">
        <w:tc>
          <w:tcPr>
            <w:tcW w:w="9740" w:type="dxa"/>
            <w:shd w:val="clear" w:color="auto" w:fill="003543" w:themeFill="text2"/>
          </w:tcPr>
          <w:p w:rsidRPr="00175423" w:rsidR="004A29C9" w:rsidP="00330A9C" w:rsidRDefault="004A29C9" w14:paraId="3B31480E" w14:textId="77777777">
            <w:pPr>
              <w:tabs>
                <w:tab w:val="left" w:pos="8518"/>
              </w:tabs>
              <w:rPr>
                <w:b/>
                <w:bCs/>
                <w:color w:val="FFFFFF" w:themeColor="background1"/>
              </w:rPr>
            </w:pPr>
            <w:r w:rsidRPr="00175423">
              <w:rPr>
                <w:b/>
                <w:bCs/>
                <w:color w:val="FFFFFF" w:themeColor="background1"/>
              </w:rPr>
              <w:t>Professional Development (score out of 16)</w:t>
            </w:r>
          </w:p>
        </w:tc>
      </w:tr>
      <w:tr w:rsidRPr="00175423" w:rsidR="004A29C9" w:rsidTr="00330A9C" w14:paraId="7A47AD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0F4FAE" w:rsidP="00D31C6F" w:rsidRDefault="004A29C9" w14:paraId="16B26A27" w14:textId="3495E7D6">
            <w:pPr>
              <w:pStyle w:val="Numberbullet"/>
            </w:pPr>
            <w:r w:rsidRPr="00B62116">
              <w:t>The applicant convincingly explains how the activity will contribute to their CPD or enhance their pre-registration studies.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0F4FAE" w:rsidTr="00330A9C" w14:paraId="3FCC2B49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2BEE471D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6F2AE5D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5BC0862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03E77B96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627CCECE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6916A035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240CF642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2050162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3B6D7C6D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724B414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4C143F46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16A5549B" wp14:editId="5FAB83EA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a="http://schemas.openxmlformats.org/drawingml/2006/main">
                        <w:pict w14:anchorId="7E636980">
                          <v:rect id="Rectangle 9" style="position:absolute;margin-left:79.55pt;margin-top:.25pt;width:20.9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BAF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330A9C" w:rsidRDefault="004A29C9" w14:paraId="428D1651" w14:textId="77777777">
            <w:pPr>
              <w:tabs>
                <w:tab w:val="left" w:pos="8518"/>
              </w:tabs>
            </w:pPr>
          </w:p>
          <w:p w:rsidR="004A29C9" w:rsidP="00330A9C" w:rsidRDefault="004A29C9" w14:paraId="7462DA7D" w14:textId="77777777">
            <w:pPr>
              <w:tabs>
                <w:tab w:val="left" w:pos="8518"/>
              </w:tabs>
              <w:rPr>
                <w:b/>
                <w:bCs/>
              </w:rPr>
            </w:pPr>
            <w:r w:rsidRPr="00195669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95669">
              <w:br/>
            </w:r>
          </w:p>
          <w:p w:rsidRPr="00195669" w:rsidR="00D31C6F" w:rsidP="00330A9C" w:rsidRDefault="00D31C6F" w14:paraId="399DEADB" w14:textId="75EBDBF9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Pr="00175423" w:rsidR="004A29C9" w:rsidTr="00330A9C" w14:paraId="1E94108B" w14:textId="77777777">
        <w:tc>
          <w:tcPr>
            <w:tcW w:w="9740" w:type="dxa"/>
            <w:shd w:val="clear" w:color="auto" w:fill="auto"/>
          </w:tcPr>
          <w:p w:rsidR="000F4FAE" w:rsidP="00D31C6F" w:rsidRDefault="004A29C9" w14:paraId="6C303F41" w14:textId="0D753830">
            <w:pPr>
              <w:pStyle w:val="Numberbullet"/>
            </w:pPr>
            <w:r w:rsidRPr="003716D3">
              <w:t xml:space="preserve">The </w:t>
            </w:r>
            <w:r>
              <w:t>overall aim of the project (what they intend to achieve) and up to three objectives (how they will achieve the aim) are directly related to the project/activity.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0F4FAE" w:rsidTr="00330A9C" w14:paraId="286EB87B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53F24545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10585C8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28E1A50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73856B36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606EFD1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1CF11D2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68F90071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3392D8A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238D4958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7E4378E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7D8312A1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3AA80241" wp14:editId="5A6B3A99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a="http://schemas.openxmlformats.org/drawingml/2006/main">
                        <w:pict w14:anchorId="13FB84B0">
                          <v:rect id="Rectangle 5" style="position:absolute;margin-left:79.55pt;margin-top:.25pt;width:20.9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21E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330A9C" w:rsidRDefault="004A29C9" w14:paraId="79544F24" w14:textId="77777777">
            <w:pPr>
              <w:tabs>
                <w:tab w:val="left" w:pos="8518"/>
              </w:tabs>
            </w:pPr>
          </w:p>
          <w:p w:rsidR="00D31C6F" w:rsidP="00330A9C" w:rsidRDefault="004A29C9" w14:paraId="47CB1861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72026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:rsidRPr="00872026" w:rsidR="004A29C9" w:rsidP="00330A9C" w:rsidRDefault="004A29C9" w14:paraId="326D1A3B" w14:textId="64F9374B">
            <w:pPr>
              <w:tabs>
                <w:tab w:val="left" w:pos="8518"/>
              </w:tabs>
              <w:rPr>
                <w:b/>
                <w:bCs/>
              </w:rPr>
            </w:pPr>
            <w:r w:rsidRPr="00872026">
              <w:br/>
            </w:r>
          </w:p>
        </w:tc>
      </w:tr>
      <w:tr w:rsidRPr="00175423" w:rsidR="004A29C9" w:rsidTr="00330A9C" w14:paraId="021EAE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:rsidR="000F4FAE" w:rsidP="00D31C6F" w:rsidRDefault="004A29C9" w14:paraId="378EA6C7" w14:textId="6AFEBB27">
            <w:pPr>
              <w:pStyle w:val="Numberbullet"/>
            </w:pPr>
            <w:r>
              <w:t>The overall aim and three objectives relate to either the applicant’s individual advancement or benefits the profession and/or people who access occupational therapy services</w:t>
            </w:r>
            <w:r w:rsidR="003B27C9">
              <w:t>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0F4FAE" w:rsidTr="00330A9C" w14:paraId="32261233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740820E3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76E289B1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6BC9346C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20ED0D72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41298BC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71E4486D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5DBB7675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7BBC3FE4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7FEC026A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1C258EA0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67DD5C2D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7" behindDoc="0" locked="0" layoutInCell="1" allowOverlap="1" wp14:anchorId="7994FEEC" wp14:editId="6404A01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a="http://schemas.openxmlformats.org/drawingml/2006/main">
                        <w:pict w14:anchorId="66F5994D">
                          <v:rect id="Rectangle 6" style="position:absolute;margin-left:79.55pt;margin-top:.25pt;width:20.9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9E55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330A9C" w:rsidRDefault="004A29C9" w14:paraId="4CCC4946" w14:textId="77777777">
            <w:pPr>
              <w:tabs>
                <w:tab w:val="left" w:pos="8518"/>
              </w:tabs>
            </w:pPr>
          </w:p>
          <w:p w:rsidRPr="00385CEB" w:rsidR="004A29C9" w:rsidP="00330A9C" w:rsidRDefault="004A29C9" w14:paraId="5423F299" w14:textId="52F179CE">
            <w:pPr>
              <w:tabs>
                <w:tab w:val="left" w:pos="8518"/>
              </w:tabs>
              <w:rPr>
                <w:b/>
                <w:bCs/>
              </w:rPr>
            </w:pPr>
            <w:r w:rsidRPr="00385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2373D4">
              <w:br/>
            </w:r>
          </w:p>
        </w:tc>
      </w:tr>
      <w:tr w:rsidRPr="00175423" w:rsidR="004A29C9" w:rsidTr="00330A9C" w14:paraId="6503AF56" w14:textId="77777777">
        <w:tc>
          <w:tcPr>
            <w:tcW w:w="9740" w:type="dxa"/>
            <w:shd w:val="clear" w:color="auto" w:fill="auto"/>
          </w:tcPr>
          <w:p w:rsidR="000F4FAE" w:rsidP="00D31C6F" w:rsidRDefault="003B27C9" w14:paraId="7EE8A8E2" w14:textId="0C959CAD">
            <w:pPr>
              <w:pStyle w:val="Numberbullet"/>
            </w:pPr>
            <w:r w:rsidRPr="003B27C9">
              <w:t>The applicant clearly sets out how the outcomes of the planned activity will be disseminated.</w:t>
            </w:r>
          </w:p>
          <w:tbl>
            <w:tblPr>
              <w:tblW w:w="1000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Pr="006E310E" w:rsidR="000F4FAE" w:rsidTr="00330A9C" w14:paraId="2C88E552" w14:textId="77777777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7D3AA97C" w14:textId="77777777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4E84F23B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5D4DA8C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075006D4" w14:textId="77777777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24229928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5E5A587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4B00AB44" w14:textId="77777777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73B727F7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 w:rsidRPr="006E310E" w:rsidR="000F4FAE" w:rsidP="000F4FAE" w:rsidRDefault="000F4FAE" w14:paraId="54852DE2" w14:textId="77777777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E310E" w:rsidR="000F4FAE" w:rsidP="000F4FAE" w:rsidRDefault="000F4FAE" w14:paraId="143E1A62" w14:textId="7777777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:rsidRPr="006E310E" w:rsidR="000F4FAE" w:rsidP="000F4FAE" w:rsidRDefault="000F4FAE" w14:paraId="2D86EEEE" w14:textId="77777777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1AD251DC" wp14:editId="119B1AF3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7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a="http://schemas.openxmlformats.org/drawingml/2006/main">
                        <w:pict w14:anchorId="7E73C443">
                          <v:rect id="Rectangle 7" style="position:absolute;margin-left:79.55pt;margin-top:.25pt;width:20.9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BDB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</w:r>
                  <w:r w:rsidRPr="006E310E">
                    <w:t xml:space="preserve">         0</w:t>
                  </w:r>
                </w:p>
              </w:tc>
            </w:tr>
          </w:tbl>
          <w:p w:rsidR="004A29C9" w:rsidP="00330A9C" w:rsidRDefault="004A29C9" w14:paraId="1995B112" w14:textId="77777777">
            <w:pPr>
              <w:tabs>
                <w:tab w:val="left" w:pos="8518"/>
              </w:tabs>
            </w:pPr>
          </w:p>
          <w:p w:rsidR="004A29C9" w:rsidP="00330A9C" w:rsidRDefault="004A29C9" w14:paraId="4068F47A" w14:textId="77777777">
            <w:pPr>
              <w:tabs>
                <w:tab w:val="left" w:pos="8518"/>
              </w:tabs>
              <w:rPr>
                <w:b/>
                <w:bCs/>
              </w:rPr>
            </w:pPr>
            <w:r w:rsidRPr="001475B4">
              <w:rPr>
                <w:b/>
                <w:bCs/>
                <w:color w:val="003543" w:themeColor="text2"/>
              </w:rPr>
              <w:t xml:space="preserve">Comments: </w:t>
            </w:r>
            <w:r w:rsidRPr="002373D4">
              <w:br/>
            </w:r>
          </w:p>
          <w:p w:rsidRPr="001475B4" w:rsidR="00D31C6F" w:rsidP="00330A9C" w:rsidRDefault="00D31C6F" w14:paraId="1EB6C72C" w14:textId="34807DDA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:rsidR="004A29C9" w:rsidP="004A29C9" w:rsidRDefault="004A29C9" w14:paraId="1D207A29" w14:textId="1E0D62F2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:rsidTr="00330A9C" w14:paraId="518C75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:rsidR="004A29C9" w:rsidP="00330A9C" w:rsidRDefault="004A29C9" w14:paraId="4128B3F4" w14:textId="77777777">
            <w:pPr>
              <w:tabs>
                <w:tab w:val="left" w:pos="8518"/>
              </w:tabs>
            </w:pPr>
            <w:r>
              <w:t>Summary comments</w:t>
            </w:r>
          </w:p>
        </w:tc>
      </w:tr>
      <w:tr w:rsidR="004A29C9" w:rsidTr="00330A9C" w14:paraId="5D93E64F" w14:textId="77777777">
        <w:tc>
          <w:tcPr>
            <w:tcW w:w="9740" w:type="dxa"/>
          </w:tcPr>
          <w:p w:rsidR="004A29C9" w:rsidP="00330A9C" w:rsidRDefault="004A29C9" w14:paraId="14716748" w14:textId="63E0E4CE">
            <w:pPr>
              <w:tabs>
                <w:tab w:val="left" w:pos="8518"/>
              </w:tabs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A29C9" w:rsidP="004A29C9" w:rsidRDefault="004A29C9" w14:paraId="0299A553" w14:textId="3AE8796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4A29C9" w:rsidTr="00330A9C" w14:paraId="30D40C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3"/>
          </w:tcPr>
          <w:p w:rsidR="004A29C9" w:rsidP="00330A9C" w:rsidRDefault="004A29C9" w14:paraId="4DFE5372" w14:textId="77777777">
            <w:pPr>
              <w:tabs>
                <w:tab w:val="left" w:pos="8518"/>
              </w:tabs>
            </w:pPr>
            <w:r>
              <w:t>Score</w:t>
            </w:r>
          </w:p>
        </w:tc>
      </w:tr>
      <w:tr w:rsidR="004A29C9" w:rsidTr="00330A9C" w14:paraId="0FE4A046" w14:textId="77777777">
        <w:trPr>
          <w:trHeight w:val="348"/>
        </w:trPr>
        <w:tc>
          <w:tcPr>
            <w:tcW w:w="3246" w:type="dxa"/>
          </w:tcPr>
          <w:p w:rsidRPr="00810CE4" w:rsidR="004A29C9" w:rsidP="00330A9C" w:rsidRDefault="004A29C9" w14:paraId="51FC5D94" w14:textId="77777777">
            <w:pPr>
              <w:tabs>
                <w:tab w:val="left" w:pos="8518"/>
              </w:tabs>
              <w:rPr>
                <w:b/>
                <w:bCs/>
              </w:rPr>
            </w:pPr>
            <w:r w:rsidRPr="00810CE4">
              <w:rPr>
                <w:b/>
                <w:bCs/>
                <w:color w:val="003543" w:themeColor="text2"/>
              </w:rPr>
              <w:t>Category</w:t>
            </w:r>
          </w:p>
        </w:tc>
        <w:tc>
          <w:tcPr>
            <w:tcW w:w="3247" w:type="dxa"/>
          </w:tcPr>
          <w:p w:rsidRPr="00F41280" w:rsidR="004A29C9" w:rsidP="00330A9C" w:rsidRDefault="004A29C9" w14:paraId="599EE4AF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Maximum available score</w:t>
            </w:r>
          </w:p>
        </w:tc>
        <w:tc>
          <w:tcPr>
            <w:tcW w:w="3247" w:type="dxa"/>
          </w:tcPr>
          <w:p w:rsidRPr="00F41280" w:rsidR="004A29C9" w:rsidP="00330A9C" w:rsidRDefault="004A29C9" w14:paraId="3FB7F952" w14:textId="77777777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Assessor score</w:t>
            </w:r>
          </w:p>
        </w:tc>
      </w:tr>
      <w:tr w:rsidR="004A29C9" w:rsidTr="00330A9C" w14:paraId="341380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8D605D" w:rsidR="004A29C9" w:rsidP="00330A9C" w:rsidRDefault="004A29C9" w14:paraId="50E55CF8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 xml:space="preserve">Application screening </w:t>
            </w:r>
          </w:p>
        </w:tc>
        <w:tc>
          <w:tcPr>
            <w:tcW w:w="3247" w:type="dxa"/>
          </w:tcPr>
          <w:p w:rsidRPr="008D605D" w:rsidR="004A29C9" w:rsidP="00330A9C" w:rsidRDefault="004A29C9" w14:paraId="0A2C7123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:rsidR="004A29C9" w:rsidP="00330A9C" w:rsidRDefault="004A29C9" w14:paraId="65FCF36D" w14:textId="44E0CFCF">
            <w:pPr>
              <w:tabs>
                <w:tab w:val="left" w:pos="8518"/>
              </w:tabs>
            </w:pPr>
          </w:p>
        </w:tc>
      </w:tr>
      <w:tr w:rsidR="004A29C9" w:rsidTr="00330A9C" w14:paraId="119608EE" w14:textId="77777777">
        <w:tc>
          <w:tcPr>
            <w:tcW w:w="3246" w:type="dxa"/>
          </w:tcPr>
          <w:p w:rsidRPr="008D605D" w:rsidR="004A29C9" w:rsidP="00330A9C" w:rsidRDefault="004A29C9" w14:paraId="6B402683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Presentation</w:t>
            </w:r>
          </w:p>
        </w:tc>
        <w:tc>
          <w:tcPr>
            <w:tcW w:w="3247" w:type="dxa"/>
          </w:tcPr>
          <w:p w:rsidRPr="008D605D" w:rsidR="004A29C9" w:rsidP="00330A9C" w:rsidRDefault="004A29C9" w14:paraId="17124FBA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:rsidR="004A29C9" w:rsidP="00330A9C" w:rsidRDefault="004A29C9" w14:paraId="348947D8" w14:textId="7158E8E6">
            <w:pPr>
              <w:tabs>
                <w:tab w:val="left" w:pos="8518"/>
              </w:tabs>
            </w:pPr>
          </w:p>
        </w:tc>
      </w:tr>
      <w:tr w:rsidR="004A29C9" w:rsidTr="00330A9C" w14:paraId="41A0E3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8D605D" w:rsidR="004A29C9" w:rsidP="00330A9C" w:rsidRDefault="004A29C9" w14:paraId="43E155AC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Content</w:t>
            </w:r>
          </w:p>
        </w:tc>
        <w:tc>
          <w:tcPr>
            <w:tcW w:w="3247" w:type="dxa"/>
          </w:tcPr>
          <w:p w:rsidRPr="008D605D" w:rsidR="004A29C9" w:rsidP="00330A9C" w:rsidRDefault="003B27C9" w14:paraId="36A07EB4" w14:textId="524D508D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8</w:t>
            </w:r>
          </w:p>
        </w:tc>
        <w:tc>
          <w:tcPr>
            <w:tcW w:w="3247" w:type="dxa"/>
          </w:tcPr>
          <w:p w:rsidR="004A29C9" w:rsidP="00330A9C" w:rsidRDefault="004A29C9" w14:paraId="4629835A" w14:textId="3F1B691A">
            <w:pPr>
              <w:tabs>
                <w:tab w:val="left" w:pos="8518"/>
              </w:tabs>
            </w:pPr>
          </w:p>
        </w:tc>
      </w:tr>
      <w:tr w:rsidR="004A29C9" w:rsidTr="00330A9C" w14:paraId="6ADBD3F2" w14:textId="77777777">
        <w:tc>
          <w:tcPr>
            <w:tcW w:w="3246" w:type="dxa"/>
          </w:tcPr>
          <w:p w:rsidRPr="008D605D" w:rsidR="004A29C9" w:rsidP="00330A9C" w:rsidRDefault="004A29C9" w14:paraId="5452A320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Impact/benefits</w:t>
            </w:r>
          </w:p>
        </w:tc>
        <w:tc>
          <w:tcPr>
            <w:tcW w:w="3247" w:type="dxa"/>
          </w:tcPr>
          <w:p w:rsidRPr="008D605D" w:rsidR="004A29C9" w:rsidP="00330A9C" w:rsidRDefault="004A29C9" w14:paraId="0148D68D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:rsidR="004A29C9" w:rsidP="00330A9C" w:rsidRDefault="004A29C9" w14:paraId="625B7D1E" w14:textId="3E1DB7C7">
            <w:pPr>
              <w:tabs>
                <w:tab w:val="left" w:pos="8518"/>
              </w:tabs>
            </w:pPr>
          </w:p>
        </w:tc>
      </w:tr>
      <w:tr w:rsidR="004A29C9" w:rsidTr="00330A9C" w14:paraId="36A5B6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:rsidRPr="008D605D" w:rsidR="004A29C9" w:rsidP="00330A9C" w:rsidRDefault="004A29C9" w14:paraId="0E5ECD60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Professional development</w:t>
            </w:r>
          </w:p>
        </w:tc>
        <w:tc>
          <w:tcPr>
            <w:tcW w:w="3247" w:type="dxa"/>
          </w:tcPr>
          <w:p w:rsidRPr="008D605D" w:rsidR="004A29C9" w:rsidP="00330A9C" w:rsidRDefault="004A29C9" w14:paraId="65F9830F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:rsidR="004A29C9" w:rsidP="00330A9C" w:rsidRDefault="004A29C9" w14:paraId="3025D694" w14:textId="5AB6AAD6">
            <w:pPr>
              <w:tabs>
                <w:tab w:val="left" w:pos="8518"/>
              </w:tabs>
            </w:pPr>
          </w:p>
        </w:tc>
      </w:tr>
      <w:tr w:rsidR="004A29C9" w:rsidTr="00330A9C" w14:paraId="3E220EB4" w14:textId="77777777">
        <w:tc>
          <w:tcPr>
            <w:tcW w:w="3246" w:type="dxa"/>
          </w:tcPr>
          <w:p w:rsidRPr="008D605D" w:rsidR="004A29C9" w:rsidP="00330A9C" w:rsidRDefault="004A29C9" w14:paraId="0E55F71C" w14:textId="77777777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Total</w:t>
            </w:r>
          </w:p>
        </w:tc>
        <w:tc>
          <w:tcPr>
            <w:tcW w:w="3247" w:type="dxa"/>
          </w:tcPr>
          <w:p w:rsidRPr="008D605D" w:rsidR="004A29C9" w:rsidP="00330A9C" w:rsidRDefault="003B27C9" w14:paraId="12F594AA" w14:textId="1D57F661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8D605D">
              <w:rPr>
                <w:color w:val="000000" w:themeColor="text1"/>
              </w:rPr>
              <w:t>48</w:t>
            </w:r>
          </w:p>
        </w:tc>
        <w:tc>
          <w:tcPr>
            <w:tcW w:w="3247" w:type="dxa"/>
          </w:tcPr>
          <w:p w:rsidR="004A29C9" w:rsidP="00330A9C" w:rsidRDefault="004A29C9" w14:paraId="7254E6AA" w14:textId="29332413">
            <w:pPr>
              <w:tabs>
                <w:tab w:val="left" w:pos="8518"/>
              </w:tabs>
            </w:pPr>
          </w:p>
        </w:tc>
      </w:tr>
    </w:tbl>
    <w:p w:rsidRPr="006C3823" w:rsidR="004A29C9" w:rsidP="004A29C9" w:rsidRDefault="004A29C9" w14:paraId="03863079" w14:textId="77777777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5382"/>
        <w:gridCol w:w="3685"/>
        <w:gridCol w:w="673"/>
      </w:tblGrid>
      <w:tr w:rsidR="000F4FAE" w:rsidTr="000F4FAE" w14:paraId="1120B1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</w:tcPr>
          <w:p w:rsidR="000F4FAE" w:rsidP="00330A9C" w:rsidRDefault="000F4FAE" w14:paraId="542207BE" w14:textId="77777777">
            <w:pPr>
              <w:tabs>
                <w:tab w:val="left" w:pos="8518"/>
              </w:tabs>
              <w:rPr>
                <w:b w:val="0"/>
              </w:rPr>
            </w:pPr>
            <w:r>
              <w:t xml:space="preserve">Recommendation </w:t>
            </w:r>
          </w:p>
        </w:tc>
        <w:tc>
          <w:tcPr>
            <w:tcW w:w="673" w:type="dxa"/>
          </w:tcPr>
          <w:p w:rsidR="000F4FAE" w:rsidP="00330A9C" w:rsidRDefault="000F4FAE" w14:paraId="6CE7BBE8" w14:textId="5E4E7F24">
            <w:pPr>
              <w:tabs>
                <w:tab w:val="left" w:pos="8518"/>
              </w:tabs>
            </w:pPr>
            <w:r>
              <w:t>Y/N</w:t>
            </w:r>
          </w:p>
        </w:tc>
      </w:tr>
      <w:tr w:rsidR="004A29C9" w:rsidTr="000F4FAE" w14:paraId="1E31278D" w14:textId="77777777">
        <w:tc>
          <w:tcPr>
            <w:tcW w:w="9067" w:type="dxa"/>
            <w:gridSpan w:val="2"/>
          </w:tcPr>
          <w:p w:rsidR="004A29C9" w:rsidP="00330A9C" w:rsidRDefault="004A29C9" w14:paraId="2E44D136" w14:textId="7B36DDCF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Fundable</w:t>
            </w:r>
            <w:r>
              <w:t xml:space="preserve"> </w:t>
            </w:r>
            <w:r w:rsidR="008D605D">
              <w:t>i.e.,</w:t>
            </w:r>
            <w:r>
              <w:t xml:space="preserve"> meets </w:t>
            </w:r>
            <w:r w:rsidR="00F81E3A">
              <w:t>award-specific</w:t>
            </w:r>
            <w:r>
              <w:t xml:space="preserve"> criteria, realistic in terms of timescales and costs</w:t>
            </w:r>
            <w:r w:rsidR="007F0585">
              <w:t>.</w:t>
            </w:r>
          </w:p>
        </w:tc>
        <w:tc>
          <w:tcPr>
            <w:tcW w:w="673" w:type="dxa"/>
          </w:tcPr>
          <w:p w:rsidR="004A29C9" w:rsidP="00330A9C" w:rsidRDefault="004A29C9" w14:paraId="211ADA30" w14:textId="63CCD85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0F4FAE" w14:paraId="7E150B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auto"/>
          </w:tcPr>
          <w:p w:rsidR="004A29C9" w:rsidP="00330A9C" w:rsidRDefault="004A29C9" w14:paraId="5EC703F8" w14:textId="02E83BAC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Not fundable</w:t>
            </w:r>
            <w:r w:rsidRPr="008D605D">
              <w:rPr>
                <w:color w:val="003543" w:themeColor="text2"/>
              </w:rPr>
              <w:t xml:space="preserve"> </w:t>
            </w:r>
            <w:r w:rsidR="008D605D">
              <w:t>i.e.,</w:t>
            </w:r>
            <w:r>
              <w:t xml:space="preserve"> does not meet </w:t>
            </w:r>
            <w:r w:rsidR="00F81E3A">
              <w:t>award-specific</w:t>
            </w:r>
            <w:r>
              <w:t xml:space="preserve"> criteria, not realistic in terms of timescales and costs</w:t>
            </w:r>
            <w:r w:rsidR="0036724E">
              <w:t>.</w:t>
            </w:r>
          </w:p>
        </w:tc>
        <w:tc>
          <w:tcPr>
            <w:tcW w:w="673" w:type="dxa"/>
            <w:shd w:val="clear" w:color="auto" w:fill="auto"/>
          </w:tcPr>
          <w:p w:rsidR="004A29C9" w:rsidP="00330A9C" w:rsidRDefault="004A29C9" w14:paraId="13F02055" w14:textId="4493E941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0F4FAE" w14:paraId="1CCFE742" w14:textId="77777777">
        <w:tc>
          <w:tcPr>
            <w:tcW w:w="9067" w:type="dxa"/>
            <w:gridSpan w:val="2"/>
          </w:tcPr>
          <w:p w:rsidR="004A29C9" w:rsidP="00330A9C" w:rsidRDefault="004A29C9" w14:paraId="085AEDA8" w14:textId="2245F780">
            <w:pPr>
              <w:tabs>
                <w:tab w:val="left" w:pos="8518"/>
              </w:tabs>
            </w:pPr>
            <w:r w:rsidRPr="008D605D">
              <w:rPr>
                <w:b/>
                <w:bCs/>
                <w:color w:val="003543" w:themeColor="text2"/>
              </w:rPr>
              <w:t>Discuss</w:t>
            </w:r>
            <w:r>
              <w:t xml:space="preserve"> (identify areas for discussion)</w:t>
            </w:r>
            <w:r w:rsidR="007F0585">
              <w:t>.</w:t>
            </w:r>
          </w:p>
        </w:tc>
        <w:tc>
          <w:tcPr>
            <w:tcW w:w="673" w:type="dxa"/>
          </w:tcPr>
          <w:p w:rsidR="004A29C9" w:rsidP="00330A9C" w:rsidRDefault="004A29C9" w14:paraId="235C08F2" w14:textId="79683B2D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:rsidTr="00330A9C" w14:paraId="767B9D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2" w:type="dxa"/>
          </w:tcPr>
          <w:p w:rsidRPr="00A65FBD" w:rsidR="004A29C9" w:rsidP="00330A9C" w:rsidRDefault="004A29C9" w14:paraId="6EE7A36B" w14:textId="06A88AFD">
            <w:pPr>
              <w:tabs>
                <w:tab w:val="left" w:pos="8518"/>
              </w:tabs>
            </w:pPr>
            <w:r w:rsidRPr="00A65FBD">
              <w:rPr>
                <w:b/>
                <w:bCs/>
                <w:color w:val="003543" w:themeColor="text2"/>
              </w:rPr>
              <w:t>Assessor name: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358" w:type="dxa"/>
            <w:gridSpan w:val="2"/>
          </w:tcPr>
          <w:p w:rsidRPr="00A65FBD" w:rsidR="004A29C9" w:rsidP="00330A9C" w:rsidRDefault="004A29C9" w14:paraId="477534E9" w14:textId="325DA907">
            <w:pPr>
              <w:tabs>
                <w:tab w:val="left" w:pos="8518"/>
              </w:tabs>
              <w:rPr>
                <w:b/>
                <w:bCs/>
              </w:rPr>
            </w:pPr>
            <w:r w:rsidRPr="00A65FBD">
              <w:rPr>
                <w:b/>
                <w:bCs/>
                <w:color w:val="003543" w:themeColor="text2"/>
              </w:rPr>
              <w:t>Date: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</w:tr>
    </w:tbl>
    <w:p w:rsidR="003041A2" w:rsidP="004A29C9" w:rsidRDefault="003041A2" w14:paraId="3ED42B47" w14:textId="1313DE78">
      <w:pPr>
        <w:pStyle w:val="Numberbullet"/>
        <w:numPr>
          <w:ilvl w:val="0"/>
          <w:numId w:val="0"/>
        </w:numPr>
        <w:ind w:left="357" w:hanging="357"/>
      </w:pPr>
    </w:p>
    <w:p w:rsidR="004C7013" w:rsidP="003F03C6" w:rsidRDefault="004C7013" w14:paraId="6830B94C" w14:textId="77777777"/>
    <w:p w:rsidR="005F2136" w:rsidP="003F03C6" w:rsidRDefault="005F2136" w14:paraId="22F797FA" w14:textId="77777777"/>
    <w:p w:rsidR="005F4381" w:rsidP="003F03C6" w:rsidRDefault="005F4381" w14:paraId="6C4E1813" w14:textId="77777777"/>
    <w:p w:rsidRPr="00AA0FC8" w:rsidR="00AA0FC8" w:rsidP="00AA0FC8" w:rsidRDefault="00AA0FC8" w14:paraId="60628963" w14:textId="77777777">
      <w:pPr>
        <w:tabs>
          <w:tab w:val="left" w:pos="8518"/>
        </w:tabs>
      </w:pPr>
      <w:r>
        <w:tab/>
      </w:r>
    </w:p>
    <w:sectPr w:rsidRPr="00AA0FC8" w:rsidR="00AA0FC8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orient="portrait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33A" w:rsidP="00896FCA" w:rsidRDefault="0006733A" w14:paraId="02B44DC0" w14:textId="77777777">
      <w:r>
        <w:separator/>
      </w:r>
    </w:p>
  </w:endnote>
  <w:endnote w:type="continuationSeparator" w:id="0">
    <w:p w:rsidR="0006733A" w:rsidP="00896FCA" w:rsidRDefault="0006733A" w14:paraId="4E808406" w14:textId="77777777">
      <w:r>
        <w:continuationSeparator/>
      </w:r>
    </w:p>
  </w:endnote>
  <w:endnote w:type="continuationNotice" w:id="1">
    <w:p w:rsidR="004279B6" w:rsidRDefault="004279B6" w14:paraId="50BEB5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5434C" w:rsidR="00896FCA" w:rsidP="00FD5879" w:rsidRDefault="00FD5879" w14:paraId="285DCD6D" w14:textId="7FA396E5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4279B6">
      <w:rPr>
        <w:noProof/>
      </w:rPr>
      <w:t>7 August 2023</w:t>
    </w:r>
    <w:r>
      <w:fldChar w:fldCharType="end"/>
    </w:r>
    <w:r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5434C" w:rsidR="002A0FE6" w:rsidP="001A64D0" w:rsidRDefault="00FD5879" w14:paraId="23A01B99" w14:textId="534B8D57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4279B6">
      <w:rPr>
        <w:noProof/>
      </w:rPr>
      <w:t>7 August 2023</w:t>
    </w:r>
    <w:r>
      <w:fldChar w:fldCharType="end"/>
    </w:r>
    <w:r w:rsidR="001A64D0"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33A" w:rsidP="00896FCA" w:rsidRDefault="0006733A" w14:paraId="5BB92596" w14:textId="77777777">
      <w:r>
        <w:separator/>
      </w:r>
    </w:p>
  </w:footnote>
  <w:footnote w:type="continuationSeparator" w:id="0">
    <w:p w:rsidR="0006733A" w:rsidP="00896FCA" w:rsidRDefault="0006733A" w14:paraId="097CECDC" w14:textId="77777777">
      <w:r>
        <w:continuationSeparator/>
      </w:r>
    </w:p>
  </w:footnote>
  <w:footnote w:type="continuationNotice" w:id="1">
    <w:p w:rsidR="004279B6" w:rsidRDefault="004279B6" w14:paraId="67D9222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5434C" w:rsidR="00896FCA" w:rsidP="00A5434C" w:rsidRDefault="0055163E" w14:paraId="205E8DAE" w14:textId="77777777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33190EDB" wp14:editId="635BB1A9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5434C" w:rsidR="004967C1" w:rsidP="00A5434C" w:rsidRDefault="00702CF5" w14:paraId="2B77A77A" w14:textId="77777777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4FBB92E2" wp14:editId="69FED6EB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4957DD6"/>
    <w:multiLevelType w:val="hybridMultilevel"/>
    <w:tmpl w:val="3A94B528"/>
    <w:lvl w:ilvl="0" w:tplc="5E021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F6B11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1657753">
    <w:abstractNumId w:val="21"/>
  </w:num>
  <w:num w:numId="2" w16cid:durableId="1399522378">
    <w:abstractNumId w:val="17"/>
  </w:num>
  <w:num w:numId="3" w16cid:durableId="74208686">
    <w:abstractNumId w:val="0"/>
  </w:num>
  <w:num w:numId="4" w16cid:durableId="470951448">
    <w:abstractNumId w:val="1"/>
  </w:num>
  <w:num w:numId="5" w16cid:durableId="1577857129">
    <w:abstractNumId w:val="2"/>
  </w:num>
  <w:num w:numId="6" w16cid:durableId="563680538">
    <w:abstractNumId w:val="3"/>
  </w:num>
  <w:num w:numId="7" w16cid:durableId="2048555015">
    <w:abstractNumId w:val="15"/>
  </w:num>
  <w:num w:numId="8" w16cid:durableId="146214763">
    <w:abstractNumId w:val="4"/>
  </w:num>
  <w:num w:numId="9" w16cid:durableId="1236744654">
    <w:abstractNumId w:val="5"/>
  </w:num>
  <w:num w:numId="10" w16cid:durableId="812064205">
    <w:abstractNumId w:val="6"/>
  </w:num>
  <w:num w:numId="11" w16cid:durableId="2030333132">
    <w:abstractNumId w:val="7"/>
  </w:num>
  <w:num w:numId="12" w16cid:durableId="1215772869">
    <w:abstractNumId w:val="9"/>
  </w:num>
  <w:num w:numId="13" w16cid:durableId="490219769">
    <w:abstractNumId w:val="18"/>
  </w:num>
  <w:num w:numId="14" w16cid:durableId="1895264907">
    <w:abstractNumId w:val="19"/>
  </w:num>
  <w:num w:numId="15" w16cid:durableId="260381979">
    <w:abstractNumId w:val="30"/>
  </w:num>
  <w:num w:numId="16" w16cid:durableId="162093796">
    <w:abstractNumId w:val="22"/>
  </w:num>
  <w:num w:numId="17" w16cid:durableId="1027215934">
    <w:abstractNumId w:val="28"/>
  </w:num>
  <w:num w:numId="18" w16cid:durableId="1800957627">
    <w:abstractNumId w:val="10"/>
  </w:num>
  <w:num w:numId="19" w16cid:durableId="295795297">
    <w:abstractNumId w:val="12"/>
  </w:num>
  <w:num w:numId="20" w16cid:durableId="29040385">
    <w:abstractNumId w:val="25"/>
  </w:num>
  <w:num w:numId="21" w16cid:durableId="1676885758">
    <w:abstractNumId w:val="13"/>
  </w:num>
  <w:num w:numId="22" w16cid:durableId="2026705938">
    <w:abstractNumId w:val="11"/>
  </w:num>
  <w:num w:numId="23" w16cid:durableId="773212392">
    <w:abstractNumId w:val="23"/>
  </w:num>
  <w:num w:numId="24" w16cid:durableId="553466157">
    <w:abstractNumId w:val="14"/>
  </w:num>
  <w:num w:numId="25" w16cid:durableId="628825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72726">
    <w:abstractNumId w:val="24"/>
  </w:num>
  <w:num w:numId="27" w16cid:durableId="1079912409">
    <w:abstractNumId w:val="20"/>
  </w:num>
  <w:num w:numId="28" w16cid:durableId="1149441776">
    <w:abstractNumId w:val="27"/>
  </w:num>
  <w:num w:numId="29" w16cid:durableId="2133789586">
    <w:abstractNumId w:val="16"/>
  </w:num>
  <w:num w:numId="30" w16cid:durableId="1062363722">
    <w:abstractNumId w:val="8"/>
  </w:num>
  <w:num w:numId="31" w16cid:durableId="1929921031">
    <w:abstractNumId w:val="26"/>
  </w:num>
  <w:num w:numId="32" w16cid:durableId="1003321039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13ECE"/>
    <w:rsid w:val="00014B49"/>
    <w:rsid w:val="000169EA"/>
    <w:rsid w:val="000169F0"/>
    <w:rsid w:val="00023A4D"/>
    <w:rsid w:val="00031E18"/>
    <w:rsid w:val="000572BE"/>
    <w:rsid w:val="00063B65"/>
    <w:rsid w:val="0006733A"/>
    <w:rsid w:val="000840D4"/>
    <w:rsid w:val="000856C5"/>
    <w:rsid w:val="00086240"/>
    <w:rsid w:val="00086AD0"/>
    <w:rsid w:val="00093F24"/>
    <w:rsid w:val="000B3274"/>
    <w:rsid w:val="000B3C7F"/>
    <w:rsid w:val="000B4473"/>
    <w:rsid w:val="000E78F4"/>
    <w:rsid w:val="000F4FAE"/>
    <w:rsid w:val="00102CBB"/>
    <w:rsid w:val="0012415E"/>
    <w:rsid w:val="001262BC"/>
    <w:rsid w:val="00157FDD"/>
    <w:rsid w:val="0016063E"/>
    <w:rsid w:val="0019061D"/>
    <w:rsid w:val="001A64D0"/>
    <w:rsid w:val="001C25B1"/>
    <w:rsid w:val="001F1FFF"/>
    <w:rsid w:val="00204468"/>
    <w:rsid w:val="0022406A"/>
    <w:rsid w:val="002670F4"/>
    <w:rsid w:val="00283568"/>
    <w:rsid w:val="00283863"/>
    <w:rsid w:val="00290D30"/>
    <w:rsid w:val="00295BB2"/>
    <w:rsid w:val="00295C6F"/>
    <w:rsid w:val="002A0FE6"/>
    <w:rsid w:val="002A38BE"/>
    <w:rsid w:val="002A5F37"/>
    <w:rsid w:val="002A6DE3"/>
    <w:rsid w:val="002C1EC5"/>
    <w:rsid w:val="002F359B"/>
    <w:rsid w:val="003041A2"/>
    <w:rsid w:val="003143D7"/>
    <w:rsid w:val="00315FCE"/>
    <w:rsid w:val="00330A9C"/>
    <w:rsid w:val="003348BA"/>
    <w:rsid w:val="00335B98"/>
    <w:rsid w:val="0034075E"/>
    <w:rsid w:val="00354AA8"/>
    <w:rsid w:val="00354ACB"/>
    <w:rsid w:val="00356A33"/>
    <w:rsid w:val="00363946"/>
    <w:rsid w:val="00364A47"/>
    <w:rsid w:val="0036724E"/>
    <w:rsid w:val="00375230"/>
    <w:rsid w:val="003829D6"/>
    <w:rsid w:val="003978E2"/>
    <w:rsid w:val="003B1A03"/>
    <w:rsid w:val="003B27C9"/>
    <w:rsid w:val="003C1570"/>
    <w:rsid w:val="003D187B"/>
    <w:rsid w:val="003F03C6"/>
    <w:rsid w:val="004034C2"/>
    <w:rsid w:val="00407281"/>
    <w:rsid w:val="004118DC"/>
    <w:rsid w:val="00416C5A"/>
    <w:rsid w:val="004279B6"/>
    <w:rsid w:val="00482714"/>
    <w:rsid w:val="004915A7"/>
    <w:rsid w:val="00491A9A"/>
    <w:rsid w:val="0049259B"/>
    <w:rsid w:val="004967C1"/>
    <w:rsid w:val="004A0A54"/>
    <w:rsid w:val="004A29C9"/>
    <w:rsid w:val="004A65FF"/>
    <w:rsid w:val="004A69EC"/>
    <w:rsid w:val="004B3638"/>
    <w:rsid w:val="004B5173"/>
    <w:rsid w:val="004C7013"/>
    <w:rsid w:val="004C7656"/>
    <w:rsid w:val="004E34B0"/>
    <w:rsid w:val="00500636"/>
    <w:rsid w:val="00502E87"/>
    <w:rsid w:val="0052067B"/>
    <w:rsid w:val="00544122"/>
    <w:rsid w:val="00551321"/>
    <w:rsid w:val="0055163E"/>
    <w:rsid w:val="00552C5D"/>
    <w:rsid w:val="0055650E"/>
    <w:rsid w:val="00596A62"/>
    <w:rsid w:val="005A5EAB"/>
    <w:rsid w:val="005C581E"/>
    <w:rsid w:val="005E7386"/>
    <w:rsid w:val="005F2136"/>
    <w:rsid w:val="005F4381"/>
    <w:rsid w:val="00603362"/>
    <w:rsid w:val="0065415C"/>
    <w:rsid w:val="00667355"/>
    <w:rsid w:val="00677F5A"/>
    <w:rsid w:val="006A2394"/>
    <w:rsid w:val="006A4946"/>
    <w:rsid w:val="006D1AF4"/>
    <w:rsid w:val="006D5245"/>
    <w:rsid w:val="006D7ECF"/>
    <w:rsid w:val="006E5A3A"/>
    <w:rsid w:val="00702CF5"/>
    <w:rsid w:val="00720345"/>
    <w:rsid w:val="0072255F"/>
    <w:rsid w:val="007433A3"/>
    <w:rsid w:val="007576E1"/>
    <w:rsid w:val="007731AC"/>
    <w:rsid w:val="00781195"/>
    <w:rsid w:val="007817B2"/>
    <w:rsid w:val="00786D36"/>
    <w:rsid w:val="00787769"/>
    <w:rsid w:val="007920DA"/>
    <w:rsid w:val="007A774E"/>
    <w:rsid w:val="007C3482"/>
    <w:rsid w:val="007D2D9D"/>
    <w:rsid w:val="007E1E37"/>
    <w:rsid w:val="007F0585"/>
    <w:rsid w:val="007F073D"/>
    <w:rsid w:val="00816CB0"/>
    <w:rsid w:val="00816EE5"/>
    <w:rsid w:val="00846A59"/>
    <w:rsid w:val="00857774"/>
    <w:rsid w:val="00873A93"/>
    <w:rsid w:val="00882A09"/>
    <w:rsid w:val="00896FCA"/>
    <w:rsid w:val="008A4D97"/>
    <w:rsid w:val="008A6353"/>
    <w:rsid w:val="008C7A85"/>
    <w:rsid w:val="008D003A"/>
    <w:rsid w:val="008D4D64"/>
    <w:rsid w:val="008D605D"/>
    <w:rsid w:val="008E4F02"/>
    <w:rsid w:val="00901A3B"/>
    <w:rsid w:val="009026D3"/>
    <w:rsid w:val="00921C85"/>
    <w:rsid w:val="00932BAD"/>
    <w:rsid w:val="0094028C"/>
    <w:rsid w:val="00944CBC"/>
    <w:rsid w:val="00950799"/>
    <w:rsid w:val="00964608"/>
    <w:rsid w:val="0096703F"/>
    <w:rsid w:val="00996D47"/>
    <w:rsid w:val="009A27A1"/>
    <w:rsid w:val="009B52E9"/>
    <w:rsid w:val="009C73CC"/>
    <w:rsid w:val="00A45D4B"/>
    <w:rsid w:val="00A527C6"/>
    <w:rsid w:val="00A53439"/>
    <w:rsid w:val="00A5434C"/>
    <w:rsid w:val="00A6496E"/>
    <w:rsid w:val="00A71D49"/>
    <w:rsid w:val="00A815FC"/>
    <w:rsid w:val="00A842D8"/>
    <w:rsid w:val="00A86723"/>
    <w:rsid w:val="00A971E7"/>
    <w:rsid w:val="00AA0FC8"/>
    <w:rsid w:val="00AE0AC3"/>
    <w:rsid w:val="00B0028A"/>
    <w:rsid w:val="00B21A65"/>
    <w:rsid w:val="00B3430F"/>
    <w:rsid w:val="00B372FE"/>
    <w:rsid w:val="00B37CC9"/>
    <w:rsid w:val="00B41037"/>
    <w:rsid w:val="00B6044D"/>
    <w:rsid w:val="00B741B8"/>
    <w:rsid w:val="00B744A1"/>
    <w:rsid w:val="00B90155"/>
    <w:rsid w:val="00BB3DBE"/>
    <w:rsid w:val="00BE352E"/>
    <w:rsid w:val="00BF3DE4"/>
    <w:rsid w:val="00C0627D"/>
    <w:rsid w:val="00C112ED"/>
    <w:rsid w:val="00C11915"/>
    <w:rsid w:val="00C15EAD"/>
    <w:rsid w:val="00C26CC3"/>
    <w:rsid w:val="00C33A73"/>
    <w:rsid w:val="00C43494"/>
    <w:rsid w:val="00C52E34"/>
    <w:rsid w:val="00C63E42"/>
    <w:rsid w:val="00C7303A"/>
    <w:rsid w:val="00C92A10"/>
    <w:rsid w:val="00C97589"/>
    <w:rsid w:val="00CB031F"/>
    <w:rsid w:val="00CB273F"/>
    <w:rsid w:val="00CB75CD"/>
    <w:rsid w:val="00CE3878"/>
    <w:rsid w:val="00CF20FE"/>
    <w:rsid w:val="00D06A41"/>
    <w:rsid w:val="00D202B5"/>
    <w:rsid w:val="00D31C6F"/>
    <w:rsid w:val="00D434FE"/>
    <w:rsid w:val="00D509C8"/>
    <w:rsid w:val="00D70D45"/>
    <w:rsid w:val="00D81430"/>
    <w:rsid w:val="00D83EFB"/>
    <w:rsid w:val="00D86669"/>
    <w:rsid w:val="00DA065C"/>
    <w:rsid w:val="00DA7CF6"/>
    <w:rsid w:val="00E13CD1"/>
    <w:rsid w:val="00E15A02"/>
    <w:rsid w:val="00E3747D"/>
    <w:rsid w:val="00E407C6"/>
    <w:rsid w:val="00E42046"/>
    <w:rsid w:val="00E61843"/>
    <w:rsid w:val="00E6570B"/>
    <w:rsid w:val="00E70207"/>
    <w:rsid w:val="00E92DFB"/>
    <w:rsid w:val="00EA2B71"/>
    <w:rsid w:val="00EA5224"/>
    <w:rsid w:val="00EA66D9"/>
    <w:rsid w:val="00EA7981"/>
    <w:rsid w:val="00EC1995"/>
    <w:rsid w:val="00ED4C1C"/>
    <w:rsid w:val="00F23546"/>
    <w:rsid w:val="00F241F0"/>
    <w:rsid w:val="00F433E5"/>
    <w:rsid w:val="00F43990"/>
    <w:rsid w:val="00F61848"/>
    <w:rsid w:val="00F643A3"/>
    <w:rsid w:val="00F75B23"/>
    <w:rsid w:val="00F81E3A"/>
    <w:rsid w:val="00FA0845"/>
    <w:rsid w:val="00FA791B"/>
    <w:rsid w:val="00FB26AB"/>
    <w:rsid w:val="00FB52D6"/>
    <w:rsid w:val="00FD5879"/>
    <w:rsid w:val="00FE1378"/>
    <w:rsid w:val="00FE77DC"/>
    <w:rsid w:val="00FF48AF"/>
    <w:rsid w:val="3533E77F"/>
    <w:rsid w:val="45EC555D"/>
    <w:rsid w:val="4A9E4B9F"/>
    <w:rsid w:val="71F82D89"/>
    <w:rsid w:val="7689E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C917C"/>
  <w15:docId w15:val="{6F123358-2C50-442C-B25C-3DC3E65C41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ormal - RCOT"/>
    <w:uiPriority w:val="1"/>
    <w:qFormat/>
    <w:rPr>
      <w:rFonts w:ascii="Arial" w:hAnsi="Arial" w:eastAsia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styleId="FooterChar" w:customStyle="1">
    <w:name w:val="Footer Char"/>
    <w:aliases w:val="Footer - RCOT Char"/>
    <w:basedOn w:val="DefaultParagraphFont"/>
    <w:link w:val="Footer"/>
    <w:uiPriority w:val="99"/>
    <w:rsid w:val="004C7013"/>
    <w:rPr>
      <w:rFonts w:ascii="Arial" w:hAnsi="Arial" w:eastAsia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aliases w:val="Title - RCOT Char"/>
    <w:basedOn w:val="DefaultParagraphFont"/>
    <w:link w:val="Title"/>
    <w:uiPriority w:val="10"/>
    <w:rsid w:val="00F643A3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aliases w:val="Heading 1 - RCOT Char"/>
    <w:basedOn w:val="DefaultParagraphFont"/>
    <w:link w:val="Heading1"/>
    <w:uiPriority w:val="9"/>
    <w:rsid w:val="00F643A3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aliases w:val="Heading 2 - RCOT Char"/>
    <w:basedOn w:val="DefaultParagraphFont"/>
    <w:link w:val="Heading2"/>
    <w:uiPriority w:val="9"/>
    <w:rsid w:val="00F643A3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aliases w:val="Heading 3 - RCOT Char"/>
    <w:basedOn w:val="DefaultParagraphFont"/>
    <w:link w:val="Heading3"/>
    <w:uiPriority w:val="9"/>
    <w:rsid w:val="00F643A3"/>
    <w:rPr>
      <w:rFonts w:ascii="Arial" w:hAnsi="Arial" w:eastAsia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OT-TableColour" w:customStyle="1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styleId="SubtitleChar" w:customStyle="1">
    <w:name w:val="Subtitle Char"/>
    <w:aliases w:val="Subtitle - RCOT Char"/>
    <w:basedOn w:val="DefaultParagraphFont"/>
    <w:link w:val="Subtitle"/>
    <w:uiPriority w:val="11"/>
    <w:rsid w:val="00EA66D9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styleId="BodyTextChar" w:customStyle="1">
    <w:name w:val="Body Text Char"/>
    <w:basedOn w:val="DefaultParagraphFont"/>
    <w:link w:val="BodyText"/>
    <w:uiPriority w:val="99"/>
    <w:rsid w:val="00C26CC3"/>
    <w:rPr>
      <w:rFonts w:ascii="Arial" w:hAnsi="Arial" w:eastAsia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styleId="CurrentList1" w:customStyle="1">
    <w:name w:val="Current List1"/>
    <w:uiPriority w:val="99"/>
    <w:rsid w:val="0055650E"/>
    <w:pPr>
      <w:numPr>
        <w:numId w:val="14"/>
      </w:numPr>
    </w:pPr>
  </w:style>
  <w:style w:type="numbering" w:styleId="CurrentList2" w:customStyle="1">
    <w:name w:val="Current List2"/>
    <w:uiPriority w:val="99"/>
    <w:rsid w:val="0055650E"/>
    <w:pPr>
      <w:numPr>
        <w:numId w:val="15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6"/>
      </w:numPr>
    </w:pPr>
  </w:style>
  <w:style w:type="numbering" w:styleId="CurrentList3" w:customStyle="1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" w:customStyle="1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styleId="Numberbullet" w:customStyle="1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RCOT-TablePlain" w:customStyle="1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RCOT-TableNoborder" w:customStyle="1">
    <w:name w:val="RCOT - Table No border"/>
    <w:basedOn w:val="TableNormal"/>
    <w:uiPriority w:val="99"/>
    <w:rsid w:val="003041A2"/>
    <w:pPr>
      <w:widowControl/>
    </w:pPr>
    <w:tblPr>
      <w:tblBorders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4D0"/>
    <w:rPr>
      <w:rFonts w:ascii="Arial" w:hAnsi="Arial" w:eastAsia="Arial" w:cs="Arial"/>
    </w:rPr>
  </w:style>
  <w:style w:type="paragraph" w:styleId="ListParagraph">
    <w:name w:val="List Paragraph"/>
    <w:basedOn w:val="Normal"/>
    <w:uiPriority w:val="34"/>
    <w:qFormat/>
    <w:rsid w:val="004A29C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D2317-F9EB-4599-9094-41720746912E}"/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bcca6526-e802-4175-b949-1c7e3f94d86c"/>
    <ds:schemaRef ds:uri="http://schemas.microsoft.com/office/infopath/2007/PartnerControls"/>
    <ds:schemaRef ds:uri="http://schemas.openxmlformats.org/package/2006/metadata/core-properties"/>
    <ds:schemaRef ds:uri="301bce64-ad0b-4143-877a-f6e7ccdf697d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RCOT standard.dotx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Casterton</dc:creator>
  <cp:keywords/>
  <cp:lastModifiedBy>Kay Taher</cp:lastModifiedBy>
  <cp:revision>32</cp:revision>
  <cp:lastPrinted>2022-01-06T23:36:00Z</cp:lastPrinted>
  <dcterms:created xsi:type="dcterms:W3CDTF">2022-07-21T21:04:00Z</dcterms:created>
  <dcterms:modified xsi:type="dcterms:W3CDTF">2024-12-24T15:49:56Z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7ae6a1af22dac846bebf4a6dd0154d12efc344fd8dc3b3b4b42de954dc5c9df1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