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3158" w:rsidR="007F4300" w:rsidP="00623158" w:rsidRDefault="007F4300" w14:paraId="6258E0F0" w14:textId="461C47DD">
      <w:pPr>
        <w:pStyle w:val="Title"/>
      </w:pPr>
      <w:r w:rsidR="5B0276FB">
        <w:rPr/>
        <w:t>The Constance Owens Liverpool</w:t>
      </w:r>
      <w:r w:rsidR="0024203C">
        <w:rPr/>
        <w:t xml:space="preserve"> Award </w:t>
      </w:r>
      <w:r w:rsidR="35629845">
        <w:rPr/>
        <w:t>for Service Development</w:t>
      </w:r>
      <w:r w:rsidR="006F016A">
        <w:rPr/>
        <w:t xml:space="preserve">– </w:t>
      </w:r>
      <w:r w:rsidR="5667FD79">
        <w:rPr/>
        <w:t>applicatio</w:t>
      </w:r>
      <w:r w:rsidR="00A945C8">
        <w:rPr/>
        <w:t>n</w:t>
      </w:r>
      <w:r w:rsidR="00652BBC">
        <w:rPr/>
        <w:t xml:space="preserve"> </w:t>
      </w:r>
      <w:r w:rsidR="5667FD79">
        <w:rPr/>
        <w:t>form</w:t>
      </w:r>
      <w:r w:rsidR="1266CAE0">
        <w:rPr/>
        <w:t xml:space="preserve"> 202</w:t>
      </w:r>
      <w:r w:rsidR="25DF6844">
        <w:rPr/>
        <w:t>5</w:t>
      </w:r>
    </w:p>
    <w:p w:rsidR="11CEEFDD" w:rsidP="11CEEFDD" w:rsidRDefault="11CEEFDD" w14:paraId="780249A5" w14:textId="2666C14C">
      <w:pPr>
        <w:pStyle w:val="Titl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632619" w:rsidP="11CEEFDD" w:rsidRDefault="53632619" w14:paraId="4488FD46" w14:textId="5AB824DE">
      <w:pPr>
        <w:pStyle w:val="Title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1CEEFDD" w:rsidR="536326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read the guidance notes and refer to the marking schedule before completing this form. They can be found </w:t>
      </w:r>
      <w:hyperlink r:id="R4c8ceffee0544586">
        <w:r w:rsidRPr="11CEEFDD" w:rsidR="5363261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here</w:t>
        </w:r>
      </w:hyperlink>
      <w:r w:rsidRPr="11CEEFDD" w:rsidR="536326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3543" w:themeColor="text2" w:themeTint="FF" w:themeShade="FF"/>
          <w:sz w:val="22"/>
          <w:szCs w:val="22"/>
          <w:lang w:val="en-US"/>
        </w:rPr>
        <w:t>.</w:t>
      </w:r>
    </w:p>
    <w:p w:rsidR="11CEEFDD" w:rsidP="11CEEFDD" w:rsidRDefault="11CEEFDD" w14:paraId="36742C57" w14:textId="118CAB56">
      <w:pPr>
        <w:pStyle w:val="Normal"/>
      </w:pPr>
    </w:p>
    <w:p w:rsidRPr="00623158" w:rsidR="0076078B" w:rsidP="00623158" w:rsidRDefault="00874973" w14:paraId="7889E2A6" w14:textId="57AB5140">
      <w:pPr>
        <w:pStyle w:val="Title"/>
        <w:rPr>
          <w:sz w:val="22"/>
          <w:szCs w:val="22"/>
        </w:rPr>
      </w:pPr>
      <w:r w:rsidRPr="00623158">
        <w:rPr>
          <w:sz w:val="22"/>
          <w:szCs w:val="22"/>
        </w:rPr>
        <w:t>O</w:t>
      </w:r>
      <w:r w:rsidRPr="00623158" w:rsidR="0076078B">
        <w:rPr>
          <w:sz w:val="22"/>
          <w:szCs w:val="22"/>
        </w:rPr>
        <w:t>ffice use only</w:t>
      </w:r>
    </w:p>
    <w:tbl>
      <w:tblPr>
        <w:tblStyle w:val="RCOT-TablePlain"/>
        <w:tblpPr w:leftFromText="180" w:rightFromText="180" w:vertAnchor="text" w:horzAnchor="margin" w:tblpY="35"/>
        <w:tblW w:w="9776" w:type="dxa"/>
        <w:tblLayout w:type="fixed"/>
        <w:tblLook w:val="04A0" w:firstRow="1" w:lastRow="0" w:firstColumn="1" w:lastColumn="0" w:noHBand="0" w:noVBand="1"/>
      </w:tblPr>
      <w:tblGrid>
        <w:gridCol w:w="5147"/>
        <w:gridCol w:w="4629"/>
      </w:tblGrid>
      <w:tr w:rsidR="00F2022A" w:rsidTr="006304F8" w14:paraId="143BB4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tcW w:w="5147" w:type="dxa"/>
          </w:tcPr>
          <w:p w:rsidRPr="00D20961" w:rsidR="00F2022A" w:rsidP="00F2022A" w:rsidRDefault="00507294" w14:paraId="02CD9ACD" w14:textId="3B331B26">
            <w:pPr>
              <w:rPr>
                <w:b w:val="0"/>
                <w:bCs/>
                <w:color w:val="000000" w:themeColor="text1"/>
              </w:rPr>
            </w:pPr>
            <w:r w:rsidRPr="00D20961">
              <w:rPr>
                <w:b w:val="0"/>
                <w:bCs/>
                <w:color w:val="000000" w:themeColor="text1"/>
              </w:rPr>
              <w:t xml:space="preserve">Application </w:t>
            </w:r>
            <w:r w:rsidRPr="00D20961" w:rsidR="00494DF0">
              <w:rPr>
                <w:b w:val="0"/>
                <w:bCs/>
                <w:color w:val="000000" w:themeColor="text1"/>
              </w:rPr>
              <w:t>reference number:</w:t>
            </w:r>
            <w:r w:rsidRPr="00D20961" w:rsidR="00A45A5E">
              <w:rPr>
                <w:b w:val="0"/>
                <w:bCs/>
                <w:color w:val="000000" w:themeColor="text1"/>
              </w:rPr>
              <w:t xml:space="preserve"> </w:t>
            </w:r>
          </w:p>
        </w:tc>
        <w:tc>
          <w:tcPr>
            <w:tcW w:w="4629" w:type="dxa"/>
          </w:tcPr>
          <w:p w:rsidRPr="00D20961" w:rsidR="00F2022A" w:rsidP="00F2022A" w:rsidRDefault="00494DF0" w14:paraId="24B85901" w14:textId="4997BC6E">
            <w:pPr>
              <w:rPr>
                <w:b w:val="0"/>
                <w:bCs/>
                <w:color w:val="000000" w:themeColor="text1"/>
              </w:rPr>
            </w:pPr>
            <w:r w:rsidRPr="00D20961">
              <w:rPr>
                <w:b w:val="0"/>
                <w:bCs/>
                <w:color w:val="000000" w:themeColor="text1"/>
              </w:rPr>
              <w:t>Date received:</w:t>
            </w:r>
          </w:p>
        </w:tc>
      </w:tr>
      <w:tr w:rsidR="00F2022A" w:rsidTr="006304F8" w14:paraId="7DAD1302" w14:textId="77777777">
        <w:trPr>
          <w:trHeight w:val="384"/>
        </w:trPr>
        <w:tc>
          <w:tcPr>
            <w:tcW w:w="5147" w:type="dxa"/>
          </w:tcPr>
          <w:p w:rsidRPr="00D20961" w:rsidR="00F2022A" w:rsidP="00F2022A" w:rsidRDefault="00494DF0" w14:paraId="517F3D2A" w14:textId="38A4FABC">
            <w:pPr>
              <w:rPr>
                <w:color w:val="000000" w:themeColor="text1"/>
              </w:rPr>
            </w:pPr>
            <w:r w:rsidRPr="00D20961">
              <w:rPr>
                <w:color w:val="000000" w:themeColor="text1"/>
              </w:rPr>
              <w:t>Acknowledgment:</w:t>
            </w:r>
          </w:p>
        </w:tc>
        <w:tc>
          <w:tcPr>
            <w:tcW w:w="4629" w:type="dxa"/>
          </w:tcPr>
          <w:p w:rsidRPr="00D20961" w:rsidR="00F2022A" w:rsidP="00F2022A" w:rsidRDefault="00267075" w14:paraId="195A5165" w14:textId="1D169477">
            <w:pPr>
              <w:rPr>
                <w:color w:val="000000" w:themeColor="text1"/>
              </w:rPr>
            </w:pPr>
            <w:r w:rsidRPr="00D20961">
              <w:rPr>
                <w:color w:val="000000" w:themeColor="text1"/>
              </w:rPr>
              <w:t>Eligibility screening:</w:t>
            </w:r>
            <w:r w:rsidRPr="00D20961" w:rsidR="00A23117">
              <w:rPr>
                <w:color w:val="000000" w:themeColor="text1"/>
              </w:rPr>
              <w:t xml:space="preserve"> </w:t>
            </w:r>
          </w:p>
        </w:tc>
      </w:tr>
    </w:tbl>
    <w:p w:rsidRPr="00892D65" w:rsidR="00A97E5C" w:rsidP="00F61848" w:rsidRDefault="00A97E5C" w14:paraId="50BAB6D1" w14:textId="458E277B">
      <w:pPr>
        <w:rPr>
          <w:b/>
          <w:bCs/>
          <w:color w:val="003543" w:themeColor="text2"/>
          <w:sz w:val="28"/>
          <w:szCs w:val="28"/>
        </w:rPr>
      </w:pPr>
    </w:p>
    <w:tbl>
      <w:tblPr>
        <w:tblStyle w:val="RCOT-TableColour"/>
        <w:tblpPr w:leftFromText="180" w:rightFromText="180" w:vertAnchor="text" w:horzAnchor="margin" w:tblpY="27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417"/>
        <w:gridCol w:w="1418"/>
        <w:gridCol w:w="1984"/>
        <w:gridCol w:w="2977"/>
      </w:tblGrid>
      <w:tr w:rsidR="006103BD" w:rsidTr="72BD001F" w14:paraId="6C32BA9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776" w:type="dxa"/>
            <w:gridSpan w:val="6"/>
          </w:tcPr>
          <w:p w:rsidRPr="00AF30EE" w:rsidR="006103BD" w:rsidP="00AF30EE" w:rsidRDefault="006103BD" w14:paraId="6C3C9BD2" w14:textId="52403250">
            <w:pPr>
              <w:pStyle w:val="Heading1"/>
            </w:pPr>
            <w:r w:rsidRPr="00AF30EE">
              <w:rPr>
                <w:b/>
                <w:bCs w:val="0"/>
                <w:color w:val="FFFFFF" w:themeColor="background2"/>
              </w:rPr>
              <w:t xml:space="preserve">Section </w:t>
            </w:r>
            <w:r w:rsidRPr="00AF30EE" w:rsidR="003467B3">
              <w:rPr>
                <w:b/>
                <w:bCs w:val="0"/>
                <w:color w:val="FFFFFF" w:themeColor="background2"/>
              </w:rPr>
              <w:t>o</w:t>
            </w:r>
            <w:r w:rsidRPr="00AF30EE" w:rsidR="00733223">
              <w:rPr>
                <w:b/>
                <w:bCs w:val="0"/>
                <w:color w:val="FFFFFF" w:themeColor="background2"/>
              </w:rPr>
              <w:t>ne</w:t>
            </w:r>
            <w:r w:rsidRPr="00AF30EE">
              <w:rPr>
                <w:b/>
                <w:bCs w:val="0"/>
                <w:color w:val="FFFFFF" w:themeColor="background2"/>
              </w:rPr>
              <w:t xml:space="preserve">: </w:t>
            </w:r>
            <w:r w:rsidRPr="00AF30EE" w:rsidR="00733223">
              <w:rPr>
                <w:b/>
                <w:bCs w:val="0"/>
                <w:color w:val="FFFFFF" w:themeColor="background2"/>
              </w:rPr>
              <w:t>a</w:t>
            </w:r>
            <w:r w:rsidRPr="00AF30EE">
              <w:rPr>
                <w:b/>
                <w:bCs w:val="0"/>
                <w:color w:val="FFFFFF" w:themeColor="background2"/>
              </w:rPr>
              <w:t xml:space="preserve">ctivity </w:t>
            </w:r>
          </w:p>
        </w:tc>
      </w:tr>
      <w:tr w:rsidR="00BD7C7E" w:rsidTr="72BD001F" w14:paraId="17D74FED" w14:textId="77777777">
        <w:trPr>
          <w:trHeight w:val="20"/>
        </w:trPr>
        <w:tc>
          <w:tcPr>
            <w:tcW w:w="1980" w:type="dxa"/>
            <w:gridSpan w:val="2"/>
            <w:shd w:val="clear" w:color="auto" w:fill="C6F1E9" w:themeFill="accent4"/>
          </w:tcPr>
          <w:p w:rsidRPr="00652BBC" w:rsidR="00BD7C7E" w:rsidP="00BE2D4B" w:rsidRDefault="00BD7C7E" w14:paraId="03669C6C" w14:textId="0A957724">
            <w:p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 xml:space="preserve">Title of activity 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Pr="00652BBC" w:rsidR="00BD7C7E" w:rsidP="00BE2D4B" w:rsidRDefault="00BD7C7E" w14:paraId="0EC788C9" w14:textId="67AE6F82">
            <w:pPr>
              <w:rPr>
                <w:bCs/>
                <w:color w:val="000000" w:themeColor="text1"/>
              </w:rPr>
            </w:pPr>
          </w:p>
        </w:tc>
      </w:tr>
      <w:tr w:rsidR="004916E4" w:rsidTr="72BD001F" w14:paraId="4C3E27B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980" w:type="dxa"/>
            <w:gridSpan w:val="2"/>
          </w:tcPr>
          <w:p w:rsidRPr="00652BBC" w:rsidR="004916E4" w:rsidP="00BE2D4B" w:rsidRDefault="004916E4" w14:paraId="5F42E6D5" w14:textId="02602504">
            <w:pPr>
              <w:rPr>
                <w:bCs/>
                <w:color w:val="000000" w:themeColor="text1"/>
              </w:rPr>
            </w:pPr>
            <w:r w:rsidRPr="00652BBC">
              <w:rPr>
                <w:bCs/>
                <w:color w:val="000000" w:themeColor="text1"/>
              </w:rPr>
              <w:t>Activity start date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Pr="00652BBC" w:rsidR="004916E4" w:rsidP="00BE2D4B" w:rsidRDefault="004916E4" w14:paraId="0A8B08B4" w14:textId="496FC0C3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Pr="00652BBC" w:rsidR="004916E4" w:rsidP="00BE2D4B" w:rsidRDefault="004916E4" w14:paraId="7364234F" w14:textId="1F4DA398">
            <w:pPr>
              <w:rPr>
                <w:bCs/>
                <w:color w:val="000000" w:themeColor="text1"/>
              </w:rPr>
            </w:pPr>
            <w:r w:rsidRPr="00652BBC">
              <w:rPr>
                <w:bCs/>
                <w:color w:val="000000" w:themeColor="text1"/>
              </w:rPr>
              <w:t>Activity end date</w:t>
            </w:r>
          </w:p>
        </w:tc>
        <w:tc>
          <w:tcPr>
            <w:tcW w:w="2977" w:type="dxa"/>
            <w:shd w:val="clear" w:color="auto" w:fill="auto"/>
          </w:tcPr>
          <w:p w:rsidRPr="00652BBC" w:rsidR="004916E4" w:rsidP="00BE2D4B" w:rsidRDefault="004916E4" w14:paraId="430259DC" w14:textId="31B121A2">
            <w:pPr>
              <w:rPr>
                <w:color w:val="000000" w:themeColor="text1"/>
              </w:rPr>
            </w:pPr>
          </w:p>
        </w:tc>
      </w:tr>
      <w:tr w:rsidR="00C93678" w:rsidTr="72BD001F" w14:paraId="20187151" w14:textId="77777777">
        <w:trPr>
          <w:trHeight w:val="20"/>
        </w:trPr>
        <w:tc>
          <w:tcPr>
            <w:tcW w:w="9776" w:type="dxa"/>
            <w:gridSpan w:val="6"/>
            <w:shd w:val="clear" w:color="auto" w:fill="C6F1E9" w:themeFill="accent4"/>
          </w:tcPr>
          <w:p w:rsidRPr="00652BBC" w:rsidR="00C93678" w:rsidP="1B7C53D3" w:rsidRDefault="454421D0" w14:paraId="38B558B2" w14:textId="79AEFC5B">
            <w:pPr>
              <w:pStyle w:val="ListParagraph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1B7C53D3">
              <w:rPr>
                <w:color w:val="000000" w:themeColor="text1"/>
              </w:rPr>
              <w:t>Give a brief description of the setting where the project/activity</w:t>
            </w:r>
            <w:r w:rsidRPr="1B7C53D3" w:rsidR="5C00570C">
              <w:rPr>
                <w:color w:val="000000" w:themeColor="text1"/>
              </w:rPr>
              <w:t xml:space="preserve"> will be undertaken. This may include </w:t>
            </w:r>
            <w:r w:rsidRPr="1B7C53D3" w:rsidR="0EC3C63F">
              <w:rPr>
                <w:color w:val="000000" w:themeColor="text1"/>
              </w:rPr>
              <w:t>clinical details, funding, management, staffing, the context and the activities of the service</w:t>
            </w:r>
            <w:r w:rsidRPr="1B7C53D3" w:rsidR="05B5C6A4">
              <w:rPr>
                <w:color w:val="000000" w:themeColor="text1"/>
              </w:rPr>
              <w:t>s. Include the name, des</w:t>
            </w:r>
            <w:r w:rsidRPr="1B7C53D3" w:rsidR="17047200">
              <w:rPr>
                <w:color w:val="000000" w:themeColor="text1"/>
              </w:rPr>
              <w:t>ignation, address of the person/people who has given permission for the project/activity to be undertaken</w:t>
            </w:r>
            <w:r w:rsidRPr="1B7C53D3" w:rsidR="71B9C40B">
              <w:rPr>
                <w:color w:val="000000" w:themeColor="text1"/>
              </w:rPr>
              <w:t xml:space="preserve"> </w:t>
            </w:r>
            <w:r w:rsidRPr="1B7C53D3" w:rsidR="0EC3C63F">
              <w:rPr>
                <w:color w:val="000000" w:themeColor="text1"/>
              </w:rPr>
              <w:t>(300 words max)</w:t>
            </w:r>
            <w:r w:rsidRPr="1B7C53D3" w:rsidR="6DA36A9A">
              <w:rPr>
                <w:color w:val="000000" w:themeColor="text1"/>
              </w:rPr>
              <w:t>.</w:t>
            </w:r>
          </w:p>
        </w:tc>
      </w:tr>
      <w:tr w:rsidR="001107B7" w:rsidTr="72BD001F" w14:paraId="074FCE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776" w:type="dxa"/>
            <w:gridSpan w:val="6"/>
            <w:shd w:val="clear" w:color="auto" w:fill="auto"/>
          </w:tcPr>
          <w:p w:rsidRPr="00652BBC" w:rsidR="00215372" w:rsidP="00BE2D4B" w:rsidRDefault="00215372" w14:paraId="7AA614B9" w14:textId="77777777">
            <w:pPr>
              <w:rPr>
                <w:color w:val="000000" w:themeColor="text1"/>
              </w:rPr>
            </w:pPr>
          </w:p>
          <w:p w:rsidRPr="00652BBC" w:rsidR="00764D67" w:rsidP="00BE2D4B" w:rsidRDefault="00764D67" w14:paraId="030BA3CA" w14:textId="77777777">
            <w:pPr>
              <w:rPr>
                <w:color w:val="000000" w:themeColor="text1"/>
              </w:rPr>
            </w:pPr>
          </w:p>
          <w:p w:rsidRPr="00652BBC" w:rsidR="00764D67" w:rsidP="00BE2D4B" w:rsidRDefault="00764D67" w14:paraId="76D1F547" w14:textId="77777777">
            <w:pPr>
              <w:rPr>
                <w:color w:val="000000" w:themeColor="text1"/>
              </w:rPr>
            </w:pPr>
          </w:p>
          <w:p w:rsidRPr="00652BBC" w:rsidR="00F36404" w:rsidP="00BE2D4B" w:rsidRDefault="00F36404" w14:paraId="49456C12" w14:textId="4A1DDDC7">
            <w:pPr>
              <w:rPr>
                <w:color w:val="000000" w:themeColor="text1"/>
              </w:rPr>
            </w:pPr>
          </w:p>
        </w:tc>
      </w:tr>
      <w:tr w:rsidR="00665158" w:rsidTr="72BD001F" w14:paraId="28D5E443" w14:textId="77777777">
        <w:trPr>
          <w:trHeight w:val="290"/>
        </w:trPr>
        <w:tc>
          <w:tcPr>
            <w:tcW w:w="1413" w:type="dxa"/>
            <w:shd w:val="clear" w:color="auto" w:fill="C6F1E9" w:themeFill="accent4"/>
          </w:tcPr>
          <w:p w:rsidRPr="00652BBC" w:rsidR="00665158" w:rsidP="00BE2D4B" w:rsidRDefault="00665158" w14:paraId="02B59522" w14:textId="7F7CBF25">
            <w:p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 xml:space="preserve">Word count 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Pr="00652BBC" w:rsidR="00665158" w:rsidP="00BE2D4B" w:rsidRDefault="00665158" w14:paraId="6DDBEB11" w14:textId="7F1278EA">
            <w:pPr>
              <w:rPr>
                <w:b/>
                <w:bCs/>
                <w:color w:val="000000" w:themeColor="text1"/>
              </w:rPr>
            </w:pPr>
          </w:p>
        </w:tc>
      </w:tr>
      <w:tr w:rsidR="00875181" w:rsidTr="72BD001F" w14:paraId="4D3166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776" w:type="dxa"/>
            <w:gridSpan w:val="6"/>
          </w:tcPr>
          <w:p w:rsidRPr="00652BBC" w:rsidR="00875181" w:rsidP="006F016A" w:rsidRDefault="00581B60" w14:paraId="5883A3D7" w14:textId="03D6FCEF">
            <w:pPr>
              <w:pStyle w:val="ListParagraph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652BBC">
              <w:rPr>
                <w:bCs/>
                <w:color w:val="000000" w:themeColor="text1"/>
              </w:rPr>
              <w:t>Ethics: outline the ethical issues with this project (even if formal ethical approval is not required</w:t>
            </w:r>
            <w:r w:rsidRPr="00652BBC" w:rsidR="004A7781">
              <w:rPr>
                <w:bCs/>
                <w:color w:val="000000" w:themeColor="text1"/>
              </w:rPr>
              <w:t>) and include any relevant permissions required to undertake the project/activity</w:t>
            </w:r>
            <w:r w:rsidRPr="00652BBC" w:rsidR="00400BBA">
              <w:rPr>
                <w:bCs/>
                <w:color w:val="000000" w:themeColor="text1"/>
              </w:rPr>
              <w:t xml:space="preserve"> (250 words max)</w:t>
            </w:r>
          </w:p>
        </w:tc>
      </w:tr>
      <w:tr w:rsidR="00400BBA" w:rsidTr="72BD001F" w14:paraId="4FE25ABC" w14:textId="77777777">
        <w:trPr>
          <w:trHeight w:val="290"/>
        </w:trPr>
        <w:tc>
          <w:tcPr>
            <w:tcW w:w="9776" w:type="dxa"/>
            <w:gridSpan w:val="6"/>
            <w:shd w:val="clear" w:color="auto" w:fill="auto"/>
          </w:tcPr>
          <w:p w:rsidRPr="00652BBC" w:rsidR="00400BBA" w:rsidP="00B251B3" w:rsidRDefault="00400BBA" w14:paraId="351E5B3E" w14:textId="6402F1AD">
            <w:pPr>
              <w:rPr>
                <w:color w:val="000000" w:themeColor="text1"/>
              </w:rPr>
            </w:pPr>
          </w:p>
          <w:p w:rsidRPr="00652BBC" w:rsidR="00F36404" w:rsidP="00B251B3" w:rsidRDefault="00F36404" w14:paraId="0D92F25B" w14:textId="77777777">
            <w:pPr>
              <w:rPr>
                <w:color w:val="000000" w:themeColor="text1"/>
              </w:rPr>
            </w:pPr>
          </w:p>
          <w:p w:rsidRPr="00652BBC" w:rsidR="007A6F45" w:rsidP="00B251B3" w:rsidRDefault="007A6F45" w14:paraId="3BADE90C" w14:textId="77777777">
            <w:pPr>
              <w:rPr>
                <w:color w:val="000000" w:themeColor="text1"/>
              </w:rPr>
            </w:pPr>
          </w:p>
          <w:p w:rsidRPr="00652BBC" w:rsidR="007A6F45" w:rsidP="00B251B3" w:rsidRDefault="007A6F45" w14:paraId="57F7937F" w14:textId="689F207A">
            <w:pPr>
              <w:rPr>
                <w:color w:val="000000" w:themeColor="text1"/>
              </w:rPr>
            </w:pPr>
          </w:p>
        </w:tc>
      </w:tr>
      <w:tr w:rsidR="006378F8" w:rsidTr="72BD001F" w14:paraId="4B43EE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413" w:type="dxa"/>
          </w:tcPr>
          <w:p w:rsidRPr="00652BBC" w:rsidR="006378F8" w:rsidP="00400BBA" w:rsidRDefault="006378F8" w14:paraId="35106A5E" w14:textId="437D3D92">
            <w:p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Pr="00652BBC" w:rsidR="006378F8" w:rsidP="00400BBA" w:rsidRDefault="006378F8" w14:paraId="1CD24F96" w14:textId="500A4546">
            <w:pPr>
              <w:rPr>
                <w:color w:val="000000" w:themeColor="text1"/>
              </w:rPr>
            </w:pPr>
          </w:p>
        </w:tc>
      </w:tr>
      <w:tr w:rsidR="00957FD5" w:rsidTr="72BD001F" w14:paraId="5EC6CBEA" w14:textId="77777777">
        <w:trPr>
          <w:trHeight w:val="359"/>
        </w:trPr>
        <w:tc>
          <w:tcPr>
            <w:tcW w:w="3397" w:type="dxa"/>
            <w:gridSpan w:val="3"/>
            <w:shd w:val="clear" w:color="auto" w:fill="C6F1E9" w:themeFill="accent4"/>
          </w:tcPr>
          <w:p w:rsidRPr="00652BBC" w:rsidR="00957FD5" w:rsidP="00FE035E" w:rsidRDefault="00957FD5" w14:paraId="363D75E0" w14:textId="542BF9D7">
            <w:pPr>
              <w:pStyle w:val="ListParagraph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652BBC">
              <w:rPr>
                <w:bCs/>
                <w:color w:val="000000" w:themeColor="text1"/>
              </w:rPr>
              <w:t>Is ethical approval required?</w:t>
            </w:r>
            <w:r w:rsidRPr="00652BBC">
              <w:rPr>
                <w:color w:val="000000" w:themeColor="text1"/>
              </w:rPr>
              <w:t xml:space="preserve">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Pr="00652BBC" w:rsidR="00957FD5" w:rsidP="000619A4" w:rsidRDefault="00957FD5" w14:paraId="7A670F67" w14:textId="0A752C30">
            <w:p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>Yes/</w:t>
            </w:r>
            <w:r w:rsidRPr="00652BBC">
              <w:rPr>
                <w:rFonts w:eastAsia="MS Gothic"/>
                <w:color w:val="000000" w:themeColor="text1"/>
              </w:rPr>
              <w:t xml:space="preserve">No </w:t>
            </w:r>
            <w:r w:rsidRPr="00652BBC">
              <w:rPr>
                <w:color w:val="000000" w:themeColor="text1"/>
              </w:rPr>
              <w:t xml:space="preserve">(delete as appropriate)  </w:t>
            </w:r>
          </w:p>
        </w:tc>
      </w:tr>
      <w:tr w:rsidR="00B421B2" w:rsidTr="72BD001F" w14:paraId="1A02AE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</w:trPr>
        <w:tc>
          <w:tcPr>
            <w:tcW w:w="9776" w:type="dxa"/>
            <w:gridSpan w:val="6"/>
          </w:tcPr>
          <w:p w:rsidRPr="00652BBC" w:rsidR="00B421B2" w:rsidP="00FE035E" w:rsidRDefault="00B421B2" w14:paraId="6B32E185" w14:textId="69B21671">
            <w:pPr>
              <w:rPr>
                <w:color w:val="000000" w:themeColor="text1"/>
              </w:rPr>
            </w:pPr>
            <w:r w:rsidRPr="00652BBC">
              <w:rPr>
                <w:bCs/>
                <w:color w:val="000000" w:themeColor="text1"/>
              </w:rPr>
              <w:t>If yes</w:t>
            </w:r>
            <w:r w:rsidRPr="00652BBC" w:rsidR="006301B7">
              <w:rPr>
                <w:bCs/>
                <w:color w:val="000000" w:themeColor="text1"/>
              </w:rPr>
              <w:t xml:space="preserve">, give application reference number and provide a copy of the confirmation if already granted, or indicate when </w:t>
            </w:r>
            <w:r w:rsidR="002807EF">
              <w:rPr>
                <w:bCs/>
                <w:color w:val="000000" w:themeColor="text1"/>
              </w:rPr>
              <w:t xml:space="preserve">you expect </w:t>
            </w:r>
            <w:r w:rsidRPr="00652BBC" w:rsidR="006301B7">
              <w:rPr>
                <w:bCs/>
                <w:color w:val="000000" w:themeColor="text1"/>
              </w:rPr>
              <w:t>approval</w:t>
            </w:r>
            <w:r w:rsidR="00F66C7D">
              <w:rPr>
                <w:bCs/>
                <w:color w:val="000000" w:themeColor="text1"/>
              </w:rPr>
              <w:t>.</w:t>
            </w:r>
            <w:r w:rsidRPr="00652BBC" w:rsidR="006301B7">
              <w:rPr>
                <w:color w:val="000000" w:themeColor="text1"/>
              </w:rPr>
              <w:t xml:space="preserve"> </w:t>
            </w:r>
          </w:p>
        </w:tc>
      </w:tr>
      <w:tr w:rsidR="00120EBC" w:rsidTr="72BD001F" w14:paraId="7898F7B0" w14:textId="77777777">
        <w:trPr>
          <w:trHeight w:val="853"/>
        </w:trPr>
        <w:tc>
          <w:tcPr>
            <w:tcW w:w="9776" w:type="dxa"/>
            <w:gridSpan w:val="6"/>
            <w:shd w:val="clear" w:color="auto" w:fill="auto"/>
          </w:tcPr>
          <w:p w:rsidR="00764D67" w:rsidP="00B421B2" w:rsidRDefault="00764D67" w14:paraId="0DE2AC11" w14:textId="77777777">
            <w:pPr>
              <w:rPr>
                <w:b/>
                <w:bCs/>
                <w:color w:val="003543" w:themeColor="text2"/>
              </w:rPr>
            </w:pPr>
          </w:p>
          <w:p w:rsidR="00F36404" w:rsidP="00B421B2" w:rsidRDefault="00F36404" w14:paraId="499F6914" w14:textId="77777777">
            <w:pPr>
              <w:rPr>
                <w:b/>
                <w:bCs/>
                <w:color w:val="003543" w:themeColor="text2"/>
              </w:rPr>
            </w:pPr>
          </w:p>
          <w:p w:rsidR="00F36404" w:rsidP="00B421B2" w:rsidRDefault="00F36404" w14:paraId="1EDCAD50" w14:textId="77777777">
            <w:pPr>
              <w:rPr>
                <w:b/>
                <w:bCs/>
                <w:color w:val="003543" w:themeColor="text2"/>
              </w:rPr>
            </w:pPr>
          </w:p>
          <w:p w:rsidR="00F36404" w:rsidP="00B421B2" w:rsidRDefault="00F36404" w14:paraId="4151C254" w14:textId="038EF86A">
            <w:pPr>
              <w:rPr>
                <w:b/>
                <w:bCs/>
                <w:color w:val="003543" w:themeColor="text2"/>
              </w:rPr>
            </w:pPr>
          </w:p>
        </w:tc>
      </w:tr>
      <w:tr w:rsidR="1B7C53D3" w:rsidTr="003F39F8" w14:paraId="6D3FBD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776" w:type="dxa"/>
            <w:gridSpan w:val="6"/>
            <w:shd w:val="clear" w:color="auto" w:fill="D9F5F0" w:themeFill="accent1" w:themeFillTint="33"/>
          </w:tcPr>
          <w:p w:rsidR="1D7B0231" w:rsidP="1B7C53D3" w:rsidRDefault="1D7B0231" w14:paraId="7B683A94" w14:textId="31E7F9DF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color w:val="000000" w:themeColor="text1"/>
              </w:rPr>
            </w:pPr>
            <w:r w:rsidRPr="1B7C53D3">
              <w:rPr>
                <w:color w:val="000000" w:themeColor="text1"/>
              </w:rPr>
              <w:lastRenderedPageBreak/>
              <w:t xml:space="preserve">Outline how the activity will benefit people who access occupational therapy services/carers or service development (250 words max) </w:t>
            </w:r>
          </w:p>
        </w:tc>
      </w:tr>
      <w:tr w:rsidR="72BD001F" w:rsidTr="72BD001F" w14:paraId="4D9C449F" w14:textId="77777777">
        <w:trPr>
          <w:trHeight w:val="300"/>
        </w:trPr>
        <w:tc>
          <w:tcPr>
            <w:tcW w:w="9776" w:type="dxa"/>
            <w:gridSpan w:val="6"/>
            <w:shd w:val="clear" w:color="auto" w:fill="auto"/>
          </w:tcPr>
          <w:p w:rsidR="72BD001F" w:rsidP="72BD001F" w:rsidRDefault="72BD001F" w14:paraId="36C403E1" w14:textId="77777777">
            <w:pPr>
              <w:pStyle w:val="ListParagraph"/>
              <w:spacing w:line="259" w:lineRule="auto"/>
              <w:ind w:left="360"/>
              <w:rPr>
                <w:color w:val="000000" w:themeColor="text1"/>
              </w:rPr>
            </w:pPr>
          </w:p>
          <w:p w:rsidR="003F39F8" w:rsidP="72BD001F" w:rsidRDefault="003F39F8" w14:paraId="4460A610" w14:textId="11C24531">
            <w:pPr>
              <w:pStyle w:val="ListParagraph"/>
              <w:spacing w:line="259" w:lineRule="auto"/>
              <w:ind w:left="360"/>
              <w:rPr>
                <w:color w:val="000000" w:themeColor="text1"/>
              </w:rPr>
            </w:pPr>
          </w:p>
        </w:tc>
      </w:tr>
    </w:tbl>
    <w:p w:rsidR="00566252" w:rsidP="00F61848" w:rsidRDefault="00566252" w14:paraId="3E36B598" w14:textId="77777777">
      <w:pPr>
        <w:rPr>
          <w:b/>
          <w:bCs/>
          <w:color w:val="003543" w:themeColor="text2"/>
          <w:sz w:val="28"/>
          <w:szCs w:val="28"/>
        </w:rPr>
      </w:pPr>
    </w:p>
    <w:tbl>
      <w:tblPr>
        <w:tblStyle w:val="RCOT-TableColour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6103BD" w:rsidTr="0049280A" w14:paraId="3C7664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</w:tcPr>
          <w:p w:rsidRPr="00AF30EE" w:rsidR="006103BD" w:rsidP="00AF30EE" w:rsidRDefault="006103BD" w14:paraId="7D341AF3" w14:textId="45AD1D5D">
            <w:pPr>
              <w:pStyle w:val="Heading1"/>
              <w:rPr>
                <w:bCs w:val="0"/>
                <w:color w:val="FFFFFF" w:themeColor="background2"/>
              </w:rPr>
            </w:pPr>
            <w:r w:rsidRPr="00AF30EE">
              <w:rPr>
                <w:b/>
                <w:bCs w:val="0"/>
                <w:color w:val="FFFFFF" w:themeColor="background2"/>
              </w:rPr>
              <w:t xml:space="preserve">Section </w:t>
            </w:r>
            <w:r w:rsidRPr="00AF30EE" w:rsidR="003509C7">
              <w:rPr>
                <w:b/>
                <w:bCs w:val="0"/>
                <w:color w:val="FFFFFF" w:themeColor="background2"/>
              </w:rPr>
              <w:t>two</w:t>
            </w:r>
            <w:r w:rsidRPr="00AF30EE">
              <w:rPr>
                <w:b/>
                <w:bCs w:val="0"/>
                <w:color w:val="FFFFFF" w:themeColor="background2"/>
              </w:rPr>
              <w:t xml:space="preserve">: </w:t>
            </w:r>
            <w:r w:rsidRPr="00AF30EE" w:rsidR="003509C7">
              <w:rPr>
                <w:b/>
                <w:bCs w:val="0"/>
                <w:color w:val="FFFFFF" w:themeColor="background2"/>
              </w:rPr>
              <w:t>p</w:t>
            </w:r>
            <w:r w:rsidRPr="00AF30EE">
              <w:rPr>
                <w:b/>
                <w:bCs w:val="0"/>
                <w:color w:val="FFFFFF" w:themeColor="background2"/>
              </w:rPr>
              <w:t>roject plan</w:t>
            </w:r>
          </w:p>
          <w:p w:rsidRPr="00652BBC" w:rsidR="006103BD" w:rsidP="00AF30EE" w:rsidRDefault="006103BD" w14:paraId="0D0CBB34" w14:textId="0B718D39">
            <w:pPr>
              <w:pStyle w:val="Heading2"/>
            </w:pPr>
            <w:r w:rsidRPr="00AF30EE">
              <w:rPr>
                <w:b/>
                <w:color w:val="FFFFFF" w:themeColor="background2"/>
              </w:rPr>
              <w:t>Please provide information under the headings below.</w:t>
            </w:r>
          </w:p>
        </w:tc>
      </w:tr>
      <w:tr w:rsidR="00671D55" w:rsidTr="0049280A" w14:paraId="560FFE8A" w14:textId="77777777">
        <w:trPr>
          <w:trHeight w:val="311"/>
        </w:trPr>
        <w:tc>
          <w:tcPr>
            <w:tcW w:w="9776" w:type="dxa"/>
            <w:gridSpan w:val="2"/>
            <w:shd w:val="clear" w:color="auto" w:fill="C6F1E9" w:themeFill="accent4"/>
          </w:tcPr>
          <w:p w:rsidRPr="00652BBC" w:rsidR="00671D55" w:rsidP="00566252" w:rsidRDefault="5B8537E9" w14:paraId="753A3BAB" w14:textId="633E2A8A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bookmarkStart w:name="_Hlk108597615" w:id="0"/>
            <w:r w:rsidRPr="1B7C53D3">
              <w:rPr>
                <w:color w:val="000000" w:themeColor="text1"/>
              </w:rPr>
              <w:t xml:space="preserve">State </w:t>
            </w:r>
            <w:r w:rsidRPr="1B7C53D3" w:rsidR="5206F783">
              <w:rPr>
                <w:color w:val="000000" w:themeColor="text1"/>
              </w:rPr>
              <w:t xml:space="preserve">the rationale </w:t>
            </w:r>
            <w:r w:rsidRPr="1B7C53D3" w:rsidR="56C5DF1B">
              <w:rPr>
                <w:color w:val="000000" w:themeColor="text1"/>
              </w:rPr>
              <w:t xml:space="preserve">for the </w:t>
            </w:r>
            <w:r w:rsidRPr="1B7C53D3" w:rsidR="680AFA5B">
              <w:rPr>
                <w:color w:val="000000" w:themeColor="text1"/>
              </w:rPr>
              <w:t>activity/</w:t>
            </w:r>
            <w:r w:rsidRPr="1B7C53D3" w:rsidR="56C5DF1B">
              <w:rPr>
                <w:color w:val="000000" w:themeColor="text1"/>
              </w:rPr>
              <w:t xml:space="preserve">project including </w:t>
            </w:r>
            <w:r w:rsidRPr="1B7C53D3" w:rsidR="48E16A1E">
              <w:rPr>
                <w:color w:val="000000" w:themeColor="text1"/>
              </w:rPr>
              <w:t>five</w:t>
            </w:r>
            <w:r w:rsidRPr="1B7C53D3" w:rsidR="56C5DF1B">
              <w:rPr>
                <w:color w:val="000000" w:themeColor="text1"/>
              </w:rPr>
              <w:t xml:space="preserve"> key references where relevant (500 words max)</w:t>
            </w:r>
            <w:r w:rsidRPr="1B7C53D3" w:rsidR="2618E456">
              <w:rPr>
                <w:color w:val="000000" w:themeColor="text1"/>
              </w:rPr>
              <w:t>.</w:t>
            </w:r>
          </w:p>
        </w:tc>
      </w:tr>
      <w:tr w:rsidR="00671D55" w:rsidTr="0049280A" w14:paraId="5414146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  <w:shd w:val="clear" w:color="auto" w:fill="auto"/>
          </w:tcPr>
          <w:p w:rsidRPr="00652BBC" w:rsidR="00671D55" w:rsidP="00BF615F" w:rsidRDefault="00671D55" w14:paraId="42D3D254" w14:textId="7AC963A8">
            <w:pPr>
              <w:rPr>
                <w:color w:val="000000" w:themeColor="text1"/>
              </w:rPr>
            </w:pPr>
          </w:p>
          <w:p w:rsidRPr="00652BBC" w:rsidR="00BD7C7E" w:rsidP="00BF615F" w:rsidRDefault="00BD7C7E" w14:paraId="1A78C929" w14:textId="77777777">
            <w:pPr>
              <w:rPr>
                <w:color w:val="000000" w:themeColor="text1"/>
              </w:rPr>
            </w:pPr>
          </w:p>
          <w:p w:rsidRPr="00652BBC" w:rsidR="00BD7C7E" w:rsidP="00BF615F" w:rsidRDefault="00BD7C7E" w14:paraId="2D54A81C" w14:textId="77777777">
            <w:pPr>
              <w:rPr>
                <w:color w:val="000000" w:themeColor="text1"/>
              </w:rPr>
            </w:pPr>
          </w:p>
          <w:p w:rsidRPr="00652BBC" w:rsidR="0065106F" w:rsidP="00BF615F" w:rsidRDefault="0065106F" w14:paraId="433ADC41" w14:textId="77777777">
            <w:pPr>
              <w:rPr>
                <w:color w:val="000000" w:themeColor="text1"/>
              </w:rPr>
            </w:pPr>
          </w:p>
          <w:p w:rsidRPr="00652BBC" w:rsidR="0065106F" w:rsidP="00BF615F" w:rsidRDefault="0065106F" w14:paraId="3EA4D1DE" w14:textId="5338C06C">
            <w:pPr>
              <w:rPr>
                <w:color w:val="000000" w:themeColor="text1"/>
              </w:rPr>
            </w:pPr>
          </w:p>
        </w:tc>
      </w:tr>
      <w:tr w:rsidR="00747FAF" w:rsidTr="0049280A" w14:paraId="0051F9C8" w14:textId="77777777">
        <w:trPr>
          <w:trHeight w:val="311"/>
        </w:trPr>
        <w:tc>
          <w:tcPr>
            <w:tcW w:w="1413" w:type="dxa"/>
            <w:shd w:val="clear" w:color="auto" w:fill="C6F1E9" w:themeFill="accent4"/>
          </w:tcPr>
          <w:p w:rsidRPr="00652BBC" w:rsidR="00747FAF" w:rsidP="00E71312" w:rsidRDefault="00747FAF" w14:paraId="1801170A" w14:textId="2A0D1440">
            <w:p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 xml:space="preserve">Word count </w:t>
            </w:r>
          </w:p>
        </w:tc>
        <w:tc>
          <w:tcPr>
            <w:tcW w:w="8363" w:type="dxa"/>
            <w:shd w:val="clear" w:color="auto" w:fill="auto"/>
          </w:tcPr>
          <w:p w:rsidRPr="00652BBC" w:rsidR="00747FAF" w:rsidP="00E71312" w:rsidRDefault="00747FAF" w14:paraId="784EC113" w14:textId="5F6A9C75">
            <w:pPr>
              <w:rPr>
                <w:color w:val="000000" w:themeColor="text1"/>
              </w:rPr>
            </w:pPr>
          </w:p>
        </w:tc>
      </w:tr>
      <w:tr w:rsidR="00671D55" w:rsidTr="0049280A" w14:paraId="6C0B140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</w:tcPr>
          <w:p w:rsidRPr="00652BBC" w:rsidR="00671D55" w:rsidP="00CE7948" w:rsidRDefault="37085FB9" w14:paraId="215F9CB2" w14:textId="5DF0BD69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49280A">
              <w:rPr>
                <w:color w:val="000000" w:themeColor="text1"/>
              </w:rPr>
              <w:t>Describe the project objectives and design</w:t>
            </w:r>
            <w:r w:rsidRPr="0049280A" w:rsidR="00B466EF">
              <w:rPr>
                <w:color w:val="000000" w:themeColor="text1"/>
              </w:rPr>
              <w:t xml:space="preserve"> (100 words max)</w:t>
            </w:r>
            <w:r w:rsidRPr="0049280A" w:rsidR="00A61DC4">
              <w:rPr>
                <w:color w:val="000000" w:themeColor="text1"/>
              </w:rPr>
              <w:t>.</w:t>
            </w:r>
          </w:p>
        </w:tc>
      </w:tr>
      <w:tr w:rsidR="00671D55" w:rsidTr="0049280A" w14:paraId="7747E525" w14:textId="77777777">
        <w:trPr>
          <w:trHeight w:val="311"/>
        </w:trPr>
        <w:tc>
          <w:tcPr>
            <w:tcW w:w="9776" w:type="dxa"/>
            <w:gridSpan w:val="2"/>
            <w:shd w:val="clear" w:color="auto" w:fill="auto"/>
          </w:tcPr>
          <w:p w:rsidRPr="00652BBC" w:rsidR="0065106F" w:rsidP="00BF615F" w:rsidRDefault="0065106F" w14:paraId="2357261B" w14:textId="77777777">
            <w:pPr>
              <w:rPr>
                <w:color w:val="000000" w:themeColor="text1"/>
              </w:rPr>
            </w:pPr>
          </w:p>
          <w:p w:rsidRPr="00652BBC" w:rsidR="0065106F" w:rsidP="00BF615F" w:rsidRDefault="0065106F" w14:paraId="5F915DB4" w14:textId="77777777">
            <w:pPr>
              <w:rPr>
                <w:color w:val="000000" w:themeColor="text1"/>
              </w:rPr>
            </w:pPr>
          </w:p>
          <w:p w:rsidRPr="00652BBC" w:rsidR="00BD7C7E" w:rsidP="00BF615F" w:rsidRDefault="00BD7C7E" w14:paraId="66DFD043" w14:textId="77777777">
            <w:pPr>
              <w:rPr>
                <w:color w:val="000000" w:themeColor="text1"/>
              </w:rPr>
            </w:pPr>
          </w:p>
          <w:p w:rsidRPr="00652BBC" w:rsidR="00BD7C7E" w:rsidP="00BF615F" w:rsidRDefault="00BD7C7E" w14:paraId="0BC8CBE7" w14:textId="77777777">
            <w:pPr>
              <w:rPr>
                <w:color w:val="000000" w:themeColor="text1"/>
              </w:rPr>
            </w:pPr>
          </w:p>
          <w:p w:rsidRPr="00652BBC" w:rsidR="0065106F" w:rsidP="00BF615F" w:rsidRDefault="0065106F" w14:paraId="5FAC7D18" w14:textId="615D9E5E">
            <w:pPr>
              <w:rPr>
                <w:color w:val="000000" w:themeColor="text1"/>
              </w:rPr>
            </w:pPr>
          </w:p>
        </w:tc>
      </w:tr>
      <w:tr w:rsidR="00747FAF" w:rsidTr="0049280A" w14:paraId="483E754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413" w:type="dxa"/>
          </w:tcPr>
          <w:p w:rsidRPr="00652BBC" w:rsidR="00747FAF" w:rsidP="00E71312" w:rsidRDefault="00747FAF" w14:paraId="08138DA3" w14:textId="52CE9A6A">
            <w:p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652BBC" w:rsidR="00747FAF" w:rsidP="00E71312" w:rsidRDefault="00747FAF" w14:paraId="1C2EBE12" w14:textId="1E8C5131">
            <w:pPr>
              <w:rPr>
                <w:color w:val="000000" w:themeColor="text1"/>
              </w:rPr>
            </w:pPr>
          </w:p>
        </w:tc>
      </w:tr>
      <w:tr w:rsidR="00671D55" w:rsidTr="0049280A" w14:paraId="540B50D2" w14:textId="77777777">
        <w:trPr>
          <w:trHeight w:val="266"/>
        </w:trPr>
        <w:tc>
          <w:tcPr>
            <w:tcW w:w="9776" w:type="dxa"/>
            <w:gridSpan w:val="2"/>
            <w:shd w:val="clear" w:color="auto" w:fill="C6F1E9" w:themeFill="accent4"/>
          </w:tcPr>
          <w:p w:rsidRPr="00652BBC" w:rsidR="00671D55" w:rsidP="00CE7948" w:rsidRDefault="00182CDE" w14:paraId="39AD9A75" w14:textId="43F4C71C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>Give details about methods of assessment and measurement of outcomes</w:t>
            </w:r>
            <w:r w:rsidRPr="00652BBC" w:rsidR="00B316E7">
              <w:rPr>
                <w:color w:val="000000" w:themeColor="text1"/>
              </w:rPr>
              <w:t xml:space="preserve"> (100 words max</w:t>
            </w:r>
            <w:r w:rsidRPr="00652BBC" w:rsidR="00747FAF">
              <w:rPr>
                <w:color w:val="000000" w:themeColor="text1"/>
              </w:rPr>
              <w:t>)</w:t>
            </w:r>
            <w:r w:rsidR="00A61DC4">
              <w:rPr>
                <w:color w:val="000000" w:themeColor="text1"/>
              </w:rPr>
              <w:t>.</w:t>
            </w:r>
          </w:p>
        </w:tc>
      </w:tr>
      <w:tr w:rsidR="00B316E7" w:rsidTr="0049280A" w14:paraId="5242D4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tcW w:w="9776" w:type="dxa"/>
            <w:gridSpan w:val="2"/>
            <w:shd w:val="clear" w:color="auto" w:fill="auto"/>
          </w:tcPr>
          <w:p w:rsidRPr="00652BBC" w:rsidR="00B316E7" w:rsidP="00BF615F" w:rsidRDefault="00B316E7" w14:paraId="78908F77" w14:textId="77777777">
            <w:pPr>
              <w:jc w:val="both"/>
              <w:rPr>
                <w:color w:val="000000" w:themeColor="text1"/>
              </w:rPr>
            </w:pPr>
          </w:p>
          <w:p w:rsidRPr="00652BBC" w:rsidR="0065106F" w:rsidP="00BF615F" w:rsidRDefault="0065106F" w14:paraId="21B9F093" w14:textId="77777777">
            <w:pPr>
              <w:jc w:val="both"/>
              <w:rPr>
                <w:color w:val="000000" w:themeColor="text1"/>
              </w:rPr>
            </w:pPr>
          </w:p>
          <w:p w:rsidRPr="00652BBC" w:rsidR="00BD7C7E" w:rsidP="00BF615F" w:rsidRDefault="00BD7C7E" w14:paraId="74998735" w14:textId="77777777">
            <w:pPr>
              <w:jc w:val="both"/>
              <w:rPr>
                <w:color w:val="000000" w:themeColor="text1"/>
              </w:rPr>
            </w:pPr>
          </w:p>
          <w:p w:rsidRPr="00652BBC" w:rsidR="00BD7C7E" w:rsidP="00BF615F" w:rsidRDefault="00BD7C7E" w14:paraId="27FB9130" w14:textId="77777777">
            <w:pPr>
              <w:jc w:val="both"/>
              <w:rPr>
                <w:color w:val="000000" w:themeColor="text1"/>
              </w:rPr>
            </w:pPr>
          </w:p>
          <w:p w:rsidRPr="00652BBC" w:rsidR="0065106F" w:rsidP="00BF615F" w:rsidRDefault="0065106F" w14:paraId="79ABE37B" w14:textId="5D6FB685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B76CCE" w:rsidTr="0049280A" w14:paraId="0BFC0834" w14:textId="77777777">
        <w:trPr>
          <w:trHeight w:val="362"/>
        </w:trPr>
        <w:tc>
          <w:tcPr>
            <w:tcW w:w="1413" w:type="dxa"/>
            <w:shd w:val="clear" w:color="auto" w:fill="C6F1E9" w:themeFill="accent4"/>
          </w:tcPr>
          <w:p w:rsidRPr="00652BBC" w:rsidR="00B76CCE" w:rsidP="00E71312" w:rsidRDefault="00B76CCE" w14:paraId="61107C7B" w14:textId="5B06BE91">
            <w:p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 xml:space="preserve">Word count </w:t>
            </w:r>
          </w:p>
        </w:tc>
        <w:tc>
          <w:tcPr>
            <w:tcW w:w="8363" w:type="dxa"/>
            <w:shd w:val="clear" w:color="auto" w:fill="auto"/>
          </w:tcPr>
          <w:p w:rsidRPr="00652BBC" w:rsidR="00B76CCE" w:rsidP="00E71312" w:rsidRDefault="00B76CCE" w14:paraId="5DCFE7CA" w14:textId="12A863FC">
            <w:pPr>
              <w:rPr>
                <w:color w:val="000000" w:themeColor="text1"/>
              </w:rPr>
            </w:pPr>
          </w:p>
        </w:tc>
      </w:tr>
      <w:tr w:rsidR="00A30303" w:rsidTr="0049280A" w14:paraId="63F9526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776" w:type="dxa"/>
            <w:gridSpan w:val="2"/>
          </w:tcPr>
          <w:p w:rsidRPr="00652BBC" w:rsidR="00A30303" w:rsidP="00207401" w:rsidRDefault="7EC5A0E4" w14:paraId="459443C9" w14:textId="31F82C63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49280A">
              <w:rPr>
                <w:color w:val="000000" w:themeColor="text1"/>
              </w:rPr>
              <w:t>Describe the main milestones/delive</w:t>
            </w:r>
            <w:r w:rsidRPr="0049280A" w:rsidR="65E16274">
              <w:rPr>
                <w:color w:val="000000" w:themeColor="text1"/>
              </w:rPr>
              <w:t xml:space="preserve">rables for the activity/project (100 words max) </w:t>
            </w:r>
          </w:p>
        </w:tc>
      </w:tr>
      <w:tr w:rsidR="000A2BE8" w:rsidTr="0049280A" w14:paraId="15253F25" w14:textId="77777777">
        <w:trPr>
          <w:trHeight w:val="362"/>
        </w:trPr>
        <w:tc>
          <w:tcPr>
            <w:tcW w:w="9776" w:type="dxa"/>
            <w:gridSpan w:val="2"/>
            <w:shd w:val="clear" w:color="auto" w:fill="auto"/>
          </w:tcPr>
          <w:p w:rsidRPr="00652BBC" w:rsidR="000A2BE8" w:rsidP="00BF615F" w:rsidRDefault="000A2BE8" w14:paraId="2B2AB538" w14:textId="77777777">
            <w:pPr>
              <w:rPr>
                <w:color w:val="000000" w:themeColor="text1"/>
              </w:rPr>
            </w:pPr>
          </w:p>
          <w:p w:rsidRPr="00652BBC" w:rsidR="00BD7C7E" w:rsidP="00BF615F" w:rsidRDefault="00BD7C7E" w14:paraId="379EF875" w14:textId="77777777">
            <w:pPr>
              <w:rPr>
                <w:color w:val="000000" w:themeColor="text1"/>
              </w:rPr>
            </w:pPr>
          </w:p>
          <w:p w:rsidRPr="00652BBC" w:rsidR="00BD7C7E" w:rsidP="00BF615F" w:rsidRDefault="00BD7C7E" w14:paraId="094A8BA0" w14:textId="77777777">
            <w:pPr>
              <w:rPr>
                <w:color w:val="000000" w:themeColor="text1"/>
              </w:rPr>
            </w:pPr>
          </w:p>
          <w:p w:rsidRPr="00652BBC" w:rsidR="0000673D" w:rsidP="00BF615F" w:rsidRDefault="0000673D" w14:paraId="0D73BEEB" w14:textId="77777777">
            <w:pPr>
              <w:rPr>
                <w:color w:val="000000" w:themeColor="text1"/>
              </w:rPr>
            </w:pPr>
          </w:p>
          <w:p w:rsidRPr="00652BBC" w:rsidR="0000673D" w:rsidP="00BF615F" w:rsidRDefault="0000673D" w14:paraId="454F7AC2" w14:textId="2076ED21">
            <w:pPr>
              <w:rPr>
                <w:color w:val="000000" w:themeColor="text1"/>
              </w:rPr>
            </w:pPr>
          </w:p>
        </w:tc>
      </w:tr>
      <w:tr w:rsidR="00B76CCE" w:rsidTr="0049280A" w14:paraId="3EDE1E7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tcW w:w="1413" w:type="dxa"/>
          </w:tcPr>
          <w:p w:rsidRPr="00652BBC" w:rsidR="00B76CCE" w:rsidP="00E71312" w:rsidRDefault="00B76CCE" w14:paraId="039FDC69" w14:textId="50BD4325">
            <w:p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652BBC" w:rsidR="00B76CCE" w:rsidP="00E71312" w:rsidRDefault="00B76CCE" w14:paraId="718CBA90" w14:textId="6411380B">
            <w:pPr>
              <w:rPr>
                <w:color w:val="000000" w:themeColor="text1"/>
              </w:rPr>
            </w:pPr>
          </w:p>
        </w:tc>
      </w:tr>
      <w:tr w:rsidR="00BF615F" w:rsidTr="0049280A" w14:paraId="39A9690E" w14:textId="77777777">
        <w:trPr>
          <w:trHeight w:val="362"/>
        </w:trPr>
        <w:tc>
          <w:tcPr>
            <w:tcW w:w="9776" w:type="dxa"/>
            <w:gridSpan w:val="2"/>
            <w:shd w:val="clear" w:color="auto" w:fill="C6F1E9" w:themeFill="accent4"/>
          </w:tcPr>
          <w:p w:rsidRPr="00652BBC" w:rsidR="00BF615F" w:rsidP="00207401" w:rsidRDefault="00BF615F" w14:paraId="452F10EF" w14:textId="274CC5DA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t>Provide a dissemination plan (to communicate the outcomes/findings of the activity/project) (100 words max)</w:t>
            </w:r>
            <w:r w:rsidR="00A61DC4">
              <w:rPr>
                <w:color w:val="000000" w:themeColor="text1"/>
              </w:rPr>
              <w:t>.</w:t>
            </w:r>
          </w:p>
        </w:tc>
      </w:tr>
      <w:tr w:rsidR="00BF615F" w:rsidTr="0049280A" w14:paraId="6961D14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tcW w:w="9776" w:type="dxa"/>
            <w:gridSpan w:val="2"/>
            <w:shd w:val="clear" w:color="auto" w:fill="auto"/>
          </w:tcPr>
          <w:p w:rsidRPr="00652BBC" w:rsidR="00BF615F" w:rsidP="00E71312" w:rsidRDefault="00BF615F" w14:paraId="20176F12" w14:textId="77777777">
            <w:pPr>
              <w:rPr>
                <w:color w:val="000000" w:themeColor="text1"/>
              </w:rPr>
            </w:pPr>
          </w:p>
          <w:p w:rsidRPr="00652BBC" w:rsidR="0000673D" w:rsidP="00E71312" w:rsidRDefault="0000673D" w14:paraId="0B5606C8" w14:textId="77777777">
            <w:pPr>
              <w:rPr>
                <w:color w:val="000000" w:themeColor="text1"/>
              </w:rPr>
            </w:pPr>
          </w:p>
          <w:p w:rsidRPr="00652BBC" w:rsidR="0000673D" w:rsidP="00E71312" w:rsidRDefault="0000673D" w14:paraId="742DCBE3" w14:textId="77777777">
            <w:pPr>
              <w:rPr>
                <w:color w:val="000000" w:themeColor="text1"/>
              </w:rPr>
            </w:pPr>
          </w:p>
          <w:p w:rsidRPr="00652BBC" w:rsidR="00BD7C7E" w:rsidP="00E71312" w:rsidRDefault="00BD7C7E" w14:paraId="71500CBF" w14:textId="77777777">
            <w:pPr>
              <w:rPr>
                <w:color w:val="000000" w:themeColor="text1"/>
              </w:rPr>
            </w:pPr>
          </w:p>
          <w:p w:rsidRPr="00652BBC" w:rsidR="00BD7C7E" w:rsidP="00E71312" w:rsidRDefault="00BD7C7E" w14:paraId="57A82A0B" w14:textId="1BF3C16C">
            <w:pPr>
              <w:rPr>
                <w:color w:val="000000" w:themeColor="text1"/>
              </w:rPr>
            </w:pPr>
          </w:p>
        </w:tc>
      </w:tr>
      <w:tr w:rsidR="00B76CCE" w:rsidTr="0049280A" w14:paraId="374FBE8D" w14:textId="77777777">
        <w:trPr>
          <w:trHeight w:val="362"/>
        </w:trPr>
        <w:tc>
          <w:tcPr>
            <w:tcW w:w="1413" w:type="dxa"/>
            <w:shd w:val="clear" w:color="auto" w:fill="C6F1E9" w:themeFill="accent4"/>
          </w:tcPr>
          <w:p w:rsidRPr="00652BBC" w:rsidR="00B76CCE" w:rsidP="00E71312" w:rsidRDefault="00B76CCE" w14:paraId="44F0DC7F" w14:textId="32AD2427">
            <w:pPr>
              <w:rPr>
                <w:color w:val="000000" w:themeColor="text1"/>
              </w:rPr>
            </w:pPr>
            <w:r w:rsidRPr="00652BBC">
              <w:rPr>
                <w:color w:val="000000" w:themeColor="text1"/>
              </w:rPr>
              <w:lastRenderedPageBreak/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652BBC" w:rsidR="00B76CCE" w:rsidP="00E71312" w:rsidRDefault="00B76CCE" w14:paraId="4903F160" w14:textId="4914FB13">
            <w:pPr>
              <w:rPr>
                <w:b/>
                <w:bCs/>
                <w:color w:val="000000" w:themeColor="text1"/>
              </w:rPr>
            </w:pPr>
          </w:p>
        </w:tc>
      </w:tr>
      <w:bookmarkEnd w:id="0"/>
    </w:tbl>
    <w:p w:rsidR="00BE2D4B" w:rsidP="00F61848" w:rsidRDefault="00BE2D4B" w14:paraId="5A09887D" w14:textId="77777777"/>
    <w:p w:rsidR="00B76CCE" w:rsidP="00F61848" w:rsidRDefault="00B76CCE" w14:paraId="30FCCA12" w14:textId="77777777"/>
    <w:tbl>
      <w:tblPr>
        <w:tblStyle w:val="RCOT-TableColour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Pr="007E7C5C" w:rsidR="008F3942" w:rsidTr="0049280A" w14:paraId="25C5EF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</w:tcPr>
          <w:p w:rsidRPr="00AF30EE" w:rsidR="008F3942" w:rsidP="00AF30EE" w:rsidRDefault="008F3942" w14:paraId="764796B5" w14:textId="38B4DB41">
            <w:pPr>
              <w:pStyle w:val="Heading1"/>
              <w:rPr>
                <w:bCs w:val="0"/>
                <w:color w:val="FFFFFF" w:themeColor="background2"/>
              </w:rPr>
            </w:pPr>
            <w:r w:rsidRPr="00AF30EE">
              <w:rPr>
                <w:b/>
                <w:bCs w:val="0"/>
                <w:color w:val="FFFFFF" w:themeColor="background2"/>
              </w:rPr>
              <w:t xml:space="preserve">Section </w:t>
            </w:r>
            <w:r w:rsidRPr="00AF30EE" w:rsidR="00A61DC4">
              <w:rPr>
                <w:b/>
                <w:bCs w:val="0"/>
                <w:color w:val="FFFFFF" w:themeColor="background2"/>
              </w:rPr>
              <w:t>three</w:t>
            </w:r>
            <w:r w:rsidRPr="00AF30EE">
              <w:rPr>
                <w:b/>
                <w:bCs w:val="0"/>
                <w:color w:val="FFFFFF" w:themeColor="background2"/>
              </w:rPr>
              <w:t xml:space="preserve">: </w:t>
            </w:r>
            <w:r w:rsidRPr="00AF30EE" w:rsidR="00A61DC4">
              <w:rPr>
                <w:b/>
                <w:bCs w:val="0"/>
                <w:color w:val="FFFFFF" w:themeColor="background2"/>
              </w:rPr>
              <w:t>s</w:t>
            </w:r>
            <w:r w:rsidRPr="00AF30EE">
              <w:rPr>
                <w:b/>
                <w:bCs w:val="0"/>
                <w:color w:val="FFFFFF" w:themeColor="background2"/>
              </w:rPr>
              <w:t xml:space="preserve">upporting </w:t>
            </w:r>
            <w:r w:rsidRPr="00AF30EE" w:rsidR="00A61DC4">
              <w:rPr>
                <w:b/>
                <w:bCs w:val="0"/>
                <w:color w:val="FFFFFF" w:themeColor="background2"/>
              </w:rPr>
              <w:t>s</w:t>
            </w:r>
            <w:r w:rsidRPr="00AF30EE">
              <w:rPr>
                <w:b/>
                <w:bCs w:val="0"/>
                <w:color w:val="FFFFFF" w:themeColor="background2"/>
              </w:rPr>
              <w:t>tatement</w:t>
            </w:r>
          </w:p>
          <w:p w:rsidR="008F3942" w:rsidP="00AF30EE" w:rsidRDefault="008F3942" w14:paraId="4E3015EC" w14:textId="3CA5AABD">
            <w:pPr>
              <w:pStyle w:val="Heading2"/>
            </w:pPr>
            <w:r w:rsidRPr="00AF30EE">
              <w:rPr>
                <w:b/>
                <w:color w:val="FFFFFF" w:themeColor="background2"/>
              </w:rPr>
              <w:t>Provide a supporting statement in the space below (</w:t>
            </w:r>
            <w:r w:rsidRPr="00B8028A">
              <w:rPr>
                <w:b/>
                <w:color w:val="FFFFFF" w:themeColor="background2"/>
              </w:rPr>
              <w:t>d</w:t>
            </w:r>
            <w:r w:rsidRPr="00B8028A" w:rsidR="00891815">
              <w:rPr>
                <w:b/>
                <w:color w:val="FFFFFF" w:themeColor="background2"/>
              </w:rPr>
              <w:t>on’t</w:t>
            </w:r>
            <w:r w:rsidRPr="00B8028A">
              <w:rPr>
                <w:b/>
                <w:color w:val="FFFFFF" w:themeColor="background2"/>
              </w:rPr>
              <w:t xml:space="preserve"> </w:t>
            </w:r>
            <w:r w:rsidRPr="00B8028A" w:rsidR="00891815">
              <w:rPr>
                <w:b/>
                <w:color w:val="FFFFFF" w:themeColor="background2"/>
              </w:rPr>
              <w:t>attach</w:t>
            </w:r>
            <w:r w:rsidRPr="00AF30EE" w:rsidR="00891815">
              <w:rPr>
                <w:b/>
                <w:color w:val="FFFFFF" w:themeColor="background2"/>
              </w:rPr>
              <w:t xml:space="preserve"> </w:t>
            </w:r>
            <w:r w:rsidRPr="00AF30EE">
              <w:rPr>
                <w:b/>
                <w:color w:val="FFFFFF" w:themeColor="background2"/>
              </w:rPr>
              <w:t>a separate document)</w:t>
            </w:r>
            <w:r w:rsidR="009364E8">
              <w:rPr>
                <w:color w:val="FFFFFF" w:themeColor="background2"/>
              </w:rPr>
              <w:t>.</w:t>
            </w:r>
          </w:p>
        </w:tc>
      </w:tr>
      <w:tr w:rsidRPr="007E7C5C" w:rsidR="007E7C5C" w:rsidTr="0049280A" w14:paraId="4896D4B0" w14:textId="77777777">
        <w:trPr>
          <w:trHeight w:val="311"/>
        </w:trPr>
        <w:tc>
          <w:tcPr>
            <w:tcW w:w="9776" w:type="dxa"/>
            <w:gridSpan w:val="2"/>
            <w:shd w:val="clear" w:color="auto" w:fill="C6F1E9" w:themeFill="accent4"/>
          </w:tcPr>
          <w:p w:rsidRPr="00337439" w:rsidR="007E7C5C" w:rsidP="00337439" w:rsidRDefault="44493B3A" w14:paraId="617109EE" w14:textId="5ED632AE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bookmarkStart w:name="_Hlk108600864" w:id="1"/>
            <w:r w:rsidRPr="0049280A">
              <w:rPr>
                <w:color w:val="000000" w:themeColor="text1"/>
              </w:rPr>
              <w:t>State the purpose of the project (</w:t>
            </w:r>
            <w:r w:rsidRPr="0049280A" w:rsidR="5895C066">
              <w:rPr>
                <w:color w:val="000000" w:themeColor="text1"/>
              </w:rPr>
              <w:t>1</w:t>
            </w:r>
            <w:r w:rsidRPr="0049280A">
              <w:rPr>
                <w:color w:val="000000" w:themeColor="text1"/>
              </w:rPr>
              <w:t>00 words max</w:t>
            </w:r>
            <w:r w:rsidRPr="0049280A" w:rsidR="3E3F03E1">
              <w:rPr>
                <w:color w:val="000000" w:themeColor="text1"/>
              </w:rPr>
              <w:t>)</w:t>
            </w:r>
            <w:r w:rsidRPr="0049280A" w:rsidR="18E2A8AA">
              <w:rPr>
                <w:color w:val="000000" w:themeColor="text1"/>
              </w:rPr>
              <w:t>.</w:t>
            </w:r>
          </w:p>
        </w:tc>
      </w:tr>
      <w:tr w:rsidRPr="007E7C5C" w:rsidR="007E7C5C" w:rsidTr="0049280A" w14:paraId="633C20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  <w:shd w:val="clear" w:color="auto" w:fill="auto"/>
          </w:tcPr>
          <w:p w:rsidRPr="00B86517" w:rsidR="007E7C5C" w:rsidP="0000673D" w:rsidRDefault="007E7C5C" w14:paraId="62ABA092" w14:textId="335A0B43">
            <w:pPr>
              <w:widowControl w:val="0"/>
              <w:rPr>
                <w:color w:val="000000" w:themeColor="text1"/>
              </w:rPr>
            </w:pPr>
          </w:p>
          <w:p w:rsidRPr="00B86517" w:rsidR="0000673D" w:rsidP="0000673D" w:rsidRDefault="0000673D" w14:paraId="30D4FE0A" w14:textId="77777777">
            <w:pPr>
              <w:widowControl w:val="0"/>
              <w:rPr>
                <w:color w:val="000000" w:themeColor="text1"/>
              </w:rPr>
            </w:pPr>
          </w:p>
          <w:p w:rsidRPr="00B86517" w:rsidR="00BD7C7E" w:rsidP="0000673D" w:rsidRDefault="00BD7C7E" w14:paraId="460F7BE5" w14:textId="77777777">
            <w:pPr>
              <w:widowControl w:val="0"/>
              <w:rPr>
                <w:color w:val="000000" w:themeColor="text1"/>
              </w:rPr>
            </w:pPr>
          </w:p>
          <w:p w:rsidRPr="00B86517" w:rsidR="0000673D" w:rsidP="0000673D" w:rsidRDefault="0000673D" w14:paraId="4B6E583E" w14:textId="6D3BF939">
            <w:pPr>
              <w:widowControl w:val="0"/>
              <w:rPr>
                <w:color w:val="000000" w:themeColor="text1"/>
              </w:rPr>
            </w:pPr>
          </w:p>
        </w:tc>
      </w:tr>
      <w:tr w:rsidRPr="007E7C5C" w:rsidR="00B86517" w:rsidTr="0049280A" w14:paraId="36D4BF89" w14:textId="77777777">
        <w:trPr>
          <w:trHeight w:val="311"/>
        </w:trPr>
        <w:tc>
          <w:tcPr>
            <w:tcW w:w="1413" w:type="dxa"/>
            <w:shd w:val="clear" w:color="auto" w:fill="C6F1E9" w:themeFill="accent4"/>
          </w:tcPr>
          <w:p w:rsidRPr="00B86517" w:rsidR="00B86517" w:rsidP="002D758C" w:rsidRDefault="00B86517" w14:paraId="2D57237C" w14:textId="77777777">
            <w:pPr>
              <w:rPr>
                <w:color w:val="000000" w:themeColor="text1"/>
              </w:rPr>
            </w:pPr>
            <w:r w:rsidRPr="00B86517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B86517" w:rsidR="00B86517" w:rsidP="002D758C" w:rsidRDefault="00B86517" w14:paraId="14A5C71F" w14:textId="3C97F9CE">
            <w:pPr>
              <w:widowControl w:val="0"/>
              <w:rPr>
                <w:color w:val="000000" w:themeColor="text1"/>
              </w:rPr>
            </w:pPr>
          </w:p>
        </w:tc>
      </w:tr>
      <w:tr w:rsidRPr="007E7C5C" w:rsidR="007E7C5C" w:rsidTr="0049280A" w14:paraId="37DBAD2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tcW w:w="9776" w:type="dxa"/>
            <w:gridSpan w:val="2"/>
          </w:tcPr>
          <w:p w:rsidRPr="00B86517" w:rsidR="007E7C5C" w:rsidP="002C21F6" w:rsidRDefault="381B0F21" w14:paraId="6047A6ED" w14:textId="25257906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9280A">
              <w:rPr>
                <w:color w:val="000000" w:themeColor="text1"/>
              </w:rPr>
              <w:t xml:space="preserve">Describe the overall aim of the </w:t>
            </w:r>
            <w:r w:rsidRPr="00C5314E">
              <w:t xml:space="preserve">project (what you </w:t>
            </w:r>
            <w:r w:rsidRPr="00C5314E" w:rsidR="2A757935">
              <w:t xml:space="preserve">intend to achieve, learn or develop) and </w:t>
            </w:r>
            <w:r w:rsidRPr="0049280A" w:rsidR="2A757935">
              <w:rPr>
                <w:color w:val="000000" w:themeColor="text1"/>
              </w:rPr>
              <w:t>up to three objectives (how you will</w:t>
            </w:r>
            <w:r w:rsidRPr="0049280A" w:rsidR="067CD760">
              <w:rPr>
                <w:color w:val="000000" w:themeColor="text1"/>
              </w:rPr>
              <w:t xml:space="preserve"> achieve the aim) (100 words max)</w:t>
            </w:r>
            <w:r w:rsidRPr="0049280A" w:rsidR="747BB252">
              <w:rPr>
                <w:color w:val="000000" w:themeColor="text1"/>
              </w:rPr>
              <w:t>.</w:t>
            </w:r>
          </w:p>
        </w:tc>
      </w:tr>
      <w:tr w:rsidRPr="007E7C5C" w:rsidR="003C55C0" w:rsidTr="0049280A" w14:paraId="5F534881" w14:textId="77777777">
        <w:trPr>
          <w:trHeight w:val="535"/>
        </w:trPr>
        <w:tc>
          <w:tcPr>
            <w:tcW w:w="9776" w:type="dxa"/>
            <w:gridSpan w:val="2"/>
            <w:shd w:val="clear" w:color="auto" w:fill="auto"/>
          </w:tcPr>
          <w:p w:rsidRPr="00B86517" w:rsidR="003C55C0" w:rsidP="00AE5CE4" w:rsidRDefault="003C55C0" w14:paraId="4F62190A" w14:textId="3E78D89A">
            <w:pPr>
              <w:rPr>
                <w:color w:val="000000" w:themeColor="text1"/>
              </w:rPr>
            </w:pPr>
          </w:p>
          <w:p w:rsidRPr="00B86517" w:rsidR="00BD7C7E" w:rsidP="00AE5CE4" w:rsidRDefault="00BD7C7E" w14:paraId="0E4AF32D" w14:textId="77777777">
            <w:pPr>
              <w:rPr>
                <w:color w:val="000000" w:themeColor="text1"/>
              </w:rPr>
            </w:pPr>
          </w:p>
          <w:p w:rsidRPr="00B86517" w:rsidR="00BD7C7E" w:rsidP="00AE5CE4" w:rsidRDefault="00BD7C7E" w14:paraId="318F8DD0" w14:textId="77777777">
            <w:pPr>
              <w:rPr>
                <w:color w:val="000000" w:themeColor="text1"/>
              </w:rPr>
            </w:pPr>
          </w:p>
          <w:p w:rsidRPr="00B86517" w:rsidR="003C55C0" w:rsidP="0000673D" w:rsidRDefault="003C55C0" w14:paraId="42A56CFF" w14:textId="36781BF2">
            <w:pPr>
              <w:rPr>
                <w:color w:val="000000" w:themeColor="text1"/>
              </w:rPr>
            </w:pPr>
          </w:p>
        </w:tc>
      </w:tr>
      <w:tr w:rsidRPr="007E7C5C" w:rsidR="00B86517" w:rsidTr="0049280A" w14:paraId="712F3D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413" w:type="dxa"/>
          </w:tcPr>
          <w:p w:rsidRPr="00B86517" w:rsidR="00B86517" w:rsidP="00910279" w:rsidRDefault="00B86517" w14:paraId="3FABED53" w14:textId="77777777">
            <w:pPr>
              <w:rPr>
                <w:color w:val="000000" w:themeColor="text1"/>
              </w:rPr>
            </w:pPr>
            <w:r w:rsidRPr="00B86517">
              <w:rPr>
                <w:color w:val="000000" w:themeColor="text1"/>
              </w:rPr>
              <w:t xml:space="preserve">Word count </w:t>
            </w:r>
          </w:p>
        </w:tc>
        <w:tc>
          <w:tcPr>
            <w:tcW w:w="8363" w:type="dxa"/>
            <w:shd w:val="clear" w:color="auto" w:fill="auto"/>
          </w:tcPr>
          <w:p w:rsidRPr="00B86517" w:rsidR="00B86517" w:rsidP="00910279" w:rsidRDefault="00B86517" w14:paraId="0FEF7A30" w14:textId="7A8E49A3">
            <w:pPr>
              <w:rPr>
                <w:color w:val="000000" w:themeColor="text1"/>
              </w:rPr>
            </w:pPr>
          </w:p>
        </w:tc>
      </w:tr>
      <w:tr w:rsidRPr="007E7C5C" w:rsidR="005839E1" w:rsidTr="0049280A" w14:paraId="0C9D8FAD" w14:textId="77777777">
        <w:trPr>
          <w:trHeight w:val="343"/>
        </w:trPr>
        <w:tc>
          <w:tcPr>
            <w:tcW w:w="9776" w:type="dxa"/>
            <w:gridSpan w:val="2"/>
            <w:shd w:val="clear" w:color="auto" w:fill="C6F1E9" w:themeFill="accent4"/>
          </w:tcPr>
          <w:p w:rsidRPr="002C21F6" w:rsidR="005839E1" w:rsidP="002C21F6" w:rsidRDefault="30F4F867" w14:paraId="1A5010B4" w14:textId="3EF9DAB2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49280A">
              <w:rPr>
                <w:color w:val="000000" w:themeColor="text1"/>
              </w:rPr>
              <w:t>Explain how the award will be used to support the proposed project (100 words max)</w:t>
            </w:r>
            <w:r w:rsidRPr="0049280A" w:rsidR="0FE6AEA8">
              <w:rPr>
                <w:color w:val="000000" w:themeColor="text1"/>
              </w:rPr>
              <w:t>.</w:t>
            </w:r>
          </w:p>
        </w:tc>
      </w:tr>
      <w:tr w:rsidRPr="007E7C5C" w:rsidR="002D758C" w:rsidTr="0049280A" w14:paraId="0ED785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7"/>
        </w:trPr>
        <w:tc>
          <w:tcPr>
            <w:tcW w:w="9776" w:type="dxa"/>
            <w:gridSpan w:val="2"/>
            <w:shd w:val="clear" w:color="auto" w:fill="auto"/>
          </w:tcPr>
          <w:p w:rsidRPr="00B86517" w:rsidR="004D08E3" w:rsidP="0000673D" w:rsidRDefault="004D08E3" w14:paraId="215D2EC2" w14:textId="0A12E986">
            <w:pPr>
              <w:rPr>
                <w:color w:val="000000" w:themeColor="text1"/>
              </w:rPr>
            </w:pPr>
          </w:p>
        </w:tc>
      </w:tr>
      <w:bookmarkEnd w:id="1"/>
      <w:tr w:rsidRPr="002D758C" w:rsidR="00B86517" w:rsidTr="0049280A" w14:paraId="6CC13579" w14:textId="77777777">
        <w:trPr>
          <w:trHeight w:val="311"/>
        </w:trPr>
        <w:tc>
          <w:tcPr>
            <w:tcW w:w="1413" w:type="dxa"/>
            <w:shd w:val="clear" w:color="auto" w:fill="C6F1E9" w:themeFill="accent4"/>
          </w:tcPr>
          <w:p w:rsidRPr="00B86517" w:rsidR="00B86517" w:rsidP="002D758C" w:rsidRDefault="00B86517" w14:paraId="578DE3F2" w14:textId="77777777">
            <w:pPr>
              <w:rPr>
                <w:color w:val="000000" w:themeColor="text1"/>
              </w:rPr>
            </w:pPr>
            <w:r w:rsidRPr="00B86517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B86517" w:rsidR="00B86517" w:rsidP="002D758C" w:rsidRDefault="00B86517" w14:paraId="05B786F6" w14:textId="57E717EE">
            <w:pPr>
              <w:widowControl w:val="0"/>
              <w:rPr>
                <w:color w:val="000000" w:themeColor="text1"/>
              </w:rPr>
            </w:pPr>
          </w:p>
        </w:tc>
      </w:tr>
      <w:tr w:rsidRPr="002D758C" w:rsidR="002D758C" w:rsidTr="0049280A" w14:paraId="74E743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</w:tcPr>
          <w:p w:rsidRPr="00B86517" w:rsidR="002D758C" w:rsidP="002C21F6" w:rsidRDefault="00E65DCC" w14:paraId="5A406ECB" w14:textId="152B7C16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B86517">
              <w:rPr>
                <w:color w:val="000000" w:themeColor="text1"/>
              </w:rPr>
              <w:t>Describe how the outcomes of your project will benefit the occupational therapy service, people who access occupational therapy services/carers and the profession (200 words max)</w:t>
            </w:r>
            <w:r w:rsidR="009364E8">
              <w:rPr>
                <w:color w:val="000000" w:themeColor="text1"/>
              </w:rPr>
              <w:t>.</w:t>
            </w:r>
          </w:p>
        </w:tc>
      </w:tr>
      <w:tr w:rsidRPr="002D758C" w:rsidR="002D758C" w:rsidTr="0049280A" w14:paraId="0DEDD0A6" w14:textId="77777777">
        <w:trPr>
          <w:trHeight w:val="311"/>
        </w:trPr>
        <w:tc>
          <w:tcPr>
            <w:tcW w:w="9776" w:type="dxa"/>
            <w:gridSpan w:val="2"/>
            <w:shd w:val="clear" w:color="auto" w:fill="auto"/>
          </w:tcPr>
          <w:p w:rsidRPr="00B86517" w:rsidR="002D758C" w:rsidP="002D758C" w:rsidRDefault="002D758C" w14:paraId="631EC5CE" w14:textId="0FC225E1">
            <w:pPr>
              <w:widowControl w:val="0"/>
              <w:rPr>
                <w:color w:val="000000" w:themeColor="text1"/>
              </w:rPr>
            </w:pPr>
          </w:p>
          <w:p w:rsidRPr="00B86517" w:rsidR="0000673D" w:rsidP="002D758C" w:rsidRDefault="0000673D" w14:paraId="7E4D51E7" w14:textId="48704B01">
            <w:pPr>
              <w:widowControl w:val="0"/>
              <w:rPr>
                <w:color w:val="000000" w:themeColor="text1"/>
              </w:rPr>
            </w:pPr>
          </w:p>
          <w:p w:rsidRPr="00B86517" w:rsidR="00BD7C7E" w:rsidP="002D758C" w:rsidRDefault="00BD7C7E" w14:paraId="19FB5832" w14:textId="77777777">
            <w:pPr>
              <w:widowControl w:val="0"/>
              <w:rPr>
                <w:color w:val="000000" w:themeColor="text1"/>
              </w:rPr>
            </w:pPr>
          </w:p>
          <w:p w:rsidRPr="00B86517" w:rsidR="002D758C" w:rsidP="002D758C" w:rsidRDefault="002D758C" w14:paraId="0178AF68" w14:textId="77777777">
            <w:pPr>
              <w:widowControl w:val="0"/>
              <w:rPr>
                <w:color w:val="000000" w:themeColor="text1"/>
              </w:rPr>
            </w:pPr>
          </w:p>
        </w:tc>
      </w:tr>
      <w:tr w:rsidRPr="002D758C" w:rsidR="00B86517" w:rsidTr="0049280A" w14:paraId="3BCF25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413" w:type="dxa"/>
          </w:tcPr>
          <w:p w:rsidRPr="00B86517" w:rsidR="00B86517" w:rsidP="002D758C" w:rsidRDefault="00B86517" w14:paraId="39BABEE6" w14:textId="77777777">
            <w:pPr>
              <w:rPr>
                <w:color w:val="000000" w:themeColor="text1"/>
              </w:rPr>
            </w:pPr>
            <w:r w:rsidRPr="00B86517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B86517" w:rsidR="00B86517" w:rsidP="002D758C" w:rsidRDefault="00B86517" w14:paraId="776A15B1" w14:textId="5478CF6F">
            <w:pPr>
              <w:widowControl w:val="0"/>
              <w:rPr>
                <w:color w:val="000000" w:themeColor="text1"/>
              </w:rPr>
            </w:pPr>
          </w:p>
        </w:tc>
      </w:tr>
      <w:tr w:rsidRPr="002D758C" w:rsidR="002D758C" w:rsidTr="0049280A" w14:paraId="283B368A" w14:textId="77777777">
        <w:trPr>
          <w:trHeight w:val="535"/>
        </w:trPr>
        <w:tc>
          <w:tcPr>
            <w:tcW w:w="9776" w:type="dxa"/>
            <w:gridSpan w:val="2"/>
            <w:shd w:val="clear" w:color="auto" w:fill="C6F1E9" w:themeFill="accent4"/>
          </w:tcPr>
          <w:p w:rsidRPr="0070533D" w:rsidR="002D758C" w:rsidP="002C21F6" w:rsidRDefault="008F796C" w14:paraId="14D0C5A6" w14:textId="527D7386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70533D">
              <w:rPr>
                <w:color w:val="000000" w:themeColor="text1"/>
              </w:rPr>
              <w:t xml:space="preserve">Explain </w:t>
            </w:r>
            <w:r w:rsidRPr="0070533D" w:rsidR="00A36CA6">
              <w:rPr>
                <w:color w:val="000000" w:themeColor="text1"/>
              </w:rPr>
              <w:t>how involvement in the project contributes to your continuing professional development, demonstrating how it will enhance your future practice (100 words)</w:t>
            </w:r>
            <w:r w:rsidR="009364E8">
              <w:rPr>
                <w:color w:val="000000" w:themeColor="text1"/>
              </w:rPr>
              <w:t>.</w:t>
            </w:r>
          </w:p>
        </w:tc>
      </w:tr>
      <w:tr w:rsidRPr="002D758C" w:rsidR="0077042E" w:rsidTr="0049280A" w14:paraId="1AFB51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tcW w:w="9776" w:type="dxa"/>
            <w:gridSpan w:val="2"/>
            <w:shd w:val="clear" w:color="auto" w:fill="auto"/>
          </w:tcPr>
          <w:p w:rsidR="0000673D" w:rsidP="0077042E" w:rsidRDefault="0000673D" w14:paraId="218BCBDE" w14:textId="77777777"/>
          <w:p w:rsidR="00BD7C7E" w:rsidP="0077042E" w:rsidRDefault="00BD7C7E" w14:paraId="6224744D" w14:textId="77777777"/>
          <w:p w:rsidR="00CC1FB0" w:rsidP="0077042E" w:rsidRDefault="00CC1FB0" w14:paraId="526EE7AB" w14:textId="77777777"/>
          <w:p w:rsidRPr="00D764D8" w:rsidR="00CC1FB0" w:rsidP="0077042E" w:rsidRDefault="00CC1FB0" w14:paraId="10334C1B" w14:textId="0B18D34D"/>
        </w:tc>
      </w:tr>
      <w:tr w:rsidRPr="002D758C" w:rsidR="00B86517" w:rsidTr="0049280A" w14:paraId="2451476D" w14:textId="77777777">
        <w:trPr>
          <w:trHeight w:val="290"/>
        </w:trPr>
        <w:tc>
          <w:tcPr>
            <w:tcW w:w="1413" w:type="dxa"/>
            <w:shd w:val="clear" w:color="auto" w:fill="C6F1E9" w:themeFill="accent4"/>
          </w:tcPr>
          <w:p w:rsidRPr="00B86517" w:rsidR="00B86517" w:rsidP="002D758C" w:rsidRDefault="00B86517" w14:paraId="1A4E44BC" w14:textId="77777777">
            <w:r w:rsidRPr="00B86517">
              <w:rPr>
                <w:color w:val="000000" w:themeColor="text1"/>
              </w:rPr>
              <w:lastRenderedPageBreak/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B86517" w:rsidR="00B86517" w:rsidP="002D758C" w:rsidRDefault="00B86517" w14:paraId="128F7391" w14:textId="297F78E9">
            <w:pPr>
              <w:widowControl w:val="0"/>
            </w:pPr>
          </w:p>
        </w:tc>
      </w:tr>
    </w:tbl>
    <w:p w:rsidR="005F4381" w:rsidP="003F03C6" w:rsidRDefault="005F4381" w14:paraId="119DA1C4" w14:textId="77777777"/>
    <w:p w:rsidR="00B86517" w:rsidP="003F03C6" w:rsidRDefault="00B86517" w14:paraId="430D7E1B" w14:textId="77777777"/>
    <w:tbl>
      <w:tblPr>
        <w:tblStyle w:val="RCOT-TableColour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260"/>
      </w:tblGrid>
      <w:tr w:rsidRPr="00675A65" w:rsidR="002A1E20" w:rsidTr="1354771A" w14:paraId="3EB85F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76" w:type="dxa"/>
            <w:gridSpan w:val="3"/>
            <w:tcMar/>
          </w:tcPr>
          <w:p w:rsidRPr="00AF30EE" w:rsidR="002A1E20" w:rsidP="00AF30EE" w:rsidRDefault="002A1E20" w14:paraId="2B24D2D1" w14:textId="152D3EEB">
            <w:pPr>
              <w:pStyle w:val="Heading1"/>
              <w:rPr>
                <w:color w:val="FFFFFF" w:themeColor="background2"/>
              </w:rPr>
            </w:pPr>
            <w:r w:rsidRPr="00AF30EE">
              <w:rPr>
                <w:b/>
                <w:bCs w:val="0"/>
                <w:color w:val="FFFFFF" w:themeColor="background2"/>
              </w:rPr>
              <w:t xml:space="preserve">Section </w:t>
            </w:r>
            <w:r w:rsidRPr="00AF30EE" w:rsidR="00337152">
              <w:rPr>
                <w:b/>
                <w:bCs w:val="0"/>
                <w:color w:val="FFFFFF" w:themeColor="background2"/>
              </w:rPr>
              <w:t>four</w:t>
            </w:r>
            <w:r w:rsidRPr="00AF30EE">
              <w:rPr>
                <w:b/>
                <w:bCs w:val="0"/>
                <w:color w:val="FFFFFF" w:themeColor="background2"/>
              </w:rPr>
              <w:t xml:space="preserve">: </w:t>
            </w:r>
            <w:r w:rsidRPr="00AF30EE" w:rsidR="00337152">
              <w:rPr>
                <w:b/>
                <w:bCs w:val="0"/>
                <w:color w:val="FFFFFF" w:themeColor="background2"/>
              </w:rPr>
              <w:t>f</w:t>
            </w:r>
            <w:r w:rsidRPr="00AF30EE">
              <w:rPr>
                <w:b/>
                <w:bCs w:val="0"/>
                <w:color w:val="FFFFFF" w:themeColor="background2"/>
              </w:rPr>
              <w:t xml:space="preserve">inancial </w:t>
            </w:r>
            <w:r w:rsidRPr="00AF30EE" w:rsidR="00337152">
              <w:rPr>
                <w:b/>
                <w:bCs w:val="0"/>
                <w:color w:val="FFFFFF" w:themeColor="background2"/>
              </w:rPr>
              <w:t>a</w:t>
            </w:r>
            <w:r w:rsidRPr="00AF30EE">
              <w:rPr>
                <w:b/>
                <w:bCs w:val="0"/>
                <w:color w:val="FFFFFF" w:themeColor="background2"/>
              </w:rPr>
              <w:t xml:space="preserve">ssistance </w:t>
            </w:r>
          </w:p>
        </w:tc>
      </w:tr>
      <w:tr w:rsidRPr="00675A65" w:rsidR="004D4DF8" w:rsidTr="1354771A" w14:paraId="33CDCD6D" w14:textId="77777777">
        <w:trPr>
          <w:trHeight w:val="31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C6F1E9" w:themeFill="accent4"/>
            <w:tcMar/>
          </w:tcPr>
          <w:p w:rsidRPr="00137846" w:rsidR="004D4DF8" w:rsidP="00D77F7C" w:rsidRDefault="00CF0752" w14:paraId="256FD1C5" w14:textId="03D3853B">
            <w:pPr>
              <w:pStyle w:val="ListParagraph"/>
              <w:numPr>
                <w:ilvl w:val="0"/>
                <w:numId w:val="43"/>
              </w:numPr>
              <w:tabs>
                <w:tab w:val="left" w:pos="8518"/>
              </w:tabs>
              <w:rPr>
                <w:bCs/>
                <w:color w:val="000000" w:themeColor="text1"/>
              </w:rPr>
            </w:pPr>
            <w:bookmarkStart w:name="_Hlk108619628" w:id="2"/>
            <w:r w:rsidRPr="00137846">
              <w:rPr>
                <w:bCs/>
                <w:color w:val="000000" w:themeColor="text1"/>
              </w:rPr>
              <w:t xml:space="preserve">What is the </w:t>
            </w:r>
            <w:r w:rsidR="007C06B6">
              <w:rPr>
                <w:bCs/>
                <w:color w:val="000000" w:themeColor="text1"/>
              </w:rPr>
              <w:t>expected</w:t>
            </w:r>
            <w:r w:rsidRPr="00137846" w:rsidR="007C06B6">
              <w:rPr>
                <w:bCs/>
                <w:color w:val="000000" w:themeColor="text1"/>
              </w:rPr>
              <w:t xml:space="preserve"> </w:t>
            </w:r>
            <w:r w:rsidRPr="00137846" w:rsidR="004A0421">
              <w:rPr>
                <w:bCs/>
                <w:color w:val="000000" w:themeColor="text1"/>
              </w:rPr>
              <w:t>overall cost of the activity?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tcMar/>
          </w:tcPr>
          <w:p w:rsidRPr="00DD3CCF" w:rsidR="004D4DF8" w:rsidP="004D4DF8" w:rsidRDefault="00F76A24" w14:paraId="69852448" w14:textId="2946788A">
            <w:pPr>
              <w:widowControl w:val="0"/>
              <w:tabs>
                <w:tab w:val="left" w:pos="8518"/>
              </w:tabs>
              <w:rPr>
                <w:b/>
                <w:color w:val="003543" w:themeColor="text2"/>
              </w:rPr>
            </w:pPr>
            <w:r w:rsidRPr="00DD3CCF">
              <w:rPr>
                <w:color w:val="003543" w:themeColor="text2"/>
              </w:rPr>
              <w:t xml:space="preserve">£ </w:t>
            </w:r>
          </w:p>
        </w:tc>
      </w:tr>
      <w:tr w:rsidRPr="00675A65" w:rsidR="00675A65" w:rsidTr="1354771A" w14:paraId="4E3EDD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76" w:type="dxa"/>
            <w:gridSpan w:val="3"/>
            <w:tcMar/>
          </w:tcPr>
          <w:p w:rsidRPr="00137846" w:rsidR="00675A65" w:rsidP="00D77F7C" w:rsidRDefault="0F032399" w14:paraId="305F2C9A" w14:textId="74DB1214">
            <w:pPr>
              <w:pStyle w:val="ListParagraph"/>
              <w:numPr>
                <w:ilvl w:val="0"/>
                <w:numId w:val="43"/>
              </w:numPr>
              <w:tabs>
                <w:tab w:val="left" w:pos="8518"/>
              </w:tabs>
              <w:rPr>
                <w:color w:val="000000" w:themeColor="text1"/>
              </w:rPr>
            </w:pPr>
            <w:r w:rsidRPr="1354771A" w:rsidR="6954A5C7">
              <w:rPr>
                <w:color w:val="000000" w:themeColor="text1" w:themeTint="FF" w:themeShade="FF"/>
              </w:rPr>
              <w:t xml:space="preserve">Give a breakdown </w:t>
            </w:r>
            <w:r w:rsidRPr="1354771A" w:rsidR="259A26F2">
              <w:rPr>
                <w:color w:val="000000" w:themeColor="text1" w:themeTint="FF" w:themeShade="FF"/>
              </w:rPr>
              <w:t xml:space="preserve">of the financial support </w:t>
            </w:r>
            <w:r w:rsidRPr="1354771A" w:rsidR="55665D7A">
              <w:rPr>
                <w:color w:val="000000" w:themeColor="text1" w:themeTint="FF" w:themeShade="FF"/>
              </w:rPr>
              <w:t xml:space="preserve">requested from </w:t>
            </w:r>
            <w:r w:rsidRPr="1354771A" w:rsidR="29FF0DC4">
              <w:rPr>
                <w:color w:val="000000" w:themeColor="text1" w:themeTint="FF" w:themeShade="FF"/>
              </w:rPr>
              <w:t xml:space="preserve">Constance Owens </w:t>
            </w:r>
            <w:r w:rsidRPr="1354771A" w:rsidR="29FF0DC4">
              <w:rPr>
                <w:color w:val="000000" w:themeColor="text1" w:themeTint="FF" w:themeShade="FF"/>
              </w:rPr>
              <w:t>Liverpool</w:t>
            </w:r>
            <w:r w:rsidRPr="1354771A" w:rsidR="29FF0DC4">
              <w:rPr>
                <w:color w:val="000000" w:themeColor="text1" w:themeTint="FF" w:themeShade="FF"/>
              </w:rPr>
              <w:t xml:space="preserve"> Award for Service Development</w:t>
            </w:r>
            <w:r w:rsidRPr="1354771A" w:rsidR="55665D7A">
              <w:rPr>
                <w:color w:val="000000" w:themeColor="text1" w:themeTint="FF" w:themeShade="FF"/>
              </w:rPr>
              <w:t xml:space="preserve">. These must be actual </w:t>
            </w:r>
            <w:r w:rsidRPr="1354771A" w:rsidR="40712126">
              <w:rPr>
                <w:color w:val="000000" w:themeColor="text1" w:themeTint="FF" w:themeShade="FF"/>
              </w:rPr>
              <w:t xml:space="preserve">costs expected to incur. </w:t>
            </w:r>
            <w:r w:rsidRPr="1354771A" w:rsidR="35138ED8">
              <w:rPr>
                <w:color w:val="000000" w:themeColor="text1" w:themeTint="FF" w:themeShade="FF"/>
              </w:rPr>
              <w:t>The total</w:t>
            </w:r>
            <w:r w:rsidRPr="1354771A" w:rsidR="40712126">
              <w:rPr>
                <w:color w:val="000000" w:themeColor="text1" w:themeTint="FF" w:themeShade="FF"/>
              </w:rPr>
              <w:t xml:space="preserve"> sum requested should not exceed the award sum available </w:t>
            </w:r>
            <w:r w:rsidRPr="1354771A" w:rsidR="6EEFFED3">
              <w:rPr>
                <w:color w:val="000000" w:themeColor="text1" w:themeTint="FF" w:themeShade="FF"/>
              </w:rPr>
              <w:t>(£</w:t>
            </w:r>
            <w:r w:rsidRPr="1354771A" w:rsidR="148C5082">
              <w:rPr>
                <w:color w:val="000000" w:themeColor="text1" w:themeTint="FF" w:themeShade="FF"/>
              </w:rPr>
              <w:t>1</w:t>
            </w:r>
            <w:r w:rsidRPr="1354771A" w:rsidR="6EEFFED3">
              <w:rPr>
                <w:color w:val="000000" w:themeColor="text1" w:themeTint="FF" w:themeShade="FF"/>
              </w:rPr>
              <w:t>000)</w:t>
            </w:r>
            <w:r w:rsidRPr="1354771A" w:rsidR="2C48FF02">
              <w:rPr>
                <w:color w:val="000000" w:themeColor="text1" w:themeTint="FF" w:themeShade="FF"/>
              </w:rPr>
              <w:t>.</w:t>
            </w:r>
            <w:r w:rsidRPr="1354771A" w:rsidR="6EEFFED3">
              <w:rPr>
                <w:color w:val="000000" w:themeColor="text1" w:themeTint="FF" w:themeShade="FF"/>
              </w:rPr>
              <w:t xml:space="preserve"> </w:t>
            </w:r>
          </w:p>
        </w:tc>
      </w:tr>
      <w:tr w:rsidRPr="00675A65" w:rsidR="00675A65" w:rsidTr="1354771A" w14:paraId="5AF51483" w14:textId="77777777">
        <w:trPr>
          <w:trHeight w:val="142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auto"/>
            <w:tcMar/>
          </w:tcPr>
          <w:p w:rsidRPr="00137846" w:rsidR="00536239" w:rsidP="00CC1FB0" w:rsidRDefault="00536239" w14:paraId="5CC70AC5" w14:textId="70F6DC9A">
            <w:pPr>
              <w:widowControl w:val="0"/>
              <w:tabs>
                <w:tab w:val="left" w:pos="8518"/>
              </w:tabs>
              <w:rPr>
                <w:b/>
                <w:bCs/>
                <w:color w:val="000000" w:themeColor="text1"/>
              </w:rPr>
            </w:pPr>
          </w:p>
        </w:tc>
      </w:tr>
      <w:tr w:rsidRPr="00675A65" w:rsidR="005D5B0E" w:rsidTr="1354771A" w14:paraId="0281B4A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9" w:type="dxa"/>
            <w:tcMar/>
          </w:tcPr>
          <w:p w:rsidRPr="00137846" w:rsidR="005D5B0E" w:rsidP="00675A65" w:rsidRDefault="005D5B0E" w14:paraId="65C2E839" w14:textId="0CA20F8D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137846">
              <w:rPr>
                <w:color w:val="000000" w:themeColor="text1"/>
              </w:rPr>
              <w:t>Total: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7" w:type="dxa"/>
            <w:gridSpan w:val="2"/>
            <w:shd w:val="clear" w:color="auto" w:fill="auto"/>
            <w:tcMar/>
          </w:tcPr>
          <w:p w:rsidRPr="00137846" w:rsidR="005D5B0E" w:rsidP="00675A65" w:rsidRDefault="00B61BFD" w14:paraId="51B75D43" w14:textId="6CE95B7C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137846">
              <w:rPr>
                <w:color w:val="000000" w:themeColor="text1"/>
              </w:rPr>
              <w:t xml:space="preserve">£ </w:t>
            </w:r>
          </w:p>
        </w:tc>
      </w:tr>
      <w:tr w:rsidRPr="00675A65" w:rsidR="00675A65" w:rsidTr="1354771A" w14:paraId="0EF7E9A7" w14:textId="77777777">
        <w:trPr>
          <w:trHeight w:val="37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C6F1E9" w:themeFill="accent4"/>
            <w:tcMar/>
          </w:tcPr>
          <w:p w:rsidRPr="00137846" w:rsidR="00675A65" w:rsidP="00D77F7C" w:rsidRDefault="00E73ACB" w14:paraId="0720C37B" w14:textId="707ED2E0">
            <w:pPr>
              <w:pStyle w:val="ListParagraph"/>
              <w:numPr>
                <w:ilvl w:val="0"/>
                <w:numId w:val="43"/>
              </w:numPr>
              <w:tabs>
                <w:tab w:val="left" w:pos="8518"/>
              </w:tabs>
              <w:rPr>
                <w:color w:val="000000" w:themeColor="text1"/>
              </w:rPr>
            </w:pPr>
            <w:r w:rsidRPr="00137846">
              <w:rPr>
                <w:bCs/>
                <w:color w:val="000000" w:themeColor="text1"/>
              </w:rPr>
              <w:t xml:space="preserve">If the activity is being supported, or considered </w:t>
            </w:r>
            <w:r w:rsidRPr="00137846" w:rsidR="00C55543">
              <w:rPr>
                <w:bCs/>
                <w:color w:val="000000" w:themeColor="text1"/>
              </w:rPr>
              <w:t>for support</w:t>
            </w:r>
            <w:r w:rsidRPr="00137846" w:rsidR="00B13ACA">
              <w:rPr>
                <w:bCs/>
                <w:color w:val="000000" w:themeColor="text1"/>
              </w:rPr>
              <w:t xml:space="preserve">, by any other </w:t>
            </w:r>
            <w:proofErr w:type="spellStart"/>
            <w:r w:rsidRPr="00137846" w:rsidR="00B13ACA">
              <w:rPr>
                <w:bCs/>
                <w:color w:val="000000" w:themeColor="text1"/>
              </w:rPr>
              <w:t>organisations</w:t>
            </w:r>
            <w:proofErr w:type="spellEnd"/>
            <w:r w:rsidRPr="00137846" w:rsidR="00B13ACA">
              <w:rPr>
                <w:bCs/>
                <w:color w:val="000000" w:themeColor="text1"/>
              </w:rPr>
              <w:t xml:space="preserve">, including RCOT, please provide </w:t>
            </w:r>
            <w:r w:rsidRPr="00137846" w:rsidR="00E11AF9">
              <w:rPr>
                <w:bCs/>
                <w:color w:val="000000" w:themeColor="text1"/>
              </w:rPr>
              <w:t>details below:</w:t>
            </w:r>
          </w:p>
        </w:tc>
      </w:tr>
      <w:tr w:rsidRPr="00675A65" w:rsidR="00E11AF9" w:rsidTr="1354771A" w14:paraId="3121D3B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9" w:type="dxa"/>
            <w:tcMar/>
          </w:tcPr>
          <w:p w:rsidRPr="00137846" w:rsidR="00E11AF9" w:rsidP="00675A65" w:rsidRDefault="00A14B84" w14:paraId="23D382B9" w14:textId="4098CF2F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137846">
              <w:rPr>
                <w:color w:val="000000" w:themeColor="text1"/>
              </w:rPr>
              <w:t>Applied to: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7" w:type="dxa"/>
            <w:gridSpan w:val="2"/>
            <w:shd w:val="clear" w:color="auto" w:fill="auto"/>
            <w:tcMar/>
          </w:tcPr>
          <w:p w:rsidRPr="00137846" w:rsidR="00E11AF9" w:rsidP="00675A65" w:rsidRDefault="00E11AF9" w14:paraId="57CB6656" w14:textId="7FA62E61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Pr="00675A65" w:rsidR="00A14B84" w:rsidTr="1354771A" w14:paraId="539812C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C6F1E9" w:themeFill="accent4"/>
            <w:tcMar/>
          </w:tcPr>
          <w:p w:rsidRPr="00137846" w:rsidR="00A14B84" w:rsidP="00675A65" w:rsidRDefault="00A14B84" w14:paraId="15AF6354" w14:textId="04A26B32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137846">
              <w:rPr>
                <w:color w:val="000000" w:themeColor="text1"/>
              </w:rPr>
              <w:t xml:space="preserve">Amount </w:t>
            </w:r>
            <w:r w:rsidRPr="00137846" w:rsidR="003C5DD0">
              <w:rPr>
                <w:color w:val="000000" w:themeColor="text1"/>
              </w:rPr>
              <w:t>of funding sought: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7" w:type="dxa"/>
            <w:gridSpan w:val="2"/>
            <w:shd w:val="clear" w:color="auto" w:fill="auto"/>
            <w:tcMar/>
          </w:tcPr>
          <w:p w:rsidRPr="00137846" w:rsidR="00A14B84" w:rsidP="00675A65" w:rsidRDefault="00780B51" w14:paraId="79C3476D" w14:textId="66BE5FA4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137846">
              <w:rPr>
                <w:color w:val="000000" w:themeColor="text1"/>
              </w:rPr>
              <w:t xml:space="preserve">£ </w:t>
            </w:r>
          </w:p>
        </w:tc>
      </w:tr>
      <w:tr w:rsidRPr="00675A65" w:rsidR="00A14B84" w:rsidTr="1354771A" w14:paraId="35014D4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9" w:type="dxa"/>
            <w:tcMar/>
          </w:tcPr>
          <w:p w:rsidRPr="00137846" w:rsidR="00A14B84" w:rsidP="00FC2FE2" w:rsidRDefault="003C5DD0" w14:paraId="167F1C93" w14:textId="78F41BFE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137846">
              <w:rPr>
                <w:color w:val="000000" w:themeColor="text1"/>
              </w:rPr>
              <w:t>Amount of funding receive</w:t>
            </w:r>
            <w:r w:rsidRPr="00137846" w:rsidR="007A4470">
              <w:rPr>
                <w:color w:val="000000" w:themeColor="text1"/>
              </w:rPr>
              <w:t>/promised: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7" w:type="dxa"/>
            <w:gridSpan w:val="2"/>
            <w:shd w:val="clear" w:color="auto" w:fill="auto"/>
            <w:tcMar/>
          </w:tcPr>
          <w:p w:rsidRPr="00137846" w:rsidR="00A14B84" w:rsidP="00FC2FE2" w:rsidRDefault="00663E8D" w14:paraId="0C15A255" w14:textId="372C3033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137846">
              <w:rPr>
                <w:color w:val="000000" w:themeColor="text1"/>
              </w:rPr>
              <w:t xml:space="preserve">£ </w:t>
            </w:r>
          </w:p>
        </w:tc>
      </w:tr>
      <w:tr w:rsidRPr="00675A65" w:rsidR="007A4470" w:rsidTr="1354771A" w14:paraId="10AEE6B1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C6F1E9" w:themeFill="accent4"/>
            <w:tcMar/>
          </w:tcPr>
          <w:p w:rsidRPr="00137846" w:rsidR="007A4470" w:rsidP="00D77F7C" w:rsidRDefault="00AB6FA9" w14:paraId="7F879D6A" w14:textId="0BD3F9C1">
            <w:pPr>
              <w:pStyle w:val="ListParagraph"/>
              <w:numPr>
                <w:ilvl w:val="0"/>
                <w:numId w:val="43"/>
              </w:numPr>
              <w:tabs>
                <w:tab w:val="left" w:pos="8518"/>
              </w:tabs>
              <w:rPr>
                <w:color w:val="000000" w:themeColor="text1"/>
              </w:rPr>
            </w:pPr>
            <w:r w:rsidRPr="00137846">
              <w:rPr>
                <w:bCs/>
                <w:color w:val="000000" w:themeColor="text1"/>
              </w:rPr>
              <w:t>Please give details of any other sources of funding not covered above:</w:t>
            </w:r>
          </w:p>
        </w:tc>
      </w:tr>
      <w:tr w:rsidRPr="00675A65" w:rsidR="00A93315" w:rsidTr="1354771A" w14:paraId="4388948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auto"/>
            <w:tcMar/>
          </w:tcPr>
          <w:p w:rsidRPr="00137846" w:rsidR="00381882" w:rsidP="0046223E" w:rsidRDefault="00381882" w14:paraId="0305C1CF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</w:p>
          <w:p w:rsidRPr="00137846" w:rsidR="00381882" w:rsidP="0046223E" w:rsidRDefault="00381882" w14:paraId="15D5B9F7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</w:p>
          <w:p w:rsidRPr="00137846" w:rsidR="00381882" w:rsidP="0046223E" w:rsidRDefault="00381882" w14:paraId="0A7848AC" w14:textId="0EE8D8E6">
            <w:pPr>
              <w:tabs>
                <w:tab w:val="left" w:pos="8518"/>
              </w:tabs>
              <w:rPr>
                <w:b/>
                <w:bCs/>
                <w:color w:val="000000" w:themeColor="text1"/>
              </w:rPr>
            </w:pPr>
          </w:p>
        </w:tc>
      </w:tr>
      <w:bookmarkEnd w:id="2"/>
    </w:tbl>
    <w:p w:rsidRPr="00D21D62" w:rsidR="00675A65" w:rsidP="00D21D62" w:rsidRDefault="00675A65" w14:paraId="021B0D4E" w14:textId="77777777">
      <w:pPr>
        <w:tabs>
          <w:tab w:val="left" w:pos="8518"/>
        </w:tabs>
        <w:rPr>
          <w:color w:val="003543" w:themeColor="text2"/>
        </w:rPr>
      </w:pPr>
    </w:p>
    <w:p w:rsidR="00A30003" w:rsidP="00AF30EE" w:rsidRDefault="09815327" w14:paraId="65E48502" w14:textId="0E11F27D">
      <w:pPr>
        <w:pStyle w:val="Heading1"/>
      </w:pPr>
      <w:r w:rsidRPr="2484CB3E">
        <w:t>Supporting e</w:t>
      </w:r>
      <w:r w:rsidRPr="2484CB3E" w:rsidR="00A30003">
        <w:t>vidence</w:t>
      </w:r>
    </w:p>
    <w:p w:rsidR="003F1870" w:rsidP="00AA0FC8" w:rsidRDefault="00811844" w14:paraId="213800F6" w14:textId="49682EFE">
      <w:pPr>
        <w:tabs>
          <w:tab w:val="left" w:pos="8518"/>
        </w:tabs>
      </w:pPr>
      <w:r>
        <w:t xml:space="preserve">Please attach with your application form documentary evidence confirming </w:t>
      </w:r>
      <w:r w:rsidR="00F613A2">
        <w:t>your participation in the planned activity (refer to the award specific guidance notes)</w:t>
      </w:r>
      <w:r w:rsidR="003F1870">
        <w:t xml:space="preserve"> and ethics approval(s) if relevant. List your attachment(s) below:</w:t>
      </w:r>
    </w:p>
    <w:p w:rsidR="003F1870" w:rsidP="00AA0FC8" w:rsidRDefault="003F1870" w14:paraId="47ED78F4" w14:textId="77777777">
      <w:pPr>
        <w:tabs>
          <w:tab w:val="left" w:pos="8518"/>
        </w:tabs>
      </w:pPr>
    </w:p>
    <w:p w:rsidR="00FC38F5" w:rsidP="00AF30EE" w:rsidRDefault="00FC38F5" w14:paraId="403FC542" w14:textId="475606E5">
      <w:pPr>
        <w:pStyle w:val="Numberbullet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D1021A" w:rsidP="00AF30EE" w:rsidRDefault="00D1021A" w14:paraId="7657A13F" w14:textId="77777777">
      <w:pPr>
        <w:pStyle w:val="Numberbullet"/>
        <w:rPr>
          <w:b/>
          <w:bCs/>
          <w:color w:val="003543" w:themeColor="text2"/>
          <w:sz w:val="24"/>
          <w:szCs w:val="24"/>
        </w:rPr>
      </w:pPr>
    </w:p>
    <w:p w:rsidR="00E64B8D" w:rsidP="00AF30EE" w:rsidRDefault="00E64B8D" w14:paraId="22BDB1EB" w14:textId="5351708D">
      <w:pPr>
        <w:pStyle w:val="Heading1"/>
      </w:pPr>
      <w:r w:rsidRPr="00E64B8D">
        <w:t>Declaration</w:t>
      </w:r>
    </w:p>
    <w:p w:rsidRPr="00137846" w:rsidR="006306B8" w:rsidP="006306B8" w:rsidRDefault="006306B8" w14:paraId="632B3E81" w14:textId="436B4891">
      <w:pPr>
        <w:tabs>
          <w:tab w:val="left" w:pos="8518"/>
        </w:tabs>
        <w:rPr>
          <w:rFonts w:asciiTheme="minorHAnsi" w:hAnsiTheme="minorHAnsi" w:cstheme="minorHAnsi"/>
          <w:color w:val="000000" w:themeColor="text1"/>
        </w:rPr>
      </w:pPr>
      <w:r w:rsidRPr="00137846">
        <w:rPr>
          <w:rFonts w:asciiTheme="minorHAnsi" w:hAnsiTheme="minorHAnsi" w:cstheme="minorHAnsi"/>
          <w:color w:val="000000" w:themeColor="text1"/>
        </w:rPr>
        <w:t xml:space="preserve">I have read the </w:t>
      </w:r>
      <w:r w:rsidR="001011DE">
        <w:rPr>
          <w:rFonts w:asciiTheme="minorHAnsi" w:hAnsiTheme="minorHAnsi" w:cstheme="minorHAnsi"/>
          <w:color w:val="000000" w:themeColor="text1"/>
        </w:rPr>
        <w:t>g</w:t>
      </w:r>
      <w:r w:rsidRPr="00137846">
        <w:rPr>
          <w:rFonts w:asciiTheme="minorHAnsi" w:hAnsiTheme="minorHAnsi" w:cstheme="minorHAnsi"/>
          <w:color w:val="000000" w:themeColor="text1"/>
        </w:rPr>
        <w:t xml:space="preserve">uidance </w:t>
      </w:r>
      <w:r w:rsidR="001011DE">
        <w:rPr>
          <w:rFonts w:asciiTheme="minorHAnsi" w:hAnsiTheme="minorHAnsi" w:cstheme="minorHAnsi"/>
          <w:color w:val="000000" w:themeColor="text1"/>
        </w:rPr>
        <w:t xml:space="preserve">notes, </w:t>
      </w:r>
      <w:r w:rsidRPr="00137846">
        <w:rPr>
          <w:rFonts w:asciiTheme="minorHAnsi" w:hAnsiTheme="minorHAnsi" w:cstheme="minorHAnsi"/>
          <w:color w:val="000000" w:themeColor="text1"/>
        </w:rPr>
        <w:t>including the award specific guidance relevant to this award application:  Y</w:t>
      </w:r>
      <w:r w:rsidR="00E63DF8">
        <w:rPr>
          <w:rFonts w:asciiTheme="minorHAnsi" w:hAnsiTheme="minorHAnsi" w:cstheme="minorHAnsi"/>
          <w:color w:val="000000" w:themeColor="text1"/>
        </w:rPr>
        <w:t>es</w:t>
      </w:r>
      <w:r w:rsidRPr="00137846">
        <w:rPr>
          <w:rFonts w:asciiTheme="minorHAnsi" w:hAnsiTheme="minorHAnsi" w:cstheme="minorHAnsi"/>
          <w:color w:val="000000" w:themeColor="text1"/>
        </w:rPr>
        <w:t>/N</w:t>
      </w:r>
      <w:r w:rsidR="00E63DF8">
        <w:rPr>
          <w:rFonts w:asciiTheme="minorHAnsi" w:hAnsiTheme="minorHAnsi" w:cstheme="minorHAnsi"/>
          <w:color w:val="000000" w:themeColor="text1"/>
        </w:rPr>
        <w:t>o</w:t>
      </w:r>
      <w:r w:rsidRPr="0013784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137846">
        <w:rPr>
          <w:rFonts w:asciiTheme="minorHAnsi" w:hAnsiTheme="minorHAnsi" w:cstheme="minorHAnsi"/>
          <w:color w:val="000000" w:themeColor="text1"/>
        </w:rPr>
        <w:t>(delete as appropriate)</w:t>
      </w:r>
    </w:p>
    <w:p w:rsidRPr="00137846" w:rsidR="006306B8" w:rsidP="006306B8" w:rsidRDefault="006306B8" w14:paraId="0D09C4BE" w14:textId="77777777">
      <w:pPr>
        <w:tabs>
          <w:tab w:val="left" w:pos="8518"/>
        </w:tabs>
        <w:rPr>
          <w:rFonts w:asciiTheme="minorHAnsi" w:hAnsiTheme="minorHAnsi" w:cstheme="minorHAnsi"/>
          <w:b/>
          <w:bCs/>
          <w:color w:val="000000" w:themeColor="text1"/>
        </w:rPr>
      </w:pPr>
    </w:p>
    <w:p w:rsidRPr="00137846" w:rsidR="00415768" w:rsidP="1354771A" w:rsidRDefault="006306B8" w14:paraId="1B66E1BC" w14:textId="57ED8063">
      <w:pPr>
        <w:tabs>
          <w:tab w:val="left" w:pos="4995"/>
          <w:tab w:val="left" w:pos="8518"/>
        </w:tabs>
        <w:rPr>
          <w:rFonts w:ascii="Arial" w:hAnsi="Arial" w:cs="Arial" w:asciiTheme="minorAscii" w:hAnsiTheme="minorAscii" w:cstheme="minorAscii"/>
          <w:color w:val="000000" w:themeColor="text1"/>
        </w:rPr>
      </w:pPr>
      <w:r w:rsidRPr="1354771A" w:rsidR="006306B8">
        <w:rPr>
          <w:rFonts w:ascii="Arial" w:hAnsi="Arial" w:cs="Arial" w:asciiTheme="minorAscii" w:hAnsiTheme="minorAscii" w:cstheme="minorAscii"/>
          <w:color w:val="000000" w:themeColor="text1" w:themeTint="FF" w:themeShade="FF"/>
        </w:rPr>
        <w:t>I have completed the application form myself: Y</w:t>
      </w:r>
      <w:r w:rsidRPr="1354771A" w:rsidR="006E0B7B">
        <w:rPr>
          <w:rFonts w:ascii="Arial" w:hAnsi="Arial" w:cs="Arial" w:asciiTheme="minorAscii" w:hAnsiTheme="minorAscii" w:cstheme="minorAscii"/>
          <w:color w:val="000000" w:themeColor="text1" w:themeTint="FF" w:themeShade="FF"/>
        </w:rPr>
        <w:t>es</w:t>
      </w:r>
      <w:r w:rsidRPr="1354771A" w:rsidR="006306B8">
        <w:rPr>
          <w:rFonts w:ascii="Arial" w:hAnsi="Arial" w:cs="Arial" w:asciiTheme="minorAscii" w:hAnsiTheme="minorAscii" w:cstheme="minorAscii"/>
          <w:color w:val="000000" w:themeColor="text1" w:themeTint="FF" w:themeShade="FF"/>
        </w:rPr>
        <w:t>/N</w:t>
      </w:r>
      <w:r w:rsidRPr="1354771A" w:rsidR="006E0B7B">
        <w:rPr>
          <w:rFonts w:ascii="Arial" w:hAnsi="Arial" w:cs="Arial" w:asciiTheme="minorAscii" w:hAnsiTheme="minorAscii" w:cstheme="minorAscii"/>
          <w:color w:val="000000" w:themeColor="text1" w:themeTint="FF" w:themeShade="FF"/>
        </w:rPr>
        <w:t>o</w:t>
      </w:r>
      <w:r w:rsidRPr="1354771A" w:rsidR="006306B8">
        <w:rPr>
          <w:rFonts w:ascii="Arial" w:hAnsi="Arial" w:cs="Arial" w:asciiTheme="minorAscii" w:hAnsiTheme="minorAscii" w:cstheme="minorAscii"/>
          <w:color w:val="000000" w:themeColor="text1" w:themeTint="FF" w:themeShade="FF"/>
        </w:rPr>
        <w:t xml:space="preserve"> (</w:t>
      </w:r>
      <w:r w:rsidRPr="1354771A" w:rsidR="006306B8">
        <w:rPr>
          <w:rFonts w:ascii="Arial" w:hAnsi="Arial" w:cs="Arial" w:asciiTheme="minorAscii" w:hAnsiTheme="minorAscii" w:cstheme="minorAscii"/>
          <w:color w:val="000000" w:themeColor="text1" w:themeTint="FF" w:themeShade="FF"/>
        </w:rPr>
        <w:t>delete</w:t>
      </w:r>
      <w:r w:rsidRPr="1354771A" w:rsidR="006306B8">
        <w:rPr>
          <w:rFonts w:ascii="Arial" w:hAnsi="Arial" w:cs="Arial" w:asciiTheme="minorAscii" w:hAnsiTheme="minorAscii" w:cstheme="minorAscii"/>
          <w:color w:val="000000" w:themeColor="text1" w:themeTint="FF" w:themeShade="FF"/>
        </w:rPr>
        <w:t xml:space="preserve"> as </w:t>
      </w:r>
      <w:r w:rsidRPr="1354771A" w:rsidR="006306B8">
        <w:rPr>
          <w:rFonts w:ascii="Arial" w:hAnsi="Arial" w:cs="Arial" w:asciiTheme="minorAscii" w:hAnsiTheme="minorAscii" w:cstheme="minorAscii"/>
          <w:color w:val="000000" w:themeColor="text1" w:themeTint="FF" w:themeShade="FF"/>
        </w:rPr>
        <w:t>appropriate)</w:t>
      </w:r>
    </w:p>
    <w:p w:rsidRPr="00137846" w:rsidR="00415768" w:rsidP="006A1FCA" w:rsidRDefault="00415768" w14:paraId="605379EB" w14:textId="77777777">
      <w:pPr>
        <w:tabs>
          <w:tab w:val="left" w:pos="4995"/>
          <w:tab w:val="left" w:pos="8518"/>
        </w:tabs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20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662"/>
      </w:tblGrid>
      <w:tr w:rsidRPr="00137846" w:rsidR="00137846" w:rsidTr="001B2B6A" w14:paraId="2656674E" w14:textId="77777777">
        <w:tc>
          <w:tcPr>
            <w:tcW w:w="3539" w:type="dxa"/>
            <w:shd w:val="clear" w:color="auto" w:fill="C6F1E9"/>
          </w:tcPr>
          <w:p w:rsidRPr="00137846" w:rsidR="00415768" w:rsidP="00C4700F" w:rsidRDefault="00415768" w14:paraId="7D7913FE" w14:textId="77777777">
            <w:pPr>
              <w:tabs>
                <w:tab w:val="left" w:pos="4995"/>
                <w:tab w:val="left" w:pos="8518"/>
              </w:tabs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137846">
              <w:rPr>
                <w:rFonts w:asciiTheme="minorHAnsi" w:hAnsiTheme="minorHAnsi" w:cstheme="minorHAnsi"/>
                <w:color w:val="000000" w:themeColor="text1"/>
              </w:rPr>
              <w:t>Signature/name of applicant:</w:t>
            </w:r>
          </w:p>
        </w:tc>
        <w:tc>
          <w:tcPr>
            <w:tcW w:w="6662" w:type="dxa"/>
          </w:tcPr>
          <w:p w:rsidRPr="00137846" w:rsidR="00415768" w:rsidP="00C4700F" w:rsidRDefault="00415768" w14:paraId="2900FF7F" w14:textId="45E9B683">
            <w:pPr>
              <w:tabs>
                <w:tab w:val="left" w:pos="4995"/>
                <w:tab w:val="left" w:pos="8518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137846" w:rsidR="00137846" w:rsidTr="001B2B6A" w14:paraId="65C3142F" w14:textId="77777777">
        <w:tc>
          <w:tcPr>
            <w:tcW w:w="3539" w:type="dxa"/>
            <w:shd w:val="clear" w:color="auto" w:fill="C6F1E9"/>
          </w:tcPr>
          <w:p w:rsidRPr="00137846" w:rsidR="00415768" w:rsidP="00C4700F" w:rsidRDefault="00415768" w14:paraId="5BC5EFB4" w14:textId="10ECD6A0">
            <w:pPr>
              <w:tabs>
                <w:tab w:val="left" w:pos="4995"/>
                <w:tab w:val="left" w:pos="8518"/>
              </w:tabs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137846">
              <w:rPr>
                <w:rFonts w:asciiTheme="minorHAnsi" w:hAnsiTheme="minorHAnsi" w:cstheme="minorHAnsi"/>
                <w:color w:val="000000" w:themeColor="text1"/>
              </w:rPr>
              <w:t>Date</w:t>
            </w:r>
          </w:p>
        </w:tc>
        <w:tc>
          <w:tcPr>
            <w:tcW w:w="6662" w:type="dxa"/>
          </w:tcPr>
          <w:p w:rsidRPr="00137846" w:rsidR="00415768" w:rsidP="00C4700F" w:rsidRDefault="00415768" w14:paraId="5389BA76" w14:textId="013187C6">
            <w:pPr>
              <w:tabs>
                <w:tab w:val="left" w:pos="4995"/>
                <w:tab w:val="left" w:pos="8518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633FDA" w:rsidP="1354771A" w:rsidRDefault="00633FDA" w14:paraId="29826497" w14:textId="7D4D5B45">
      <w:pPr>
        <w:tabs>
          <w:tab w:val="left" w:leader="none" w:pos="4995"/>
          <w:tab w:val="left" w:leader="none" w:pos="8518"/>
        </w:tabs>
      </w:pPr>
      <w:r w:rsidRPr="1354771A" w:rsidR="00317572">
        <w:rPr>
          <w:b w:val="1"/>
          <w:bCs w:val="1"/>
          <w:color w:val="FFFFFF" w:themeColor="background2" w:themeTint="FF" w:themeShade="FF"/>
          <w:sz w:val="28"/>
          <w:szCs w:val="28"/>
        </w:rPr>
        <w:t>Details</w:t>
      </w:r>
    </w:p>
    <w:tbl>
      <w:tblPr>
        <w:tblStyle w:val="RCOT-TableColour"/>
        <w:tblW w:w="9915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992"/>
        <w:gridCol w:w="1417"/>
        <w:gridCol w:w="2549"/>
      </w:tblGrid>
      <w:tr w:rsidR="00633FDA" w:rsidTr="1354771A" w14:paraId="2EAF5E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15" w:type="dxa"/>
            <w:gridSpan w:val="5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003543" w:themeFill="text2"/>
            <w:tcMar>
              <w:left w:w="108" w:type="dxa"/>
              <w:right w:w="108" w:type="dxa"/>
            </w:tcMar>
            <w:hideMark/>
          </w:tcPr>
          <w:p w:rsidRPr="00AF30EE" w:rsidR="00633FDA" w:rsidP="1354771A" w:rsidRDefault="00633FDA" w14:paraId="0A59B632" w14:textId="1C018A6F">
            <w:pPr>
              <w:pStyle w:val="Heading1"/>
              <w:rPr>
                <w:b w:val="1"/>
                <w:bCs w:val="1"/>
                <w:color w:val="FFFFFF" w:themeColor="background2" w:themeTint="FF" w:themeShade="FF"/>
              </w:rPr>
            </w:pPr>
            <w:r w:rsidRPr="1354771A" w:rsidR="2CC16439">
              <w:rPr>
                <w:b w:val="1"/>
                <w:bCs w:val="1"/>
                <w:color w:val="FFFFFF" w:themeColor="background2" w:themeTint="FF" w:themeShade="FF"/>
              </w:rPr>
              <w:t xml:space="preserve">Section </w:t>
            </w:r>
            <w:r w:rsidRPr="1354771A" w:rsidR="00E63DF8">
              <w:rPr>
                <w:b w:val="1"/>
                <w:bCs w:val="1"/>
                <w:color w:val="FFFFFF" w:themeColor="background2" w:themeTint="FF" w:themeShade="FF"/>
              </w:rPr>
              <w:t>f</w:t>
            </w:r>
            <w:r w:rsidRPr="1354771A" w:rsidR="2C128636">
              <w:rPr>
                <w:b w:val="1"/>
                <w:bCs w:val="1"/>
                <w:color w:val="FFFFFF" w:themeColor="background2" w:themeTint="FF" w:themeShade="FF"/>
              </w:rPr>
              <w:t>ive</w:t>
            </w:r>
            <w:r w:rsidRPr="1354771A" w:rsidR="2CC16439">
              <w:rPr>
                <w:b w:val="1"/>
                <w:bCs w:val="1"/>
                <w:color w:val="FFFFFF" w:themeColor="background2" w:themeTint="FF" w:themeShade="FF"/>
              </w:rPr>
              <w:t xml:space="preserve">: </w:t>
            </w:r>
            <w:r w:rsidRPr="1354771A" w:rsidR="033BD21B">
              <w:rPr>
                <w:b w:val="1"/>
                <w:bCs w:val="1"/>
                <w:color w:val="FFFFFF" w:themeColor="background2" w:themeTint="FF" w:themeShade="FF"/>
              </w:rPr>
              <w:t>individual or lead applicant personal details</w:t>
            </w:r>
          </w:p>
        </w:tc>
      </w:tr>
      <w:tr w:rsidR="00633FDA" w:rsidTr="1354771A" w14:paraId="1D9C925C" w14:textId="77777777">
        <w:trPr>
          <w:trHeight w:val="31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C6F1E9" w:themeFill="accent4"/>
            <w:tcMar>
              <w:left w:w="108" w:type="dxa"/>
              <w:right w:w="108" w:type="dxa"/>
            </w:tcMar>
            <w:hideMark/>
          </w:tcPr>
          <w:p w:rsidR="00633FDA" w:rsidRDefault="00633FDA" w14:paraId="18CDFE63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Title: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5" w:type="dxa"/>
            <w:gridSpan w:val="4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tcMar>
              <w:left w:w="108" w:type="dxa"/>
              <w:right w:w="108" w:type="dxa"/>
            </w:tcMar>
          </w:tcPr>
          <w:p w:rsidR="00633FDA" w:rsidRDefault="00633FDA" w14:paraId="31A4E2C6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A63E1E" w:rsidTr="1354771A" w14:paraId="4A15C22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tcMar>
              <w:left w:w="108" w:type="dxa"/>
              <w:right w:w="108" w:type="dxa"/>
            </w:tcMar>
            <w:hideMark/>
          </w:tcPr>
          <w:p w:rsidR="00633FDA" w:rsidRDefault="00633FDA" w14:paraId="1AA79164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Surname: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gridSpan w:val="2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3FDA" w:rsidRDefault="00633FDA" w14:paraId="2981651F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tcMar>
              <w:left w:w="108" w:type="dxa"/>
              <w:right w:w="108" w:type="dxa"/>
            </w:tcMar>
            <w:hideMark/>
          </w:tcPr>
          <w:p w:rsidR="00633FDA" w:rsidRDefault="00633FDA" w14:paraId="64112E27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Forenames: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3FDA" w:rsidRDefault="00633FDA" w14:paraId="02246A7C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633FDA" w:rsidTr="1354771A" w14:paraId="155441CF" w14:textId="77777777">
        <w:trPr>
          <w:trHeight w:val="4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C6F1E9" w:themeFill="accent4"/>
            <w:tcMar>
              <w:left w:w="108" w:type="dxa"/>
              <w:right w:w="108" w:type="dxa"/>
            </w:tcMar>
            <w:hideMark/>
          </w:tcPr>
          <w:p w:rsidR="00633FDA" w:rsidRDefault="00633FDA" w14:paraId="3FC556D7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Daytime contact 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5" w:type="dxa"/>
            <w:gridSpan w:val="4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tcMar>
              <w:left w:w="108" w:type="dxa"/>
              <w:right w:w="108" w:type="dxa"/>
            </w:tcMar>
          </w:tcPr>
          <w:p w:rsidR="00633FDA" w:rsidRDefault="00633FDA" w14:paraId="10A14156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633FDA" w:rsidTr="1354771A" w14:paraId="35ECE4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C6F1E9" w:themeFill="accent4"/>
            <w:tcMar>
              <w:left w:w="108" w:type="dxa"/>
              <w:right w:w="108" w:type="dxa"/>
            </w:tcMar>
            <w:hideMark/>
          </w:tcPr>
          <w:p w:rsidR="00633FDA" w:rsidRDefault="00633FDA" w14:paraId="5C6D5333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Email: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5" w:type="dxa"/>
            <w:gridSpan w:val="4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3FDA" w:rsidRDefault="00633FDA" w14:paraId="691DC3C9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633FDA" w:rsidTr="1354771A" w14:paraId="0CE6B241" w14:textId="77777777">
        <w:trPr>
          <w:trHeight w:val="37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C6F1E9" w:themeFill="accent4"/>
            <w:tcMar>
              <w:left w:w="108" w:type="dxa"/>
              <w:right w:w="108" w:type="dxa"/>
            </w:tcMar>
            <w:hideMark/>
          </w:tcPr>
          <w:p w:rsidR="00633FDA" w:rsidRDefault="00633FDA" w14:paraId="5BFFB949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BAOT No: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5" w:type="dxa"/>
            <w:gridSpan w:val="4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tcMar>
              <w:left w:w="108" w:type="dxa"/>
              <w:right w:w="108" w:type="dxa"/>
            </w:tcMar>
          </w:tcPr>
          <w:p w:rsidR="00633FDA" w:rsidRDefault="00633FDA" w14:paraId="7C7418C2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633FDA" w:rsidTr="1354771A" w14:paraId="558968C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C6F1E9" w:themeFill="accent4"/>
            <w:tcMar>
              <w:left w:w="108" w:type="dxa"/>
              <w:right w:w="108" w:type="dxa"/>
            </w:tcMar>
            <w:hideMark/>
          </w:tcPr>
          <w:p w:rsidR="00633FDA" w:rsidRDefault="00633FDA" w14:paraId="0951311F" w14:textId="1F88E9D0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Date (month </w:t>
            </w:r>
            <w:r w:rsidR="00577AB9">
              <w:rPr>
                <w:bCs/>
                <w:color w:val="000000" w:themeColor="text1"/>
              </w:rPr>
              <w:t>and</w:t>
            </w:r>
            <w:r>
              <w:rPr>
                <w:bCs/>
                <w:color w:val="000000" w:themeColor="text1"/>
              </w:rPr>
              <w:t xml:space="preserve"> year) BAOT membership commenced: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5" w:type="dxa"/>
            <w:gridSpan w:val="4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3FDA" w:rsidRDefault="00633FDA" w14:paraId="0AD62D02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633FDA" w:rsidTr="1354771A" w14:paraId="7369C3CA" w14:textId="77777777">
        <w:trPr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15" w:type="dxa"/>
            <w:gridSpan w:val="5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FFFFFF" w:themeFill="background2"/>
            <w:tcMar>
              <w:left w:w="108" w:type="dxa"/>
              <w:right w:w="108" w:type="dxa"/>
            </w:tcMar>
            <w:hideMark/>
          </w:tcPr>
          <w:p w:rsidRPr="0089167D" w:rsidR="00633FDA" w:rsidP="00AF30EE" w:rsidRDefault="00633FDA" w14:paraId="1385D6AA" w14:textId="2D7F0412">
            <w:pPr>
              <w:pStyle w:val="Heading1"/>
            </w:pPr>
            <w:r w:rsidRPr="0089167D">
              <w:t xml:space="preserve">Brief </w:t>
            </w:r>
            <w:r w:rsidR="008065AE">
              <w:t>c</w:t>
            </w:r>
            <w:r w:rsidRPr="0089167D">
              <w:t xml:space="preserve">urriculum </w:t>
            </w:r>
            <w:r w:rsidR="008065AE">
              <w:t>v</w:t>
            </w:r>
            <w:r w:rsidRPr="0089167D">
              <w:t>itae</w:t>
            </w:r>
          </w:p>
          <w:p w:rsidR="00633FDA" w:rsidP="00AF30EE" w:rsidRDefault="00633FDA" w14:paraId="108903F7" w14:textId="77777777">
            <w:r>
              <w:t>Provide the information requested in the spaces below. Do not attach a separate CV.</w:t>
            </w:r>
          </w:p>
        </w:tc>
      </w:tr>
      <w:tr w:rsidR="00633FDA" w:rsidTr="1354771A" w14:paraId="137416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15" w:type="dxa"/>
            <w:gridSpan w:val="5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C6F1E9" w:themeFill="accent4"/>
            <w:tcMar>
              <w:left w:w="108" w:type="dxa"/>
              <w:right w:w="108" w:type="dxa"/>
            </w:tcMar>
            <w:hideMark/>
          </w:tcPr>
          <w:p w:rsidR="00633FDA" w:rsidRDefault="00633FDA" w14:paraId="3B890AE7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Give details of professional and academic qualifications (degrees, diplomas), including type/name of qualification, subject area, institution/awarding body and dates. (200 words max)</w:t>
            </w:r>
          </w:p>
        </w:tc>
      </w:tr>
      <w:tr w:rsidR="00633FDA" w:rsidTr="1354771A" w14:paraId="7898BD51" w14:textId="77777777">
        <w:trPr>
          <w:trHeight w:val="46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15" w:type="dxa"/>
            <w:gridSpan w:val="5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tcMar>
              <w:left w:w="108" w:type="dxa"/>
              <w:right w:w="108" w:type="dxa"/>
            </w:tcMar>
          </w:tcPr>
          <w:p w:rsidR="00633FDA" w:rsidRDefault="00633FDA" w14:paraId="6799FE52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  <w:p w:rsidR="00633FDA" w:rsidRDefault="00633FDA" w14:paraId="19BE7492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  <w:p w:rsidR="00633FDA" w:rsidRDefault="00633FDA" w14:paraId="3A8AC447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633FDA" w:rsidTr="1354771A" w14:paraId="7EFBE32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C6F1E9" w:themeFill="accent4"/>
            <w:tcMar>
              <w:left w:w="108" w:type="dxa"/>
              <w:right w:w="108" w:type="dxa"/>
            </w:tcMar>
            <w:hideMark/>
          </w:tcPr>
          <w:p w:rsidR="00633FDA" w:rsidRDefault="00633FDA" w14:paraId="16A3D15A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Word count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5" w:type="dxa"/>
            <w:gridSpan w:val="4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3FDA" w:rsidRDefault="00633FDA" w14:paraId="25A3262A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633FDA" w:rsidTr="1354771A" w14:paraId="7223A7C4" w14:textId="77777777">
        <w:trPr>
          <w:trHeight w:val="46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C6F1E9" w:themeFill="accent4"/>
            <w:tcMar>
              <w:left w:w="108" w:type="dxa"/>
              <w:right w:w="108" w:type="dxa"/>
            </w:tcMar>
            <w:hideMark/>
          </w:tcPr>
          <w:p w:rsidR="00633FDA" w:rsidRDefault="00633FDA" w14:paraId="2045934D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Award information source (where did you hear about this award?)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58" w:type="dxa"/>
            <w:gridSpan w:val="3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tcMar>
              <w:left w:w="108" w:type="dxa"/>
              <w:right w:w="108" w:type="dxa"/>
            </w:tcMar>
          </w:tcPr>
          <w:p w:rsidR="00633FDA" w:rsidRDefault="00633FDA" w14:paraId="2830C5DE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633FDA" w:rsidTr="1354771A" w14:paraId="54C1A1A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C6F1E9" w:themeFill="accent4"/>
            <w:tcMar>
              <w:left w:w="108" w:type="dxa"/>
              <w:right w:w="108" w:type="dxa"/>
            </w:tcMar>
            <w:hideMark/>
          </w:tcPr>
          <w:p w:rsidR="00633FDA" w:rsidRDefault="00633FDA" w14:paraId="5CE80D67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Where is this application being submitted from:</w:t>
            </w:r>
          </w:p>
          <w:p w:rsidR="00633FDA" w:rsidRDefault="00633FDA" w14:paraId="4D57045B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58" w:type="dxa"/>
            <w:gridSpan w:val="3"/>
            <w:tcBorders>
              <w:top w:val="single" w:color="BFBFBF" w:themeColor="background2" w:themeShade="BF" w:sz="4" w:space="0"/>
              <w:left w:val="single" w:color="BFBFBF" w:themeColor="background2" w:themeShade="BF" w:sz="4" w:space="0"/>
              <w:bottom w:val="single" w:color="BFBFBF" w:themeColor="background2" w:themeShade="BF" w:sz="4" w:space="0"/>
              <w:right w:val="single" w:color="BFBFBF" w:themeColor="background2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:rsidR="00633FDA" w:rsidRDefault="00633FDA" w14:paraId="1E4EEC08" w14:textId="77777777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England/Scotland/Wales/Northern Ireland (delete as appropriate)</w:t>
            </w:r>
          </w:p>
        </w:tc>
      </w:tr>
    </w:tbl>
    <w:p w:rsidR="00633FDA" w:rsidP="00633FDA" w:rsidRDefault="00633FDA" w14:paraId="107335F5" w14:textId="77777777">
      <w:pPr>
        <w:tabs>
          <w:tab w:val="left" w:pos="8518"/>
        </w:tabs>
        <w:rPr>
          <w:b/>
          <w:bCs/>
          <w:color w:val="003543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655"/>
        <w:gridCol w:w="1640"/>
        <w:gridCol w:w="975"/>
        <w:gridCol w:w="2320"/>
        <w:gridCol w:w="1640"/>
      </w:tblGrid>
      <w:tr w:rsidR="1354771A" w:rsidTr="1354771A" w14:paraId="72288A42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003543" w:themeFill="text2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B7C4E53" w14:textId="2F4FDD0C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2" w:themeTint="FF" w:themeShade="FF"/>
                <w:sz w:val="28"/>
                <w:szCs w:val="28"/>
              </w:rPr>
            </w:pPr>
            <w:r w:rsidRPr="1354771A" w:rsidR="135477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2" w:themeTint="FF" w:themeShade="FF"/>
                <w:sz w:val="28"/>
                <w:szCs w:val="28"/>
                <w:lang w:val="en-US"/>
              </w:rPr>
              <w:t>Section five: second applicant personal details</w:t>
            </w:r>
          </w:p>
        </w:tc>
      </w:tr>
      <w:tr w:rsidR="1354771A" w:rsidTr="1354771A" w14:paraId="39F1EE0B">
        <w:trPr>
          <w:trHeight w:val="300"/>
        </w:trPr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01FEF92A" w14:textId="0807710B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8230" w:type="dxa"/>
            <w:gridSpan w:val="5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AC1E5BE" w14:textId="2AD5320F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18CA0BA6">
        <w:trPr>
          <w:trHeight w:val="300"/>
        </w:trPr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10BEB04" w14:textId="01B65961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87DF875" w14:textId="5C957952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4D468C4C" w14:textId="68F0B903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Forenames:</w:t>
            </w:r>
          </w:p>
        </w:tc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15A6A39" w14:textId="6EEFCF72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5ABA23F7">
        <w:trPr>
          <w:trHeight w:val="300"/>
        </w:trPr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46024C8B" w14:textId="0FA56AAE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Daytime contact number:</w:t>
            </w:r>
          </w:p>
        </w:tc>
        <w:tc>
          <w:tcPr>
            <w:tcW w:w="8230" w:type="dxa"/>
            <w:gridSpan w:val="5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85EC97A" w14:textId="6A5682E9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55464E2E">
        <w:trPr>
          <w:trHeight w:val="300"/>
        </w:trPr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3D0ECE5" w14:textId="107BE7DD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8230" w:type="dxa"/>
            <w:gridSpan w:val="5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4F53C5B" w14:textId="78B91059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7D497EE5">
        <w:trPr>
          <w:trHeight w:val="300"/>
        </w:trPr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70C6D57" w14:textId="4206FF7C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BAOT No:</w:t>
            </w:r>
          </w:p>
        </w:tc>
        <w:tc>
          <w:tcPr>
            <w:tcW w:w="8230" w:type="dxa"/>
            <w:gridSpan w:val="5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45A7D749" w14:textId="3F69F8D5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1429EC79">
        <w:trPr>
          <w:trHeight w:val="300"/>
        </w:trPr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A6E80AB" w14:textId="2B3032FC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 (month and year) BAOT membership commenced: </w:t>
            </w:r>
          </w:p>
        </w:tc>
        <w:tc>
          <w:tcPr>
            <w:tcW w:w="8230" w:type="dxa"/>
            <w:gridSpan w:val="5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C8BBE1D" w14:textId="6885BE35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0B74ADC5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423AF23C" w14:textId="582174A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543" w:themeColor="text2" w:themeTint="FF" w:themeShade="FF"/>
                <w:sz w:val="28"/>
                <w:szCs w:val="28"/>
              </w:rPr>
            </w:pPr>
            <w:r w:rsidRPr="1354771A" w:rsidR="135477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543" w:themeColor="text2" w:themeTint="FF" w:themeShade="FF"/>
                <w:sz w:val="28"/>
                <w:szCs w:val="28"/>
                <w:lang w:val="en-US"/>
              </w:rPr>
              <w:t>Brief curriculum vitae</w:t>
            </w:r>
          </w:p>
          <w:p w:rsidR="1354771A" w:rsidP="1354771A" w:rsidRDefault="1354771A" w14:paraId="2D6FD30B" w14:textId="3FF6FB07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Provide the information requested in the spaces below. Do not attach a separate CV.</w:t>
            </w:r>
          </w:p>
        </w:tc>
      </w:tr>
      <w:tr w:rsidR="1354771A" w:rsidTr="1354771A" w14:paraId="6B0A5CE8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42BD4419" w14:textId="6C3EFA06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Give details of professional and academic qualifications (degrees, diplomas), including type/name of qualification, subject area, institution/awarding body and dates. (200 words max).</w:t>
            </w:r>
          </w:p>
        </w:tc>
      </w:tr>
      <w:tr w:rsidR="1354771A" w:rsidTr="1354771A" w14:paraId="0491B1CA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F4932CE" w14:textId="4C37850F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54771A" w:rsidP="1354771A" w:rsidRDefault="1354771A" w14:paraId="6B56E16B" w14:textId="5E1A0D38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2EC4B583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94F8344" w14:textId="5F2EFC41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Word count: 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2CDDFE2" w14:textId="5CF73354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5B9822E3">
        <w:trPr>
          <w:trHeight w:val="300"/>
        </w:trPr>
        <w:tc>
          <w:tcPr>
            <w:tcW w:w="5910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5C2564E" w14:textId="610A118B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Award information source (where did you hear about this award?)</w:t>
            </w:r>
          </w:p>
        </w:tc>
        <w:tc>
          <w:tcPr>
            <w:tcW w:w="3960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C4493CB" w14:textId="6459F98B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41E58FDA">
        <w:trPr>
          <w:trHeight w:val="615"/>
        </w:trPr>
        <w:tc>
          <w:tcPr>
            <w:tcW w:w="5910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9A355B5" w14:textId="6D457D5C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Where is this application being submitted from:</w:t>
            </w:r>
          </w:p>
          <w:p w:rsidR="1354771A" w:rsidP="1354771A" w:rsidRDefault="1354771A" w14:paraId="5DCBC72B" w14:textId="2AD5BA3E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46BDFE29" w14:textId="1588D70D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England/Scotland/Wales/Northern Ireland (delete as appropriate):</w:t>
            </w:r>
          </w:p>
        </w:tc>
      </w:tr>
    </w:tbl>
    <w:p w:rsidR="1354771A" w:rsidP="1354771A" w:rsidRDefault="1354771A" w14:paraId="07AE2ED4" w14:textId="5D2F3F7F">
      <w:pPr>
        <w:pStyle w:val="Normal"/>
        <w:tabs>
          <w:tab w:val="left" w:leader="none" w:pos="8518"/>
        </w:tabs>
        <w:rPr>
          <w:b w:val="1"/>
          <w:bCs w:val="1"/>
          <w:color w:val="003543" w:themeColor="text2" w:themeTint="FF" w:themeShade="FF"/>
          <w:sz w:val="28"/>
          <w:szCs w:val="28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655"/>
        <w:gridCol w:w="1640"/>
        <w:gridCol w:w="765"/>
        <w:gridCol w:w="2530"/>
        <w:gridCol w:w="1640"/>
      </w:tblGrid>
      <w:tr w:rsidR="1354771A" w:rsidTr="1354771A" w14:paraId="6B6E8377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003543" w:themeFill="text2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798992B9" w14:textId="0795FBF0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2" w:themeTint="FF" w:themeShade="FF"/>
                <w:sz w:val="28"/>
                <w:szCs w:val="28"/>
              </w:rPr>
            </w:pPr>
            <w:r w:rsidRPr="1354771A" w:rsidR="1354771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2" w:themeTint="FF" w:themeShade="FF"/>
                <w:sz w:val="28"/>
                <w:szCs w:val="28"/>
                <w:lang w:val="en-US"/>
              </w:rPr>
              <w:t>Section five: third applicant personal details</w:t>
            </w:r>
          </w:p>
        </w:tc>
      </w:tr>
      <w:tr w:rsidR="1354771A" w:rsidTr="1354771A" w14:paraId="008D3443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4AEE0AA2" w14:textId="2B4C2DD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DE3EC23" w14:textId="2DC94E81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3543" w:themeColor="text2" w:themeTint="FF" w:themeShade="FF"/>
                <w:sz w:val="22"/>
                <w:szCs w:val="22"/>
              </w:rPr>
            </w:pPr>
          </w:p>
        </w:tc>
      </w:tr>
      <w:tr w:rsidR="1354771A" w:rsidTr="1354771A" w14:paraId="053675DE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3D11DC63" w14:textId="0CFF543C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BBEE4C9" w14:textId="00A7650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3543" w:themeColor="text2" w:themeTint="FF" w:themeShade="FF"/>
                <w:sz w:val="22"/>
                <w:szCs w:val="22"/>
              </w:rPr>
            </w:pPr>
          </w:p>
        </w:tc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76702F30" w14:textId="48560C8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Forenames:</w:t>
            </w:r>
          </w:p>
        </w:tc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70891D51" w14:textId="14D7F446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354771A" w:rsidTr="1354771A" w14:paraId="0D82E711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0D33CA75" w14:textId="44F8956E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Daytime contact number: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72AF9929" w14:textId="27A191DD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3543" w:themeColor="text2" w:themeTint="FF" w:themeShade="FF"/>
                <w:sz w:val="22"/>
                <w:szCs w:val="22"/>
              </w:rPr>
            </w:pPr>
          </w:p>
        </w:tc>
      </w:tr>
      <w:tr w:rsidR="1354771A" w:rsidTr="1354771A" w14:paraId="08707C02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8D3D466" w14:textId="0CA32F74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08536FC" w14:textId="1B53C19F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3543" w:themeColor="text2" w:themeTint="FF" w:themeShade="FF"/>
                <w:sz w:val="22"/>
                <w:szCs w:val="22"/>
              </w:rPr>
            </w:pPr>
          </w:p>
        </w:tc>
      </w:tr>
      <w:tr w:rsidR="1354771A" w:rsidTr="1354771A" w14:paraId="068B4207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772E10E" w14:textId="3386AD2C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BAOT No: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79F1D4F" w14:textId="090AD12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3543" w:themeColor="text2" w:themeTint="FF" w:themeShade="FF"/>
                <w:sz w:val="22"/>
                <w:szCs w:val="22"/>
              </w:rPr>
            </w:pPr>
          </w:p>
        </w:tc>
      </w:tr>
      <w:tr w:rsidR="1354771A" w:rsidTr="1354771A" w14:paraId="47265E94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62F289E" w14:textId="07255E79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 (month and year) BAOT membership commenced: 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39D816D" w14:textId="394B92C2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3543" w:themeColor="text2" w:themeTint="FF" w:themeShade="FF"/>
                <w:sz w:val="22"/>
                <w:szCs w:val="22"/>
              </w:rPr>
            </w:pPr>
          </w:p>
        </w:tc>
      </w:tr>
      <w:tr w:rsidR="1354771A" w:rsidTr="1354771A" w14:paraId="4012BF03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FFFFFF" w:themeFill="background2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25BC1FD" w14:textId="04FE728C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3543" w:themeColor="text2" w:themeTint="FF" w:themeShade="FF"/>
                <w:sz w:val="28"/>
                <w:szCs w:val="28"/>
              </w:rPr>
            </w:pPr>
            <w:r w:rsidRPr="1354771A" w:rsidR="1354771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3543" w:themeColor="text2" w:themeTint="FF" w:themeShade="FF"/>
                <w:sz w:val="28"/>
                <w:szCs w:val="28"/>
                <w:lang w:val="en-US"/>
              </w:rPr>
              <w:t>Brief curriculum vitae</w:t>
            </w:r>
          </w:p>
          <w:p w:rsidR="1354771A" w:rsidP="1354771A" w:rsidRDefault="1354771A" w14:paraId="7C22C8F9" w14:textId="23CD6D59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Provide the information requested in the spaces below. Do not attach a separate CV.</w:t>
            </w:r>
          </w:p>
        </w:tc>
      </w:tr>
      <w:tr w:rsidR="1354771A" w:rsidTr="1354771A" w14:paraId="7099D7EF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4F860D1" w14:textId="613607E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Give details of professional and academic qualifications (degrees, diplomas), including type/name of qualification, subject area, institution/awarding body and dates. (200 words max).</w:t>
            </w:r>
          </w:p>
        </w:tc>
      </w:tr>
      <w:tr w:rsidR="1354771A" w:rsidTr="1354771A" w14:paraId="718ED182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386AE265" w14:textId="7CC75CA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354771A" w:rsidP="1354771A" w:rsidRDefault="1354771A" w14:paraId="3A91966F" w14:textId="01A3B4E2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537E56A5">
        <w:trPr>
          <w:trHeight w:val="300"/>
        </w:trPr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658CC5D" w14:textId="64F60110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Word count: </w:t>
            </w:r>
          </w:p>
        </w:tc>
        <w:tc>
          <w:tcPr>
            <w:tcW w:w="8230" w:type="dxa"/>
            <w:gridSpan w:val="5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D05DDB5" w14:textId="7E51ABB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10D8FF65">
        <w:trPr>
          <w:trHeight w:val="300"/>
        </w:trPr>
        <w:tc>
          <w:tcPr>
            <w:tcW w:w="5700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4F39A620" w14:textId="063BB0FB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Award information source (where did you hear about this award?): </w:t>
            </w:r>
          </w:p>
        </w:tc>
        <w:tc>
          <w:tcPr>
            <w:tcW w:w="4170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AAA5E9F" w14:textId="3022A7D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782C0B77">
        <w:trPr>
          <w:trHeight w:val="300"/>
        </w:trPr>
        <w:tc>
          <w:tcPr>
            <w:tcW w:w="5700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C3EFCC6" w14:textId="251AF84E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Where is this application being submitted from:</w:t>
            </w:r>
          </w:p>
          <w:p w:rsidR="1354771A" w:rsidP="1354771A" w:rsidRDefault="1354771A" w14:paraId="3B52C5F2" w14:textId="62F8176C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70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49D7B92E" w14:textId="5B8FA1F5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England/Scotland/Wales/Northern Ireland (delete as appropriate):</w:t>
            </w:r>
          </w:p>
        </w:tc>
      </w:tr>
    </w:tbl>
    <w:p w:rsidR="1354771A" w:rsidP="1354771A" w:rsidRDefault="1354771A" w14:paraId="0FDD5685" w14:textId="68F86FC8">
      <w:pPr>
        <w:tabs>
          <w:tab w:val="left" w:leader="none" w:pos="8518"/>
        </w:tabs>
        <w:rPr>
          <w:b w:val="1"/>
          <w:bCs w:val="1"/>
          <w:color w:val="003543" w:themeColor="text2" w:themeTint="FF" w:themeShade="FF"/>
          <w:sz w:val="28"/>
          <w:szCs w:val="28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655"/>
        <w:gridCol w:w="1640"/>
        <w:gridCol w:w="855"/>
        <w:gridCol w:w="2440"/>
        <w:gridCol w:w="1640"/>
      </w:tblGrid>
      <w:tr w:rsidR="1354771A" w:rsidTr="1354771A" w14:paraId="33C71D25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003543" w:themeFill="text2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36DA4395" w14:textId="7253070E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2" w:themeTint="FF" w:themeShade="FF"/>
                <w:sz w:val="28"/>
                <w:szCs w:val="28"/>
              </w:rPr>
            </w:pPr>
            <w:r w:rsidRPr="1354771A" w:rsidR="135477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2" w:themeTint="FF" w:themeShade="FF"/>
                <w:sz w:val="28"/>
                <w:szCs w:val="28"/>
                <w:lang w:val="en-US"/>
              </w:rPr>
              <w:t>Section five: fourth applicant personal details</w:t>
            </w:r>
          </w:p>
        </w:tc>
      </w:tr>
      <w:tr w:rsidR="1354771A" w:rsidTr="1354771A" w14:paraId="6F3BF36D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52FB223" w14:textId="7FA5E0FA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0A9FFE9C" w14:textId="38E59EFD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25DBBFF3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3170664E" w14:textId="57ADF397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3F0A3397" w14:textId="5B289C40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06A6BCBC" w14:textId="23FA8346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Forenames:</w:t>
            </w:r>
          </w:p>
        </w:tc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70E71564" w14:textId="11A3B516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7DAA656E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6DF9678" w14:textId="4E725D99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Daytime contact number: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C6D03E0" w14:textId="2957812D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11ED6794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ACB9256" w14:textId="5ADB9658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7152C7FC" w14:textId="37A6A8F5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6158131A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3A56F978" w14:textId="1438B88F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BAOT No: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5DB4D26" w14:textId="0902F073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2E0C8ABE">
        <w:trPr>
          <w:trHeight w:val="300"/>
        </w:trPr>
        <w:tc>
          <w:tcPr>
            <w:tcW w:w="3295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75D9407" w14:textId="2D95FDD6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 (month and year) BAOT membership commenced: </w:t>
            </w:r>
          </w:p>
        </w:tc>
        <w:tc>
          <w:tcPr>
            <w:tcW w:w="6575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76FC4732" w14:textId="18042024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6E8C4F43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3AEEFF68" w14:textId="500EA4BB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543" w:themeColor="text2" w:themeTint="FF" w:themeShade="FF"/>
                <w:sz w:val="28"/>
                <w:szCs w:val="28"/>
              </w:rPr>
            </w:pPr>
            <w:r w:rsidRPr="1354771A" w:rsidR="135477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543" w:themeColor="text2" w:themeTint="FF" w:themeShade="FF"/>
                <w:sz w:val="28"/>
                <w:szCs w:val="28"/>
                <w:lang w:val="en-US"/>
              </w:rPr>
              <w:t>Brief curriculum vitae</w:t>
            </w:r>
          </w:p>
          <w:p w:rsidR="1354771A" w:rsidP="1354771A" w:rsidRDefault="1354771A" w14:paraId="542A6112" w14:textId="17404975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Provide the information requested in the spaces below. Do not attach a separate CV.</w:t>
            </w:r>
          </w:p>
        </w:tc>
      </w:tr>
      <w:tr w:rsidR="1354771A" w:rsidTr="1354771A" w14:paraId="5D95923A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DFD55E7" w14:textId="279C3CC4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Give details of professional and academic qualifications (degrees, diplomas), including type/name of qualification, subject area, institution/awarding body and dates. (200 words max).</w:t>
            </w:r>
          </w:p>
        </w:tc>
      </w:tr>
      <w:tr w:rsidR="1354771A" w:rsidTr="1354771A" w14:paraId="4F3AC8F8">
        <w:trPr>
          <w:trHeight w:val="300"/>
        </w:trPr>
        <w:tc>
          <w:tcPr>
            <w:tcW w:w="9870" w:type="dxa"/>
            <w:gridSpan w:val="6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0B1BD49D" w14:textId="309E2C6D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354771A" w:rsidP="1354771A" w:rsidRDefault="1354771A" w14:paraId="22C337A6" w14:textId="2BBA62E3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5DEF909E">
        <w:trPr>
          <w:trHeight w:val="300"/>
        </w:trPr>
        <w:tc>
          <w:tcPr>
            <w:tcW w:w="1640" w:type="dxa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51D453B3" w14:textId="56E5BBD6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Word count</w:t>
            </w:r>
          </w:p>
        </w:tc>
        <w:tc>
          <w:tcPr>
            <w:tcW w:w="8230" w:type="dxa"/>
            <w:gridSpan w:val="5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BA53FB6" w14:textId="072E7390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7541CACF">
        <w:trPr>
          <w:trHeight w:val="300"/>
        </w:trPr>
        <w:tc>
          <w:tcPr>
            <w:tcW w:w="5790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7D8043FE" w14:textId="252156D3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Award information source (where did you hear about this award?): </w:t>
            </w:r>
          </w:p>
        </w:tc>
        <w:tc>
          <w:tcPr>
            <w:tcW w:w="4080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26552410" w14:textId="1D4A8BA4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354771A" w:rsidTr="1354771A" w14:paraId="1411097A">
        <w:trPr>
          <w:trHeight w:val="300"/>
        </w:trPr>
        <w:tc>
          <w:tcPr>
            <w:tcW w:w="5790" w:type="dxa"/>
            <w:gridSpan w:val="4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shd w:val="clear" w:color="auto" w:fill="C6F1E9" w:themeFill="accent4"/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69816E1C" w14:textId="605570C5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Where is this application being submitted from:</w:t>
            </w:r>
          </w:p>
          <w:p w:rsidR="1354771A" w:rsidP="1354771A" w:rsidRDefault="1354771A" w14:paraId="376CE852" w14:textId="4FEAD745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543" w:themeColor="text2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543" w:themeColor="text2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80" w:type="dxa"/>
            <w:gridSpan w:val="2"/>
            <w:tcBorders>
              <w:top w:val="single" w:color="BFBFBF" w:themeColor="background2" w:themeShade="BF" w:sz="6"/>
              <w:left w:val="single" w:color="BFBFBF" w:themeColor="background2" w:themeShade="BF" w:sz="6"/>
              <w:bottom w:val="single" w:color="BFBFBF" w:themeColor="background2" w:themeShade="BF" w:sz="6"/>
              <w:right w:val="single" w:color="BFBFBF" w:themeColor="background2" w:themeShade="BF" w:sz="6"/>
            </w:tcBorders>
            <w:tcMar>
              <w:left w:w="105" w:type="dxa"/>
              <w:right w:w="105" w:type="dxa"/>
            </w:tcMar>
            <w:vAlign w:val="center"/>
          </w:tcPr>
          <w:p w:rsidR="1354771A" w:rsidP="1354771A" w:rsidRDefault="1354771A" w14:paraId="17B13521" w14:textId="5C2C1CBE">
            <w:pPr>
              <w:widowControl w:val="0"/>
              <w:tabs>
                <w:tab w:val="left" w:leader="none" w:pos="8518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England/Scotland/Wales/Northern Ireland </w:t>
            </w:r>
            <w:r w:rsidRPr="1354771A" w:rsidR="13547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2" w:themeTint="FF" w:themeShade="FF"/>
                <w:sz w:val="22"/>
                <w:szCs w:val="22"/>
                <w:lang w:val="en-US"/>
              </w:rPr>
              <w:t>(delete as appropriate):</w:t>
            </w:r>
          </w:p>
        </w:tc>
      </w:tr>
    </w:tbl>
    <w:p w:rsidR="1354771A" w:rsidP="1354771A" w:rsidRDefault="1354771A" w14:paraId="4DB5AB6C" w14:textId="783184FB">
      <w:pPr>
        <w:tabs>
          <w:tab w:val="left" w:leader="none" w:pos="8518"/>
        </w:tabs>
        <w:rPr>
          <w:b w:val="1"/>
          <w:bCs w:val="1"/>
          <w:color w:val="003543" w:themeColor="text2" w:themeTint="FF" w:themeShade="FF"/>
          <w:sz w:val="28"/>
          <w:szCs w:val="28"/>
        </w:rPr>
      </w:pPr>
    </w:p>
    <w:sectPr w:rsidR="00633FDA" w:rsidSect="00A842D8">
      <w:headerReference w:type="default" r:id="rId12"/>
      <w:headerReference w:type="first" r:id="rId14"/>
      <w:type w:val="continuous"/>
      <w:pgSz w:w="11910" w:h="16840" w:orient="portrait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F6E" w:rsidP="00896FCA" w:rsidRDefault="00462F6E" w14:paraId="3283A163" w14:textId="77777777">
      <w:r>
        <w:separator/>
      </w:r>
    </w:p>
  </w:endnote>
  <w:endnote w:type="continuationSeparator" w:id="0">
    <w:p w:rsidR="00462F6E" w:rsidP="00896FCA" w:rsidRDefault="00462F6E" w14:paraId="0511BC08" w14:textId="77777777">
      <w:r>
        <w:continuationSeparator/>
      </w:r>
    </w:p>
  </w:endnote>
  <w:endnote w:type="continuationNotice" w:id="1">
    <w:p w:rsidR="00462F6E" w:rsidRDefault="00462F6E" w14:paraId="555833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F6E" w:rsidP="00896FCA" w:rsidRDefault="00462F6E" w14:paraId="58FAEF60" w14:textId="77777777">
      <w:r>
        <w:separator/>
      </w:r>
    </w:p>
  </w:footnote>
  <w:footnote w:type="continuationSeparator" w:id="0">
    <w:p w:rsidR="00462F6E" w:rsidP="00896FCA" w:rsidRDefault="00462F6E" w14:paraId="7130FCD8" w14:textId="77777777">
      <w:r>
        <w:continuationSeparator/>
      </w:r>
    </w:p>
  </w:footnote>
  <w:footnote w:type="continuationNotice" w:id="1">
    <w:p w:rsidR="00462F6E" w:rsidRDefault="00462F6E" w14:paraId="44CCB22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5434C" w:rsidR="00896FCA" w:rsidP="00A5434C" w:rsidRDefault="0055163E" w14:paraId="58F0B0FF" w14:textId="77777777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5135A41C" wp14:editId="11E5A40F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5434C" w:rsidR="004967C1" w:rsidP="00A5434C" w:rsidRDefault="00702CF5" w14:paraId="6D13CC60" w14:textId="77777777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31D39DC7" wp14:editId="1E58BC54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D21FC7"/>
    <w:multiLevelType w:val="hybridMultilevel"/>
    <w:tmpl w:val="8A0A03E2"/>
    <w:lvl w:ilvl="0" w:tplc="61D6CA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75501E0"/>
    <w:multiLevelType w:val="hybridMultilevel"/>
    <w:tmpl w:val="D8DE7A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0C734FEB"/>
    <w:multiLevelType w:val="hybridMultilevel"/>
    <w:tmpl w:val="D8DE7AB6"/>
    <w:lvl w:ilvl="0" w:tplc="10028D4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14262"/>
    <w:multiLevelType w:val="hybridMultilevel"/>
    <w:tmpl w:val="4AB6BF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65E01"/>
    <w:multiLevelType w:val="hybridMultilevel"/>
    <w:tmpl w:val="8A0A03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39953918"/>
    <w:multiLevelType w:val="multilevel"/>
    <w:tmpl w:val="B9B28280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F1951BE"/>
    <w:multiLevelType w:val="hybridMultilevel"/>
    <w:tmpl w:val="649E9A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0C332BE"/>
    <w:multiLevelType w:val="multilevel"/>
    <w:tmpl w:val="2FC899AC"/>
    <w:numStyleLink w:val="RCOT-BulletList"/>
  </w:abstractNum>
  <w:abstractNum w:abstractNumId="27" w15:restartNumberingAfterBreak="0">
    <w:nsid w:val="44A36AA9"/>
    <w:multiLevelType w:val="hybridMultilevel"/>
    <w:tmpl w:val="D8DE7A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F6353"/>
    <w:multiLevelType w:val="hybridMultilevel"/>
    <w:tmpl w:val="83C6DBAA"/>
    <w:lvl w:ilvl="0" w:tplc="2C0AC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E81C5D"/>
    <w:multiLevelType w:val="hybridMultilevel"/>
    <w:tmpl w:val="9FE252E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FEB057D"/>
    <w:multiLevelType w:val="hybridMultilevel"/>
    <w:tmpl w:val="4AB6BF8E"/>
    <w:lvl w:ilvl="0" w:tplc="29F032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13228"/>
    <w:multiLevelType w:val="hybridMultilevel"/>
    <w:tmpl w:val="A5761E2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3C6B42"/>
    <w:multiLevelType w:val="hybridMultilevel"/>
    <w:tmpl w:val="36FA7812"/>
    <w:lvl w:ilvl="0" w:tplc="7C60E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9B50A3"/>
    <w:multiLevelType w:val="hybridMultilevel"/>
    <w:tmpl w:val="9A96D34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28612">
    <w:abstractNumId w:val="29"/>
  </w:num>
  <w:num w:numId="2" w16cid:durableId="330911795">
    <w:abstractNumId w:val="22"/>
  </w:num>
  <w:num w:numId="3" w16cid:durableId="462696262">
    <w:abstractNumId w:val="0"/>
  </w:num>
  <w:num w:numId="4" w16cid:durableId="298611242">
    <w:abstractNumId w:val="1"/>
  </w:num>
  <w:num w:numId="5" w16cid:durableId="869950152">
    <w:abstractNumId w:val="2"/>
  </w:num>
  <w:num w:numId="6" w16cid:durableId="1899777532">
    <w:abstractNumId w:val="3"/>
  </w:num>
  <w:num w:numId="7" w16cid:durableId="2012218441">
    <w:abstractNumId w:val="20"/>
  </w:num>
  <w:num w:numId="8" w16cid:durableId="2011444377">
    <w:abstractNumId w:val="4"/>
  </w:num>
  <w:num w:numId="9" w16cid:durableId="1888685264">
    <w:abstractNumId w:val="5"/>
  </w:num>
  <w:num w:numId="10" w16cid:durableId="1621692186">
    <w:abstractNumId w:val="6"/>
  </w:num>
  <w:num w:numId="11" w16cid:durableId="1935089576">
    <w:abstractNumId w:val="7"/>
  </w:num>
  <w:num w:numId="12" w16cid:durableId="1915238300">
    <w:abstractNumId w:val="9"/>
  </w:num>
  <w:num w:numId="13" w16cid:durableId="2080783369">
    <w:abstractNumId w:val="23"/>
  </w:num>
  <w:num w:numId="14" w16cid:durableId="604116846">
    <w:abstractNumId w:val="25"/>
  </w:num>
  <w:num w:numId="15" w16cid:durableId="1476291870">
    <w:abstractNumId w:val="40"/>
  </w:num>
  <w:num w:numId="16" w16cid:durableId="688869238">
    <w:abstractNumId w:val="30"/>
  </w:num>
  <w:num w:numId="17" w16cid:durableId="1056931439">
    <w:abstractNumId w:val="39"/>
  </w:num>
  <w:num w:numId="18" w16cid:durableId="183177216">
    <w:abstractNumId w:val="11"/>
  </w:num>
  <w:num w:numId="19" w16cid:durableId="287204662">
    <w:abstractNumId w:val="14"/>
  </w:num>
  <w:num w:numId="20" w16cid:durableId="304435210">
    <w:abstractNumId w:val="34"/>
  </w:num>
  <w:num w:numId="21" w16cid:durableId="417606470">
    <w:abstractNumId w:val="18"/>
  </w:num>
  <w:num w:numId="22" w16cid:durableId="744258324">
    <w:abstractNumId w:val="13"/>
  </w:num>
  <w:num w:numId="23" w16cid:durableId="676884707">
    <w:abstractNumId w:val="31"/>
  </w:num>
  <w:num w:numId="24" w16cid:durableId="1548563998">
    <w:abstractNumId w:val="19"/>
  </w:num>
  <w:num w:numId="25" w16cid:durableId="15719662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6751335">
    <w:abstractNumId w:val="33"/>
  </w:num>
  <w:num w:numId="27" w16cid:durableId="36592166">
    <w:abstractNumId w:val="26"/>
  </w:num>
  <w:num w:numId="28" w16cid:durableId="1145274285">
    <w:abstractNumId w:val="37"/>
  </w:num>
  <w:num w:numId="29" w16cid:durableId="1095446274">
    <w:abstractNumId w:val="21"/>
  </w:num>
  <w:num w:numId="30" w16cid:durableId="739182886">
    <w:abstractNumId w:val="8"/>
  </w:num>
  <w:num w:numId="31" w16cid:durableId="1568607626">
    <w:abstractNumId w:val="10"/>
  </w:num>
  <w:num w:numId="32" w16cid:durableId="350452983">
    <w:abstractNumId w:val="17"/>
  </w:num>
  <w:num w:numId="33" w16cid:durableId="1919318696">
    <w:abstractNumId w:val="15"/>
  </w:num>
  <w:num w:numId="34" w16cid:durableId="459105481">
    <w:abstractNumId w:val="27"/>
  </w:num>
  <w:num w:numId="35" w16cid:durableId="323120666">
    <w:abstractNumId w:val="12"/>
  </w:num>
  <w:num w:numId="36" w16cid:durableId="937710619">
    <w:abstractNumId w:val="35"/>
  </w:num>
  <w:num w:numId="37" w16cid:durableId="1772772648">
    <w:abstractNumId w:val="28"/>
  </w:num>
  <w:num w:numId="38" w16cid:durableId="1839225465">
    <w:abstractNumId w:val="16"/>
  </w:num>
  <w:num w:numId="39" w16cid:durableId="242569619">
    <w:abstractNumId w:val="38"/>
  </w:num>
  <w:num w:numId="40" w16cid:durableId="2037582250">
    <w:abstractNumId w:val="36"/>
  </w:num>
  <w:num w:numId="41" w16cid:durableId="1153185004">
    <w:abstractNumId w:val="41"/>
  </w:num>
  <w:num w:numId="42" w16cid:durableId="1665087496">
    <w:abstractNumId w:val="32"/>
  </w:num>
  <w:num w:numId="43" w16cid:durableId="10659100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2"/>
    <w:rsid w:val="00000E87"/>
    <w:rsid w:val="00003029"/>
    <w:rsid w:val="000040EB"/>
    <w:rsid w:val="0000673D"/>
    <w:rsid w:val="00010234"/>
    <w:rsid w:val="000117B1"/>
    <w:rsid w:val="00013ECE"/>
    <w:rsid w:val="00014B49"/>
    <w:rsid w:val="00015929"/>
    <w:rsid w:val="000169EA"/>
    <w:rsid w:val="000169F0"/>
    <w:rsid w:val="000173DD"/>
    <w:rsid w:val="00023A4D"/>
    <w:rsid w:val="00026CC2"/>
    <w:rsid w:val="00031E18"/>
    <w:rsid w:val="000619A4"/>
    <w:rsid w:val="000840D4"/>
    <w:rsid w:val="000856C5"/>
    <w:rsid w:val="00085AD4"/>
    <w:rsid w:val="00086240"/>
    <w:rsid w:val="000866F4"/>
    <w:rsid w:val="00086AD0"/>
    <w:rsid w:val="00091147"/>
    <w:rsid w:val="00092F02"/>
    <w:rsid w:val="00093F24"/>
    <w:rsid w:val="0009655F"/>
    <w:rsid w:val="000A28DE"/>
    <w:rsid w:val="000A2BE8"/>
    <w:rsid w:val="000A7AC6"/>
    <w:rsid w:val="000B3274"/>
    <w:rsid w:val="000B3C7F"/>
    <w:rsid w:val="000B4473"/>
    <w:rsid w:val="000B763E"/>
    <w:rsid w:val="000D00CE"/>
    <w:rsid w:val="000D5317"/>
    <w:rsid w:val="000D703C"/>
    <w:rsid w:val="000E1EED"/>
    <w:rsid w:val="000E302A"/>
    <w:rsid w:val="000E78F4"/>
    <w:rsid w:val="0010113C"/>
    <w:rsid w:val="001011DE"/>
    <w:rsid w:val="00102CBB"/>
    <w:rsid w:val="00105D82"/>
    <w:rsid w:val="001107B7"/>
    <w:rsid w:val="00120EBC"/>
    <w:rsid w:val="0012415E"/>
    <w:rsid w:val="00136E6E"/>
    <w:rsid w:val="00137846"/>
    <w:rsid w:val="00141720"/>
    <w:rsid w:val="00143521"/>
    <w:rsid w:val="0014571B"/>
    <w:rsid w:val="00152861"/>
    <w:rsid w:val="00157FDD"/>
    <w:rsid w:val="00162EB6"/>
    <w:rsid w:val="00163F40"/>
    <w:rsid w:val="00176C52"/>
    <w:rsid w:val="0018111B"/>
    <w:rsid w:val="00182CDE"/>
    <w:rsid w:val="0018390F"/>
    <w:rsid w:val="0019061D"/>
    <w:rsid w:val="001A64D0"/>
    <w:rsid w:val="001A662D"/>
    <w:rsid w:val="001B2B6A"/>
    <w:rsid w:val="001C232D"/>
    <w:rsid w:val="001C325E"/>
    <w:rsid w:val="001C7585"/>
    <w:rsid w:val="001D29FA"/>
    <w:rsid w:val="001D2A9E"/>
    <w:rsid w:val="001D55C9"/>
    <w:rsid w:val="001E0D2B"/>
    <w:rsid w:val="001F1C69"/>
    <w:rsid w:val="001F1FFF"/>
    <w:rsid w:val="001F29CF"/>
    <w:rsid w:val="002010DB"/>
    <w:rsid w:val="00202880"/>
    <w:rsid w:val="00204468"/>
    <w:rsid w:val="00206BBB"/>
    <w:rsid w:val="00207401"/>
    <w:rsid w:val="0021402F"/>
    <w:rsid w:val="00215372"/>
    <w:rsid w:val="002168CA"/>
    <w:rsid w:val="0022050D"/>
    <w:rsid w:val="00220CD9"/>
    <w:rsid w:val="0022406A"/>
    <w:rsid w:val="00227D12"/>
    <w:rsid w:val="0024203C"/>
    <w:rsid w:val="00242E30"/>
    <w:rsid w:val="00246557"/>
    <w:rsid w:val="0025198E"/>
    <w:rsid w:val="00263B21"/>
    <w:rsid w:val="00266596"/>
    <w:rsid w:val="00266799"/>
    <w:rsid w:val="00266AC8"/>
    <w:rsid w:val="00267075"/>
    <w:rsid w:val="002670F4"/>
    <w:rsid w:val="0027411F"/>
    <w:rsid w:val="002760D4"/>
    <w:rsid w:val="002807EF"/>
    <w:rsid w:val="00281FA0"/>
    <w:rsid w:val="00283568"/>
    <w:rsid w:val="002879F2"/>
    <w:rsid w:val="00290D30"/>
    <w:rsid w:val="002924BE"/>
    <w:rsid w:val="00295291"/>
    <w:rsid w:val="00295BB2"/>
    <w:rsid w:val="00295C6F"/>
    <w:rsid w:val="002A0FE6"/>
    <w:rsid w:val="002A1E20"/>
    <w:rsid w:val="002A38BE"/>
    <w:rsid w:val="002A512E"/>
    <w:rsid w:val="002A5F37"/>
    <w:rsid w:val="002A6DE3"/>
    <w:rsid w:val="002B4472"/>
    <w:rsid w:val="002C0111"/>
    <w:rsid w:val="002C146E"/>
    <w:rsid w:val="002C1EC5"/>
    <w:rsid w:val="002C21F6"/>
    <w:rsid w:val="002C2D93"/>
    <w:rsid w:val="002D26ED"/>
    <w:rsid w:val="002D535B"/>
    <w:rsid w:val="002D758C"/>
    <w:rsid w:val="002D7F07"/>
    <w:rsid w:val="002F359B"/>
    <w:rsid w:val="003041A2"/>
    <w:rsid w:val="00306E98"/>
    <w:rsid w:val="00312D8F"/>
    <w:rsid w:val="003143D7"/>
    <w:rsid w:val="00315222"/>
    <w:rsid w:val="00315FCE"/>
    <w:rsid w:val="00317572"/>
    <w:rsid w:val="0032076D"/>
    <w:rsid w:val="003263FF"/>
    <w:rsid w:val="00326788"/>
    <w:rsid w:val="00326F5D"/>
    <w:rsid w:val="003275B4"/>
    <w:rsid w:val="0033076C"/>
    <w:rsid w:val="003348BA"/>
    <w:rsid w:val="00334BD7"/>
    <w:rsid w:val="00335B98"/>
    <w:rsid w:val="00335C5B"/>
    <w:rsid w:val="00337152"/>
    <w:rsid w:val="00337439"/>
    <w:rsid w:val="0034075E"/>
    <w:rsid w:val="00340A72"/>
    <w:rsid w:val="003467B3"/>
    <w:rsid w:val="00347DD6"/>
    <w:rsid w:val="003509C7"/>
    <w:rsid w:val="00354AA8"/>
    <w:rsid w:val="00354E0C"/>
    <w:rsid w:val="00356A33"/>
    <w:rsid w:val="0036358C"/>
    <w:rsid w:val="003648DC"/>
    <w:rsid w:val="00364A47"/>
    <w:rsid w:val="00367F3C"/>
    <w:rsid w:val="00375230"/>
    <w:rsid w:val="003815E8"/>
    <w:rsid w:val="00381882"/>
    <w:rsid w:val="00381D06"/>
    <w:rsid w:val="003829D6"/>
    <w:rsid w:val="00386D5E"/>
    <w:rsid w:val="00393182"/>
    <w:rsid w:val="00395DA2"/>
    <w:rsid w:val="003978E2"/>
    <w:rsid w:val="003A4476"/>
    <w:rsid w:val="003B1A03"/>
    <w:rsid w:val="003B2308"/>
    <w:rsid w:val="003C0597"/>
    <w:rsid w:val="003C15BE"/>
    <w:rsid w:val="003C4418"/>
    <w:rsid w:val="003C55C0"/>
    <w:rsid w:val="003C5DD0"/>
    <w:rsid w:val="003C5DED"/>
    <w:rsid w:val="003D037D"/>
    <w:rsid w:val="003D187B"/>
    <w:rsid w:val="003D4DF5"/>
    <w:rsid w:val="003D5C0D"/>
    <w:rsid w:val="003D78D3"/>
    <w:rsid w:val="003E09DC"/>
    <w:rsid w:val="003E0EC6"/>
    <w:rsid w:val="003F03C6"/>
    <w:rsid w:val="003F1870"/>
    <w:rsid w:val="003F39F8"/>
    <w:rsid w:val="00400BBA"/>
    <w:rsid w:val="00401FE4"/>
    <w:rsid w:val="004034C2"/>
    <w:rsid w:val="00404FF4"/>
    <w:rsid w:val="00407281"/>
    <w:rsid w:val="004072F0"/>
    <w:rsid w:val="00407D92"/>
    <w:rsid w:val="004118DC"/>
    <w:rsid w:val="00412481"/>
    <w:rsid w:val="00412665"/>
    <w:rsid w:val="00413F87"/>
    <w:rsid w:val="00415768"/>
    <w:rsid w:val="00421DC8"/>
    <w:rsid w:val="00421EDE"/>
    <w:rsid w:val="00426A6A"/>
    <w:rsid w:val="00427E93"/>
    <w:rsid w:val="004308ED"/>
    <w:rsid w:val="0043129B"/>
    <w:rsid w:val="00440DF7"/>
    <w:rsid w:val="00440EF4"/>
    <w:rsid w:val="00446B2C"/>
    <w:rsid w:val="00456D0D"/>
    <w:rsid w:val="0046223E"/>
    <w:rsid w:val="00462F6E"/>
    <w:rsid w:val="004670C3"/>
    <w:rsid w:val="00482714"/>
    <w:rsid w:val="004840FF"/>
    <w:rsid w:val="004915A7"/>
    <w:rsid w:val="004916E4"/>
    <w:rsid w:val="00491913"/>
    <w:rsid w:val="00491A9A"/>
    <w:rsid w:val="0049280A"/>
    <w:rsid w:val="0049355E"/>
    <w:rsid w:val="00494DF0"/>
    <w:rsid w:val="004967C1"/>
    <w:rsid w:val="004968C6"/>
    <w:rsid w:val="004A0421"/>
    <w:rsid w:val="004A0A54"/>
    <w:rsid w:val="004A282C"/>
    <w:rsid w:val="004A28D9"/>
    <w:rsid w:val="004A60A2"/>
    <w:rsid w:val="004A65FF"/>
    <w:rsid w:val="004A69EC"/>
    <w:rsid w:val="004A7781"/>
    <w:rsid w:val="004B2110"/>
    <w:rsid w:val="004B23AA"/>
    <w:rsid w:val="004C1A7A"/>
    <w:rsid w:val="004C7013"/>
    <w:rsid w:val="004C7656"/>
    <w:rsid w:val="004D08E3"/>
    <w:rsid w:val="004D280B"/>
    <w:rsid w:val="004D4DF8"/>
    <w:rsid w:val="004D54DB"/>
    <w:rsid w:val="004E34B0"/>
    <w:rsid w:val="004E552F"/>
    <w:rsid w:val="004F1594"/>
    <w:rsid w:val="00502E87"/>
    <w:rsid w:val="00507294"/>
    <w:rsid w:val="0051057E"/>
    <w:rsid w:val="00512BC2"/>
    <w:rsid w:val="0052067B"/>
    <w:rsid w:val="00536239"/>
    <w:rsid w:val="00544122"/>
    <w:rsid w:val="0054600D"/>
    <w:rsid w:val="00551099"/>
    <w:rsid w:val="0055163E"/>
    <w:rsid w:val="00552C5D"/>
    <w:rsid w:val="0055650E"/>
    <w:rsid w:val="00562B16"/>
    <w:rsid w:val="005648BD"/>
    <w:rsid w:val="00566252"/>
    <w:rsid w:val="005768A2"/>
    <w:rsid w:val="00577AB9"/>
    <w:rsid w:val="00581B60"/>
    <w:rsid w:val="005839E1"/>
    <w:rsid w:val="00596A62"/>
    <w:rsid w:val="005A5EAB"/>
    <w:rsid w:val="005A71C2"/>
    <w:rsid w:val="005B0C6C"/>
    <w:rsid w:val="005B1EC4"/>
    <w:rsid w:val="005C3D0D"/>
    <w:rsid w:val="005C41B2"/>
    <w:rsid w:val="005C4A36"/>
    <w:rsid w:val="005C581E"/>
    <w:rsid w:val="005D0009"/>
    <w:rsid w:val="005D0CDA"/>
    <w:rsid w:val="005D1ED9"/>
    <w:rsid w:val="005D5B0E"/>
    <w:rsid w:val="005E1349"/>
    <w:rsid w:val="005E420F"/>
    <w:rsid w:val="005E4968"/>
    <w:rsid w:val="005E7386"/>
    <w:rsid w:val="005E7D0B"/>
    <w:rsid w:val="005F100E"/>
    <w:rsid w:val="005F2136"/>
    <w:rsid w:val="005F4381"/>
    <w:rsid w:val="00603362"/>
    <w:rsid w:val="006056E5"/>
    <w:rsid w:val="006103BD"/>
    <w:rsid w:val="00611FD9"/>
    <w:rsid w:val="0061236A"/>
    <w:rsid w:val="006173FC"/>
    <w:rsid w:val="00623158"/>
    <w:rsid w:val="00627026"/>
    <w:rsid w:val="006301B7"/>
    <w:rsid w:val="006304F8"/>
    <w:rsid w:val="006306B8"/>
    <w:rsid w:val="00632895"/>
    <w:rsid w:val="00633FDA"/>
    <w:rsid w:val="006378F8"/>
    <w:rsid w:val="00644F8C"/>
    <w:rsid w:val="006507F2"/>
    <w:rsid w:val="0065106F"/>
    <w:rsid w:val="00652BBC"/>
    <w:rsid w:val="00663E8D"/>
    <w:rsid w:val="00665158"/>
    <w:rsid w:val="00667355"/>
    <w:rsid w:val="0067178F"/>
    <w:rsid w:val="00671D55"/>
    <w:rsid w:val="00674414"/>
    <w:rsid w:val="006746EB"/>
    <w:rsid w:val="00675A65"/>
    <w:rsid w:val="00677E5B"/>
    <w:rsid w:val="00677F5A"/>
    <w:rsid w:val="0068742F"/>
    <w:rsid w:val="00697D38"/>
    <w:rsid w:val="006A07FB"/>
    <w:rsid w:val="006A1FCA"/>
    <w:rsid w:val="006A2394"/>
    <w:rsid w:val="006A4946"/>
    <w:rsid w:val="006A53B2"/>
    <w:rsid w:val="006A71A6"/>
    <w:rsid w:val="006A7855"/>
    <w:rsid w:val="006B488A"/>
    <w:rsid w:val="006C6737"/>
    <w:rsid w:val="006D1AF4"/>
    <w:rsid w:val="006D5245"/>
    <w:rsid w:val="006D7ECF"/>
    <w:rsid w:val="006E0B7B"/>
    <w:rsid w:val="006E5A3A"/>
    <w:rsid w:val="006F016A"/>
    <w:rsid w:val="006F331C"/>
    <w:rsid w:val="006F733D"/>
    <w:rsid w:val="00702CF5"/>
    <w:rsid w:val="0070533D"/>
    <w:rsid w:val="00716163"/>
    <w:rsid w:val="00720345"/>
    <w:rsid w:val="0072255F"/>
    <w:rsid w:val="007312A9"/>
    <w:rsid w:val="00733223"/>
    <w:rsid w:val="00736DAF"/>
    <w:rsid w:val="00740533"/>
    <w:rsid w:val="00740E99"/>
    <w:rsid w:val="007433A3"/>
    <w:rsid w:val="00747FAF"/>
    <w:rsid w:val="00752DC2"/>
    <w:rsid w:val="007576E1"/>
    <w:rsid w:val="0076078B"/>
    <w:rsid w:val="00763BCD"/>
    <w:rsid w:val="00764D67"/>
    <w:rsid w:val="00766B61"/>
    <w:rsid w:val="0077042E"/>
    <w:rsid w:val="007731AC"/>
    <w:rsid w:val="0077514B"/>
    <w:rsid w:val="00775D4B"/>
    <w:rsid w:val="007777E4"/>
    <w:rsid w:val="00780B51"/>
    <w:rsid w:val="007873C8"/>
    <w:rsid w:val="00787769"/>
    <w:rsid w:val="007914EA"/>
    <w:rsid w:val="007925E9"/>
    <w:rsid w:val="007A387C"/>
    <w:rsid w:val="007A4470"/>
    <w:rsid w:val="007A5AE2"/>
    <w:rsid w:val="007A6F45"/>
    <w:rsid w:val="007A774E"/>
    <w:rsid w:val="007B4D19"/>
    <w:rsid w:val="007C06B6"/>
    <w:rsid w:val="007D2D9D"/>
    <w:rsid w:val="007D6808"/>
    <w:rsid w:val="007E13F5"/>
    <w:rsid w:val="007E1E37"/>
    <w:rsid w:val="007E2D95"/>
    <w:rsid w:val="007E7C5C"/>
    <w:rsid w:val="007F03EE"/>
    <w:rsid w:val="007F073D"/>
    <w:rsid w:val="007F13D2"/>
    <w:rsid w:val="007F4300"/>
    <w:rsid w:val="0080084C"/>
    <w:rsid w:val="00804AB1"/>
    <w:rsid w:val="008065AE"/>
    <w:rsid w:val="00811844"/>
    <w:rsid w:val="00816CB0"/>
    <w:rsid w:val="00816EE5"/>
    <w:rsid w:val="00817224"/>
    <w:rsid w:val="00820D94"/>
    <w:rsid w:val="00826723"/>
    <w:rsid w:val="00846A59"/>
    <w:rsid w:val="00851347"/>
    <w:rsid w:val="00857774"/>
    <w:rsid w:val="00860525"/>
    <w:rsid w:val="008625B5"/>
    <w:rsid w:val="008675AF"/>
    <w:rsid w:val="00867870"/>
    <w:rsid w:val="00873A93"/>
    <w:rsid w:val="00874973"/>
    <w:rsid w:val="00875181"/>
    <w:rsid w:val="00881D2D"/>
    <w:rsid w:val="00882A09"/>
    <w:rsid w:val="00885AB3"/>
    <w:rsid w:val="00885CBE"/>
    <w:rsid w:val="0088655F"/>
    <w:rsid w:val="00886781"/>
    <w:rsid w:val="008870C7"/>
    <w:rsid w:val="00887827"/>
    <w:rsid w:val="0089167D"/>
    <w:rsid w:val="00891815"/>
    <w:rsid w:val="00892D65"/>
    <w:rsid w:val="00896FCA"/>
    <w:rsid w:val="008A098C"/>
    <w:rsid w:val="008A4D97"/>
    <w:rsid w:val="008A6353"/>
    <w:rsid w:val="008B042A"/>
    <w:rsid w:val="008C7A85"/>
    <w:rsid w:val="008D0EB7"/>
    <w:rsid w:val="008D2684"/>
    <w:rsid w:val="008D6B38"/>
    <w:rsid w:val="008E4F02"/>
    <w:rsid w:val="008F0516"/>
    <w:rsid w:val="008F3942"/>
    <w:rsid w:val="008F4497"/>
    <w:rsid w:val="008F796C"/>
    <w:rsid w:val="00901A3B"/>
    <w:rsid w:val="009026D3"/>
    <w:rsid w:val="00910279"/>
    <w:rsid w:val="009115AF"/>
    <w:rsid w:val="00914068"/>
    <w:rsid w:val="00914970"/>
    <w:rsid w:val="00916E78"/>
    <w:rsid w:val="00920ACC"/>
    <w:rsid w:val="00921C85"/>
    <w:rsid w:val="00932BAD"/>
    <w:rsid w:val="009364E8"/>
    <w:rsid w:val="00937C48"/>
    <w:rsid w:val="0094028C"/>
    <w:rsid w:val="00944CBC"/>
    <w:rsid w:val="0094701C"/>
    <w:rsid w:val="00950799"/>
    <w:rsid w:val="00957FD5"/>
    <w:rsid w:val="00960E9F"/>
    <w:rsid w:val="00964608"/>
    <w:rsid w:val="0096703F"/>
    <w:rsid w:val="00993989"/>
    <w:rsid w:val="00996D47"/>
    <w:rsid w:val="00996F1D"/>
    <w:rsid w:val="0099721E"/>
    <w:rsid w:val="009A27A1"/>
    <w:rsid w:val="009A587B"/>
    <w:rsid w:val="009A64DF"/>
    <w:rsid w:val="009B0CF2"/>
    <w:rsid w:val="009B1D55"/>
    <w:rsid w:val="009B4BC1"/>
    <w:rsid w:val="009B52E9"/>
    <w:rsid w:val="009D2695"/>
    <w:rsid w:val="009D7BC2"/>
    <w:rsid w:val="009E0220"/>
    <w:rsid w:val="009E2694"/>
    <w:rsid w:val="009F2B42"/>
    <w:rsid w:val="009F3604"/>
    <w:rsid w:val="009F4103"/>
    <w:rsid w:val="00A00CA3"/>
    <w:rsid w:val="00A0189F"/>
    <w:rsid w:val="00A05C74"/>
    <w:rsid w:val="00A1086B"/>
    <w:rsid w:val="00A124B7"/>
    <w:rsid w:val="00A14B84"/>
    <w:rsid w:val="00A1729A"/>
    <w:rsid w:val="00A17530"/>
    <w:rsid w:val="00A23117"/>
    <w:rsid w:val="00A30003"/>
    <w:rsid w:val="00A30303"/>
    <w:rsid w:val="00A3038D"/>
    <w:rsid w:val="00A306EB"/>
    <w:rsid w:val="00A30CF3"/>
    <w:rsid w:val="00A359FD"/>
    <w:rsid w:val="00A369C5"/>
    <w:rsid w:val="00A36CA6"/>
    <w:rsid w:val="00A45A5E"/>
    <w:rsid w:val="00A45D4B"/>
    <w:rsid w:val="00A47637"/>
    <w:rsid w:val="00A527C6"/>
    <w:rsid w:val="00A53439"/>
    <w:rsid w:val="00A5434C"/>
    <w:rsid w:val="00A565E9"/>
    <w:rsid w:val="00A604BC"/>
    <w:rsid w:val="00A61D87"/>
    <w:rsid w:val="00A61DC4"/>
    <w:rsid w:val="00A620E5"/>
    <w:rsid w:val="00A63E1E"/>
    <w:rsid w:val="00A6496E"/>
    <w:rsid w:val="00A71D49"/>
    <w:rsid w:val="00A7322E"/>
    <w:rsid w:val="00A778F2"/>
    <w:rsid w:val="00A815FC"/>
    <w:rsid w:val="00A840A4"/>
    <w:rsid w:val="00A842D8"/>
    <w:rsid w:val="00A86012"/>
    <w:rsid w:val="00A93315"/>
    <w:rsid w:val="00A945C8"/>
    <w:rsid w:val="00A971E7"/>
    <w:rsid w:val="00A97E5C"/>
    <w:rsid w:val="00AA0FC8"/>
    <w:rsid w:val="00AA1762"/>
    <w:rsid w:val="00AA67FD"/>
    <w:rsid w:val="00AB49BA"/>
    <w:rsid w:val="00AB56D6"/>
    <w:rsid w:val="00AB6FA9"/>
    <w:rsid w:val="00AC3EDE"/>
    <w:rsid w:val="00AC5381"/>
    <w:rsid w:val="00AD0B69"/>
    <w:rsid w:val="00AE0AC3"/>
    <w:rsid w:val="00AE5505"/>
    <w:rsid w:val="00AE5CE4"/>
    <w:rsid w:val="00AE6DEB"/>
    <w:rsid w:val="00AE7576"/>
    <w:rsid w:val="00AF30EE"/>
    <w:rsid w:val="00AF66E9"/>
    <w:rsid w:val="00B0028A"/>
    <w:rsid w:val="00B02109"/>
    <w:rsid w:val="00B0377E"/>
    <w:rsid w:val="00B13ACA"/>
    <w:rsid w:val="00B21A65"/>
    <w:rsid w:val="00B251B3"/>
    <w:rsid w:val="00B257B0"/>
    <w:rsid w:val="00B302AB"/>
    <w:rsid w:val="00B316E7"/>
    <w:rsid w:val="00B33542"/>
    <w:rsid w:val="00B3430F"/>
    <w:rsid w:val="00B372FE"/>
    <w:rsid w:val="00B41037"/>
    <w:rsid w:val="00B41BED"/>
    <w:rsid w:val="00B421B2"/>
    <w:rsid w:val="00B453A0"/>
    <w:rsid w:val="00B466EF"/>
    <w:rsid w:val="00B55924"/>
    <w:rsid w:val="00B55B98"/>
    <w:rsid w:val="00B61BFD"/>
    <w:rsid w:val="00B6213E"/>
    <w:rsid w:val="00B65815"/>
    <w:rsid w:val="00B702CE"/>
    <w:rsid w:val="00B741B8"/>
    <w:rsid w:val="00B744A1"/>
    <w:rsid w:val="00B76CCE"/>
    <w:rsid w:val="00B8028A"/>
    <w:rsid w:val="00B86517"/>
    <w:rsid w:val="00B90155"/>
    <w:rsid w:val="00B90258"/>
    <w:rsid w:val="00B9056B"/>
    <w:rsid w:val="00B92F56"/>
    <w:rsid w:val="00BA51D3"/>
    <w:rsid w:val="00BB10E0"/>
    <w:rsid w:val="00BB3DBE"/>
    <w:rsid w:val="00BC0F7A"/>
    <w:rsid w:val="00BC157E"/>
    <w:rsid w:val="00BC4A5A"/>
    <w:rsid w:val="00BC4CBD"/>
    <w:rsid w:val="00BD7C7E"/>
    <w:rsid w:val="00BE2D4B"/>
    <w:rsid w:val="00BE352E"/>
    <w:rsid w:val="00BE3CBF"/>
    <w:rsid w:val="00BF3DE4"/>
    <w:rsid w:val="00BF615F"/>
    <w:rsid w:val="00C01A16"/>
    <w:rsid w:val="00C0627D"/>
    <w:rsid w:val="00C104AB"/>
    <w:rsid w:val="00C106DC"/>
    <w:rsid w:val="00C112ED"/>
    <w:rsid w:val="00C11915"/>
    <w:rsid w:val="00C15345"/>
    <w:rsid w:val="00C21D07"/>
    <w:rsid w:val="00C24314"/>
    <w:rsid w:val="00C25B23"/>
    <w:rsid w:val="00C26CC3"/>
    <w:rsid w:val="00C30785"/>
    <w:rsid w:val="00C30B52"/>
    <w:rsid w:val="00C33A73"/>
    <w:rsid w:val="00C341E9"/>
    <w:rsid w:val="00C402A3"/>
    <w:rsid w:val="00C43494"/>
    <w:rsid w:val="00C44889"/>
    <w:rsid w:val="00C4700F"/>
    <w:rsid w:val="00C50E91"/>
    <w:rsid w:val="00C52E34"/>
    <w:rsid w:val="00C5314E"/>
    <w:rsid w:val="00C55482"/>
    <w:rsid w:val="00C55543"/>
    <w:rsid w:val="00C6099E"/>
    <w:rsid w:val="00C63E42"/>
    <w:rsid w:val="00C64FA6"/>
    <w:rsid w:val="00C6569A"/>
    <w:rsid w:val="00C70AC0"/>
    <w:rsid w:val="00C7328D"/>
    <w:rsid w:val="00C773D7"/>
    <w:rsid w:val="00C92A10"/>
    <w:rsid w:val="00C93141"/>
    <w:rsid w:val="00C93678"/>
    <w:rsid w:val="00C96172"/>
    <w:rsid w:val="00C96323"/>
    <w:rsid w:val="00C96845"/>
    <w:rsid w:val="00C96BFC"/>
    <w:rsid w:val="00C97589"/>
    <w:rsid w:val="00CA3A11"/>
    <w:rsid w:val="00CA7155"/>
    <w:rsid w:val="00CB031F"/>
    <w:rsid w:val="00CB273F"/>
    <w:rsid w:val="00CB75CD"/>
    <w:rsid w:val="00CC019C"/>
    <w:rsid w:val="00CC1FB0"/>
    <w:rsid w:val="00CD3ACB"/>
    <w:rsid w:val="00CD760A"/>
    <w:rsid w:val="00CD7BE3"/>
    <w:rsid w:val="00CE1406"/>
    <w:rsid w:val="00CE1EB9"/>
    <w:rsid w:val="00CE3878"/>
    <w:rsid w:val="00CE7948"/>
    <w:rsid w:val="00CF0752"/>
    <w:rsid w:val="00D036AE"/>
    <w:rsid w:val="00D06A41"/>
    <w:rsid w:val="00D1021A"/>
    <w:rsid w:val="00D10EB0"/>
    <w:rsid w:val="00D172B9"/>
    <w:rsid w:val="00D202B5"/>
    <w:rsid w:val="00D20961"/>
    <w:rsid w:val="00D21473"/>
    <w:rsid w:val="00D21D62"/>
    <w:rsid w:val="00D235FB"/>
    <w:rsid w:val="00D24AC2"/>
    <w:rsid w:val="00D36566"/>
    <w:rsid w:val="00D434FE"/>
    <w:rsid w:val="00D509C8"/>
    <w:rsid w:val="00D63E01"/>
    <w:rsid w:val="00D70D45"/>
    <w:rsid w:val="00D764D8"/>
    <w:rsid w:val="00D77F7C"/>
    <w:rsid w:val="00D80006"/>
    <w:rsid w:val="00D92419"/>
    <w:rsid w:val="00DA065C"/>
    <w:rsid w:val="00DA7CF6"/>
    <w:rsid w:val="00DB0700"/>
    <w:rsid w:val="00DC0B4F"/>
    <w:rsid w:val="00DC1407"/>
    <w:rsid w:val="00DD3CCF"/>
    <w:rsid w:val="00DD3E97"/>
    <w:rsid w:val="00DE0967"/>
    <w:rsid w:val="00DE34D5"/>
    <w:rsid w:val="00DF3C47"/>
    <w:rsid w:val="00DF6A86"/>
    <w:rsid w:val="00E006B2"/>
    <w:rsid w:val="00E06357"/>
    <w:rsid w:val="00E11AF9"/>
    <w:rsid w:val="00E13CD1"/>
    <w:rsid w:val="00E155FC"/>
    <w:rsid w:val="00E15A02"/>
    <w:rsid w:val="00E15BE9"/>
    <w:rsid w:val="00E21313"/>
    <w:rsid w:val="00E327AE"/>
    <w:rsid w:val="00E3747D"/>
    <w:rsid w:val="00E42046"/>
    <w:rsid w:val="00E460BF"/>
    <w:rsid w:val="00E51D81"/>
    <w:rsid w:val="00E52494"/>
    <w:rsid w:val="00E530A4"/>
    <w:rsid w:val="00E63DF8"/>
    <w:rsid w:val="00E64B8D"/>
    <w:rsid w:val="00E64C11"/>
    <w:rsid w:val="00E6570B"/>
    <w:rsid w:val="00E65DCC"/>
    <w:rsid w:val="00E665F2"/>
    <w:rsid w:val="00E71312"/>
    <w:rsid w:val="00E73ACB"/>
    <w:rsid w:val="00E82A58"/>
    <w:rsid w:val="00E92DFB"/>
    <w:rsid w:val="00E946C4"/>
    <w:rsid w:val="00EA2B71"/>
    <w:rsid w:val="00EA2CAE"/>
    <w:rsid w:val="00EA31F5"/>
    <w:rsid w:val="00EA5224"/>
    <w:rsid w:val="00EA66D9"/>
    <w:rsid w:val="00EA7981"/>
    <w:rsid w:val="00EB18B7"/>
    <w:rsid w:val="00EC1995"/>
    <w:rsid w:val="00EC64D3"/>
    <w:rsid w:val="00ED6B56"/>
    <w:rsid w:val="00EE395E"/>
    <w:rsid w:val="00EF28B4"/>
    <w:rsid w:val="00EF2E72"/>
    <w:rsid w:val="00EF37EA"/>
    <w:rsid w:val="00EF5005"/>
    <w:rsid w:val="00EFAE88"/>
    <w:rsid w:val="00F02437"/>
    <w:rsid w:val="00F05486"/>
    <w:rsid w:val="00F07F21"/>
    <w:rsid w:val="00F1171C"/>
    <w:rsid w:val="00F130BE"/>
    <w:rsid w:val="00F2022A"/>
    <w:rsid w:val="00F22A73"/>
    <w:rsid w:val="00F23546"/>
    <w:rsid w:val="00F238E7"/>
    <w:rsid w:val="00F23A9B"/>
    <w:rsid w:val="00F241F0"/>
    <w:rsid w:val="00F270A2"/>
    <w:rsid w:val="00F3178D"/>
    <w:rsid w:val="00F31A73"/>
    <w:rsid w:val="00F31A81"/>
    <w:rsid w:val="00F32E4F"/>
    <w:rsid w:val="00F35E70"/>
    <w:rsid w:val="00F36404"/>
    <w:rsid w:val="00F372CD"/>
    <w:rsid w:val="00F3771E"/>
    <w:rsid w:val="00F433E5"/>
    <w:rsid w:val="00F43990"/>
    <w:rsid w:val="00F43C8C"/>
    <w:rsid w:val="00F43EA0"/>
    <w:rsid w:val="00F52EE9"/>
    <w:rsid w:val="00F613A2"/>
    <w:rsid w:val="00F61848"/>
    <w:rsid w:val="00F61959"/>
    <w:rsid w:val="00F6210E"/>
    <w:rsid w:val="00F643A3"/>
    <w:rsid w:val="00F66C7D"/>
    <w:rsid w:val="00F671AB"/>
    <w:rsid w:val="00F67A6E"/>
    <w:rsid w:val="00F75B23"/>
    <w:rsid w:val="00F76A24"/>
    <w:rsid w:val="00F87C93"/>
    <w:rsid w:val="00F90861"/>
    <w:rsid w:val="00F934C1"/>
    <w:rsid w:val="00F95FA5"/>
    <w:rsid w:val="00FA791B"/>
    <w:rsid w:val="00FB26AB"/>
    <w:rsid w:val="00FB502A"/>
    <w:rsid w:val="00FB52D6"/>
    <w:rsid w:val="00FB7635"/>
    <w:rsid w:val="00FC2FE2"/>
    <w:rsid w:val="00FC38F5"/>
    <w:rsid w:val="00FD1C59"/>
    <w:rsid w:val="00FD5879"/>
    <w:rsid w:val="00FE035E"/>
    <w:rsid w:val="00FE1378"/>
    <w:rsid w:val="00FE1B95"/>
    <w:rsid w:val="00FE77DC"/>
    <w:rsid w:val="033BD21B"/>
    <w:rsid w:val="058885D9"/>
    <w:rsid w:val="05B5C6A4"/>
    <w:rsid w:val="067CD760"/>
    <w:rsid w:val="09815327"/>
    <w:rsid w:val="0CE78D1A"/>
    <w:rsid w:val="0EC3C63F"/>
    <w:rsid w:val="0F032399"/>
    <w:rsid w:val="0FE6AEA8"/>
    <w:rsid w:val="11CEEFDD"/>
    <w:rsid w:val="1266CAE0"/>
    <w:rsid w:val="12FDD4BA"/>
    <w:rsid w:val="1354771A"/>
    <w:rsid w:val="148C5082"/>
    <w:rsid w:val="1515FC17"/>
    <w:rsid w:val="15B8CF5F"/>
    <w:rsid w:val="16F62B71"/>
    <w:rsid w:val="17047200"/>
    <w:rsid w:val="18E2A8AA"/>
    <w:rsid w:val="198AA4B6"/>
    <w:rsid w:val="1B7C53D3"/>
    <w:rsid w:val="1D7B0231"/>
    <w:rsid w:val="227DBE47"/>
    <w:rsid w:val="234CFD01"/>
    <w:rsid w:val="2484CB3E"/>
    <w:rsid w:val="259A26F2"/>
    <w:rsid w:val="25DBDA40"/>
    <w:rsid w:val="25DF6844"/>
    <w:rsid w:val="2618E456"/>
    <w:rsid w:val="26C721F2"/>
    <w:rsid w:val="26C721F2"/>
    <w:rsid w:val="27D247E3"/>
    <w:rsid w:val="29FF0DC4"/>
    <w:rsid w:val="2A757935"/>
    <w:rsid w:val="2C128636"/>
    <w:rsid w:val="2C48FF02"/>
    <w:rsid w:val="2CC16439"/>
    <w:rsid w:val="2E8C76E5"/>
    <w:rsid w:val="2FD14396"/>
    <w:rsid w:val="30F4F867"/>
    <w:rsid w:val="316771E0"/>
    <w:rsid w:val="32A72EAF"/>
    <w:rsid w:val="338410E4"/>
    <w:rsid w:val="35138ED8"/>
    <w:rsid w:val="35629845"/>
    <w:rsid w:val="3662E6FB"/>
    <w:rsid w:val="37085FB9"/>
    <w:rsid w:val="381B0F21"/>
    <w:rsid w:val="382FAF68"/>
    <w:rsid w:val="388D96FA"/>
    <w:rsid w:val="3955400E"/>
    <w:rsid w:val="39CD3A44"/>
    <w:rsid w:val="3CA341BD"/>
    <w:rsid w:val="3DD2F57D"/>
    <w:rsid w:val="3E3F03E1"/>
    <w:rsid w:val="40712126"/>
    <w:rsid w:val="44493B3A"/>
    <w:rsid w:val="454421D0"/>
    <w:rsid w:val="48E16A1E"/>
    <w:rsid w:val="4F5F97F5"/>
    <w:rsid w:val="5206F783"/>
    <w:rsid w:val="53632619"/>
    <w:rsid w:val="55665D7A"/>
    <w:rsid w:val="56105909"/>
    <w:rsid w:val="5667FD79"/>
    <w:rsid w:val="56C5DF1B"/>
    <w:rsid w:val="57D4D413"/>
    <w:rsid w:val="5895C066"/>
    <w:rsid w:val="5B0276FB"/>
    <w:rsid w:val="5B8537E9"/>
    <w:rsid w:val="5C00570C"/>
    <w:rsid w:val="5D16547F"/>
    <w:rsid w:val="5FE12B24"/>
    <w:rsid w:val="618A8EB2"/>
    <w:rsid w:val="63A55D02"/>
    <w:rsid w:val="64C94253"/>
    <w:rsid w:val="65E16274"/>
    <w:rsid w:val="680AFA5B"/>
    <w:rsid w:val="68508EE5"/>
    <w:rsid w:val="6954A5C7"/>
    <w:rsid w:val="696D3F22"/>
    <w:rsid w:val="6AF7CFD8"/>
    <w:rsid w:val="6AF7CFD8"/>
    <w:rsid w:val="6B830508"/>
    <w:rsid w:val="6C49A940"/>
    <w:rsid w:val="6DA36A9A"/>
    <w:rsid w:val="6E164E1F"/>
    <w:rsid w:val="6E755D9A"/>
    <w:rsid w:val="6EEFFED3"/>
    <w:rsid w:val="71B9C40B"/>
    <w:rsid w:val="72087102"/>
    <w:rsid w:val="72BD001F"/>
    <w:rsid w:val="747BB252"/>
    <w:rsid w:val="7C62E81A"/>
    <w:rsid w:val="7EC5A0E4"/>
    <w:rsid w:val="7F1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9412"/>
  <w15:docId w15:val="{590A44BC-BE00-4676-8B48-B52ABABC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ormal - RCOT"/>
    <w:uiPriority w:val="1"/>
    <w:qFormat/>
    <w:rsid w:val="00671D55"/>
    <w:rPr>
      <w:rFonts w:ascii="Arial" w:hAnsi="Arial" w:eastAsia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uiPriority w:val="9"/>
    <w:rsid w:val="00C26CC3"/>
    <w:rPr>
      <w:rFonts w:ascii="Arial" w:hAnsi="Arial" w:eastAsia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styleId="FooterChar" w:customStyle="1">
    <w:name w:val="Footer Char"/>
    <w:aliases w:val="Footer - RCOT Char"/>
    <w:basedOn w:val="DefaultParagraphFont"/>
    <w:link w:val="Footer"/>
    <w:uiPriority w:val="99"/>
    <w:rsid w:val="004C7013"/>
    <w:rPr>
      <w:rFonts w:ascii="Arial" w:hAnsi="Arial" w:eastAsia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hAnsi="Arial" w:eastAsia="Arial" w:cs="Arial"/>
    </w:rPr>
  </w:style>
  <w:style w:type="character" w:styleId="Heading7Char" w:customStyle="1">
    <w:name w:val="Heading 7 Char"/>
    <w:basedOn w:val="DefaultParagraphFont"/>
    <w:link w:val="Heading7"/>
    <w:uiPriority w:val="9"/>
    <w:rsid w:val="00C26CC3"/>
    <w:rPr>
      <w:rFonts w:ascii="Arial" w:hAnsi="Arial" w:eastAsia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59"/>
    <w:rsid w:val="003F03C6"/>
    <w:pPr>
      <w:widowControl/>
    </w:pPr>
    <w:rPr>
      <w:rFonts w:ascii="Arial" w:hAnsi="Arial" w:cs="Arial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styleId="TitleChar" w:customStyle="1">
    <w:name w:val="Title Char"/>
    <w:aliases w:val="Title - RCOT Char"/>
    <w:basedOn w:val="DefaultParagraphFont"/>
    <w:link w:val="Title"/>
    <w:uiPriority w:val="10"/>
    <w:rsid w:val="00F643A3"/>
    <w:rPr>
      <w:rFonts w:ascii="Arial" w:hAnsi="Arial" w:eastAsia="Arial" w:cs="Arial"/>
      <w:b/>
      <w:bCs/>
      <w:color w:val="003543" w:themeColor="text2"/>
      <w:sz w:val="40"/>
      <w:szCs w:val="40"/>
    </w:rPr>
  </w:style>
  <w:style w:type="character" w:styleId="Heading1Char" w:customStyle="1">
    <w:name w:val="Heading 1 Char"/>
    <w:aliases w:val="Heading 1 - RCOT Char"/>
    <w:basedOn w:val="DefaultParagraphFont"/>
    <w:link w:val="Heading1"/>
    <w:uiPriority w:val="9"/>
    <w:rsid w:val="00F643A3"/>
    <w:rPr>
      <w:rFonts w:ascii="Arial" w:hAnsi="Arial" w:eastAsia="Arial" w:cs="Arial"/>
      <w:b/>
      <w:bCs/>
      <w:color w:val="003543" w:themeColor="text2"/>
      <w:sz w:val="28"/>
      <w:szCs w:val="28"/>
    </w:rPr>
  </w:style>
  <w:style w:type="character" w:styleId="Heading2Char" w:customStyle="1">
    <w:name w:val="Heading 2 Char"/>
    <w:aliases w:val="Heading 2 - RCOT Char"/>
    <w:basedOn w:val="DefaultParagraphFont"/>
    <w:link w:val="Heading2"/>
    <w:uiPriority w:val="9"/>
    <w:rsid w:val="00F643A3"/>
    <w:rPr>
      <w:rFonts w:ascii="Arial" w:hAnsi="Arial" w:eastAsia="Arial" w:cs="Arial"/>
      <w:b/>
      <w:bCs/>
      <w:color w:val="003543" w:themeColor="text2"/>
    </w:rPr>
  </w:style>
  <w:style w:type="character" w:styleId="Heading3Char" w:customStyle="1">
    <w:name w:val="Heading 3 Char"/>
    <w:aliases w:val="Heading 3 - RCOT Char"/>
    <w:basedOn w:val="DefaultParagraphFont"/>
    <w:link w:val="Heading3"/>
    <w:uiPriority w:val="9"/>
    <w:rsid w:val="00F643A3"/>
    <w:rPr>
      <w:rFonts w:ascii="Arial" w:hAnsi="Arial" w:eastAsia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OT-TableColour" w:customStyle="1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styleId="SubtitleChar" w:customStyle="1">
    <w:name w:val="Subtitle Char"/>
    <w:aliases w:val="Subtitle - RCOT Char"/>
    <w:basedOn w:val="DefaultParagraphFont"/>
    <w:link w:val="Subtitle"/>
    <w:uiPriority w:val="11"/>
    <w:rsid w:val="00EA66D9"/>
    <w:rPr>
      <w:rFonts w:ascii="Arial" w:hAnsi="Arial" w:eastAsia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C26CC3"/>
    <w:rPr>
      <w:rFonts w:ascii="Arial" w:hAnsi="Arial" w:eastAsia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8Char" w:customStyle="1">
    <w:name w:val="Heading 8 Char"/>
    <w:basedOn w:val="DefaultParagraphFont"/>
    <w:link w:val="Heading8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9Char" w:customStyle="1">
    <w:name w:val="Heading 9 Char"/>
    <w:basedOn w:val="DefaultParagraphFont"/>
    <w:link w:val="Heading9"/>
    <w:uiPriority w:val="9"/>
    <w:rsid w:val="00C26CC3"/>
    <w:rPr>
      <w:rFonts w:ascii="Arial" w:hAnsi="Arial" w:eastAsia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styleId="BodyTextChar" w:customStyle="1">
    <w:name w:val="Body Text Char"/>
    <w:basedOn w:val="DefaultParagraphFont"/>
    <w:link w:val="BodyText"/>
    <w:uiPriority w:val="99"/>
    <w:rsid w:val="00C26CC3"/>
    <w:rPr>
      <w:rFonts w:ascii="Arial" w:hAnsi="Arial" w:eastAsia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styleId="CurrentList1" w:customStyle="1">
    <w:name w:val="Current List1"/>
    <w:uiPriority w:val="99"/>
    <w:rsid w:val="0055650E"/>
    <w:pPr>
      <w:numPr>
        <w:numId w:val="14"/>
      </w:numPr>
    </w:pPr>
  </w:style>
  <w:style w:type="numbering" w:styleId="CurrentList2" w:customStyle="1">
    <w:name w:val="Current List2"/>
    <w:uiPriority w:val="99"/>
    <w:rsid w:val="0055650E"/>
    <w:pPr>
      <w:numPr>
        <w:numId w:val="15"/>
      </w:numPr>
    </w:pPr>
  </w:style>
  <w:style w:type="numbering" w:styleId="RCOT-BulletList" w:customStyle="1">
    <w:name w:val="RCOT - Bullet List"/>
    <w:uiPriority w:val="99"/>
    <w:rsid w:val="00C92A10"/>
    <w:pPr>
      <w:numPr>
        <w:numId w:val="26"/>
      </w:numPr>
    </w:pPr>
  </w:style>
  <w:style w:type="numbering" w:styleId="CurrentList3" w:customStyle="1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styleId="Bullet" w:customStyle="1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contextualSpacing/>
    </w:pPr>
    <w:rPr>
      <w:color w:val="000000" w:themeColor="text1"/>
    </w:rPr>
  </w:style>
  <w:style w:type="paragraph" w:styleId="Numberbullet" w:customStyle="1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color="F1A89E" w:themeColor="accent6" w:themeTint="99" w:sz="4" w:space="0"/>
        <w:left w:val="single" w:color="F1A89E" w:themeColor="accent6" w:themeTint="99" w:sz="4" w:space="0"/>
        <w:bottom w:val="single" w:color="F1A89E" w:themeColor="accent6" w:themeTint="99" w:sz="4" w:space="0"/>
        <w:right w:val="single" w:color="F1A89E" w:themeColor="accent6" w:themeTint="99" w:sz="4" w:space="0"/>
        <w:insideH w:val="single" w:color="F1A89E" w:themeColor="accent6" w:themeTint="99" w:sz="4" w:space="0"/>
        <w:insideV w:val="single" w:color="F1A89E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8705E" w:themeColor="accent6" w:sz="4" w:space="0"/>
          <w:left w:val="single" w:color="E8705E" w:themeColor="accent6" w:sz="4" w:space="0"/>
          <w:bottom w:val="single" w:color="E8705E" w:themeColor="accent6" w:sz="4" w:space="0"/>
          <w:right w:val="single" w:color="E8705E" w:themeColor="accent6" w:sz="4" w:space="0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color="E870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RCOT-TablePlain" w:customStyle="1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RCOT-TableNoborder" w:customStyle="1">
    <w:name w:val="RCOT - Table No border"/>
    <w:basedOn w:val="TableNormal"/>
    <w:uiPriority w:val="99"/>
    <w:rsid w:val="003041A2"/>
    <w:pPr>
      <w:widowControl/>
    </w:pPr>
    <w:tblPr>
      <w:tblBorders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95BB2"/>
    <w:rPr>
      <w:rFonts w:ascii="Arial" w:hAnsi="Arial" w:eastAsia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5BB2"/>
    <w:rPr>
      <w:rFonts w:ascii="Arial" w:hAnsi="Arial" w:eastAsia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styleId="BodyText2Char" w:customStyle="1">
    <w:name w:val="Body Text 2 Char"/>
    <w:basedOn w:val="DefaultParagraphFont"/>
    <w:link w:val="BodyText2"/>
    <w:uiPriority w:val="99"/>
    <w:rsid w:val="00C26CC3"/>
    <w:rPr>
      <w:rFonts w:ascii="Arial" w:hAnsi="Arial"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64D0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5C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130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3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14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91147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1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1147"/>
    <w:rPr>
      <w:rFonts w:ascii="Arial" w:hAnsi="Arial" w:eastAsia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512E"/>
    <w:rPr>
      <w:color w:val="6E34A3" w:themeColor="followedHyperlink"/>
      <w:u w:val="single"/>
    </w:rPr>
  </w:style>
  <w:style w:type="paragraph" w:styleId="NoSpacing">
    <w:name w:val="No Spacing"/>
    <w:uiPriority w:val="1"/>
    <w:qFormat/>
    <w:rsid w:val="0077514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rcot.co.uk/discover-membership/awards/annual-awards-learning-development-research" TargetMode="External" Id="R4c8ceffee05445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41F6E-D2A4-473B-BA8A-BE92B87A2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6526-e802-4175-b949-1c7e3f94d86c"/>
    <ds:schemaRef ds:uri="301bce64-ad0b-4143-877a-f6e7ccdf6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4EFF-1D06-4C61-94DA-D28FF0A0FDEE}">
  <ds:schemaRefs>
    <ds:schemaRef ds:uri="301bce64-ad0b-4143-877a-f6e7ccdf697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bcca6526-e802-4175-b949-1c7e3f94d86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RCOT standard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Casterton</dc:creator>
  <cp:keywords/>
  <cp:lastModifiedBy>Kay Taher</cp:lastModifiedBy>
  <cp:revision>103</cp:revision>
  <cp:lastPrinted>2022-01-06T07:36:00Z</cp:lastPrinted>
  <dcterms:created xsi:type="dcterms:W3CDTF">2023-05-25T09:49:00Z</dcterms:created>
  <dcterms:modified xsi:type="dcterms:W3CDTF">2025-06-11T11:31:45Z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