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Pr="008B19FF" w:rsidR="00F74046" w:rsidP="004A29C9" w:rsidRDefault="004A29C9" w14:paraId="267AC9EF" w14:textId="6DDB0D3C">
      <w:pPr>
        <w:pStyle w:val="Title"/>
      </w:pPr>
      <w:r w:rsidR="004A29C9">
        <w:rPr/>
        <w:t>RCOT Annual Awards 202</w:t>
      </w:r>
      <w:r w:rsidR="11BC0C8C">
        <w:rPr/>
        <w:t>5</w:t>
      </w:r>
      <w:r w:rsidR="004A29C9">
        <w:rPr/>
        <w:t xml:space="preserve"> </w:t>
      </w:r>
    </w:p>
    <w:p w:rsidRPr="005F4381" w:rsidR="00CB031F" w:rsidP="775BEA9B" w:rsidRDefault="00254F3B" w14:paraId="3D51F688" w14:textId="2FFD1648">
      <w:pPr>
        <w:pStyle w:val="Title"/>
        <w:rPr>
          <w:b w:val="0"/>
          <w:bCs w:val="0"/>
          <w:sz w:val="28"/>
          <w:szCs w:val="28"/>
        </w:rPr>
      </w:pPr>
      <w:r w:rsidRPr="775BEA9B">
        <w:rPr>
          <w:b w:val="0"/>
          <w:bCs w:val="0"/>
          <w:sz w:val="28"/>
          <w:szCs w:val="28"/>
        </w:rPr>
        <w:t xml:space="preserve">The </w:t>
      </w:r>
      <w:r w:rsidR="00887395">
        <w:rPr>
          <w:b w:val="0"/>
          <w:bCs w:val="0"/>
          <w:sz w:val="28"/>
          <w:szCs w:val="28"/>
        </w:rPr>
        <w:t xml:space="preserve">Constance Owens Liverpool Award for Service Development </w:t>
      </w:r>
    </w:p>
    <w:p w:rsidR="004A29C9" w:rsidP="0EA45C53" w:rsidRDefault="004A29C9" w14:paraId="7B5CFD62" w14:textId="088046C3">
      <w:pPr>
        <w:spacing w:beforeAutospacing="1"/>
      </w:pPr>
      <w:r w:rsidRPr="0EA45C53">
        <w:rPr>
          <w:b/>
          <w:bCs/>
          <w:color w:val="003543" w:themeColor="text2"/>
        </w:rPr>
        <w:t>Purpose</w:t>
      </w:r>
      <w:r w:rsidRPr="0EA45C53">
        <w:rPr>
          <w:b/>
          <w:bCs/>
        </w:rPr>
        <w:t>:</w:t>
      </w:r>
      <w:r>
        <w:t xml:space="preserve"> </w:t>
      </w:r>
      <w:r w:rsidRPr="00B02B9A" w:rsidR="00B02B9A">
        <w:rPr>
          <w:color w:val="000000"/>
        </w:rPr>
        <w:t>This award provides funding to support an individual occupational therapist participating in a service development activity or project relevant to occupational therapy, and which will have a likely impact on the outcomes for people who access occupational therapy services and/or carers, the effectiveness of the occupational therapy service, and on the profession/professional practice.</w:t>
      </w:r>
    </w:p>
    <w:p w:rsidR="02FE577E" w:rsidP="02FE577E" w:rsidRDefault="02FE577E" w14:paraId="49C2CFCB" w14:textId="1EB45641"/>
    <w:tbl>
      <w:tblPr>
        <w:tblStyle w:val="RCOT-TablePlain"/>
        <w:tblpPr w:leftFromText="180" w:rightFromText="180" w:vertAnchor="text" w:horzAnchor="margin" w:tblpY="246"/>
        <w:tblW w:w="9716" w:type="dxa"/>
        <w:tblLook w:val="04A0" w:firstRow="1" w:lastRow="0" w:firstColumn="1" w:lastColumn="0" w:noHBand="0" w:noVBand="1"/>
      </w:tblPr>
      <w:tblGrid>
        <w:gridCol w:w="2429"/>
        <w:gridCol w:w="7287"/>
      </w:tblGrid>
      <w:tr w:rsidR="004A29C9" w:rsidTr="4D9BA269" w14:paraId="25F68D9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4"/>
        </w:trPr>
        <w:tc>
          <w:tcPr>
            <w:tcW w:w="2429" w:type="dxa"/>
            <w:shd w:val="clear" w:color="auto" w:fill="C6F1E9" w:themeFill="accent4"/>
          </w:tcPr>
          <w:p w:rsidRPr="008105D6" w:rsidR="004A29C9" w:rsidP="001E4634" w:rsidRDefault="004A29C9" w14:paraId="48C81601" w14:textId="77777777">
            <w:pPr>
              <w:rPr>
                <w:b w:val="0"/>
                <w:bCs/>
                <w:color w:val="000000" w:themeColor="text1"/>
              </w:rPr>
            </w:pPr>
            <w:r w:rsidRPr="008105D6">
              <w:rPr>
                <w:b w:val="0"/>
                <w:bCs/>
                <w:color w:val="000000" w:themeColor="text1"/>
              </w:rPr>
              <w:t>Applicant reference number:</w:t>
            </w:r>
          </w:p>
        </w:tc>
        <w:tc>
          <w:tcPr>
            <w:tcW w:w="7287" w:type="dxa"/>
          </w:tcPr>
          <w:p w:rsidRPr="008105D6" w:rsidR="004A29C9" w:rsidP="4D9BA269" w:rsidRDefault="00B02B9A" w14:paraId="3F010A57" w14:textId="1081C626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COLASD</w:t>
            </w:r>
          </w:p>
        </w:tc>
      </w:tr>
    </w:tbl>
    <w:p w:rsidR="004A29C9" w:rsidP="004A29C9" w:rsidRDefault="004A29C9" w14:paraId="46F9A8C4" w14:textId="16FBCF8F"/>
    <w:tbl>
      <w:tblPr>
        <w:tblStyle w:val="RCOT-TableColour"/>
        <w:tblpPr w:leftFromText="180" w:rightFromText="180" w:vertAnchor="text" w:horzAnchor="margin" w:tblpY="-42"/>
        <w:tblW w:w="9740" w:type="dxa"/>
        <w:tblLook w:val="04A0" w:firstRow="1" w:lastRow="0" w:firstColumn="1" w:lastColumn="0" w:noHBand="0" w:noVBand="1"/>
      </w:tblPr>
      <w:tblGrid>
        <w:gridCol w:w="962"/>
        <w:gridCol w:w="8778"/>
      </w:tblGrid>
      <w:tr w:rsidRPr="00747FF7" w:rsidR="00747FF7" w:rsidTr="6EBEF45B" w14:paraId="543710B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4"/>
        </w:trPr>
        <w:tc>
          <w:tcPr>
            <w:tcW w:w="562" w:type="dxa"/>
          </w:tcPr>
          <w:p w:rsidRPr="00747FF7" w:rsidR="00747FF7" w:rsidP="00747FF7" w:rsidRDefault="00747FF7" w14:paraId="18714178" w14:textId="77777777">
            <w:pPr>
              <w:widowControl w:val="0"/>
              <w:rPr>
                <w:color w:val="auto"/>
              </w:rPr>
            </w:pPr>
            <w:r w:rsidRPr="00747FF7">
              <w:rPr>
                <w:color w:val="auto"/>
              </w:rPr>
              <w:t>Yes/No</w:t>
            </w:r>
          </w:p>
        </w:tc>
        <w:tc>
          <w:tcPr>
            <w:tcW w:w="9178" w:type="dxa"/>
          </w:tcPr>
          <w:p w:rsidRPr="00747FF7" w:rsidR="00747FF7" w:rsidP="00747FF7" w:rsidRDefault="00747FF7" w14:paraId="4BE96791" w14:textId="77777777">
            <w:pPr>
              <w:widowControl w:val="0"/>
              <w:rPr>
                <w:color w:val="auto"/>
              </w:rPr>
            </w:pPr>
            <w:r w:rsidRPr="00747FF7">
              <w:rPr>
                <w:color w:val="auto"/>
              </w:rPr>
              <w:t>Applicant screening (score out of 4)</w:t>
            </w:r>
          </w:p>
        </w:tc>
      </w:tr>
      <w:tr w:rsidRPr="00747FF7" w:rsidR="00747FF7" w:rsidTr="6EBEF45B" w14:paraId="333B67D1" w14:textId="77777777">
        <w:trPr>
          <w:trHeight w:val="507"/>
        </w:trPr>
        <w:tc>
          <w:tcPr>
            <w:tcW w:w="562" w:type="dxa"/>
          </w:tcPr>
          <w:p w:rsidRPr="00747FF7" w:rsidR="00747FF7" w:rsidP="00747FF7" w:rsidRDefault="00747FF7" w14:paraId="5F8A5EE1" w14:textId="77777777">
            <w:pPr>
              <w:widowControl w:val="0"/>
            </w:pPr>
          </w:p>
        </w:tc>
        <w:tc>
          <w:tcPr>
            <w:tcW w:w="9178" w:type="dxa"/>
          </w:tcPr>
          <w:p w:rsidRPr="00747FF7" w:rsidR="00747FF7" w:rsidP="00747FF7" w:rsidRDefault="00BD7C8D" w14:paraId="5A66C25E" w14:textId="033FD5BB">
            <w:pPr>
              <w:widowControl w:val="0"/>
            </w:pPr>
            <w:r w:rsidRPr="1B12FD0A">
              <w:t>The application form has been completed using</w:t>
            </w:r>
            <w:r>
              <w:t xml:space="preserve"> a</w:t>
            </w:r>
            <w:r w:rsidRPr="1B12FD0A">
              <w:t xml:space="preserve"> minimum Arial</w:t>
            </w:r>
            <w:r>
              <w:t xml:space="preserve"> font size of</w:t>
            </w:r>
            <w:r w:rsidRPr="1B12FD0A">
              <w:t xml:space="preserve"> 11pt</w:t>
            </w:r>
            <w:r>
              <w:t>.</w:t>
            </w:r>
          </w:p>
        </w:tc>
      </w:tr>
      <w:tr w:rsidRPr="00747FF7" w:rsidR="00747FF7" w:rsidTr="6EBEF45B" w14:paraId="1905DFA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7"/>
        </w:trPr>
        <w:tc>
          <w:tcPr>
            <w:tcW w:w="562" w:type="dxa"/>
            <w:shd w:val="clear" w:color="auto" w:fill="auto"/>
          </w:tcPr>
          <w:p w:rsidRPr="00747FF7" w:rsidR="00747FF7" w:rsidP="00747FF7" w:rsidRDefault="00747FF7" w14:paraId="090A8456" w14:textId="77777777">
            <w:pPr>
              <w:widowControl w:val="0"/>
            </w:pPr>
          </w:p>
        </w:tc>
        <w:tc>
          <w:tcPr>
            <w:tcW w:w="9178" w:type="dxa"/>
            <w:shd w:val="clear" w:color="auto" w:fill="auto"/>
          </w:tcPr>
          <w:p w:rsidRPr="00747FF7" w:rsidR="00747FF7" w:rsidP="00747FF7" w:rsidRDefault="00287110" w14:paraId="73838EB0" w14:textId="42F70701">
            <w:pPr>
              <w:widowControl w:val="0"/>
            </w:pPr>
            <w:r>
              <w:t>The r</w:t>
            </w:r>
            <w:r w:rsidRPr="00AF0912">
              <w:t>elevant sections</w:t>
            </w:r>
            <w:r>
              <w:t xml:space="preserve"> have been</w:t>
            </w:r>
            <w:r w:rsidRPr="00AF0912">
              <w:t xml:space="preserve"> completed</w:t>
            </w:r>
            <w:r>
              <w:t xml:space="preserve"> within the allowed</w:t>
            </w:r>
            <w:r w:rsidRPr="00AF0912">
              <w:t xml:space="preserve"> space/word count, </w:t>
            </w:r>
            <w:r>
              <w:t xml:space="preserve">with </w:t>
            </w:r>
            <w:r w:rsidRPr="00AF0912">
              <w:t xml:space="preserve">no </w:t>
            </w:r>
            <w:r>
              <w:t>unnecessary</w:t>
            </w:r>
            <w:r w:rsidRPr="00AF0912">
              <w:t xml:space="preserve"> attachments</w:t>
            </w:r>
            <w:r>
              <w:t>.</w:t>
            </w:r>
          </w:p>
        </w:tc>
      </w:tr>
      <w:tr w:rsidRPr="00747FF7" w:rsidR="00747FF7" w:rsidTr="6EBEF45B" w14:paraId="1C1B975E" w14:textId="77777777">
        <w:trPr>
          <w:trHeight w:val="507"/>
        </w:trPr>
        <w:tc>
          <w:tcPr>
            <w:tcW w:w="562" w:type="dxa"/>
          </w:tcPr>
          <w:p w:rsidRPr="00747FF7" w:rsidR="00747FF7" w:rsidP="00747FF7" w:rsidRDefault="00747FF7" w14:paraId="11623BA0" w14:textId="77777777">
            <w:pPr>
              <w:widowControl w:val="0"/>
            </w:pPr>
          </w:p>
        </w:tc>
        <w:tc>
          <w:tcPr>
            <w:tcW w:w="9178" w:type="dxa"/>
          </w:tcPr>
          <w:p w:rsidRPr="00747FF7" w:rsidR="00747FF7" w:rsidP="00747FF7" w:rsidRDefault="00747FF7" w14:paraId="00962BD1" w14:textId="0871C3A4">
            <w:pPr>
              <w:widowControl w:val="0"/>
            </w:pPr>
            <w:r w:rsidRPr="00747FF7">
              <w:t xml:space="preserve">Supporting documentation </w:t>
            </w:r>
            <w:r w:rsidR="00C83277">
              <w:t>is attached</w:t>
            </w:r>
            <w:r w:rsidRPr="00747FF7" w:rsidR="00C83277">
              <w:t xml:space="preserve"> </w:t>
            </w:r>
            <w:r w:rsidRPr="00747FF7">
              <w:t xml:space="preserve">as requested in the </w:t>
            </w:r>
            <w:r w:rsidR="00910D95">
              <w:t>award-specific</w:t>
            </w:r>
            <w:r w:rsidRPr="00747FF7">
              <w:t xml:space="preserve"> guidance</w:t>
            </w:r>
            <w:r w:rsidR="00910D95">
              <w:t>.</w:t>
            </w:r>
          </w:p>
        </w:tc>
      </w:tr>
      <w:tr w:rsidRPr="00747FF7" w:rsidR="00747FF7" w:rsidTr="6EBEF45B" w14:paraId="13E7A28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7"/>
        </w:trPr>
        <w:tc>
          <w:tcPr>
            <w:tcW w:w="562" w:type="dxa"/>
            <w:shd w:val="clear" w:color="auto" w:fill="auto"/>
          </w:tcPr>
          <w:p w:rsidRPr="00747FF7" w:rsidR="00747FF7" w:rsidP="00747FF7" w:rsidRDefault="00747FF7" w14:paraId="698AAB97" w14:textId="77777777">
            <w:pPr>
              <w:widowControl w:val="0"/>
            </w:pPr>
          </w:p>
        </w:tc>
        <w:tc>
          <w:tcPr>
            <w:tcW w:w="9178" w:type="dxa"/>
            <w:shd w:val="clear" w:color="auto" w:fill="auto"/>
          </w:tcPr>
          <w:p w:rsidRPr="00747FF7" w:rsidR="00747FF7" w:rsidP="00747FF7" w:rsidRDefault="00747FF7" w14:paraId="07E5BF46" w14:textId="0F6B1B6F">
            <w:pPr>
              <w:widowControl w:val="0"/>
            </w:pPr>
            <w:r w:rsidRPr="00747FF7">
              <w:t xml:space="preserve">BAOT </w:t>
            </w:r>
            <w:r w:rsidR="00C83277">
              <w:t>n</w:t>
            </w:r>
            <w:r w:rsidRPr="00747FF7">
              <w:t>umber checked</w:t>
            </w:r>
            <w:r w:rsidR="00C83277">
              <w:t>.</w:t>
            </w:r>
          </w:p>
        </w:tc>
      </w:tr>
      <w:tr w:rsidRPr="00747FF7" w:rsidR="00747FF7" w:rsidTr="6EBEF45B" w14:paraId="50949EB5" w14:textId="77777777">
        <w:trPr>
          <w:trHeight w:val="507"/>
        </w:trPr>
        <w:tc>
          <w:tcPr>
            <w:tcW w:w="9740" w:type="dxa"/>
            <w:gridSpan w:val="2"/>
          </w:tcPr>
          <w:p w:rsidR="00747FF7" w:rsidP="00747FF7" w:rsidRDefault="00747FF7" w14:paraId="5D44D8CC" w14:textId="77777777">
            <w:pPr>
              <w:widowControl w:val="0"/>
              <w:rPr>
                <w:b/>
                <w:bCs/>
                <w:color w:val="003543" w:themeColor="text2"/>
              </w:rPr>
            </w:pPr>
            <w:r w:rsidRPr="00E4678C">
              <w:rPr>
                <w:b/>
                <w:bCs/>
                <w:color w:val="003543" w:themeColor="text2"/>
              </w:rPr>
              <w:t xml:space="preserve">Comments: </w:t>
            </w:r>
          </w:p>
          <w:p w:rsidRPr="00747FF7" w:rsidR="00E4678C" w:rsidP="00747FF7" w:rsidRDefault="00E4678C" w14:paraId="385283BC" w14:textId="2721F871">
            <w:pPr>
              <w:widowControl w:val="0"/>
            </w:pPr>
          </w:p>
        </w:tc>
      </w:tr>
    </w:tbl>
    <w:p w:rsidR="00524BDB" w:rsidP="004A29C9" w:rsidRDefault="00524BDB" w14:paraId="7CA0A042" w14:textId="77777777"/>
    <w:tbl>
      <w:tblPr>
        <w:tblStyle w:val="RCOT-TableColour"/>
        <w:tblW w:w="0" w:type="auto"/>
        <w:tblLook w:val="04A0" w:firstRow="1" w:lastRow="0" w:firstColumn="1" w:lastColumn="0" w:noHBand="0" w:noVBand="1"/>
      </w:tblPr>
      <w:tblGrid>
        <w:gridCol w:w="9740"/>
      </w:tblGrid>
      <w:tr w:rsidR="004A29C9" w:rsidTr="001E4634" w14:paraId="41CCA64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40" w:type="dxa"/>
          </w:tcPr>
          <w:p w:rsidR="004A29C9" w:rsidP="001E4634" w:rsidRDefault="004A29C9" w14:paraId="36D5C3FE" w14:textId="77777777">
            <w:pPr>
              <w:tabs>
                <w:tab w:val="left" w:pos="8518"/>
              </w:tabs>
            </w:pPr>
            <w:r>
              <w:t>Scoring for each of the criteria:</w:t>
            </w:r>
          </w:p>
        </w:tc>
      </w:tr>
      <w:tr w:rsidR="004A29C9" w:rsidTr="001E4634" w14:paraId="5F637446" w14:textId="77777777">
        <w:trPr>
          <w:trHeight w:val="951"/>
        </w:trPr>
        <w:tc>
          <w:tcPr>
            <w:tcW w:w="9740" w:type="dxa"/>
          </w:tcPr>
          <w:p w:rsidR="004A29C9" w:rsidP="001E4634" w:rsidRDefault="004A29C9" w14:paraId="63143581" w14:textId="77777777">
            <w:pPr>
              <w:tabs>
                <w:tab w:val="left" w:pos="8518"/>
              </w:tabs>
            </w:pPr>
            <w:r>
              <w:t>Strongly agree/Excellent = 4                          Agree/Good = 3                        Disagree/Fair = 2</w:t>
            </w:r>
          </w:p>
          <w:p w:rsidR="004A29C9" w:rsidP="001E4634" w:rsidRDefault="004A29C9" w14:paraId="195580CA" w14:textId="77777777">
            <w:pPr>
              <w:tabs>
                <w:tab w:val="left" w:pos="8518"/>
              </w:tabs>
            </w:pPr>
          </w:p>
          <w:p w:rsidR="004A29C9" w:rsidP="001E4634" w:rsidRDefault="004A29C9" w14:paraId="003A8095" w14:textId="77777777">
            <w:pPr>
              <w:tabs>
                <w:tab w:val="left" w:pos="8518"/>
              </w:tabs>
            </w:pPr>
            <w:r>
              <w:t xml:space="preserve">Strong disagree/Poor = 1                               Not applicable/Not complete = 0 </w:t>
            </w:r>
          </w:p>
        </w:tc>
      </w:tr>
    </w:tbl>
    <w:p w:rsidR="004A29C9" w:rsidP="004A29C9" w:rsidRDefault="004A29C9" w14:paraId="55566429" w14:textId="7C1A7447"/>
    <w:tbl>
      <w:tblPr>
        <w:tblStyle w:val="RCOT-TableColour"/>
        <w:tblW w:w="0" w:type="auto"/>
        <w:tblLook w:val="04A0" w:firstRow="1" w:lastRow="0" w:firstColumn="1" w:lastColumn="0" w:noHBand="0" w:noVBand="1"/>
      </w:tblPr>
      <w:tblGrid>
        <w:gridCol w:w="9740"/>
      </w:tblGrid>
      <w:tr w:rsidR="001262BC" w:rsidTr="001E4634" w14:paraId="7A1DAE1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40" w:type="dxa"/>
          </w:tcPr>
          <w:p w:rsidR="001262BC" w:rsidP="001E4634" w:rsidRDefault="001262BC" w14:paraId="16C76295" w14:textId="77777777">
            <w:pPr>
              <w:tabs>
                <w:tab w:val="left" w:pos="8518"/>
              </w:tabs>
            </w:pPr>
            <w:r>
              <w:t>Presentation (score out of 4)</w:t>
            </w:r>
          </w:p>
        </w:tc>
      </w:tr>
      <w:tr w:rsidR="001262BC" w:rsidTr="001E4634" w14:paraId="76B9D16A" w14:textId="77777777">
        <w:trPr>
          <w:trHeight w:val="380"/>
        </w:trPr>
        <w:tc>
          <w:tcPr>
            <w:tcW w:w="9740" w:type="dxa"/>
          </w:tcPr>
          <w:p w:rsidRPr="00E4678C" w:rsidR="00CE5BC4" w:rsidP="00E4678C" w:rsidRDefault="001262BC" w14:paraId="5C382572" w14:textId="42CD8B0C">
            <w:pPr>
              <w:pStyle w:val="Numberbullet"/>
            </w:pPr>
            <w:r>
              <w:t>The application is grammatically sound with a coherent structure and use of headings, and consistent attention to detail.</w:t>
            </w:r>
          </w:p>
          <w:tbl>
            <w:tblPr>
              <w:tblW w:w="1000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4A0" w:firstRow="1" w:lastRow="0" w:firstColumn="1" w:lastColumn="0" w:noHBand="0" w:noVBand="1"/>
            </w:tblPr>
            <w:tblGrid>
              <w:gridCol w:w="788"/>
              <w:gridCol w:w="426"/>
              <w:gridCol w:w="992"/>
              <w:gridCol w:w="425"/>
              <w:gridCol w:w="425"/>
              <w:gridCol w:w="709"/>
              <w:gridCol w:w="567"/>
              <w:gridCol w:w="425"/>
              <w:gridCol w:w="1276"/>
              <w:gridCol w:w="425"/>
              <w:gridCol w:w="3544"/>
            </w:tblGrid>
            <w:tr w:rsidRPr="006E310E" w:rsidR="00CE5BC4" w:rsidTr="003003FB" w14:paraId="70FD60F0" w14:textId="77777777"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 w:rsidRPr="006E310E" w:rsidR="00CE5BC4" w:rsidP="00CE5BC4" w:rsidRDefault="00CE5BC4" w14:paraId="71017229" w14:textId="77777777">
                  <w:pPr>
                    <w:spacing w:before="60" w:after="60"/>
                  </w:pPr>
                  <w:r w:rsidRPr="006E310E">
                    <w:t xml:space="preserve">     4</w:t>
                  </w:r>
                </w:p>
              </w:tc>
              <w:tc>
                <w:tcPr>
                  <w:tcW w:w="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CE5BC4" w:rsidP="00CE5BC4" w:rsidRDefault="00CE5BC4" w14:paraId="5F857060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</w:tcPr>
                <w:p w:rsidRPr="006E310E" w:rsidR="00CE5BC4" w:rsidP="00CE5BC4" w:rsidRDefault="00CE5BC4" w14:paraId="1D34F8DB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 w:rsidRPr="006E310E" w:rsidR="00CE5BC4" w:rsidP="00CE5BC4" w:rsidRDefault="00CE5BC4" w14:paraId="143BA534" w14:textId="77777777">
                  <w:pPr>
                    <w:spacing w:before="60" w:after="60"/>
                  </w:pPr>
                  <w:r w:rsidRPr="006E310E">
                    <w:t xml:space="preserve"> 3</w:t>
                  </w: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CE5BC4" w:rsidP="00CE5BC4" w:rsidRDefault="00CE5BC4" w14:paraId="4F3D85D8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</w:tcPr>
                <w:p w:rsidRPr="006E310E" w:rsidR="00CE5BC4" w:rsidP="00CE5BC4" w:rsidRDefault="00CE5BC4" w14:paraId="06449407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 w:rsidRPr="006E310E" w:rsidR="00CE5BC4" w:rsidP="00CE5BC4" w:rsidRDefault="00CE5BC4" w14:paraId="0FEF7AE1" w14:textId="77777777">
                  <w:pPr>
                    <w:spacing w:before="60" w:after="60"/>
                  </w:pPr>
                  <w:r w:rsidRPr="006E310E">
                    <w:t xml:space="preserve">   2</w:t>
                  </w: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CE5BC4" w:rsidP="00CE5BC4" w:rsidRDefault="00CE5BC4" w14:paraId="7149D543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 w:rsidRPr="006E310E" w:rsidR="00CE5BC4" w:rsidP="00CE5BC4" w:rsidRDefault="00CE5BC4" w14:paraId="38876F24" w14:textId="77777777">
                  <w:pPr>
                    <w:spacing w:before="60" w:after="60"/>
                    <w:jc w:val="center"/>
                  </w:pPr>
                  <w:r w:rsidRPr="006E310E">
                    <w:t xml:space="preserve">             1    </w:t>
                  </w: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CE5BC4" w:rsidP="00CE5BC4" w:rsidRDefault="00CE5BC4" w14:paraId="3EBF7F09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</w:tcPr>
                <w:p w:rsidRPr="006E310E" w:rsidR="00CE5BC4" w:rsidP="00CE5BC4" w:rsidRDefault="00CE5BC4" w14:paraId="537956A2" w14:textId="77777777">
                  <w:pPr>
                    <w:tabs>
                      <w:tab w:val="left" w:pos="677"/>
                    </w:tabs>
                    <w:spacing w:before="60" w:after="60"/>
                  </w:pPr>
                  <w:r w:rsidRPr="006E310E"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437CBA18" wp14:editId="22FBFB92">
                            <wp:simplePos x="0" y="0"/>
                            <wp:positionH relativeFrom="column">
                              <wp:posOffset>1010285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266065" cy="231775"/>
                            <wp:effectExtent l="10160" t="12700" r="9525" b="12700"/>
                            <wp:wrapNone/>
                            <wp:docPr id="1" name="Rectangl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6065" cy="231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 w14:anchorId="06A06E51">
                          <v:rect id="Rectangle 1" style="position:absolute;margin-left:79.55pt;margin-top:.25pt;width:20.95pt;height:1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9952AA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"/>
                        </w:pict>
                      </mc:Fallback>
                    </mc:AlternateContent>
                  </w:r>
                  <w:r w:rsidRPr="006E310E">
                    <w:tab/>
                  </w:r>
                  <w:r w:rsidRPr="006E310E">
                    <w:t xml:space="preserve">         0</w:t>
                  </w:r>
                </w:p>
              </w:tc>
            </w:tr>
          </w:tbl>
          <w:p w:rsidR="001262BC" w:rsidP="001E4634" w:rsidRDefault="001262BC" w14:paraId="7C8EAD5B" w14:textId="4CE90849">
            <w:pPr>
              <w:tabs>
                <w:tab w:val="left" w:pos="8518"/>
              </w:tabs>
            </w:pPr>
            <w:r>
              <w:rPr>
                <w:sz w:val="24"/>
                <w:szCs w:val="24"/>
              </w:rPr>
              <w:t xml:space="preserve">    </w:t>
            </w:r>
          </w:p>
          <w:p w:rsidR="001262BC" w:rsidP="001E4634" w:rsidRDefault="001262BC" w14:paraId="089D83C2" w14:textId="15E04CD8">
            <w:pPr>
              <w:tabs>
                <w:tab w:val="left" w:pos="8518"/>
              </w:tabs>
              <w:rPr>
                <w:b/>
                <w:bCs/>
                <w:color w:val="003543" w:themeColor="text2"/>
              </w:rPr>
            </w:pPr>
            <w:r w:rsidRPr="00E4678C">
              <w:rPr>
                <w:b/>
                <w:bCs/>
                <w:color w:val="003543" w:themeColor="text2"/>
              </w:rPr>
              <w:t xml:space="preserve">Comments: </w:t>
            </w:r>
            <w:r w:rsidRPr="00740096">
              <w:br/>
            </w:r>
          </w:p>
          <w:p w:rsidRPr="00980647" w:rsidR="001262BC" w:rsidP="001E4634" w:rsidRDefault="001262BC" w14:paraId="1DD45B28" w14:textId="77777777">
            <w:pPr>
              <w:tabs>
                <w:tab w:val="left" w:pos="8518"/>
              </w:tabs>
              <w:rPr>
                <w:b/>
                <w:bCs/>
              </w:rPr>
            </w:pPr>
          </w:p>
        </w:tc>
      </w:tr>
    </w:tbl>
    <w:p w:rsidR="001262BC" w:rsidP="004A29C9" w:rsidRDefault="001262BC" w14:paraId="1DEBD2F0" w14:textId="7B080080"/>
    <w:p w:rsidR="00E4678C" w:rsidP="004A29C9" w:rsidRDefault="00E4678C" w14:paraId="698C7BC4" w14:textId="6AD469B2"/>
    <w:p w:rsidR="00E4678C" w:rsidP="004A29C9" w:rsidRDefault="00E4678C" w14:paraId="2E8C0E5C" w14:textId="77777777"/>
    <w:p w:rsidR="00E4678C" w:rsidP="004A29C9" w:rsidRDefault="00E4678C" w14:paraId="48C7F91A" w14:textId="77777777"/>
    <w:tbl>
      <w:tblPr>
        <w:tblStyle w:val="RCOT-TableColour"/>
        <w:tblW w:w="0" w:type="auto"/>
        <w:tblLook w:val="04A0" w:firstRow="1" w:lastRow="0" w:firstColumn="1" w:lastColumn="0" w:noHBand="0" w:noVBand="1"/>
      </w:tblPr>
      <w:tblGrid>
        <w:gridCol w:w="9740"/>
      </w:tblGrid>
      <w:tr w:rsidR="004A29C9" w:rsidTr="001E4634" w14:paraId="58E3C33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40" w:type="dxa"/>
          </w:tcPr>
          <w:p w:rsidR="004A29C9" w:rsidP="001E4634" w:rsidRDefault="004A29C9" w14:paraId="11ADF02E" w14:textId="5919F444">
            <w:pPr>
              <w:tabs>
                <w:tab w:val="left" w:pos="8518"/>
              </w:tabs>
            </w:pPr>
            <w:r>
              <w:t xml:space="preserve">Content (score out of </w:t>
            </w:r>
            <w:r w:rsidR="004B6E95">
              <w:t>20</w:t>
            </w:r>
            <w:r w:rsidR="00531E8A">
              <w:t>)</w:t>
            </w:r>
          </w:p>
        </w:tc>
      </w:tr>
      <w:tr w:rsidR="004A29C9" w:rsidTr="001E4634" w14:paraId="7251EA9B" w14:textId="77777777">
        <w:tc>
          <w:tcPr>
            <w:tcW w:w="9740" w:type="dxa"/>
          </w:tcPr>
          <w:p w:rsidR="00CE5BC4" w:rsidP="00E4678C" w:rsidRDefault="004A29C9" w14:paraId="5DF40BDF" w14:textId="46633F24">
            <w:pPr>
              <w:pStyle w:val="Numberbullet"/>
            </w:pPr>
            <w:r>
              <w:t>The application clearly demonstrates that the planned activity/project will meet the overall purpose of the award.</w:t>
            </w:r>
          </w:p>
          <w:tbl>
            <w:tblPr>
              <w:tblW w:w="1000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4A0" w:firstRow="1" w:lastRow="0" w:firstColumn="1" w:lastColumn="0" w:noHBand="0" w:noVBand="1"/>
            </w:tblPr>
            <w:tblGrid>
              <w:gridCol w:w="788"/>
              <w:gridCol w:w="426"/>
              <w:gridCol w:w="992"/>
              <w:gridCol w:w="425"/>
              <w:gridCol w:w="425"/>
              <w:gridCol w:w="709"/>
              <w:gridCol w:w="567"/>
              <w:gridCol w:w="425"/>
              <w:gridCol w:w="1276"/>
              <w:gridCol w:w="425"/>
              <w:gridCol w:w="3544"/>
            </w:tblGrid>
            <w:tr w:rsidRPr="006E310E" w:rsidR="00CE5BC4" w:rsidTr="003003FB" w14:paraId="4AE08239" w14:textId="77777777"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 w:rsidRPr="006E310E" w:rsidR="00CE5BC4" w:rsidP="00CE5BC4" w:rsidRDefault="00CE5BC4" w14:paraId="16D70D83" w14:textId="77777777">
                  <w:pPr>
                    <w:spacing w:before="60" w:after="60"/>
                  </w:pPr>
                  <w:r w:rsidRPr="006E310E">
                    <w:t xml:space="preserve">     4</w:t>
                  </w:r>
                </w:p>
              </w:tc>
              <w:tc>
                <w:tcPr>
                  <w:tcW w:w="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CE5BC4" w:rsidP="00CE5BC4" w:rsidRDefault="00CE5BC4" w14:paraId="532E21FF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</w:tcPr>
                <w:p w:rsidRPr="006E310E" w:rsidR="00CE5BC4" w:rsidP="00CE5BC4" w:rsidRDefault="00CE5BC4" w14:paraId="2BDB1173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 w:rsidRPr="006E310E" w:rsidR="00CE5BC4" w:rsidP="00CE5BC4" w:rsidRDefault="00CE5BC4" w14:paraId="0E392C24" w14:textId="77777777">
                  <w:pPr>
                    <w:spacing w:before="60" w:after="60"/>
                  </w:pPr>
                  <w:r w:rsidRPr="006E310E">
                    <w:t xml:space="preserve"> 3</w:t>
                  </w: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CE5BC4" w:rsidP="00CE5BC4" w:rsidRDefault="00CE5BC4" w14:paraId="425F1FDE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</w:tcPr>
                <w:p w:rsidRPr="006E310E" w:rsidR="00CE5BC4" w:rsidP="00CE5BC4" w:rsidRDefault="00CE5BC4" w14:paraId="565669BB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 w:rsidRPr="006E310E" w:rsidR="00CE5BC4" w:rsidP="00CE5BC4" w:rsidRDefault="00CE5BC4" w14:paraId="4C22FBDB" w14:textId="77777777">
                  <w:pPr>
                    <w:spacing w:before="60" w:after="60"/>
                  </w:pPr>
                  <w:r w:rsidRPr="006E310E">
                    <w:t xml:space="preserve">   2</w:t>
                  </w: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CE5BC4" w:rsidP="00CE5BC4" w:rsidRDefault="00CE5BC4" w14:paraId="7524E0FD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 w:rsidRPr="006E310E" w:rsidR="00CE5BC4" w:rsidP="00CE5BC4" w:rsidRDefault="00CE5BC4" w14:paraId="22D84159" w14:textId="77777777">
                  <w:pPr>
                    <w:spacing w:before="60" w:after="60"/>
                    <w:jc w:val="center"/>
                  </w:pPr>
                  <w:r w:rsidRPr="006E310E">
                    <w:t xml:space="preserve">             1    </w:t>
                  </w: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CE5BC4" w:rsidP="00CE5BC4" w:rsidRDefault="00CE5BC4" w14:paraId="5D4FBB7D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</w:tcPr>
                <w:p w:rsidRPr="006E310E" w:rsidR="00CE5BC4" w:rsidP="00CE5BC4" w:rsidRDefault="00CE5BC4" w14:paraId="56D8812D" w14:textId="77777777">
                  <w:pPr>
                    <w:tabs>
                      <w:tab w:val="left" w:pos="677"/>
                    </w:tabs>
                    <w:spacing w:before="60" w:after="60"/>
                  </w:pPr>
                  <w:r w:rsidRPr="006E310E"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1" behindDoc="0" locked="0" layoutInCell="1" allowOverlap="1" wp14:anchorId="21F0AD9C" wp14:editId="2940F88A">
                            <wp:simplePos x="0" y="0"/>
                            <wp:positionH relativeFrom="column">
                              <wp:posOffset>1010285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266065" cy="231775"/>
                            <wp:effectExtent l="10160" t="12700" r="9525" b="12700"/>
                            <wp:wrapNone/>
                            <wp:docPr id="2" name="Rectang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6065" cy="231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 w14:anchorId="095D51A6">
                          <v:rect id="Rectangle 2" style="position:absolute;margin-left:79.55pt;margin-top:.25pt;width:20.95pt;height:1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0C8FF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"/>
                        </w:pict>
                      </mc:Fallback>
                    </mc:AlternateContent>
                  </w:r>
                  <w:r w:rsidRPr="006E310E">
                    <w:tab/>
                  </w:r>
                  <w:r w:rsidRPr="006E310E">
                    <w:t xml:space="preserve">         0</w:t>
                  </w:r>
                </w:p>
              </w:tc>
            </w:tr>
          </w:tbl>
          <w:p w:rsidR="004A29C9" w:rsidP="001E4634" w:rsidRDefault="004A29C9" w14:paraId="6CE8F727" w14:textId="77777777">
            <w:pPr>
              <w:tabs>
                <w:tab w:val="left" w:pos="8518"/>
              </w:tabs>
              <w:ind w:left="360"/>
              <w:rPr>
                <w:sz w:val="24"/>
                <w:szCs w:val="24"/>
              </w:rPr>
            </w:pPr>
          </w:p>
          <w:p w:rsidRPr="007E3BB4" w:rsidR="004A29C9" w:rsidP="001E4634" w:rsidRDefault="004A29C9" w14:paraId="405E8788" w14:textId="610C252B">
            <w:pPr>
              <w:tabs>
                <w:tab w:val="left" w:pos="8518"/>
              </w:tabs>
              <w:rPr>
                <w:color w:val="003543" w:themeColor="text2"/>
              </w:rPr>
            </w:pPr>
            <w:r w:rsidRPr="00E4678C">
              <w:rPr>
                <w:b/>
                <w:bCs/>
                <w:color w:val="003543" w:themeColor="text2"/>
              </w:rPr>
              <w:t xml:space="preserve">Comments: </w:t>
            </w:r>
            <w:r w:rsidRPr="001E7F28">
              <w:br/>
            </w:r>
          </w:p>
          <w:p w:rsidR="004A29C9" w:rsidP="001E4634" w:rsidRDefault="004A29C9" w14:paraId="058249B2" w14:textId="77777777">
            <w:pPr>
              <w:tabs>
                <w:tab w:val="left" w:pos="8518"/>
              </w:tabs>
              <w:ind w:left="360"/>
            </w:pPr>
          </w:p>
        </w:tc>
      </w:tr>
      <w:tr w:rsidR="004A29C9" w:rsidTr="001E4634" w14:paraId="6260EBB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40" w:type="dxa"/>
            <w:shd w:val="clear" w:color="auto" w:fill="auto"/>
          </w:tcPr>
          <w:p w:rsidR="00CE5BC4" w:rsidP="00E4678C" w:rsidRDefault="004A29C9" w14:paraId="42A45062" w14:textId="3EC98CF9">
            <w:pPr>
              <w:pStyle w:val="Numberbullet"/>
            </w:pPr>
            <w:r>
              <w:t>The applicant’s knowledge, skills, and experience match the demands of the planned activity/project.</w:t>
            </w:r>
          </w:p>
          <w:tbl>
            <w:tblPr>
              <w:tblW w:w="1000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4A0" w:firstRow="1" w:lastRow="0" w:firstColumn="1" w:lastColumn="0" w:noHBand="0" w:noVBand="1"/>
            </w:tblPr>
            <w:tblGrid>
              <w:gridCol w:w="788"/>
              <w:gridCol w:w="426"/>
              <w:gridCol w:w="992"/>
              <w:gridCol w:w="425"/>
              <w:gridCol w:w="425"/>
              <w:gridCol w:w="709"/>
              <w:gridCol w:w="567"/>
              <w:gridCol w:w="425"/>
              <w:gridCol w:w="1276"/>
              <w:gridCol w:w="425"/>
              <w:gridCol w:w="3544"/>
            </w:tblGrid>
            <w:tr w:rsidRPr="006E310E" w:rsidR="00CE5BC4" w:rsidTr="003003FB" w14:paraId="7E9EC9CD" w14:textId="77777777"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 w:rsidRPr="006E310E" w:rsidR="00CE5BC4" w:rsidP="00CE5BC4" w:rsidRDefault="00CE5BC4" w14:paraId="4AC0FF32" w14:textId="77777777">
                  <w:pPr>
                    <w:spacing w:before="60" w:after="60"/>
                  </w:pPr>
                  <w:r w:rsidRPr="006E310E">
                    <w:t xml:space="preserve">     4</w:t>
                  </w:r>
                </w:p>
              </w:tc>
              <w:tc>
                <w:tcPr>
                  <w:tcW w:w="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CE5BC4" w:rsidP="00CE5BC4" w:rsidRDefault="00CE5BC4" w14:paraId="690B112E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</w:tcPr>
                <w:p w:rsidRPr="006E310E" w:rsidR="00CE5BC4" w:rsidP="00CE5BC4" w:rsidRDefault="00CE5BC4" w14:paraId="689F00C1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 w:rsidRPr="006E310E" w:rsidR="00CE5BC4" w:rsidP="00CE5BC4" w:rsidRDefault="00CE5BC4" w14:paraId="36ECCD4C" w14:textId="77777777">
                  <w:pPr>
                    <w:spacing w:before="60" w:after="60"/>
                  </w:pPr>
                  <w:r w:rsidRPr="006E310E">
                    <w:t xml:space="preserve"> 3</w:t>
                  </w: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CE5BC4" w:rsidP="00CE5BC4" w:rsidRDefault="00CE5BC4" w14:paraId="358CA6A4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</w:tcPr>
                <w:p w:rsidRPr="006E310E" w:rsidR="00CE5BC4" w:rsidP="00CE5BC4" w:rsidRDefault="00CE5BC4" w14:paraId="6FE1A6BC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 w:rsidRPr="006E310E" w:rsidR="00CE5BC4" w:rsidP="00CE5BC4" w:rsidRDefault="00CE5BC4" w14:paraId="3EC66D3D" w14:textId="77777777">
                  <w:pPr>
                    <w:spacing w:before="60" w:after="60"/>
                  </w:pPr>
                  <w:r w:rsidRPr="006E310E">
                    <w:t xml:space="preserve">   2</w:t>
                  </w: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CE5BC4" w:rsidP="00CE5BC4" w:rsidRDefault="00CE5BC4" w14:paraId="5D598936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 w:rsidRPr="006E310E" w:rsidR="00CE5BC4" w:rsidP="00CE5BC4" w:rsidRDefault="00CE5BC4" w14:paraId="4EF1C478" w14:textId="77777777">
                  <w:pPr>
                    <w:spacing w:before="60" w:after="60"/>
                    <w:jc w:val="center"/>
                  </w:pPr>
                  <w:r w:rsidRPr="006E310E">
                    <w:t xml:space="preserve">             1    </w:t>
                  </w: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CE5BC4" w:rsidP="00CE5BC4" w:rsidRDefault="00CE5BC4" w14:paraId="2C0AFFFE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</w:tcPr>
                <w:p w:rsidRPr="006E310E" w:rsidR="00CE5BC4" w:rsidP="00CE5BC4" w:rsidRDefault="00CE5BC4" w14:paraId="3D0B894B" w14:textId="77777777">
                  <w:pPr>
                    <w:tabs>
                      <w:tab w:val="left" w:pos="677"/>
                    </w:tabs>
                    <w:spacing w:before="60" w:after="60"/>
                  </w:pPr>
                  <w:r w:rsidRPr="006E310E"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2" behindDoc="0" locked="0" layoutInCell="1" allowOverlap="1" wp14:anchorId="2CB0A939" wp14:editId="1058AAFB">
                            <wp:simplePos x="0" y="0"/>
                            <wp:positionH relativeFrom="column">
                              <wp:posOffset>1010285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266065" cy="231775"/>
                            <wp:effectExtent l="10160" t="12700" r="9525" b="12700"/>
                            <wp:wrapNone/>
                            <wp:docPr id="3" name="Rectangl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6065" cy="231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 w14:anchorId="57925A89">
                          <v:rect id="Rectangle 3" style="position:absolute;margin-left:79.55pt;margin-top:.25pt;width:20.95pt;height:1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5B6DD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"/>
                        </w:pict>
                      </mc:Fallback>
                    </mc:AlternateContent>
                  </w:r>
                  <w:r w:rsidRPr="006E310E">
                    <w:tab/>
                  </w:r>
                  <w:r w:rsidRPr="006E310E">
                    <w:t xml:space="preserve">         0</w:t>
                  </w:r>
                </w:p>
              </w:tc>
            </w:tr>
          </w:tbl>
          <w:p w:rsidR="004A29C9" w:rsidP="001E4634" w:rsidRDefault="004A29C9" w14:paraId="0A3C93FB" w14:textId="77777777">
            <w:pPr>
              <w:pStyle w:val="ListParagraph"/>
              <w:tabs>
                <w:tab w:val="left" w:pos="8518"/>
              </w:tabs>
              <w:rPr>
                <w:sz w:val="24"/>
                <w:szCs w:val="24"/>
              </w:rPr>
            </w:pPr>
          </w:p>
          <w:p w:rsidR="00E4678C" w:rsidP="001E4634" w:rsidRDefault="004A29C9" w14:paraId="7B002517" w14:textId="77777777">
            <w:pPr>
              <w:tabs>
                <w:tab w:val="left" w:pos="8518"/>
              </w:tabs>
              <w:rPr>
                <w:b/>
                <w:bCs/>
                <w:color w:val="003543" w:themeColor="text2"/>
              </w:rPr>
            </w:pPr>
            <w:r w:rsidRPr="00C650D2">
              <w:rPr>
                <w:b/>
                <w:bCs/>
                <w:color w:val="003543" w:themeColor="text2"/>
              </w:rPr>
              <w:t xml:space="preserve">Comments: </w:t>
            </w:r>
          </w:p>
          <w:p w:rsidRPr="00C650D2" w:rsidR="004A29C9" w:rsidP="001E4634" w:rsidRDefault="004A29C9" w14:paraId="5105B0EA" w14:textId="5532053F">
            <w:pPr>
              <w:tabs>
                <w:tab w:val="left" w:pos="8518"/>
              </w:tabs>
              <w:rPr>
                <w:b/>
                <w:bCs/>
              </w:rPr>
            </w:pPr>
            <w:r w:rsidRPr="001E7F28">
              <w:rPr>
                <w:color w:val="003543" w:themeColor="text2"/>
              </w:rPr>
              <w:br/>
            </w:r>
          </w:p>
        </w:tc>
      </w:tr>
      <w:tr w:rsidR="004A29C9" w:rsidTr="001E4634" w14:paraId="0C1CB9DA" w14:textId="77777777">
        <w:tc>
          <w:tcPr>
            <w:tcW w:w="9740" w:type="dxa"/>
            <w:shd w:val="clear" w:color="auto" w:fill="auto"/>
          </w:tcPr>
          <w:p w:rsidR="00601465" w:rsidP="00E4678C" w:rsidRDefault="00490156" w14:paraId="1E0F128F" w14:textId="134331E6">
            <w:pPr>
              <w:pStyle w:val="Numberbullet"/>
            </w:pPr>
            <w:r w:rsidRPr="00490156">
              <w:t>The project design/activity plan is rigorous/well thought out.</w:t>
            </w:r>
          </w:p>
          <w:tbl>
            <w:tblPr>
              <w:tblW w:w="1000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4A0" w:firstRow="1" w:lastRow="0" w:firstColumn="1" w:lastColumn="0" w:noHBand="0" w:noVBand="1"/>
            </w:tblPr>
            <w:tblGrid>
              <w:gridCol w:w="788"/>
              <w:gridCol w:w="426"/>
              <w:gridCol w:w="992"/>
              <w:gridCol w:w="425"/>
              <w:gridCol w:w="425"/>
              <w:gridCol w:w="709"/>
              <w:gridCol w:w="567"/>
              <w:gridCol w:w="425"/>
              <w:gridCol w:w="1276"/>
              <w:gridCol w:w="425"/>
              <w:gridCol w:w="3544"/>
            </w:tblGrid>
            <w:tr w:rsidRPr="006E310E" w:rsidR="00CE5BC4" w:rsidTr="003003FB" w14:paraId="077D76FA" w14:textId="77777777"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 w:rsidRPr="006E310E" w:rsidR="00CE5BC4" w:rsidP="00CE5BC4" w:rsidRDefault="00CE5BC4" w14:paraId="4142DFD4" w14:textId="77777777">
                  <w:pPr>
                    <w:spacing w:before="60" w:after="60"/>
                  </w:pPr>
                  <w:r w:rsidRPr="006E310E">
                    <w:t xml:space="preserve">     4</w:t>
                  </w:r>
                </w:p>
              </w:tc>
              <w:tc>
                <w:tcPr>
                  <w:tcW w:w="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CE5BC4" w:rsidP="00CE5BC4" w:rsidRDefault="00CE5BC4" w14:paraId="3D91A740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</w:tcPr>
                <w:p w:rsidRPr="006E310E" w:rsidR="00CE5BC4" w:rsidP="00CE5BC4" w:rsidRDefault="00CE5BC4" w14:paraId="17CA16EC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 w:rsidRPr="006E310E" w:rsidR="00CE5BC4" w:rsidP="00CE5BC4" w:rsidRDefault="00CE5BC4" w14:paraId="3EDE18F4" w14:textId="77777777">
                  <w:pPr>
                    <w:spacing w:before="60" w:after="60"/>
                  </w:pPr>
                  <w:r w:rsidRPr="006E310E">
                    <w:t xml:space="preserve"> 3</w:t>
                  </w: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CE5BC4" w:rsidP="00CE5BC4" w:rsidRDefault="00CE5BC4" w14:paraId="69700B79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</w:tcPr>
                <w:p w:rsidRPr="006E310E" w:rsidR="00CE5BC4" w:rsidP="00CE5BC4" w:rsidRDefault="00CE5BC4" w14:paraId="0A752210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 w:rsidRPr="006E310E" w:rsidR="00CE5BC4" w:rsidP="00CE5BC4" w:rsidRDefault="00CE5BC4" w14:paraId="4AA87204" w14:textId="77777777">
                  <w:pPr>
                    <w:spacing w:before="60" w:after="60"/>
                  </w:pPr>
                  <w:r w:rsidRPr="006E310E">
                    <w:t xml:space="preserve">   2</w:t>
                  </w: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CE5BC4" w:rsidP="00CE5BC4" w:rsidRDefault="00CE5BC4" w14:paraId="3B2AD1C1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 w:rsidRPr="006E310E" w:rsidR="00CE5BC4" w:rsidP="00CE5BC4" w:rsidRDefault="00CE5BC4" w14:paraId="74BDABD5" w14:textId="77777777">
                  <w:pPr>
                    <w:spacing w:before="60" w:after="60"/>
                    <w:jc w:val="center"/>
                  </w:pPr>
                  <w:r w:rsidRPr="006E310E">
                    <w:t xml:space="preserve">             1    </w:t>
                  </w: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CE5BC4" w:rsidP="00CE5BC4" w:rsidRDefault="00CE5BC4" w14:paraId="2B75F89A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</w:tcPr>
                <w:p w:rsidRPr="006E310E" w:rsidR="00CE5BC4" w:rsidP="00CE5BC4" w:rsidRDefault="00CE5BC4" w14:paraId="67CEE6E9" w14:textId="77777777">
                  <w:pPr>
                    <w:tabs>
                      <w:tab w:val="left" w:pos="677"/>
                    </w:tabs>
                    <w:spacing w:before="60" w:after="60"/>
                  </w:pPr>
                  <w:r w:rsidRPr="006E310E"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3" behindDoc="0" locked="0" layoutInCell="1" allowOverlap="1" wp14:anchorId="734A11BC" wp14:editId="7B974CFC">
                            <wp:simplePos x="0" y="0"/>
                            <wp:positionH relativeFrom="column">
                              <wp:posOffset>1010285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266065" cy="231775"/>
                            <wp:effectExtent l="10160" t="12700" r="9525" b="12700"/>
                            <wp:wrapNone/>
                            <wp:docPr id="4" name="Rectangl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6065" cy="231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 w14:anchorId="2C6B3DB3">
                          <v:rect id="Rectangle 4" style="position:absolute;margin-left:79.55pt;margin-top:.25pt;width:20.95pt;height:1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865E9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"/>
                        </w:pict>
                      </mc:Fallback>
                    </mc:AlternateContent>
                  </w:r>
                  <w:r w:rsidRPr="006E310E">
                    <w:tab/>
                  </w:r>
                  <w:r w:rsidRPr="006E310E">
                    <w:t xml:space="preserve">         0</w:t>
                  </w:r>
                </w:p>
              </w:tc>
            </w:tr>
          </w:tbl>
          <w:p w:rsidR="004A29C9" w:rsidP="001E4634" w:rsidRDefault="004A29C9" w14:paraId="5FF88776" w14:textId="77777777">
            <w:pPr>
              <w:tabs>
                <w:tab w:val="left" w:pos="8518"/>
              </w:tabs>
            </w:pPr>
          </w:p>
          <w:p w:rsidR="00E4678C" w:rsidP="001E4634" w:rsidRDefault="004A29C9" w14:paraId="467B3154" w14:textId="77777777">
            <w:pPr>
              <w:tabs>
                <w:tab w:val="left" w:pos="8518"/>
              </w:tabs>
              <w:rPr>
                <w:b/>
                <w:bCs/>
                <w:color w:val="003543" w:themeColor="text2"/>
              </w:rPr>
            </w:pPr>
            <w:r w:rsidRPr="00635ACA">
              <w:rPr>
                <w:b/>
                <w:bCs/>
                <w:color w:val="003543" w:themeColor="text2"/>
              </w:rPr>
              <w:t>Comments:</w:t>
            </w:r>
            <w:r>
              <w:rPr>
                <w:b/>
                <w:bCs/>
                <w:color w:val="003543" w:themeColor="text2"/>
              </w:rPr>
              <w:t xml:space="preserve"> </w:t>
            </w:r>
          </w:p>
          <w:p w:rsidRPr="00635ACA" w:rsidR="004A29C9" w:rsidP="001E4634" w:rsidRDefault="004A29C9" w14:paraId="5C7192E1" w14:textId="13DDFE8D">
            <w:pPr>
              <w:tabs>
                <w:tab w:val="left" w:pos="8518"/>
              </w:tabs>
              <w:rPr>
                <w:b/>
                <w:bCs/>
              </w:rPr>
            </w:pPr>
            <w:r w:rsidRPr="004E2266">
              <w:rPr>
                <w:color w:val="003543" w:themeColor="text2"/>
              </w:rPr>
              <w:br/>
            </w:r>
          </w:p>
        </w:tc>
      </w:tr>
      <w:tr w:rsidR="004A29C9" w:rsidTr="001E4634" w14:paraId="2A12433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40" w:type="dxa"/>
            <w:shd w:val="clear" w:color="auto" w:fill="auto"/>
          </w:tcPr>
          <w:p w:rsidR="00601465" w:rsidP="00E4678C" w:rsidRDefault="004A29C9" w14:paraId="32C3B822" w14:textId="598E0748">
            <w:pPr>
              <w:pStyle w:val="Numberbullet"/>
            </w:pPr>
            <w:r>
              <w:t>The applicant gives due consideration to the ethical issues and any permissions that may be relevant to undertake the project/activity.</w:t>
            </w:r>
          </w:p>
          <w:tbl>
            <w:tblPr>
              <w:tblW w:w="1000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4A0" w:firstRow="1" w:lastRow="0" w:firstColumn="1" w:lastColumn="0" w:noHBand="0" w:noVBand="1"/>
            </w:tblPr>
            <w:tblGrid>
              <w:gridCol w:w="788"/>
              <w:gridCol w:w="426"/>
              <w:gridCol w:w="992"/>
              <w:gridCol w:w="425"/>
              <w:gridCol w:w="425"/>
              <w:gridCol w:w="709"/>
              <w:gridCol w:w="567"/>
              <w:gridCol w:w="425"/>
              <w:gridCol w:w="1276"/>
              <w:gridCol w:w="425"/>
              <w:gridCol w:w="3544"/>
            </w:tblGrid>
            <w:tr w:rsidRPr="006E310E" w:rsidR="00601465" w:rsidTr="003003FB" w14:paraId="267B7E7C" w14:textId="77777777"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 w:rsidRPr="006E310E" w:rsidR="00601465" w:rsidP="00601465" w:rsidRDefault="00601465" w14:paraId="3268252A" w14:textId="77777777">
                  <w:pPr>
                    <w:spacing w:before="60" w:after="60"/>
                  </w:pPr>
                  <w:r w:rsidRPr="006E310E">
                    <w:t xml:space="preserve">     4</w:t>
                  </w:r>
                </w:p>
              </w:tc>
              <w:tc>
                <w:tcPr>
                  <w:tcW w:w="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601465" w:rsidP="00601465" w:rsidRDefault="00601465" w14:paraId="60668277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</w:tcPr>
                <w:p w:rsidRPr="006E310E" w:rsidR="00601465" w:rsidP="00601465" w:rsidRDefault="00601465" w14:paraId="57A7F0A3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 w:rsidRPr="006E310E" w:rsidR="00601465" w:rsidP="00601465" w:rsidRDefault="00601465" w14:paraId="60C77C26" w14:textId="77777777">
                  <w:pPr>
                    <w:spacing w:before="60" w:after="60"/>
                  </w:pPr>
                  <w:r w:rsidRPr="006E310E">
                    <w:t xml:space="preserve"> 3</w:t>
                  </w: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601465" w:rsidP="00601465" w:rsidRDefault="00601465" w14:paraId="5FF29CF6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</w:tcPr>
                <w:p w:rsidRPr="006E310E" w:rsidR="00601465" w:rsidP="00601465" w:rsidRDefault="00601465" w14:paraId="797C7D6E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 w:rsidRPr="006E310E" w:rsidR="00601465" w:rsidP="00601465" w:rsidRDefault="00601465" w14:paraId="37E4CCAA" w14:textId="77777777">
                  <w:pPr>
                    <w:spacing w:before="60" w:after="60"/>
                  </w:pPr>
                  <w:r w:rsidRPr="006E310E">
                    <w:t xml:space="preserve">   2</w:t>
                  </w: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601465" w:rsidP="00601465" w:rsidRDefault="00601465" w14:paraId="5F8C5838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 w:rsidRPr="006E310E" w:rsidR="00601465" w:rsidP="00601465" w:rsidRDefault="00601465" w14:paraId="26213A9B" w14:textId="77777777">
                  <w:pPr>
                    <w:spacing w:before="60" w:after="60"/>
                    <w:jc w:val="center"/>
                  </w:pPr>
                  <w:r w:rsidRPr="006E310E">
                    <w:t xml:space="preserve">             1    </w:t>
                  </w: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601465" w:rsidP="00601465" w:rsidRDefault="00601465" w14:paraId="63D2131D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</w:tcPr>
                <w:p w:rsidRPr="006E310E" w:rsidR="00601465" w:rsidP="00601465" w:rsidRDefault="00601465" w14:paraId="0D343254" w14:textId="77777777">
                  <w:pPr>
                    <w:tabs>
                      <w:tab w:val="left" w:pos="677"/>
                    </w:tabs>
                    <w:spacing w:before="60" w:after="60"/>
                  </w:pPr>
                  <w:r w:rsidRPr="006E310E"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4" behindDoc="0" locked="0" layoutInCell="1" allowOverlap="1" wp14:anchorId="6AB016D6" wp14:editId="00690E00">
                            <wp:simplePos x="0" y="0"/>
                            <wp:positionH relativeFrom="column">
                              <wp:posOffset>1010285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266065" cy="231775"/>
                            <wp:effectExtent l="10160" t="12700" r="9525" b="12700"/>
                            <wp:wrapNone/>
                            <wp:docPr id="5" name="Rectangl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6065" cy="231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 w14:anchorId="58FBAAE7">
                          <v:rect id="Rectangle 5" style="position:absolute;margin-left:79.55pt;margin-top:.25pt;width:20.95pt;height:1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4FF9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"/>
                        </w:pict>
                      </mc:Fallback>
                    </mc:AlternateContent>
                  </w:r>
                  <w:r w:rsidRPr="006E310E">
                    <w:tab/>
                  </w:r>
                  <w:r w:rsidRPr="006E310E">
                    <w:t xml:space="preserve">         0</w:t>
                  </w:r>
                </w:p>
              </w:tc>
            </w:tr>
          </w:tbl>
          <w:p w:rsidRPr="00601465" w:rsidR="004A29C9" w:rsidP="00601465" w:rsidRDefault="004A29C9" w14:paraId="4BB27768" w14:textId="77777777">
            <w:pPr>
              <w:tabs>
                <w:tab w:val="left" w:pos="8518"/>
              </w:tabs>
              <w:rPr>
                <w:b/>
                <w:bCs/>
                <w:color w:val="003543" w:themeColor="text2"/>
              </w:rPr>
            </w:pPr>
          </w:p>
          <w:p w:rsidR="00E4678C" w:rsidP="001E4634" w:rsidRDefault="004A29C9" w14:paraId="5E1EEAF7" w14:textId="77777777">
            <w:pPr>
              <w:tabs>
                <w:tab w:val="left" w:pos="8518"/>
              </w:tabs>
              <w:rPr>
                <w:b/>
                <w:bCs/>
                <w:color w:val="003543" w:themeColor="text2"/>
              </w:rPr>
            </w:pPr>
            <w:r w:rsidRPr="001B0CCE">
              <w:rPr>
                <w:b/>
                <w:bCs/>
                <w:color w:val="003543" w:themeColor="text2"/>
              </w:rPr>
              <w:t>Comments:</w:t>
            </w:r>
            <w:r>
              <w:rPr>
                <w:b/>
                <w:bCs/>
                <w:color w:val="003543" w:themeColor="text2"/>
              </w:rPr>
              <w:t xml:space="preserve"> </w:t>
            </w:r>
          </w:p>
          <w:p w:rsidR="004A29C9" w:rsidP="001E4634" w:rsidRDefault="004A29C9" w14:paraId="189BBF9A" w14:textId="38BA4CBE">
            <w:pPr>
              <w:tabs>
                <w:tab w:val="left" w:pos="8518"/>
              </w:tabs>
            </w:pPr>
            <w:r w:rsidRPr="004E2266">
              <w:br/>
            </w:r>
          </w:p>
        </w:tc>
      </w:tr>
      <w:tr w:rsidR="00490156" w:rsidTr="001E4634" w14:paraId="678F6312" w14:textId="77777777">
        <w:tc>
          <w:tcPr>
            <w:tcW w:w="9740" w:type="dxa"/>
            <w:shd w:val="clear" w:color="auto" w:fill="auto"/>
          </w:tcPr>
          <w:p w:rsidRPr="00490156" w:rsidR="00601465" w:rsidP="00E4678C" w:rsidRDefault="00490156" w14:paraId="23A1C660" w14:textId="1CD39636">
            <w:pPr>
              <w:pStyle w:val="Numberbullet"/>
            </w:pPr>
            <w:r w:rsidRPr="00E4678C">
              <w:t>The applicant robustly explains how the funding will be used to support proposed project/activity.</w:t>
            </w:r>
          </w:p>
          <w:tbl>
            <w:tblPr>
              <w:tblW w:w="1000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4A0" w:firstRow="1" w:lastRow="0" w:firstColumn="1" w:lastColumn="0" w:noHBand="0" w:noVBand="1"/>
            </w:tblPr>
            <w:tblGrid>
              <w:gridCol w:w="788"/>
              <w:gridCol w:w="426"/>
              <w:gridCol w:w="992"/>
              <w:gridCol w:w="425"/>
              <w:gridCol w:w="425"/>
              <w:gridCol w:w="709"/>
              <w:gridCol w:w="567"/>
              <w:gridCol w:w="425"/>
              <w:gridCol w:w="1276"/>
              <w:gridCol w:w="425"/>
              <w:gridCol w:w="3544"/>
            </w:tblGrid>
            <w:tr w:rsidRPr="006E310E" w:rsidR="00601465" w:rsidTr="003003FB" w14:paraId="490996AD" w14:textId="77777777"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 w:rsidRPr="006E310E" w:rsidR="00601465" w:rsidP="00601465" w:rsidRDefault="00601465" w14:paraId="5BC63482" w14:textId="77777777">
                  <w:pPr>
                    <w:spacing w:before="60" w:after="60"/>
                  </w:pPr>
                  <w:r w:rsidRPr="006E310E">
                    <w:t xml:space="preserve">     4</w:t>
                  </w:r>
                </w:p>
              </w:tc>
              <w:tc>
                <w:tcPr>
                  <w:tcW w:w="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601465" w:rsidP="00601465" w:rsidRDefault="00601465" w14:paraId="5DD94DF8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</w:tcPr>
                <w:p w:rsidRPr="006E310E" w:rsidR="00601465" w:rsidP="00601465" w:rsidRDefault="00601465" w14:paraId="74910EC3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 w:rsidRPr="006E310E" w:rsidR="00601465" w:rsidP="00601465" w:rsidRDefault="00601465" w14:paraId="7BF04FB7" w14:textId="77777777">
                  <w:pPr>
                    <w:spacing w:before="60" w:after="60"/>
                  </w:pPr>
                  <w:r w:rsidRPr="006E310E">
                    <w:t xml:space="preserve"> 3</w:t>
                  </w: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601465" w:rsidP="00601465" w:rsidRDefault="00601465" w14:paraId="4D2F0981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</w:tcPr>
                <w:p w:rsidRPr="006E310E" w:rsidR="00601465" w:rsidP="00601465" w:rsidRDefault="00601465" w14:paraId="208C749B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 w:rsidRPr="006E310E" w:rsidR="00601465" w:rsidP="00601465" w:rsidRDefault="00601465" w14:paraId="47621083" w14:textId="77777777">
                  <w:pPr>
                    <w:spacing w:before="60" w:after="60"/>
                  </w:pPr>
                  <w:r w:rsidRPr="006E310E">
                    <w:t xml:space="preserve">   2</w:t>
                  </w: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601465" w:rsidP="00601465" w:rsidRDefault="00601465" w14:paraId="18203FE5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 w:rsidRPr="006E310E" w:rsidR="00601465" w:rsidP="00601465" w:rsidRDefault="00601465" w14:paraId="283FE08D" w14:textId="77777777">
                  <w:pPr>
                    <w:spacing w:before="60" w:after="60"/>
                    <w:jc w:val="center"/>
                  </w:pPr>
                  <w:r w:rsidRPr="006E310E">
                    <w:t xml:space="preserve">             1    </w:t>
                  </w: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601465" w:rsidP="00601465" w:rsidRDefault="00601465" w14:paraId="35964914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</w:tcPr>
                <w:p w:rsidRPr="006E310E" w:rsidR="00601465" w:rsidP="00601465" w:rsidRDefault="00601465" w14:paraId="617E6585" w14:textId="77777777">
                  <w:pPr>
                    <w:tabs>
                      <w:tab w:val="left" w:pos="677"/>
                    </w:tabs>
                    <w:spacing w:before="60" w:after="60"/>
                  </w:pPr>
                  <w:r w:rsidRPr="006E310E"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5" behindDoc="0" locked="0" layoutInCell="1" allowOverlap="1" wp14:anchorId="0FE65241" wp14:editId="11EE2E34">
                            <wp:simplePos x="0" y="0"/>
                            <wp:positionH relativeFrom="column">
                              <wp:posOffset>1010285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266065" cy="231775"/>
                            <wp:effectExtent l="10160" t="12700" r="9525" b="12700"/>
                            <wp:wrapNone/>
                            <wp:docPr id="6" name="Rectangl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6065" cy="231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 w14:anchorId="2DB244D8">
                          <v:rect id="Rectangle 6" style="position:absolute;margin-left:79.55pt;margin-top:.25pt;width:20.95pt;height:1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EE471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"/>
                        </w:pict>
                      </mc:Fallback>
                    </mc:AlternateContent>
                  </w:r>
                  <w:r w:rsidRPr="006E310E">
                    <w:tab/>
                  </w:r>
                  <w:r w:rsidRPr="006E310E">
                    <w:t xml:space="preserve">         0</w:t>
                  </w:r>
                </w:p>
              </w:tc>
            </w:tr>
          </w:tbl>
          <w:p w:rsidR="00490156" w:rsidP="00601465" w:rsidRDefault="00490156" w14:paraId="28E4BBF3" w14:textId="77777777">
            <w:pPr>
              <w:tabs>
                <w:tab w:val="left" w:pos="8518"/>
              </w:tabs>
            </w:pPr>
          </w:p>
          <w:p w:rsidR="00490156" w:rsidP="00490156" w:rsidRDefault="00490156" w14:paraId="56CDF37F" w14:textId="56EDD591">
            <w:pPr>
              <w:tabs>
                <w:tab w:val="left" w:pos="8518"/>
              </w:tabs>
            </w:pPr>
            <w:r w:rsidRPr="001B0CCE">
              <w:rPr>
                <w:b/>
                <w:bCs/>
                <w:color w:val="003543" w:themeColor="text2"/>
              </w:rPr>
              <w:t>Comments:</w:t>
            </w:r>
            <w:r>
              <w:rPr>
                <w:b/>
                <w:bCs/>
                <w:color w:val="003543" w:themeColor="text2"/>
              </w:rPr>
              <w:t xml:space="preserve"> </w:t>
            </w:r>
            <w:r w:rsidRPr="004E2266">
              <w:br/>
            </w:r>
          </w:p>
          <w:p w:rsidR="00490156" w:rsidP="00490156" w:rsidRDefault="00490156" w14:paraId="4756C9FA" w14:textId="7CAB6851">
            <w:pPr>
              <w:tabs>
                <w:tab w:val="left" w:pos="8518"/>
              </w:tabs>
            </w:pPr>
          </w:p>
        </w:tc>
      </w:tr>
    </w:tbl>
    <w:p w:rsidR="004A29C9" w:rsidP="004A29C9" w:rsidRDefault="004A29C9" w14:paraId="04141673" w14:textId="1C12ED26"/>
    <w:tbl>
      <w:tblPr>
        <w:tblStyle w:val="RCOT-TableColour"/>
        <w:tblW w:w="0" w:type="auto"/>
        <w:tblLook w:val="04A0" w:firstRow="1" w:lastRow="0" w:firstColumn="1" w:lastColumn="0" w:noHBand="0" w:noVBand="1"/>
      </w:tblPr>
      <w:tblGrid>
        <w:gridCol w:w="9740"/>
      </w:tblGrid>
      <w:tr w:rsidR="004A29C9" w:rsidTr="001E4634" w14:paraId="14A27FA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40" w:type="dxa"/>
          </w:tcPr>
          <w:p w:rsidR="004A29C9" w:rsidP="001E4634" w:rsidRDefault="004A29C9" w14:paraId="7D788C12" w14:textId="77777777">
            <w:pPr>
              <w:tabs>
                <w:tab w:val="left" w:pos="8518"/>
              </w:tabs>
            </w:pPr>
            <w:r>
              <w:t>Benefits to people who access occupational therapy services/carers and the profession (score out of 16 – double weighted category)</w:t>
            </w:r>
          </w:p>
        </w:tc>
      </w:tr>
      <w:tr w:rsidR="004A29C9" w:rsidTr="001E4634" w14:paraId="50C8C972" w14:textId="77777777">
        <w:tc>
          <w:tcPr>
            <w:tcW w:w="9740" w:type="dxa"/>
          </w:tcPr>
          <w:p w:rsidR="001C7ACC" w:rsidP="00E4678C" w:rsidRDefault="004A29C9" w14:paraId="3983D72D" w14:textId="0EFBE4E7">
            <w:pPr>
              <w:pStyle w:val="Numberbullet"/>
            </w:pPr>
            <w:r>
              <w:t>The project/activity will have a direct/indirect impact or be</w:t>
            </w:r>
            <w:r w:rsidR="003C1570">
              <w:t>nefit to people who access occupational therapy services/carers or service de</w:t>
            </w:r>
            <w:r w:rsidR="00D86669">
              <w:t>velopment.</w:t>
            </w:r>
            <w:r>
              <w:t xml:space="preserve"> </w:t>
            </w:r>
          </w:p>
          <w:tbl>
            <w:tblPr>
              <w:tblW w:w="1000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4A0" w:firstRow="1" w:lastRow="0" w:firstColumn="1" w:lastColumn="0" w:noHBand="0" w:noVBand="1"/>
            </w:tblPr>
            <w:tblGrid>
              <w:gridCol w:w="788"/>
              <w:gridCol w:w="426"/>
              <w:gridCol w:w="992"/>
              <w:gridCol w:w="425"/>
              <w:gridCol w:w="425"/>
              <w:gridCol w:w="709"/>
              <w:gridCol w:w="567"/>
              <w:gridCol w:w="425"/>
              <w:gridCol w:w="1276"/>
              <w:gridCol w:w="425"/>
              <w:gridCol w:w="3544"/>
            </w:tblGrid>
            <w:tr w:rsidRPr="006E310E" w:rsidR="001C7ACC" w:rsidTr="003003FB" w14:paraId="44320207" w14:textId="77777777"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 w:rsidRPr="006E310E" w:rsidR="001C7ACC" w:rsidP="001C7ACC" w:rsidRDefault="001C7ACC" w14:paraId="6D30E802" w14:textId="77777777">
                  <w:pPr>
                    <w:spacing w:before="60" w:after="60"/>
                    <w:jc w:val="center"/>
                  </w:pPr>
                  <w:r w:rsidRPr="006E310E">
                    <w:t xml:space="preserve">  8</w:t>
                  </w:r>
                </w:p>
              </w:tc>
              <w:tc>
                <w:tcPr>
                  <w:tcW w:w="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1C7ACC" w:rsidP="001C7ACC" w:rsidRDefault="001C7ACC" w14:paraId="08417949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</w:tcPr>
                <w:p w:rsidRPr="006E310E" w:rsidR="001C7ACC" w:rsidP="001C7ACC" w:rsidRDefault="001C7ACC" w14:paraId="52D69001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 w:rsidRPr="006E310E" w:rsidR="001C7ACC" w:rsidP="001C7ACC" w:rsidRDefault="001C7ACC" w14:paraId="0C5F4FD5" w14:textId="77777777">
                  <w:pPr>
                    <w:spacing w:before="60" w:after="60"/>
                  </w:pPr>
                  <w:r w:rsidRPr="006E310E">
                    <w:t xml:space="preserve"> 6</w:t>
                  </w: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1C7ACC" w:rsidP="001C7ACC" w:rsidRDefault="001C7ACC" w14:paraId="3F864D36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</w:tcPr>
                <w:p w:rsidRPr="006E310E" w:rsidR="001C7ACC" w:rsidP="001C7ACC" w:rsidRDefault="001C7ACC" w14:paraId="1E4CD840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 w:rsidRPr="006E310E" w:rsidR="001C7ACC" w:rsidP="001C7ACC" w:rsidRDefault="001C7ACC" w14:paraId="0510DB9B" w14:textId="77777777">
                  <w:pPr>
                    <w:spacing w:before="60" w:after="60"/>
                  </w:pPr>
                  <w:r w:rsidRPr="006E310E">
                    <w:t xml:space="preserve">   4</w:t>
                  </w: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1C7ACC" w:rsidP="001C7ACC" w:rsidRDefault="001C7ACC" w14:paraId="72C5804E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 w:rsidRPr="006E310E" w:rsidR="001C7ACC" w:rsidP="001C7ACC" w:rsidRDefault="001C7ACC" w14:paraId="1DD8169E" w14:textId="77777777">
                  <w:pPr>
                    <w:spacing w:before="60" w:after="60"/>
                    <w:jc w:val="center"/>
                  </w:pPr>
                  <w:r w:rsidRPr="006E310E">
                    <w:t xml:space="preserve">             2    </w:t>
                  </w: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1C7ACC" w:rsidP="001C7ACC" w:rsidRDefault="001C7ACC" w14:paraId="05E85CA1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</w:tcPr>
                <w:p w:rsidRPr="006E310E" w:rsidR="001C7ACC" w:rsidP="001C7ACC" w:rsidRDefault="001C7ACC" w14:paraId="3E364CED" w14:textId="77777777">
                  <w:pPr>
                    <w:tabs>
                      <w:tab w:val="left" w:pos="677"/>
                    </w:tabs>
                    <w:spacing w:before="60" w:after="60"/>
                  </w:pPr>
                  <w:r w:rsidRPr="006E310E"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6" behindDoc="0" locked="0" layoutInCell="1" allowOverlap="1" wp14:anchorId="4D84AFE4" wp14:editId="765CA680">
                            <wp:simplePos x="0" y="0"/>
                            <wp:positionH relativeFrom="column">
                              <wp:posOffset>1010285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266065" cy="231775"/>
                            <wp:effectExtent l="0" t="0" r="19685" b="15875"/>
                            <wp:wrapNone/>
                            <wp:docPr id="10" name="Rectangle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6065" cy="231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1C7ACC" w:rsidP="001C7ACC" w:rsidRDefault="001C7ACC" w14:paraId="029E71EB" w14:textId="77777777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 w14:anchorId="2348D00C">
                          <v:rect id="Rectangle 10" style="position:absolute;margin-left:79.55pt;margin-top:.25pt;width:20.95pt;height:18.2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D84AF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">
                            <v:textbox>
                              <w:txbxContent>
                                <w:p w:rsidR="001C7ACC" w:rsidP="001C7ACC" w:rsidRDefault="001C7ACC" w14:paraId="672A6659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6E310E">
                    <w:tab/>
                  </w:r>
                  <w:r w:rsidRPr="006E310E">
                    <w:t xml:space="preserve">         0</w:t>
                  </w:r>
                </w:p>
              </w:tc>
            </w:tr>
          </w:tbl>
          <w:p w:rsidR="004A29C9" w:rsidP="001E4634" w:rsidRDefault="004A29C9" w14:paraId="111A5057" w14:textId="77777777">
            <w:pPr>
              <w:pStyle w:val="ListParagraph"/>
              <w:tabs>
                <w:tab w:val="left" w:pos="8518"/>
              </w:tabs>
            </w:pPr>
          </w:p>
          <w:p w:rsidR="00E4678C" w:rsidP="001E4634" w:rsidRDefault="004A29C9" w14:paraId="5835C7D2" w14:textId="77777777">
            <w:pPr>
              <w:tabs>
                <w:tab w:val="left" w:pos="8518"/>
              </w:tabs>
              <w:rPr>
                <w:b/>
                <w:bCs/>
                <w:color w:val="003543" w:themeColor="text2"/>
              </w:rPr>
            </w:pPr>
            <w:r w:rsidRPr="008D5D28">
              <w:rPr>
                <w:b/>
                <w:bCs/>
                <w:color w:val="003543" w:themeColor="text2"/>
              </w:rPr>
              <w:t>Comments:</w:t>
            </w:r>
            <w:r>
              <w:rPr>
                <w:b/>
                <w:bCs/>
                <w:color w:val="003543" w:themeColor="text2"/>
              </w:rPr>
              <w:t xml:space="preserve"> </w:t>
            </w:r>
          </w:p>
          <w:p w:rsidRPr="008D5D28" w:rsidR="004A29C9" w:rsidP="001E4634" w:rsidRDefault="004A29C9" w14:paraId="3988D10E" w14:textId="708923F8">
            <w:pPr>
              <w:tabs>
                <w:tab w:val="left" w:pos="8518"/>
              </w:tabs>
              <w:rPr>
                <w:b/>
                <w:bCs/>
              </w:rPr>
            </w:pPr>
            <w:r>
              <w:br/>
            </w:r>
          </w:p>
        </w:tc>
      </w:tr>
      <w:tr w:rsidR="004A29C9" w:rsidTr="001E4634" w14:paraId="3404E77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40" w:type="dxa"/>
            <w:shd w:val="clear" w:color="auto" w:fill="auto"/>
          </w:tcPr>
          <w:p w:rsidRPr="00E4678C" w:rsidR="001C7ACC" w:rsidP="00E4678C" w:rsidRDefault="009949C0" w14:paraId="1800BED6" w14:textId="720B8C21">
            <w:pPr>
              <w:pStyle w:val="Numberbullet"/>
            </w:pPr>
            <w:r w:rsidRPr="00E4678C">
              <w:t xml:space="preserve">The project/activity will have a likely impact or benefit for the profession </w:t>
            </w:r>
            <w:r w:rsidRPr="00E4678C" w:rsidR="00E4678C">
              <w:t>e.g.,</w:t>
            </w:r>
            <w:r w:rsidRPr="00E4678C">
              <w:t xml:space="preserve"> by demonstrating </w:t>
            </w:r>
            <w:r w:rsidRPr="009949C0">
              <w:t>outcomes/value for money, an occupation-focused approach, increasing evidence/knowledge</w:t>
            </w:r>
            <w:r>
              <w:t>.</w:t>
            </w:r>
          </w:p>
          <w:tbl>
            <w:tblPr>
              <w:tblW w:w="1000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4A0" w:firstRow="1" w:lastRow="0" w:firstColumn="1" w:lastColumn="0" w:noHBand="0" w:noVBand="1"/>
            </w:tblPr>
            <w:tblGrid>
              <w:gridCol w:w="788"/>
              <w:gridCol w:w="426"/>
              <w:gridCol w:w="992"/>
              <w:gridCol w:w="425"/>
              <w:gridCol w:w="425"/>
              <w:gridCol w:w="709"/>
              <w:gridCol w:w="567"/>
              <w:gridCol w:w="425"/>
              <w:gridCol w:w="1276"/>
              <w:gridCol w:w="425"/>
              <w:gridCol w:w="3544"/>
            </w:tblGrid>
            <w:tr w:rsidRPr="006E310E" w:rsidR="001C7ACC" w:rsidTr="003003FB" w14:paraId="221CAC39" w14:textId="77777777"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 w:rsidRPr="006E310E" w:rsidR="001C7ACC" w:rsidP="001C7ACC" w:rsidRDefault="001C7ACC" w14:paraId="074011F2" w14:textId="77777777">
                  <w:pPr>
                    <w:spacing w:before="60" w:after="60"/>
                    <w:jc w:val="center"/>
                  </w:pPr>
                  <w:r w:rsidRPr="006E310E">
                    <w:t xml:space="preserve">  8</w:t>
                  </w:r>
                </w:p>
              </w:tc>
              <w:tc>
                <w:tcPr>
                  <w:tcW w:w="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1C7ACC" w:rsidP="001C7ACC" w:rsidRDefault="001C7ACC" w14:paraId="3FFD3519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</w:tcPr>
                <w:p w:rsidRPr="006E310E" w:rsidR="001C7ACC" w:rsidP="001C7ACC" w:rsidRDefault="001C7ACC" w14:paraId="6FEAE528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 w:rsidRPr="006E310E" w:rsidR="001C7ACC" w:rsidP="001C7ACC" w:rsidRDefault="001C7ACC" w14:paraId="21663102" w14:textId="77777777">
                  <w:pPr>
                    <w:spacing w:before="60" w:after="60"/>
                  </w:pPr>
                  <w:r w:rsidRPr="006E310E">
                    <w:t xml:space="preserve"> 6</w:t>
                  </w: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1C7ACC" w:rsidP="001C7ACC" w:rsidRDefault="001C7ACC" w14:paraId="6872EEC5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</w:tcPr>
                <w:p w:rsidRPr="006E310E" w:rsidR="001C7ACC" w:rsidP="001C7ACC" w:rsidRDefault="001C7ACC" w14:paraId="1C3EDBA1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 w:rsidRPr="006E310E" w:rsidR="001C7ACC" w:rsidP="001C7ACC" w:rsidRDefault="001C7ACC" w14:paraId="327C5DB8" w14:textId="77777777">
                  <w:pPr>
                    <w:spacing w:before="60" w:after="60"/>
                  </w:pPr>
                  <w:r w:rsidRPr="006E310E">
                    <w:t xml:space="preserve">   4</w:t>
                  </w: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1C7ACC" w:rsidP="001C7ACC" w:rsidRDefault="001C7ACC" w14:paraId="68243874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 w:rsidRPr="006E310E" w:rsidR="001C7ACC" w:rsidP="001C7ACC" w:rsidRDefault="001C7ACC" w14:paraId="5096A776" w14:textId="77777777">
                  <w:pPr>
                    <w:spacing w:before="60" w:after="60"/>
                    <w:jc w:val="center"/>
                  </w:pPr>
                  <w:r w:rsidRPr="006E310E">
                    <w:t xml:space="preserve">             2    </w:t>
                  </w: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1C7ACC" w:rsidP="001C7ACC" w:rsidRDefault="001C7ACC" w14:paraId="3EA3343B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</w:tcPr>
                <w:p w:rsidRPr="006E310E" w:rsidR="001C7ACC" w:rsidP="001C7ACC" w:rsidRDefault="001C7ACC" w14:paraId="16179786" w14:textId="77777777">
                  <w:pPr>
                    <w:tabs>
                      <w:tab w:val="left" w:pos="677"/>
                    </w:tabs>
                    <w:spacing w:before="60" w:after="60"/>
                  </w:pPr>
                  <w:r w:rsidRPr="006E310E"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7" behindDoc="0" locked="0" layoutInCell="1" allowOverlap="1" wp14:anchorId="4107D78E" wp14:editId="64E53C0C">
                            <wp:simplePos x="0" y="0"/>
                            <wp:positionH relativeFrom="column">
                              <wp:posOffset>1010285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266065" cy="231775"/>
                            <wp:effectExtent l="0" t="0" r="19685" b="15875"/>
                            <wp:wrapNone/>
                            <wp:docPr id="7" name="Rectangle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6065" cy="231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1C7ACC" w:rsidP="001C7ACC" w:rsidRDefault="001C7ACC" w14:paraId="3836719E" w14:textId="77777777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 w14:anchorId="40EC88B0">
                          <v:rect id="Rectangle 7" style="position:absolute;margin-left:79.55pt;margin-top:.25pt;width:20.95pt;height:18.2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w14:anchorId="4107D7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">
                            <v:textbox>
                              <w:txbxContent>
                                <w:p w:rsidR="001C7ACC" w:rsidP="001C7ACC" w:rsidRDefault="001C7ACC" w14:paraId="0A37501D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6E310E">
                    <w:tab/>
                  </w:r>
                  <w:r w:rsidRPr="006E310E">
                    <w:t xml:space="preserve">         0</w:t>
                  </w:r>
                </w:p>
              </w:tc>
            </w:tr>
          </w:tbl>
          <w:p w:rsidR="004A29C9" w:rsidP="001E4634" w:rsidRDefault="004A29C9" w14:paraId="27F3C667" w14:textId="77777777">
            <w:pPr>
              <w:tabs>
                <w:tab w:val="left" w:pos="8518"/>
              </w:tabs>
            </w:pPr>
          </w:p>
          <w:p w:rsidR="004A29C9" w:rsidP="001E4634" w:rsidRDefault="004A29C9" w14:paraId="69E4B4FF" w14:textId="33ADBEA7">
            <w:pPr>
              <w:tabs>
                <w:tab w:val="left" w:pos="8518"/>
              </w:tabs>
            </w:pPr>
            <w:r w:rsidRPr="007A1A6C">
              <w:rPr>
                <w:b/>
                <w:bCs/>
                <w:color w:val="003543" w:themeColor="text2"/>
              </w:rPr>
              <w:t>Comments:</w:t>
            </w:r>
            <w:r>
              <w:rPr>
                <w:b/>
                <w:bCs/>
              </w:rPr>
              <w:t xml:space="preserve"> </w:t>
            </w:r>
            <w:r w:rsidRPr="007A1A6C">
              <w:br/>
            </w:r>
          </w:p>
          <w:p w:rsidRPr="007A1A6C" w:rsidR="00C61AB6" w:rsidP="001E4634" w:rsidRDefault="00C61AB6" w14:paraId="4E0F177D" w14:textId="6C99F8A5">
            <w:pPr>
              <w:tabs>
                <w:tab w:val="left" w:pos="8518"/>
              </w:tabs>
              <w:rPr>
                <w:b/>
                <w:bCs/>
              </w:rPr>
            </w:pPr>
          </w:p>
        </w:tc>
      </w:tr>
      <w:tr w:rsidR="004A29C9" w:rsidTr="001E4634" w14:paraId="6CA609EA" w14:textId="77777777">
        <w:tc>
          <w:tcPr>
            <w:tcW w:w="9740" w:type="dxa"/>
            <w:shd w:val="clear" w:color="auto" w:fill="003543" w:themeFill="text2"/>
          </w:tcPr>
          <w:p w:rsidRPr="00175423" w:rsidR="004A29C9" w:rsidP="001E4634" w:rsidRDefault="004A29C9" w14:paraId="3B31480E" w14:textId="77777777">
            <w:pPr>
              <w:tabs>
                <w:tab w:val="left" w:pos="8518"/>
              </w:tabs>
              <w:rPr>
                <w:b/>
                <w:bCs/>
                <w:color w:val="FFFFFF" w:themeColor="background1"/>
              </w:rPr>
            </w:pPr>
            <w:r w:rsidRPr="00175423">
              <w:rPr>
                <w:b/>
                <w:bCs/>
                <w:color w:val="FFFFFF" w:themeColor="background1"/>
              </w:rPr>
              <w:t>Professional Development (score out of 16)</w:t>
            </w:r>
          </w:p>
        </w:tc>
      </w:tr>
      <w:tr w:rsidRPr="00175423" w:rsidR="004A29C9" w:rsidTr="001E4634" w14:paraId="7A47ADB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40" w:type="dxa"/>
            <w:shd w:val="clear" w:color="auto" w:fill="auto"/>
          </w:tcPr>
          <w:p w:rsidR="009B3F21" w:rsidP="00E4678C" w:rsidRDefault="004A29C9" w14:paraId="5E4FAB6B" w14:textId="130D492B">
            <w:pPr>
              <w:pStyle w:val="Numberbullet"/>
            </w:pPr>
            <w:r w:rsidRPr="00B62116">
              <w:t>The applicant convincingly explains how the project/activity will contribute to their CPD</w:t>
            </w:r>
            <w:r w:rsidR="00D13984">
              <w:t>.</w:t>
            </w:r>
          </w:p>
          <w:tbl>
            <w:tblPr>
              <w:tblW w:w="1000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4A0" w:firstRow="1" w:lastRow="0" w:firstColumn="1" w:lastColumn="0" w:noHBand="0" w:noVBand="1"/>
            </w:tblPr>
            <w:tblGrid>
              <w:gridCol w:w="788"/>
              <w:gridCol w:w="426"/>
              <w:gridCol w:w="992"/>
              <w:gridCol w:w="425"/>
              <w:gridCol w:w="425"/>
              <w:gridCol w:w="709"/>
              <w:gridCol w:w="567"/>
              <w:gridCol w:w="425"/>
              <w:gridCol w:w="1276"/>
              <w:gridCol w:w="425"/>
              <w:gridCol w:w="3544"/>
            </w:tblGrid>
            <w:tr w:rsidRPr="006E310E" w:rsidR="009B3F21" w:rsidTr="003003FB" w14:paraId="7557E76B" w14:textId="77777777"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 w:rsidRPr="006E310E" w:rsidR="009B3F21" w:rsidP="009B3F21" w:rsidRDefault="009B3F21" w14:paraId="0AD953D1" w14:textId="77777777">
                  <w:pPr>
                    <w:spacing w:before="60" w:after="60"/>
                  </w:pPr>
                  <w:r w:rsidRPr="006E310E">
                    <w:t xml:space="preserve">     4</w:t>
                  </w:r>
                </w:p>
              </w:tc>
              <w:tc>
                <w:tcPr>
                  <w:tcW w:w="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9B3F21" w:rsidP="009B3F21" w:rsidRDefault="009B3F21" w14:paraId="4E712AAD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</w:tcPr>
                <w:p w:rsidRPr="006E310E" w:rsidR="009B3F21" w:rsidP="009B3F21" w:rsidRDefault="009B3F21" w14:paraId="667F2010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 w:rsidRPr="006E310E" w:rsidR="009B3F21" w:rsidP="009B3F21" w:rsidRDefault="009B3F21" w14:paraId="35FDF143" w14:textId="77777777">
                  <w:pPr>
                    <w:spacing w:before="60" w:after="60"/>
                  </w:pPr>
                  <w:r w:rsidRPr="006E310E">
                    <w:t xml:space="preserve"> 3</w:t>
                  </w: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9B3F21" w:rsidP="009B3F21" w:rsidRDefault="009B3F21" w14:paraId="6A1D5CF2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</w:tcPr>
                <w:p w:rsidRPr="006E310E" w:rsidR="009B3F21" w:rsidP="009B3F21" w:rsidRDefault="009B3F21" w14:paraId="0383A64E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 w:rsidRPr="006E310E" w:rsidR="009B3F21" w:rsidP="009B3F21" w:rsidRDefault="009B3F21" w14:paraId="6C8FB182" w14:textId="77777777">
                  <w:pPr>
                    <w:spacing w:before="60" w:after="60"/>
                  </w:pPr>
                  <w:r w:rsidRPr="006E310E">
                    <w:t xml:space="preserve">   2</w:t>
                  </w: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9B3F21" w:rsidP="009B3F21" w:rsidRDefault="009B3F21" w14:paraId="5F99CAC0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 w:rsidRPr="006E310E" w:rsidR="009B3F21" w:rsidP="009B3F21" w:rsidRDefault="009B3F21" w14:paraId="2A0411C6" w14:textId="77777777">
                  <w:pPr>
                    <w:spacing w:before="60" w:after="60"/>
                    <w:jc w:val="center"/>
                  </w:pPr>
                  <w:r w:rsidRPr="006E310E">
                    <w:t xml:space="preserve">             1    </w:t>
                  </w: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9B3F21" w:rsidP="009B3F21" w:rsidRDefault="009B3F21" w14:paraId="792AB397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</w:tcPr>
                <w:p w:rsidRPr="006E310E" w:rsidR="009B3F21" w:rsidP="009B3F21" w:rsidRDefault="009B3F21" w14:paraId="76389FD0" w14:textId="77777777">
                  <w:pPr>
                    <w:tabs>
                      <w:tab w:val="left" w:pos="677"/>
                    </w:tabs>
                    <w:spacing w:before="60" w:after="60"/>
                  </w:pPr>
                  <w:r w:rsidRPr="006E310E"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8" behindDoc="0" locked="0" layoutInCell="1" allowOverlap="1" wp14:anchorId="4855F3A0" wp14:editId="24700F6D">
                            <wp:simplePos x="0" y="0"/>
                            <wp:positionH relativeFrom="column">
                              <wp:posOffset>1010285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266065" cy="231775"/>
                            <wp:effectExtent l="10160" t="12700" r="9525" b="12700"/>
                            <wp:wrapNone/>
                            <wp:docPr id="9" name="Rectangle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6065" cy="231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 w14:anchorId="09331558">
                          <v:rect id="Rectangle 9" style="position:absolute;margin-left:79.55pt;margin-top:.25pt;width:20.95pt;height:1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D51F24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"/>
                        </w:pict>
                      </mc:Fallback>
                    </mc:AlternateContent>
                  </w:r>
                  <w:r w:rsidRPr="006E310E">
                    <w:tab/>
                  </w:r>
                  <w:r w:rsidRPr="006E310E">
                    <w:t xml:space="preserve">         0</w:t>
                  </w:r>
                </w:p>
              </w:tc>
            </w:tr>
          </w:tbl>
          <w:p w:rsidR="004A29C9" w:rsidP="001E4634" w:rsidRDefault="004A29C9" w14:paraId="428D1651" w14:textId="77777777">
            <w:pPr>
              <w:tabs>
                <w:tab w:val="left" w:pos="8518"/>
              </w:tabs>
            </w:pPr>
          </w:p>
          <w:p w:rsidR="00E4678C" w:rsidP="001E4634" w:rsidRDefault="004A29C9" w14:paraId="18316CC8" w14:textId="77777777">
            <w:pPr>
              <w:tabs>
                <w:tab w:val="left" w:pos="8518"/>
              </w:tabs>
              <w:rPr>
                <w:b/>
                <w:bCs/>
                <w:color w:val="003543" w:themeColor="text2"/>
              </w:rPr>
            </w:pPr>
            <w:r w:rsidRPr="00195669">
              <w:rPr>
                <w:b/>
                <w:bCs/>
                <w:color w:val="003543" w:themeColor="text2"/>
              </w:rPr>
              <w:t>Comments:</w:t>
            </w:r>
            <w:r>
              <w:rPr>
                <w:b/>
                <w:bCs/>
                <w:color w:val="003543" w:themeColor="text2"/>
              </w:rPr>
              <w:t xml:space="preserve"> </w:t>
            </w:r>
          </w:p>
          <w:p w:rsidRPr="00195669" w:rsidR="004A29C9" w:rsidP="001E4634" w:rsidRDefault="004A29C9" w14:paraId="399DEADB" w14:textId="4B83BE89">
            <w:pPr>
              <w:tabs>
                <w:tab w:val="left" w:pos="8518"/>
              </w:tabs>
              <w:rPr>
                <w:b/>
                <w:bCs/>
              </w:rPr>
            </w:pPr>
            <w:r w:rsidRPr="00195669">
              <w:br/>
            </w:r>
          </w:p>
        </w:tc>
      </w:tr>
      <w:tr w:rsidRPr="00175423" w:rsidR="004A29C9" w:rsidTr="001E4634" w14:paraId="1E94108B" w14:textId="77777777">
        <w:tc>
          <w:tcPr>
            <w:tcW w:w="9740" w:type="dxa"/>
            <w:shd w:val="clear" w:color="auto" w:fill="auto"/>
          </w:tcPr>
          <w:p w:rsidR="009B3F21" w:rsidP="00E4678C" w:rsidRDefault="004A29C9" w14:paraId="0874CDC4" w14:textId="3BFFDC7A">
            <w:pPr>
              <w:pStyle w:val="Numberbullet"/>
            </w:pPr>
            <w:r w:rsidRPr="003716D3">
              <w:t xml:space="preserve">The </w:t>
            </w:r>
            <w:r>
              <w:t>overall aim of the project (what they intend to achieve) and up to three objectives (how they will achieve the aim) are directly related to the project/activity.</w:t>
            </w:r>
          </w:p>
          <w:tbl>
            <w:tblPr>
              <w:tblW w:w="1000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4A0" w:firstRow="1" w:lastRow="0" w:firstColumn="1" w:lastColumn="0" w:noHBand="0" w:noVBand="1"/>
            </w:tblPr>
            <w:tblGrid>
              <w:gridCol w:w="788"/>
              <w:gridCol w:w="426"/>
              <w:gridCol w:w="992"/>
              <w:gridCol w:w="425"/>
              <w:gridCol w:w="425"/>
              <w:gridCol w:w="709"/>
              <w:gridCol w:w="567"/>
              <w:gridCol w:w="425"/>
              <w:gridCol w:w="1276"/>
              <w:gridCol w:w="425"/>
              <w:gridCol w:w="3544"/>
            </w:tblGrid>
            <w:tr w:rsidRPr="006E310E" w:rsidR="009B3F21" w:rsidTr="003003FB" w14:paraId="301D3B97" w14:textId="77777777"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 w:rsidRPr="006E310E" w:rsidR="009B3F21" w:rsidP="009B3F21" w:rsidRDefault="009B3F21" w14:paraId="0F52FCF6" w14:textId="77777777">
                  <w:pPr>
                    <w:spacing w:before="60" w:after="60"/>
                  </w:pPr>
                  <w:r w:rsidRPr="006E310E">
                    <w:t xml:space="preserve">     4</w:t>
                  </w:r>
                </w:p>
              </w:tc>
              <w:tc>
                <w:tcPr>
                  <w:tcW w:w="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9B3F21" w:rsidP="009B3F21" w:rsidRDefault="009B3F21" w14:paraId="7DBF3019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</w:tcPr>
                <w:p w:rsidRPr="006E310E" w:rsidR="009B3F21" w:rsidP="009B3F21" w:rsidRDefault="009B3F21" w14:paraId="2AA51AE8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 w:rsidRPr="006E310E" w:rsidR="009B3F21" w:rsidP="009B3F21" w:rsidRDefault="009B3F21" w14:paraId="1B05F872" w14:textId="77777777">
                  <w:pPr>
                    <w:spacing w:before="60" w:after="60"/>
                  </w:pPr>
                  <w:r w:rsidRPr="006E310E">
                    <w:t xml:space="preserve"> 3</w:t>
                  </w: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9B3F21" w:rsidP="009B3F21" w:rsidRDefault="009B3F21" w14:paraId="4F18EFCD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</w:tcPr>
                <w:p w:rsidRPr="006E310E" w:rsidR="009B3F21" w:rsidP="009B3F21" w:rsidRDefault="009B3F21" w14:paraId="0AB462C5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 w:rsidRPr="006E310E" w:rsidR="009B3F21" w:rsidP="009B3F21" w:rsidRDefault="009B3F21" w14:paraId="453DC422" w14:textId="77777777">
                  <w:pPr>
                    <w:spacing w:before="60" w:after="60"/>
                  </w:pPr>
                  <w:r w:rsidRPr="006E310E">
                    <w:t xml:space="preserve">   2</w:t>
                  </w: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9B3F21" w:rsidP="009B3F21" w:rsidRDefault="009B3F21" w14:paraId="6D9A1867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 w:rsidRPr="006E310E" w:rsidR="009B3F21" w:rsidP="009B3F21" w:rsidRDefault="009B3F21" w14:paraId="4BA70F45" w14:textId="77777777">
                  <w:pPr>
                    <w:spacing w:before="60" w:after="60"/>
                    <w:jc w:val="center"/>
                  </w:pPr>
                  <w:r w:rsidRPr="006E310E">
                    <w:t xml:space="preserve">             1    </w:t>
                  </w: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9B3F21" w:rsidP="009B3F21" w:rsidRDefault="009B3F21" w14:paraId="63019A9D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</w:tcPr>
                <w:p w:rsidRPr="006E310E" w:rsidR="009B3F21" w:rsidP="009B3F21" w:rsidRDefault="009B3F21" w14:paraId="4F955CFD" w14:textId="77777777">
                  <w:pPr>
                    <w:tabs>
                      <w:tab w:val="left" w:pos="677"/>
                    </w:tabs>
                    <w:spacing w:before="60" w:after="60"/>
                  </w:pPr>
                  <w:r w:rsidRPr="006E310E"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9" behindDoc="0" locked="0" layoutInCell="1" allowOverlap="1" wp14:anchorId="6C83D5FC" wp14:editId="18B5255A">
                            <wp:simplePos x="0" y="0"/>
                            <wp:positionH relativeFrom="column">
                              <wp:posOffset>1010285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266065" cy="231775"/>
                            <wp:effectExtent l="10160" t="12700" r="9525" b="12700"/>
                            <wp:wrapNone/>
                            <wp:docPr id="8" name="Rectangl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6065" cy="231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 w14:anchorId="2FE08F12">
                          <v:rect id="Rectangle 8" style="position:absolute;margin-left:79.55pt;margin-top:.25pt;width:20.95pt;height:1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2C914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"/>
                        </w:pict>
                      </mc:Fallback>
                    </mc:AlternateContent>
                  </w:r>
                  <w:r w:rsidRPr="006E310E">
                    <w:tab/>
                  </w:r>
                  <w:r w:rsidRPr="006E310E">
                    <w:t xml:space="preserve">         0</w:t>
                  </w:r>
                </w:p>
              </w:tc>
            </w:tr>
          </w:tbl>
          <w:p w:rsidR="004A29C9" w:rsidP="001E4634" w:rsidRDefault="004A29C9" w14:paraId="79544F24" w14:textId="77777777">
            <w:pPr>
              <w:tabs>
                <w:tab w:val="left" w:pos="8518"/>
              </w:tabs>
            </w:pPr>
          </w:p>
          <w:p w:rsidR="00E4678C" w:rsidP="001E4634" w:rsidRDefault="004A29C9" w14:paraId="36235615" w14:textId="77777777">
            <w:pPr>
              <w:tabs>
                <w:tab w:val="left" w:pos="8518"/>
              </w:tabs>
              <w:rPr>
                <w:b/>
                <w:bCs/>
                <w:color w:val="003543" w:themeColor="text2"/>
              </w:rPr>
            </w:pPr>
            <w:r w:rsidRPr="00872026">
              <w:rPr>
                <w:b/>
                <w:bCs/>
                <w:color w:val="003543" w:themeColor="text2"/>
              </w:rPr>
              <w:t>Comments:</w:t>
            </w:r>
            <w:r>
              <w:rPr>
                <w:b/>
                <w:bCs/>
                <w:color w:val="003543" w:themeColor="text2"/>
              </w:rPr>
              <w:t xml:space="preserve"> </w:t>
            </w:r>
          </w:p>
          <w:p w:rsidRPr="00872026" w:rsidR="004A29C9" w:rsidP="001E4634" w:rsidRDefault="004A29C9" w14:paraId="326D1A3B" w14:textId="61B9F61B">
            <w:pPr>
              <w:tabs>
                <w:tab w:val="left" w:pos="8518"/>
              </w:tabs>
              <w:rPr>
                <w:b/>
                <w:bCs/>
              </w:rPr>
            </w:pPr>
            <w:r w:rsidRPr="00872026">
              <w:br/>
            </w:r>
          </w:p>
        </w:tc>
      </w:tr>
      <w:tr w:rsidRPr="00175423" w:rsidR="004A29C9" w:rsidTr="001E4634" w14:paraId="021EAE3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40" w:type="dxa"/>
            <w:shd w:val="clear" w:color="auto" w:fill="auto"/>
          </w:tcPr>
          <w:p w:rsidR="009B3F21" w:rsidP="00E4678C" w:rsidRDefault="004A29C9" w14:paraId="77DEAC65" w14:textId="12B918DF">
            <w:pPr>
              <w:pStyle w:val="Numberbullet"/>
            </w:pPr>
            <w:r>
              <w:t>The overall aim and three objectives relate to either the applicant’s individual advancement or benefits the profession and/or people who access occupational therapy services/carers</w:t>
            </w:r>
            <w:r w:rsidR="00D13984">
              <w:t xml:space="preserve"> in the UK</w:t>
            </w:r>
            <w:r>
              <w:t>.</w:t>
            </w:r>
          </w:p>
          <w:tbl>
            <w:tblPr>
              <w:tblW w:w="1000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4A0" w:firstRow="1" w:lastRow="0" w:firstColumn="1" w:lastColumn="0" w:noHBand="0" w:noVBand="1"/>
            </w:tblPr>
            <w:tblGrid>
              <w:gridCol w:w="788"/>
              <w:gridCol w:w="426"/>
              <w:gridCol w:w="992"/>
              <w:gridCol w:w="425"/>
              <w:gridCol w:w="425"/>
              <w:gridCol w:w="709"/>
              <w:gridCol w:w="567"/>
              <w:gridCol w:w="425"/>
              <w:gridCol w:w="1276"/>
              <w:gridCol w:w="425"/>
              <w:gridCol w:w="3544"/>
            </w:tblGrid>
            <w:tr w:rsidRPr="006E310E" w:rsidR="009B3F21" w:rsidTr="003003FB" w14:paraId="14B623A9" w14:textId="77777777"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 w:rsidRPr="006E310E" w:rsidR="009B3F21" w:rsidP="009B3F21" w:rsidRDefault="009B3F21" w14:paraId="696D3B57" w14:textId="77777777">
                  <w:pPr>
                    <w:spacing w:before="60" w:after="60"/>
                  </w:pPr>
                  <w:r w:rsidRPr="006E310E">
                    <w:t xml:space="preserve">     4</w:t>
                  </w:r>
                </w:p>
              </w:tc>
              <w:tc>
                <w:tcPr>
                  <w:tcW w:w="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9B3F21" w:rsidP="009B3F21" w:rsidRDefault="009B3F21" w14:paraId="1E8A6B9F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</w:tcPr>
                <w:p w:rsidRPr="006E310E" w:rsidR="009B3F21" w:rsidP="009B3F21" w:rsidRDefault="009B3F21" w14:paraId="3F4F85A2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 w:rsidRPr="006E310E" w:rsidR="009B3F21" w:rsidP="009B3F21" w:rsidRDefault="009B3F21" w14:paraId="68C66DA4" w14:textId="77777777">
                  <w:pPr>
                    <w:spacing w:before="60" w:after="60"/>
                  </w:pPr>
                  <w:r w:rsidRPr="006E310E">
                    <w:t xml:space="preserve"> 3</w:t>
                  </w: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9B3F21" w:rsidP="009B3F21" w:rsidRDefault="009B3F21" w14:paraId="1F692BF5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</w:tcPr>
                <w:p w:rsidRPr="006E310E" w:rsidR="009B3F21" w:rsidP="009B3F21" w:rsidRDefault="009B3F21" w14:paraId="20C827C1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 w:rsidRPr="006E310E" w:rsidR="009B3F21" w:rsidP="009B3F21" w:rsidRDefault="009B3F21" w14:paraId="39A9D11C" w14:textId="77777777">
                  <w:pPr>
                    <w:spacing w:before="60" w:after="60"/>
                  </w:pPr>
                  <w:r w:rsidRPr="006E310E">
                    <w:t xml:space="preserve">   2</w:t>
                  </w: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9B3F21" w:rsidP="009B3F21" w:rsidRDefault="009B3F21" w14:paraId="42C7E947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 w:rsidRPr="006E310E" w:rsidR="009B3F21" w:rsidP="009B3F21" w:rsidRDefault="009B3F21" w14:paraId="0A4D14EC" w14:textId="77777777">
                  <w:pPr>
                    <w:spacing w:before="60" w:after="60"/>
                    <w:jc w:val="center"/>
                  </w:pPr>
                  <w:r w:rsidRPr="006E310E">
                    <w:t xml:space="preserve">             1    </w:t>
                  </w: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9B3F21" w:rsidP="009B3F21" w:rsidRDefault="009B3F21" w14:paraId="4A286A31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</w:tcPr>
                <w:p w:rsidRPr="006E310E" w:rsidR="009B3F21" w:rsidP="009B3F21" w:rsidRDefault="009B3F21" w14:paraId="0B7EA615" w14:textId="77777777">
                  <w:pPr>
                    <w:tabs>
                      <w:tab w:val="left" w:pos="677"/>
                    </w:tabs>
                    <w:spacing w:before="60" w:after="60"/>
                  </w:pPr>
                  <w:r w:rsidRPr="006E310E"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50" behindDoc="0" locked="0" layoutInCell="1" allowOverlap="1" wp14:anchorId="2A82CE6E" wp14:editId="77362919">
                            <wp:simplePos x="0" y="0"/>
                            <wp:positionH relativeFrom="column">
                              <wp:posOffset>1010285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266065" cy="231775"/>
                            <wp:effectExtent l="10160" t="12700" r="9525" b="12700"/>
                            <wp:wrapNone/>
                            <wp:docPr id="11" name="Rectangle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6065" cy="231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 w14:anchorId="1D1BB0F8">
                          <v:rect id="Rectangle 11" style="position:absolute;margin-left:79.55pt;margin-top:.25pt;width:20.95pt;height:1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0620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"/>
                        </w:pict>
                      </mc:Fallback>
                    </mc:AlternateContent>
                  </w:r>
                  <w:r w:rsidRPr="006E310E">
                    <w:tab/>
                  </w:r>
                  <w:r w:rsidRPr="006E310E">
                    <w:t xml:space="preserve">         0</w:t>
                  </w:r>
                </w:p>
              </w:tc>
            </w:tr>
          </w:tbl>
          <w:p w:rsidR="004A29C9" w:rsidP="001E4634" w:rsidRDefault="004A29C9" w14:paraId="4CCC4946" w14:textId="77777777">
            <w:pPr>
              <w:tabs>
                <w:tab w:val="left" w:pos="8518"/>
              </w:tabs>
            </w:pPr>
          </w:p>
          <w:p w:rsidR="00E4678C" w:rsidP="001E4634" w:rsidRDefault="004A29C9" w14:paraId="025F1337" w14:textId="77777777">
            <w:pPr>
              <w:tabs>
                <w:tab w:val="left" w:pos="8518"/>
              </w:tabs>
              <w:rPr>
                <w:b/>
                <w:bCs/>
                <w:color w:val="003543" w:themeColor="text2"/>
              </w:rPr>
            </w:pPr>
            <w:r w:rsidRPr="00385CEB">
              <w:rPr>
                <w:b/>
                <w:bCs/>
                <w:color w:val="003543" w:themeColor="text2"/>
              </w:rPr>
              <w:t>Comments:</w:t>
            </w:r>
            <w:r>
              <w:rPr>
                <w:b/>
                <w:bCs/>
                <w:color w:val="003543" w:themeColor="text2"/>
              </w:rPr>
              <w:t xml:space="preserve"> </w:t>
            </w:r>
          </w:p>
          <w:p w:rsidRPr="00385CEB" w:rsidR="004A29C9" w:rsidP="001E4634" w:rsidRDefault="004A29C9" w14:paraId="5423F299" w14:textId="2928194B">
            <w:pPr>
              <w:tabs>
                <w:tab w:val="left" w:pos="8518"/>
              </w:tabs>
              <w:rPr>
                <w:b/>
                <w:bCs/>
              </w:rPr>
            </w:pPr>
            <w:r w:rsidRPr="002373D4">
              <w:br/>
            </w:r>
          </w:p>
        </w:tc>
      </w:tr>
      <w:tr w:rsidRPr="00175423" w:rsidR="004A29C9" w:rsidTr="001E4634" w14:paraId="6503AF56" w14:textId="77777777">
        <w:tc>
          <w:tcPr>
            <w:tcW w:w="9740" w:type="dxa"/>
            <w:shd w:val="clear" w:color="auto" w:fill="auto"/>
          </w:tcPr>
          <w:p w:rsidR="009B3F21" w:rsidP="00E4678C" w:rsidRDefault="004A29C9" w14:paraId="69C3B944" w14:textId="5B4343F3">
            <w:pPr>
              <w:pStyle w:val="Numberbullet"/>
            </w:pPr>
            <w:r w:rsidRPr="00D42D49">
              <w:t xml:space="preserve">The </w:t>
            </w:r>
            <w:r>
              <w:t>dissemination plan explicitly sets out how the applicant will communicate the outcomes of the project/activity.</w:t>
            </w:r>
          </w:p>
          <w:tbl>
            <w:tblPr>
              <w:tblW w:w="1000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4A0" w:firstRow="1" w:lastRow="0" w:firstColumn="1" w:lastColumn="0" w:noHBand="0" w:noVBand="1"/>
            </w:tblPr>
            <w:tblGrid>
              <w:gridCol w:w="788"/>
              <w:gridCol w:w="426"/>
              <w:gridCol w:w="992"/>
              <w:gridCol w:w="425"/>
              <w:gridCol w:w="425"/>
              <w:gridCol w:w="709"/>
              <w:gridCol w:w="567"/>
              <w:gridCol w:w="425"/>
              <w:gridCol w:w="1276"/>
              <w:gridCol w:w="425"/>
              <w:gridCol w:w="3544"/>
            </w:tblGrid>
            <w:tr w:rsidRPr="006E310E" w:rsidR="009B3F21" w:rsidTr="003003FB" w14:paraId="6F45377E" w14:textId="77777777"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 w:rsidRPr="006E310E" w:rsidR="009B3F21" w:rsidP="009B3F21" w:rsidRDefault="009B3F21" w14:paraId="4C02C21B" w14:textId="77777777">
                  <w:pPr>
                    <w:spacing w:before="60" w:after="60"/>
                  </w:pPr>
                  <w:r w:rsidRPr="006E310E">
                    <w:t xml:space="preserve">     4</w:t>
                  </w:r>
                </w:p>
              </w:tc>
              <w:tc>
                <w:tcPr>
                  <w:tcW w:w="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9B3F21" w:rsidP="009B3F21" w:rsidRDefault="009B3F21" w14:paraId="20DD6F16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</w:tcPr>
                <w:p w:rsidRPr="006E310E" w:rsidR="009B3F21" w:rsidP="009B3F21" w:rsidRDefault="009B3F21" w14:paraId="69FB5A55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 w:rsidRPr="006E310E" w:rsidR="009B3F21" w:rsidP="009B3F21" w:rsidRDefault="009B3F21" w14:paraId="6AC569AF" w14:textId="77777777">
                  <w:pPr>
                    <w:spacing w:before="60" w:after="60"/>
                  </w:pPr>
                  <w:r w:rsidRPr="006E310E">
                    <w:t xml:space="preserve"> 3</w:t>
                  </w: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9B3F21" w:rsidP="009B3F21" w:rsidRDefault="009B3F21" w14:paraId="3274539D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</w:tcPr>
                <w:p w:rsidRPr="006E310E" w:rsidR="009B3F21" w:rsidP="009B3F21" w:rsidRDefault="009B3F21" w14:paraId="33B87D63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 w:rsidRPr="006E310E" w:rsidR="009B3F21" w:rsidP="009B3F21" w:rsidRDefault="009B3F21" w14:paraId="47AF0027" w14:textId="77777777">
                  <w:pPr>
                    <w:spacing w:before="60" w:after="60"/>
                  </w:pPr>
                  <w:r w:rsidRPr="006E310E">
                    <w:t xml:space="preserve">   2</w:t>
                  </w: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9B3F21" w:rsidP="009B3F21" w:rsidRDefault="009B3F21" w14:paraId="1FA5B30F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 w:rsidRPr="006E310E" w:rsidR="009B3F21" w:rsidP="009B3F21" w:rsidRDefault="009B3F21" w14:paraId="32D30697" w14:textId="77777777">
                  <w:pPr>
                    <w:spacing w:before="60" w:after="60"/>
                    <w:jc w:val="center"/>
                  </w:pPr>
                  <w:r w:rsidRPr="006E310E">
                    <w:t xml:space="preserve">             1    </w:t>
                  </w: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9B3F21" w:rsidP="009B3F21" w:rsidRDefault="009B3F21" w14:paraId="64B094E9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</w:tcPr>
                <w:p w:rsidRPr="006E310E" w:rsidR="009B3F21" w:rsidP="009B3F21" w:rsidRDefault="009B3F21" w14:paraId="654DA87A" w14:textId="77777777">
                  <w:pPr>
                    <w:tabs>
                      <w:tab w:val="left" w:pos="677"/>
                    </w:tabs>
                    <w:spacing w:before="60" w:after="60"/>
                  </w:pPr>
                  <w:r w:rsidRPr="006E310E"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51" behindDoc="0" locked="0" layoutInCell="1" allowOverlap="1" wp14:anchorId="4D6EE18C" wp14:editId="31CF8C9B">
                            <wp:simplePos x="0" y="0"/>
                            <wp:positionH relativeFrom="column">
                              <wp:posOffset>1010285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266065" cy="231775"/>
                            <wp:effectExtent l="10160" t="12700" r="9525" b="12700"/>
                            <wp:wrapNone/>
                            <wp:docPr id="12" name="Rectangle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6065" cy="231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 w14:anchorId="3CD11789">
                          <v:rect id="Rectangle 12" style="position:absolute;margin-left:79.55pt;margin-top:.25pt;width:20.95pt;height:1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6B78D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"/>
                        </w:pict>
                      </mc:Fallback>
                    </mc:AlternateContent>
                  </w:r>
                  <w:r w:rsidRPr="006E310E">
                    <w:tab/>
                  </w:r>
                  <w:r w:rsidRPr="006E310E">
                    <w:t xml:space="preserve">         0</w:t>
                  </w:r>
                </w:p>
              </w:tc>
            </w:tr>
          </w:tbl>
          <w:p w:rsidR="009B3F21" w:rsidP="001E4634" w:rsidRDefault="009B3F21" w14:paraId="760F8232" w14:textId="77777777">
            <w:pPr>
              <w:tabs>
                <w:tab w:val="left" w:pos="8518"/>
              </w:tabs>
            </w:pPr>
          </w:p>
          <w:p w:rsidR="00E4678C" w:rsidP="001E4634" w:rsidRDefault="004A29C9" w14:paraId="1DDEEB53" w14:textId="77777777">
            <w:pPr>
              <w:tabs>
                <w:tab w:val="left" w:pos="8518"/>
              </w:tabs>
              <w:rPr>
                <w:b/>
                <w:bCs/>
                <w:color w:val="003543" w:themeColor="text2"/>
              </w:rPr>
            </w:pPr>
            <w:r w:rsidRPr="001475B4">
              <w:rPr>
                <w:b/>
                <w:bCs/>
                <w:color w:val="003543" w:themeColor="text2"/>
              </w:rPr>
              <w:t xml:space="preserve">Comments: </w:t>
            </w:r>
          </w:p>
          <w:p w:rsidRPr="001475B4" w:rsidR="004A29C9" w:rsidP="001E4634" w:rsidRDefault="004A29C9" w14:paraId="1EB6C72C" w14:textId="3E92B963">
            <w:pPr>
              <w:tabs>
                <w:tab w:val="left" w:pos="8518"/>
              </w:tabs>
              <w:rPr>
                <w:b/>
                <w:bCs/>
              </w:rPr>
            </w:pPr>
            <w:r w:rsidRPr="002373D4">
              <w:br/>
            </w:r>
          </w:p>
        </w:tc>
      </w:tr>
    </w:tbl>
    <w:p w:rsidR="004A29C9" w:rsidP="004A29C9" w:rsidRDefault="004A29C9" w14:paraId="1D207A29" w14:textId="1E0D62F2"/>
    <w:tbl>
      <w:tblPr>
        <w:tblStyle w:val="RCOT-TableColour"/>
        <w:tblW w:w="0" w:type="auto"/>
        <w:tblLook w:val="04A0" w:firstRow="1" w:lastRow="0" w:firstColumn="1" w:lastColumn="0" w:noHBand="0" w:noVBand="1"/>
      </w:tblPr>
      <w:tblGrid>
        <w:gridCol w:w="9740"/>
      </w:tblGrid>
      <w:tr w:rsidR="004A29C9" w:rsidTr="001E4634" w14:paraId="518C750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40" w:type="dxa"/>
          </w:tcPr>
          <w:p w:rsidR="004A29C9" w:rsidP="001E4634" w:rsidRDefault="004A29C9" w14:paraId="4128B3F4" w14:textId="77777777">
            <w:pPr>
              <w:tabs>
                <w:tab w:val="left" w:pos="8518"/>
              </w:tabs>
            </w:pPr>
            <w:r>
              <w:t>Summary comments</w:t>
            </w:r>
          </w:p>
        </w:tc>
      </w:tr>
      <w:tr w:rsidR="004A29C9" w:rsidTr="001E4634" w14:paraId="5D93E64F" w14:textId="77777777">
        <w:tc>
          <w:tcPr>
            <w:tcW w:w="9740" w:type="dxa"/>
          </w:tcPr>
          <w:p w:rsidR="004A29C9" w:rsidP="001E4634" w:rsidRDefault="004A29C9" w14:paraId="14716748" w14:textId="4B6B5884">
            <w:pPr>
              <w:tabs>
                <w:tab w:val="left" w:pos="8518"/>
              </w:tabs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4A29C9" w:rsidP="004A29C9" w:rsidRDefault="004A29C9" w14:paraId="0299A553" w14:textId="3AE87967"/>
    <w:tbl>
      <w:tblPr>
        <w:tblStyle w:val="RCOT-TableColour"/>
        <w:tblW w:w="0" w:type="auto"/>
        <w:tblLook w:val="04A0" w:firstRow="1" w:lastRow="0" w:firstColumn="1" w:lastColumn="0" w:noHBand="0" w:noVBand="1"/>
      </w:tblPr>
      <w:tblGrid>
        <w:gridCol w:w="3246"/>
        <w:gridCol w:w="3247"/>
        <w:gridCol w:w="3247"/>
      </w:tblGrid>
      <w:tr w:rsidR="004A29C9" w:rsidTr="001E4634" w14:paraId="30D40CD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40" w:type="dxa"/>
            <w:gridSpan w:val="3"/>
          </w:tcPr>
          <w:p w:rsidR="004A29C9" w:rsidP="001E4634" w:rsidRDefault="004A29C9" w14:paraId="4DFE5372" w14:textId="77777777">
            <w:pPr>
              <w:tabs>
                <w:tab w:val="left" w:pos="8518"/>
              </w:tabs>
            </w:pPr>
            <w:r>
              <w:t>Score</w:t>
            </w:r>
          </w:p>
        </w:tc>
      </w:tr>
      <w:tr w:rsidR="004A29C9" w:rsidTr="001E4634" w14:paraId="0FE4A046" w14:textId="77777777">
        <w:trPr>
          <w:trHeight w:val="348"/>
        </w:trPr>
        <w:tc>
          <w:tcPr>
            <w:tcW w:w="3246" w:type="dxa"/>
          </w:tcPr>
          <w:p w:rsidRPr="00810CE4" w:rsidR="004A29C9" w:rsidP="001E4634" w:rsidRDefault="004A29C9" w14:paraId="51FC5D94" w14:textId="77777777">
            <w:pPr>
              <w:tabs>
                <w:tab w:val="left" w:pos="8518"/>
              </w:tabs>
              <w:rPr>
                <w:b/>
                <w:bCs/>
              </w:rPr>
            </w:pPr>
            <w:r w:rsidRPr="00810CE4">
              <w:rPr>
                <w:b/>
                <w:bCs/>
                <w:color w:val="003543" w:themeColor="text2"/>
              </w:rPr>
              <w:t>Category</w:t>
            </w:r>
          </w:p>
        </w:tc>
        <w:tc>
          <w:tcPr>
            <w:tcW w:w="3247" w:type="dxa"/>
          </w:tcPr>
          <w:p w:rsidRPr="00F41280" w:rsidR="004A29C9" w:rsidP="001E4634" w:rsidRDefault="004A29C9" w14:paraId="599EE4AF" w14:textId="77777777">
            <w:pPr>
              <w:tabs>
                <w:tab w:val="left" w:pos="8518"/>
              </w:tabs>
              <w:rPr>
                <w:b/>
                <w:bCs/>
                <w:color w:val="003543" w:themeColor="text2"/>
              </w:rPr>
            </w:pPr>
            <w:r w:rsidRPr="00F41280">
              <w:rPr>
                <w:b/>
                <w:bCs/>
                <w:color w:val="003543" w:themeColor="text2"/>
              </w:rPr>
              <w:t>Maximum available score</w:t>
            </w:r>
          </w:p>
        </w:tc>
        <w:tc>
          <w:tcPr>
            <w:tcW w:w="3247" w:type="dxa"/>
          </w:tcPr>
          <w:p w:rsidRPr="00F41280" w:rsidR="004A29C9" w:rsidP="001E4634" w:rsidRDefault="004A29C9" w14:paraId="3FB7F952" w14:textId="77777777">
            <w:pPr>
              <w:tabs>
                <w:tab w:val="left" w:pos="8518"/>
              </w:tabs>
              <w:rPr>
                <w:b/>
                <w:bCs/>
                <w:color w:val="003543" w:themeColor="text2"/>
              </w:rPr>
            </w:pPr>
            <w:r w:rsidRPr="00F41280">
              <w:rPr>
                <w:b/>
                <w:bCs/>
                <w:color w:val="003543" w:themeColor="text2"/>
              </w:rPr>
              <w:t>Assessor score</w:t>
            </w:r>
          </w:p>
        </w:tc>
      </w:tr>
      <w:tr w:rsidR="004A29C9" w:rsidTr="001E4634" w14:paraId="341380C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46" w:type="dxa"/>
          </w:tcPr>
          <w:p w:rsidRPr="00E4678C" w:rsidR="004A29C9" w:rsidP="001E4634" w:rsidRDefault="004A29C9" w14:paraId="50E55CF8" w14:textId="77777777">
            <w:pPr>
              <w:tabs>
                <w:tab w:val="left" w:pos="8518"/>
              </w:tabs>
              <w:rPr>
                <w:color w:val="000000" w:themeColor="text1"/>
              </w:rPr>
            </w:pPr>
            <w:r w:rsidRPr="00E4678C">
              <w:rPr>
                <w:color w:val="000000" w:themeColor="text1"/>
              </w:rPr>
              <w:t xml:space="preserve">Application screening </w:t>
            </w:r>
          </w:p>
        </w:tc>
        <w:tc>
          <w:tcPr>
            <w:tcW w:w="3247" w:type="dxa"/>
          </w:tcPr>
          <w:p w:rsidRPr="00E4678C" w:rsidR="004A29C9" w:rsidP="001E4634" w:rsidRDefault="004A29C9" w14:paraId="0A2C7123" w14:textId="77777777">
            <w:pPr>
              <w:tabs>
                <w:tab w:val="left" w:pos="8518"/>
              </w:tabs>
              <w:rPr>
                <w:color w:val="000000" w:themeColor="text1"/>
              </w:rPr>
            </w:pPr>
            <w:r w:rsidRPr="00E4678C">
              <w:rPr>
                <w:color w:val="000000" w:themeColor="text1"/>
              </w:rPr>
              <w:t>4</w:t>
            </w:r>
          </w:p>
        </w:tc>
        <w:tc>
          <w:tcPr>
            <w:tcW w:w="3247" w:type="dxa"/>
          </w:tcPr>
          <w:p w:rsidR="004A29C9" w:rsidP="001E4634" w:rsidRDefault="004A29C9" w14:paraId="65FCF36D" w14:textId="782A8633">
            <w:pPr>
              <w:tabs>
                <w:tab w:val="left" w:pos="8518"/>
              </w:tabs>
            </w:pPr>
          </w:p>
        </w:tc>
      </w:tr>
      <w:tr w:rsidR="004A29C9" w:rsidTr="001E4634" w14:paraId="119608EE" w14:textId="77777777">
        <w:tc>
          <w:tcPr>
            <w:tcW w:w="3246" w:type="dxa"/>
          </w:tcPr>
          <w:p w:rsidRPr="00E4678C" w:rsidR="004A29C9" w:rsidP="001E4634" w:rsidRDefault="004A29C9" w14:paraId="6B402683" w14:textId="77777777">
            <w:pPr>
              <w:tabs>
                <w:tab w:val="left" w:pos="8518"/>
              </w:tabs>
              <w:rPr>
                <w:color w:val="000000" w:themeColor="text1"/>
              </w:rPr>
            </w:pPr>
            <w:r w:rsidRPr="00E4678C">
              <w:rPr>
                <w:color w:val="000000" w:themeColor="text1"/>
              </w:rPr>
              <w:t>Presentation</w:t>
            </w:r>
          </w:p>
        </w:tc>
        <w:tc>
          <w:tcPr>
            <w:tcW w:w="3247" w:type="dxa"/>
          </w:tcPr>
          <w:p w:rsidRPr="00E4678C" w:rsidR="004A29C9" w:rsidP="001E4634" w:rsidRDefault="004A29C9" w14:paraId="17124FBA" w14:textId="77777777">
            <w:pPr>
              <w:tabs>
                <w:tab w:val="left" w:pos="8518"/>
              </w:tabs>
              <w:rPr>
                <w:color w:val="000000" w:themeColor="text1"/>
              </w:rPr>
            </w:pPr>
            <w:r w:rsidRPr="00E4678C">
              <w:rPr>
                <w:color w:val="000000" w:themeColor="text1"/>
              </w:rPr>
              <w:t>4</w:t>
            </w:r>
          </w:p>
        </w:tc>
        <w:tc>
          <w:tcPr>
            <w:tcW w:w="3247" w:type="dxa"/>
          </w:tcPr>
          <w:p w:rsidR="004A29C9" w:rsidP="001E4634" w:rsidRDefault="004A29C9" w14:paraId="348947D8" w14:textId="491ED4B0">
            <w:pPr>
              <w:tabs>
                <w:tab w:val="left" w:pos="8518"/>
              </w:tabs>
            </w:pPr>
          </w:p>
        </w:tc>
      </w:tr>
      <w:tr w:rsidR="004A29C9" w:rsidTr="001E4634" w14:paraId="41A0E3D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46" w:type="dxa"/>
          </w:tcPr>
          <w:p w:rsidRPr="00E4678C" w:rsidR="004A29C9" w:rsidP="001E4634" w:rsidRDefault="004A29C9" w14:paraId="43E155AC" w14:textId="77777777">
            <w:pPr>
              <w:tabs>
                <w:tab w:val="left" w:pos="8518"/>
              </w:tabs>
              <w:rPr>
                <w:color w:val="000000" w:themeColor="text1"/>
              </w:rPr>
            </w:pPr>
            <w:r w:rsidRPr="00E4678C">
              <w:rPr>
                <w:color w:val="000000" w:themeColor="text1"/>
              </w:rPr>
              <w:t>Content</w:t>
            </w:r>
          </w:p>
        </w:tc>
        <w:tc>
          <w:tcPr>
            <w:tcW w:w="3247" w:type="dxa"/>
          </w:tcPr>
          <w:p w:rsidRPr="00E4678C" w:rsidR="004A29C9" w:rsidP="001E4634" w:rsidRDefault="00F332EB" w14:paraId="36A07EB4" w14:textId="57FB19F1">
            <w:pPr>
              <w:tabs>
                <w:tab w:val="left" w:pos="8518"/>
              </w:tabs>
              <w:rPr>
                <w:color w:val="000000" w:themeColor="text1"/>
              </w:rPr>
            </w:pPr>
            <w:r w:rsidRPr="00E4678C">
              <w:rPr>
                <w:color w:val="000000" w:themeColor="text1"/>
              </w:rPr>
              <w:t>20</w:t>
            </w:r>
          </w:p>
        </w:tc>
        <w:tc>
          <w:tcPr>
            <w:tcW w:w="3247" w:type="dxa"/>
          </w:tcPr>
          <w:p w:rsidR="004A29C9" w:rsidP="001E4634" w:rsidRDefault="004A29C9" w14:paraId="4629835A" w14:textId="6A43F7EC">
            <w:pPr>
              <w:tabs>
                <w:tab w:val="left" w:pos="8518"/>
              </w:tabs>
            </w:pPr>
          </w:p>
        </w:tc>
      </w:tr>
      <w:tr w:rsidR="004A29C9" w:rsidTr="001E4634" w14:paraId="6ADBD3F2" w14:textId="77777777">
        <w:tc>
          <w:tcPr>
            <w:tcW w:w="3246" w:type="dxa"/>
          </w:tcPr>
          <w:p w:rsidRPr="00E4678C" w:rsidR="004A29C9" w:rsidP="001E4634" w:rsidRDefault="004A29C9" w14:paraId="5452A320" w14:textId="77777777">
            <w:pPr>
              <w:tabs>
                <w:tab w:val="left" w:pos="8518"/>
              </w:tabs>
              <w:rPr>
                <w:color w:val="000000" w:themeColor="text1"/>
              </w:rPr>
            </w:pPr>
            <w:r w:rsidRPr="00E4678C">
              <w:rPr>
                <w:color w:val="000000" w:themeColor="text1"/>
              </w:rPr>
              <w:t>Impact/benefits</w:t>
            </w:r>
          </w:p>
        </w:tc>
        <w:tc>
          <w:tcPr>
            <w:tcW w:w="3247" w:type="dxa"/>
          </w:tcPr>
          <w:p w:rsidRPr="00E4678C" w:rsidR="004A29C9" w:rsidP="001E4634" w:rsidRDefault="004A29C9" w14:paraId="0148D68D" w14:textId="77777777">
            <w:pPr>
              <w:tabs>
                <w:tab w:val="left" w:pos="8518"/>
              </w:tabs>
              <w:rPr>
                <w:color w:val="000000" w:themeColor="text1"/>
              </w:rPr>
            </w:pPr>
            <w:r w:rsidRPr="00E4678C">
              <w:rPr>
                <w:color w:val="000000" w:themeColor="text1"/>
              </w:rPr>
              <w:t>16</w:t>
            </w:r>
          </w:p>
        </w:tc>
        <w:tc>
          <w:tcPr>
            <w:tcW w:w="3247" w:type="dxa"/>
          </w:tcPr>
          <w:p w:rsidR="004A29C9" w:rsidP="001E4634" w:rsidRDefault="004A29C9" w14:paraId="625B7D1E" w14:textId="19489940">
            <w:pPr>
              <w:tabs>
                <w:tab w:val="left" w:pos="8518"/>
              </w:tabs>
            </w:pPr>
          </w:p>
        </w:tc>
      </w:tr>
      <w:tr w:rsidR="004A29C9" w:rsidTr="001E4634" w14:paraId="36A5B67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46" w:type="dxa"/>
          </w:tcPr>
          <w:p w:rsidRPr="00E4678C" w:rsidR="004A29C9" w:rsidP="001E4634" w:rsidRDefault="004A29C9" w14:paraId="0E5ECD60" w14:textId="77777777">
            <w:pPr>
              <w:tabs>
                <w:tab w:val="left" w:pos="8518"/>
              </w:tabs>
              <w:rPr>
                <w:color w:val="000000" w:themeColor="text1"/>
              </w:rPr>
            </w:pPr>
            <w:r w:rsidRPr="00E4678C">
              <w:rPr>
                <w:color w:val="000000" w:themeColor="text1"/>
              </w:rPr>
              <w:t>Professional development</w:t>
            </w:r>
          </w:p>
        </w:tc>
        <w:tc>
          <w:tcPr>
            <w:tcW w:w="3247" w:type="dxa"/>
          </w:tcPr>
          <w:p w:rsidRPr="00E4678C" w:rsidR="004A29C9" w:rsidP="001E4634" w:rsidRDefault="004A29C9" w14:paraId="65F9830F" w14:textId="77777777">
            <w:pPr>
              <w:tabs>
                <w:tab w:val="left" w:pos="8518"/>
              </w:tabs>
              <w:rPr>
                <w:color w:val="000000" w:themeColor="text1"/>
              </w:rPr>
            </w:pPr>
            <w:r w:rsidRPr="00E4678C">
              <w:rPr>
                <w:color w:val="000000" w:themeColor="text1"/>
              </w:rPr>
              <w:t>16</w:t>
            </w:r>
          </w:p>
        </w:tc>
        <w:tc>
          <w:tcPr>
            <w:tcW w:w="3247" w:type="dxa"/>
          </w:tcPr>
          <w:p w:rsidR="004A29C9" w:rsidP="001E4634" w:rsidRDefault="004A29C9" w14:paraId="3025D694" w14:textId="6B59FB30">
            <w:pPr>
              <w:tabs>
                <w:tab w:val="left" w:pos="8518"/>
              </w:tabs>
            </w:pPr>
          </w:p>
        </w:tc>
      </w:tr>
      <w:tr w:rsidR="004A29C9" w:rsidTr="001E4634" w14:paraId="3E220EB4" w14:textId="77777777">
        <w:tc>
          <w:tcPr>
            <w:tcW w:w="3246" w:type="dxa"/>
          </w:tcPr>
          <w:p w:rsidRPr="00E4678C" w:rsidR="004A29C9" w:rsidP="001E4634" w:rsidRDefault="004A29C9" w14:paraId="0E55F71C" w14:textId="77777777">
            <w:pPr>
              <w:tabs>
                <w:tab w:val="left" w:pos="8518"/>
              </w:tabs>
              <w:rPr>
                <w:color w:val="000000" w:themeColor="text1"/>
              </w:rPr>
            </w:pPr>
            <w:r w:rsidRPr="00E4678C">
              <w:rPr>
                <w:color w:val="000000" w:themeColor="text1"/>
              </w:rPr>
              <w:t>Total</w:t>
            </w:r>
          </w:p>
        </w:tc>
        <w:tc>
          <w:tcPr>
            <w:tcW w:w="3247" w:type="dxa"/>
          </w:tcPr>
          <w:p w:rsidRPr="00E4678C" w:rsidR="004A29C9" w:rsidP="001E4634" w:rsidRDefault="00F332EB" w14:paraId="12F594AA" w14:textId="69283ABA">
            <w:pPr>
              <w:tabs>
                <w:tab w:val="left" w:pos="8518"/>
              </w:tabs>
              <w:rPr>
                <w:color w:val="000000" w:themeColor="text1"/>
              </w:rPr>
            </w:pPr>
            <w:r w:rsidRPr="00E4678C">
              <w:rPr>
                <w:color w:val="000000" w:themeColor="text1"/>
              </w:rPr>
              <w:t>60</w:t>
            </w:r>
          </w:p>
        </w:tc>
        <w:tc>
          <w:tcPr>
            <w:tcW w:w="3247" w:type="dxa"/>
          </w:tcPr>
          <w:p w:rsidR="004A29C9" w:rsidP="001E4634" w:rsidRDefault="004A29C9" w14:paraId="7254E6AA" w14:textId="050A1444">
            <w:pPr>
              <w:tabs>
                <w:tab w:val="left" w:pos="8518"/>
              </w:tabs>
            </w:pPr>
          </w:p>
        </w:tc>
      </w:tr>
    </w:tbl>
    <w:p w:rsidRPr="006C3823" w:rsidR="004A29C9" w:rsidP="004A29C9" w:rsidRDefault="004A29C9" w14:paraId="03863079" w14:textId="77777777"/>
    <w:tbl>
      <w:tblPr>
        <w:tblStyle w:val="RCOT-TableColour"/>
        <w:tblW w:w="0" w:type="auto"/>
        <w:tblLook w:val="04A0" w:firstRow="1" w:lastRow="0" w:firstColumn="1" w:lastColumn="0" w:noHBand="0" w:noVBand="1"/>
      </w:tblPr>
      <w:tblGrid>
        <w:gridCol w:w="5382"/>
        <w:gridCol w:w="3685"/>
        <w:gridCol w:w="673"/>
      </w:tblGrid>
      <w:tr w:rsidR="009B3F21" w:rsidTr="009B3F21" w14:paraId="1120B17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7" w:type="dxa"/>
            <w:gridSpan w:val="2"/>
          </w:tcPr>
          <w:p w:rsidR="009B3F21" w:rsidP="001E4634" w:rsidRDefault="009B3F21" w14:paraId="63348CCE" w14:textId="77777777">
            <w:pPr>
              <w:tabs>
                <w:tab w:val="left" w:pos="8518"/>
              </w:tabs>
              <w:rPr>
                <w:b w:val="0"/>
              </w:rPr>
            </w:pPr>
            <w:r>
              <w:t xml:space="preserve">Recommendation </w:t>
            </w:r>
          </w:p>
        </w:tc>
        <w:tc>
          <w:tcPr>
            <w:tcW w:w="673" w:type="dxa"/>
          </w:tcPr>
          <w:p w:rsidR="009B3F21" w:rsidP="001E4634" w:rsidRDefault="009B3F21" w14:paraId="6CE7BBE8" w14:textId="22F0D109">
            <w:pPr>
              <w:tabs>
                <w:tab w:val="left" w:pos="8518"/>
              </w:tabs>
            </w:pPr>
            <w:r>
              <w:t>Y/N</w:t>
            </w:r>
          </w:p>
        </w:tc>
      </w:tr>
      <w:tr w:rsidR="004A29C9" w:rsidTr="009B3F21" w14:paraId="1E31278D" w14:textId="77777777">
        <w:tc>
          <w:tcPr>
            <w:tcW w:w="9067" w:type="dxa"/>
            <w:gridSpan w:val="2"/>
          </w:tcPr>
          <w:p w:rsidR="004A29C9" w:rsidP="001E4634" w:rsidRDefault="004A29C9" w14:paraId="2E44D136" w14:textId="24F101B2">
            <w:pPr>
              <w:tabs>
                <w:tab w:val="left" w:pos="8518"/>
              </w:tabs>
            </w:pPr>
            <w:r w:rsidRPr="00E4678C">
              <w:rPr>
                <w:b/>
                <w:bCs/>
                <w:color w:val="003543" w:themeColor="text2"/>
              </w:rPr>
              <w:t>Fundable</w:t>
            </w:r>
            <w:r>
              <w:t xml:space="preserve"> </w:t>
            </w:r>
            <w:r w:rsidR="00E4678C">
              <w:t>i.e.,</w:t>
            </w:r>
            <w:r>
              <w:t xml:space="preserve"> meets </w:t>
            </w:r>
            <w:r w:rsidR="00EE0BE8">
              <w:t>award-specific</w:t>
            </w:r>
            <w:r>
              <w:t xml:space="preserve"> criteria, realistic in terms of timescales and costs</w:t>
            </w:r>
            <w:r w:rsidR="005A29AB">
              <w:t>.</w:t>
            </w:r>
          </w:p>
        </w:tc>
        <w:tc>
          <w:tcPr>
            <w:tcW w:w="673" w:type="dxa"/>
          </w:tcPr>
          <w:p w:rsidR="004A29C9" w:rsidP="001E4634" w:rsidRDefault="004A29C9" w14:paraId="211ADA30" w14:textId="6B470FF4">
            <w:pPr>
              <w:tabs>
                <w:tab w:val="left" w:pos="8518"/>
              </w:tabs>
            </w:pPr>
            <w:r>
              <w:t xml:space="preserve">   </w:t>
            </w:r>
          </w:p>
        </w:tc>
      </w:tr>
      <w:tr w:rsidR="004A29C9" w:rsidTr="009B3F21" w14:paraId="7E150B2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67" w:type="dxa"/>
            <w:gridSpan w:val="2"/>
            <w:shd w:val="clear" w:color="auto" w:fill="auto"/>
          </w:tcPr>
          <w:p w:rsidR="004A29C9" w:rsidP="001E4634" w:rsidRDefault="004A29C9" w14:paraId="5EC703F8" w14:textId="4CDACAC7">
            <w:pPr>
              <w:tabs>
                <w:tab w:val="left" w:pos="8518"/>
              </w:tabs>
            </w:pPr>
            <w:r w:rsidRPr="00E4678C">
              <w:rPr>
                <w:b/>
                <w:bCs/>
                <w:color w:val="003543" w:themeColor="text2"/>
              </w:rPr>
              <w:t>Not fundable</w:t>
            </w:r>
            <w:r w:rsidRPr="00E4678C">
              <w:rPr>
                <w:color w:val="003543" w:themeColor="text2"/>
              </w:rPr>
              <w:t xml:space="preserve"> </w:t>
            </w:r>
            <w:r w:rsidR="00E4678C">
              <w:t>i.e.,</w:t>
            </w:r>
            <w:r>
              <w:t xml:space="preserve"> does not meet </w:t>
            </w:r>
            <w:r w:rsidR="00EE0BE8">
              <w:t>award-specific</w:t>
            </w:r>
            <w:r>
              <w:t xml:space="preserve"> criteria, not realistic in terms of timescales and costs</w:t>
            </w:r>
            <w:r w:rsidR="005A29AB">
              <w:t>.</w:t>
            </w:r>
          </w:p>
        </w:tc>
        <w:tc>
          <w:tcPr>
            <w:tcW w:w="673" w:type="dxa"/>
            <w:shd w:val="clear" w:color="auto" w:fill="auto"/>
          </w:tcPr>
          <w:p w:rsidR="004A29C9" w:rsidP="001E4634" w:rsidRDefault="004A29C9" w14:paraId="13F02055" w14:textId="203BFE00">
            <w:pPr>
              <w:tabs>
                <w:tab w:val="left" w:pos="8518"/>
              </w:tabs>
            </w:pPr>
            <w:r>
              <w:t xml:space="preserve">   </w:t>
            </w:r>
          </w:p>
        </w:tc>
      </w:tr>
      <w:tr w:rsidR="004A29C9" w:rsidTr="009B3F21" w14:paraId="1CCFE742" w14:textId="77777777">
        <w:tc>
          <w:tcPr>
            <w:tcW w:w="9067" w:type="dxa"/>
            <w:gridSpan w:val="2"/>
          </w:tcPr>
          <w:p w:rsidR="004A29C9" w:rsidP="001E4634" w:rsidRDefault="004A29C9" w14:paraId="085AEDA8" w14:textId="21888C00">
            <w:pPr>
              <w:tabs>
                <w:tab w:val="left" w:pos="8518"/>
              </w:tabs>
            </w:pPr>
            <w:r w:rsidRPr="00E4678C">
              <w:rPr>
                <w:b/>
                <w:bCs/>
                <w:color w:val="003543" w:themeColor="text2"/>
              </w:rPr>
              <w:t>Discuss</w:t>
            </w:r>
            <w:r>
              <w:t xml:space="preserve"> (identify areas for discussion)</w:t>
            </w:r>
            <w:r w:rsidR="005A29AB">
              <w:t>.</w:t>
            </w:r>
          </w:p>
        </w:tc>
        <w:tc>
          <w:tcPr>
            <w:tcW w:w="673" w:type="dxa"/>
          </w:tcPr>
          <w:p w:rsidR="004A29C9" w:rsidP="001E4634" w:rsidRDefault="004A29C9" w14:paraId="235C08F2" w14:textId="388C114E">
            <w:pPr>
              <w:tabs>
                <w:tab w:val="left" w:pos="8518"/>
              </w:tabs>
            </w:pPr>
            <w:r>
              <w:t xml:space="preserve">   </w:t>
            </w:r>
          </w:p>
        </w:tc>
      </w:tr>
      <w:tr w:rsidR="004A29C9" w:rsidTr="001E4634" w14:paraId="767B9DF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382" w:type="dxa"/>
          </w:tcPr>
          <w:p w:rsidRPr="00A65FBD" w:rsidR="004A29C9" w:rsidP="001E4634" w:rsidRDefault="004A29C9" w14:paraId="6EE7A36B" w14:textId="70D4F594">
            <w:pPr>
              <w:tabs>
                <w:tab w:val="left" w:pos="8518"/>
              </w:tabs>
            </w:pPr>
            <w:r w:rsidRPr="00A65FBD">
              <w:rPr>
                <w:b/>
                <w:bCs/>
                <w:color w:val="003543" w:themeColor="text2"/>
              </w:rPr>
              <w:t>Assessor name:</w:t>
            </w:r>
            <w:r>
              <w:rPr>
                <w:b/>
                <w:bCs/>
                <w:color w:val="003543" w:themeColor="text2"/>
              </w:rPr>
              <w:t xml:space="preserve"> </w:t>
            </w:r>
          </w:p>
        </w:tc>
        <w:tc>
          <w:tcPr>
            <w:tcW w:w="4358" w:type="dxa"/>
            <w:gridSpan w:val="2"/>
          </w:tcPr>
          <w:p w:rsidRPr="00A65FBD" w:rsidR="004A29C9" w:rsidP="001E4634" w:rsidRDefault="004A29C9" w14:paraId="477534E9" w14:textId="289C0F74">
            <w:pPr>
              <w:tabs>
                <w:tab w:val="left" w:pos="8518"/>
              </w:tabs>
              <w:rPr>
                <w:b/>
                <w:bCs/>
              </w:rPr>
            </w:pPr>
            <w:r w:rsidRPr="00A65FBD">
              <w:rPr>
                <w:b/>
                <w:bCs/>
                <w:color w:val="003543" w:themeColor="text2"/>
              </w:rPr>
              <w:t>Date:</w:t>
            </w:r>
            <w:r>
              <w:rPr>
                <w:b/>
                <w:bCs/>
                <w:color w:val="003543" w:themeColor="text2"/>
              </w:rPr>
              <w:t xml:space="preserve"> </w:t>
            </w:r>
          </w:p>
        </w:tc>
      </w:tr>
    </w:tbl>
    <w:p w:rsidR="003041A2" w:rsidP="004A29C9" w:rsidRDefault="003041A2" w14:paraId="3ED42B47" w14:textId="1313DE78">
      <w:pPr>
        <w:pStyle w:val="Numberbullet"/>
        <w:numPr>
          <w:ilvl w:val="0"/>
          <w:numId w:val="0"/>
        </w:numPr>
        <w:ind w:left="357" w:hanging="357"/>
      </w:pPr>
    </w:p>
    <w:p w:rsidR="004C7013" w:rsidP="003F03C6" w:rsidRDefault="004C7013" w14:paraId="6830B94C" w14:textId="77777777"/>
    <w:p w:rsidR="005F2136" w:rsidP="003F03C6" w:rsidRDefault="005F2136" w14:paraId="22F797FA" w14:textId="77777777"/>
    <w:p w:rsidR="005F4381" w:rsidP="003F03C6" w:rsidRDefault="005F4381" w14:paraId="6C4E1813" w14:textId="77777777"/>
    <w:p w:rsidRPr="00AA0FC8" w:rsidR="00AA0FC8" w:rsidP="00AA0FC8" w:rsidRDefault="00AA0FC8" w14:paraId="60628963" w14:textId="77777777">
      <w:pPr>
        <w:tabs>
          <w:tab w:val="left" w:pos="8518"/>
        </w:tabs>
      </w:pPr>
      <w:r>
        <w:tab/>
      </w:r>
    </w:p>
    <w:sectPr w:rsidRPr="00AA0FC8" w:rsidR="00AA0FC8" w:rsidSect="00A842D8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10" w:h="16840" w:orient="portrait"/>
      <w:pgMar w:top="1440" w:right="1080" w:bottom="1440" w:left="1080" w:header="2041" w:footer="88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A2D3A" w:rsidP="00896FCA" w:rsidRDefault="005A2D3A" w14:paraId="5C2E8FC1" w14:textId="77777777">
      <w:r>
        <w:separator/>
      </w:r>
    </w:p>
  </w:endnote>
  <w:endnote w:type="continuationSeparator" w:id="0">
    <w:p w:rsidR="005A2D3A" w:rsidP="00896FCA" w:rsidRDefault="005A2D3A" w14:paraId="1FD10264" w14:textId="77777777">
      <w:r>
        <w:continuationSeparator/>
      </w:r>
    </w:p>
  </w:endnote>
  <w:endnote w:type="continuationNotice" w:id="1">
    <w:p w:rsidR="005A2D3A" w:rsidRDefault="005A2D3A" w14:paraId="5872796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A5434C" w:rsidR="00896FCA" w:rsidP="00FD5879" w:rsidRDefault="00FD5879" w14:paraId="285DCD6D" w14:textId="515DC5F8">
    <w:pPr>
      <w:pStyle w:val="Footer"/>
      <w:tabs>
        <w:tab w:val="clear" w:pos="9026"/>
        <w:tab w:val="right" w:pos="9693"/>
      </w:tabs>
      <w:jc w:val="both"/>
    </w:pPr>
    <w:r>
      <w:fldChar w:fldCharType="begin"/>
    </w:r>
    <w:r>
      <w:instrText xml:space="preserve"> DATE \@ "d MMMM yyyy" </w:instrText>
    </w:r>
    <w:r>
      <w:fldChar w:fldCharType="separate"/>
    </w:r>
    <w:r w:rsidR="00887395">
      <w:rPr>
        <w:noProof/>
      </w:rPr>
      <w:t>25 April 2025</w:t>
    </w:r>
    <w:r>
      <w:fldChar w:fldCharType="end"/>
    </w:r>
    <w:r>
      <w:ptab w:alignment="right" w:relativeTo="margin" w:leader="none"/>
    </w:r>
    <w:r w:rsidRPr="004C7013">
      <w:fldChar w:fldCharType="begin"/>
    </w:r>
    <w:r w:rsidRPr="004C7013">
      <w:instrText xml:space="preserve"> PAGE </w:instrText>
    </w:r>
    <w:r w:rsidRPr="004C7013">
      <w:fldChar w:fldCharType="separate"/>
    </w:r>
    <w:r>
      <w:t>1</w:t>
    </w:r>
    <w:r w:rsidRPr="004C701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A5434C" w:rsidR="002A0FE6" w:rsidP="001A64D0" w:rsidRDefault="00FD5879" w14:paraId="23A01B99" w14:textId="21358871">
    <w:pPr>
      <w:pStyle w:val="Footer"/>
      <w:tabs>
        <w:tab w:val="clear" w:pos="9026"/>
        <w:tab w:val="right" w:pos="9693"/>
      </w:tabs>
      <w:jc w:val="both"/>
    </w:pPr>
    <w:r>
      <w:fldChar w:fldCharType="begin"/>
    </w:r>
    <w:r>
      <w:instrText xml:space="preserve"> DATE \@ "d MMMM yyyy" </w:instrText>
    </w:r>
    <w:r>
      <w:fldChar w:fldCharType="separate"/>
    </w:r>
    <w:r w:rsidR="00887395">
      <w:rPr>
        <w:noProof/>
      </w:rPr>
      <w:t>25 April 2025</w:t>
    </w:r>
    <w:r>
      <w:fldChar w:fldCharType="end"/>
    </w:r>
    <w:r w:rsidR="001A64D0">
      <w:ptab w:alignment="right" w:relativeTo="margin" w:leader="none"/>
    </w:r>
    <w:r w:rsidRPr="004C7013">
      <w:fldChar w:fldCharType="begin"/>
    </w:r>
    <w:r w:rsidRPr="004C7013">
      <w:instrText xml:space="preserve"> PAGE </w:instrText>
    </w:r>
    <w:r w:rsidRPr="004C7013">
      <w:fldChar w:fldCharType="separate"/>
    </w:r>
    <w:r>
      <w:t>1</w:t>
    </w:r>
    <w:r w:rsidRPr="004C701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A2D3A" w:rsidP="00896FCA" w:rsidRDefault="005A2D3A" w14:paraId="50B3E766" w14:textId="77777777">
      <w:r>
        <w:separator/>
      </w:r>
    </w:p>
  </w:footnote>
  <w:footnote w:type="continuationSeparator" w:id="0">
    <w:p w:rsidR="005A2D3A" w:rsidP="00896FCA" w:rsidRDefault="005A2D3A" w14:paraId="28532678" w14:textId="77777777">
      <w:r>
        <w:continuationSeparator/>
      </w:r>
    </w:p>
  </w:footnote>
  <w:footnote w:type="continuationNotice" w:id="1">
    <w:p w:rsidR="005A2D3A" w:rsidRDefault="005A2D3A" w14:paraId="6E1AB872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A5434C" w:rsidR="00896FCA" w:rsidP="00A5434C" w:rsidRDefault="0055163E" w14:paraId="205E8DAE" w14:textId="77777777">
    <w:r w:rsidRPr="00A5434C">
      <w:rPr>
        <w:noProof/>
      </w:rPr>
      <w:drawing>
        <wp:anchor distT="0" distB="0" distL="114300" distR="114300" simplePos="0" relativeHeight="251658240" behindDoc="1" locked="0" layoutInCell="1" allowOverlap="1" wp14:anchorId="33190EDB" wp14:editId="635BB1A9">
          <wp:simplePos x="0" y="0"/>
          <wp:positionH relativeFrom="column">
            <wp:posOffset>-695325</wp:posOffset>
          </wp:positionH>
          <wp:positionV relativeFrom="paragraph">
            <wp:posOffset>-1276350</wp:posOffset>
          </wp:positionV>
          <wp:extent cx="7560000" cy="1130511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COT Continuation 2022 head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30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A5434C" w:rsidR="004967C1" w:rsidP="00A5434C" w:rsidRDefault="00702CF5" w14:paraId="2B77A77A" w14:textId="77777777">
    <w:r w:rsidRPr="00A5434C">
      <w:rPr>
        <w:noProof/>
      </w:rPr>
      <w:drawing>
        <wp:anchor distT="0" distB="0" distL="114300" distR="114300" simplePos="0" relativeHeight="251658241" behindDoc="1" locked="0" layoutInCell="1" allowOverlap="1" wp14:anchorId="4FBB92E2" wp14:editId="69FED6EB">
          <wp:simplePos x="0" y="0"/>
          <wp:positionH relativeFrom="column">
            <wp:posOffset>-647061</wp:posOffset>
          </wp:positionH>
          <wp:positionV relativeFrom="paragraph">
            <wp:posOffset>-1424824</wp:posOffset>
          </wp:positionV>
          <wp:extent cx="7500416" cy="161353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0416" cy="1613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08433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C6F6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A8E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023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1C8F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0F64E9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EA86CA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6D5861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88E68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FCC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38A65B3"/>
    <w:multiLevelType w:val="multilevel"/>
    <w:tmpl w:val="149878F8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0ABD2AAB"/>
    <w:multiLevelType w:val="hybridMultilevel"/>
    <w:tmpl w:val="38ECFDF8"/>
    <w:lvl w:ilvl="0" w:tplc="FFFFFFFF">
      <w:start w:val="1"/>
      <w:numFmt w:val="bullet"/>
      <w:lvlText w:val=""/>
      <w:lvlJc w:val="left"/>
      <w:pPr>
        <w:ind w:left="170" w:hanging="170"/>
      </w:pPr>
      <w:rPr>
        <w:rFonts w:hint="default" w:ascii="Wingdings" w:hAnsi="Wingdings"/>
      </w:rPr>
    </w:lvl>
    <w:lvl w:ilvl="1" w:tplc="FFFFFFFF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2" w:tplc="D6925B4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0ABD36BF"/>
    <w:multiLevelType w:val="hybridMultilevel"/>
    <w:tmpl w:val="1AA6D422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6925B40">
      <w:start w:val="1"/>
      <w:numFmt w:val="bullet"/>
      <w:lvlText w:val=""/>
      <w:lvlJc w:val="left"/>
      <w:pPr>
        <w:ind w:left="1800" w:hanging="360"/>
      </w:pPr>
      <w:rPr>
        <w:rFonts w:hint="default" w:ascii="Symbol" w:hAnsi="Symbol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1D550BC7"/>
    <w:multiLevelType w:val="hybridMultilevel"/>
    <w:tmpl w:val="DFF693A2"/>
    <w:lvl w:ilvl="0" w:tplc="FFFFFFFF">
      <w:start w:val="1"/>
      <w:numFmt w:val="bullet"/>
      <w:lvlText w:val=""/>
      <w:lvlJc w:val="left"/>
      <w:pPr>
        <w:ind w:left="170" w:hanging="170"/>
      </w:pPr>
      <w:rPr>
        <w:rFonts w:hint="default" w:ascii="Wingdings" w:hAnsi="Wingdings"/>
      </w:rPr>
    </w:lvl>
    <w:lvl w:ilvl="1" w:tplc="D6925B4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1C951E3"/>
    <w:multiLevelType w:val="multilevel"/>
    <w:tmpl w:val="DE2E1C0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2E423B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65932F5"/>
    <w:multiLevelType w:val="multilevel"/>
    <w:tmpl w:val="B7A6D7CE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907" w:firstLine="227"/>
      </w:pPr>
      <w:rPr>
        <w:rFonts w:hint="default" w:ascii="Symbol" w:hAnsi="Symbol"/>
      </w:rPr>
    </w:lvl>
    <w:lvl w:ilvl="2">
      <w:start w:val="1"/>
      <w:numFmt w:val="bullet"/>
      <w:lvlText w:val="-"/>
      <w:lvlJc w:val="left"/>
      <w:pPr>
        <w:ind w:left="1474" w:firstLine="227"/>
      </w:pPr>
      <w:rPr>
        <w:rFonts w:hint="default" w:ascii="Arial" w:hAnsi="Aria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8AB24FA"/>
    <w:multiLevelType w:val="hybridMultilevel"/>
    <w:tmpl w:val="85101B0A"/>
    <w:lvl w:ilvl="0" w:tplc="265869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50B239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2" w:tplc="4F54A4D6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5980E172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6CD815FA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A000917A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92A09856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AF224DE2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31A27FFC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8" w15:restartNumberingAfterBreak="0">
    <w:nsid w:val="39953918"/>
    <w:multiLevelType w:val="multilevel"/>
    <w:tmpl w:val="9450628A"/>
    <w:lvl w:ilvl="0">
      <w:start w:val="1"/>
      <w:numFmt w:val="decimal"/>
      <w:pStyle w:val="Numberbulle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F847078"/>
    <w:multiLevelType w:val="multilevel"/>
    <w:tmpl w:val="6CB4AD74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0C332BE"/>
    <w:multiLevelType w:val="multilevel"/>
    <w:tmpl w:val="2FC899AC"/>
    <w:numStyleLink w:val="RCOT-BulletList"/>
  </w:abstractNum>
  <w:abstractNum w:abstractNumId="21" w15:restartNumberingAfterBreak="0">
    <w:nsid w:val="49574692"/>
    <w:multiLevelType w:val="hybridMultilevel"/>
    <w:tmpl w:val="90E4195E"/>
    <w:lvl w:ilvl="0" w:tplc="A2EE2FEE">
      <w:start w:val="1"/>
      <w:numFmt w:val="bullet"/>
      <w:lvlText w:val=""/>
      <w:lvlJc w:val="left"/>
      <w:pPr>
        <w:ind w:left="170" w:hanging="170"/>
      </w:pPr>
      <w:rPr>
        <w:rFonts w:hint="default" w:ascii="Wingdings" w:hAnsi="Wingdings"/>
      </w:rPr>
    </w:lvl>
    <w:lvl w:ilvl="1" w:tplc="BC8E42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277597C"/>
    <w:multiLevelType w:val="hybridMultilevel"/>
    <w:tmpl w:val="85D018CE"/>
    <w:lvl w:ilvl="0" w:tplc="FFFFFFFF">
      <w:start w:val="1"/>
      <w:numFmt w:val="bullet"/>
      <w:lvlText w:val=""/>
      <w:lvlJc w:val="left"/>
      <w:pPr>
        <w:ind w:left="170" w:hanging="170"/>
      </w:pPr>
      <w:rPr>
        <w:rFonts w:hint="default" w:ascii="Wingdings" w:hAnsi="Wingdings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3DE398F"/>
    <w:multiLevelType w:val="hybridMultilevel"/>
    <w:tmpl w:val="CCFA08C4"/>
    <w:lvl w:ilvl="0" w:tplc="FFFFFFFF">
      <w:start w:val="1"/>
      <w:numFmt w:val="bullet"/>
      <w:lvlText w:val=""/>
      <w:lvlJc w:val="left"/>
      <w:pPr>
        <w:ind w:left="170" w:hanging="170"/>
      </w:pPr>
      <w:rPr>
        <w:rFonts w:hint="default" w:ascii="Wingdings" w:hAnsi="Wingdings"/>
      </w:rPr>
    </w:lvl>
    <w:lvl w:ilvl="1" w:tplc="FFFFFFFF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2" w:tplc="FFFFFFFF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3" w:tplc="D6925B4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B8F4E18"/>
    <w:multiLevelType w:val="multilevel"/>
    <w:tmpl w:val="2FC899AC"/>
    <w:styleLink w:val="RCOT-BulletList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hint="default" w:ascii="Arial" w:hAnsi="Aria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F423AF6"/>
    <w:multiLevelType w:val="hybridMultilevel"/>
    <w:tmpl w:val="41A6CE1A"/>
    <w:lvl w:ilvl="0" w:tplc="D6925B4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"/>
      <w:lvlJc w:val="left"/>
      <w:pPr>
        <w:ind w:left="1800" w:hanging="360"/>
      </w:pPr>
      <w:rPr>
        <w:rFonts w:hint="default" w:ascii="Symbol" w:hAnsi="Symbol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6" w15:restartNumberingAfterBreak="0">
    <w:nsid w:val="64957DD6"/>
    <w:multiLevelType w:val="hybridMultilevel"/>
    <w:tmpl w:val="3A94B528"/>
    <w:lvl w:ilvl="0" w:tplc="5E0210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43471F"/>
    <w:multiLevelType w:val="multilevel"/>
    <w:tmpl w:val="5BB45DEA"/>
    <w:lvl w:ilvl="0">
      <w:start w:val="1"/>
      <w:numFmt w:val="bullet"/>
      <w:pStyle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hint="default" w:ascii="Symbol" w:hAnsi="Symbol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hint="default" w:ascii="Arial" w:hAnsi="Aria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0AE0443"/>
    <w:multiLevelType w:val="hybridMultilevel"/>
    <w:tmpl w:val="2FC899AC"/>
    <w:lvl w:ilvl="0" w:tplc="01405C3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48F6B11"/>
    <w:multiLevelType w:val="hybridMultilevel"/>
    <w:tmpl w:val="3A94B5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C30118"/>
    <w:multiLevelType w:val="multilevel"/>
    <w:tmpl w:val="5CF46178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81657753">
    <w:abstractNumId w:val="21"/>
  </w:num>
  <w:num w:numId="2" w16cid:durableId="1399522378">
    <w:abstractNumId w:val="17"/>
  </w:num>
  <w:num w:numId="3" w16cid:durableId="74208686">
    <w:abstractNumId w:val="0"/>
  </w:num>
  <w:num w:numId="4" w16cid:durableId="470951448">
    <w:abstractNumId w:val="1"/>
  </w:num>
  <w:num w:numId="5" w16cid:durableId="1577857129">
    <w:abstractNumId w:val="2"/>
  </w:num>
  <w:num w:numId="6" w16cid:durableId="563680538">
    <w:abstractNumId w:val="3"/>
  </w:num>
  <w:num w:numId="7" w16cid:durableId="2048555015">
    <w:abstractNumId w:val="15"/>
  </w:num>
  <w:num w:numId="8" w16cid:durableId="146214763">
    <w:abstractNumId w:val="4"/>
  </w:num>
  <w:num w:numId="9" w16cid:durableId="1236744654">
    <w:abstractNumId w:val="5"/>
  </w:num>
  <w:num w:numId="10" w16cid:durableId="812064205">
    <w:abstractNumId w:val="6"/>
  </w:num>
  <w:num w:numId="11" w16cid:durableId="2030333132">
    <w:abstractNumId w:val="7"/>
  </w:num>
  <w:num w:numId="12" w16cid:durableId="1215772869">
    <w:abstractNumId w:val="9"/>
  </w:num>
  <w:num w:numId="13" w16cid:durableId="490219769">
    <w:abstractNumId w:val="18"/>
  </w:num>
  <w:num w:numId="14" w16cid:durableId="1895264907">
    <w:abstractNumId w:val="19"/>
  </w:num>
  <w:num w:numId="15" w16cid:durableId="260381979">
    <w:abstractNumId w:val="30"/>
  </w:num>
  <w:num w:numId="16" w16cid:durableId="162093796">
    <w:abstractNumId w:val="22"/>
  </w:num>
  <w:num w:numId="17" w16cid:durableId="1027215934">
    <w:abstractNumId w:val="28"/>
  </w:num>
  <w:num w:numId="18" w16cid:durableId="1800957627">
    <w:abstractNumId w:val="10"/>
  </w:num>
  <w:num w:numId="19" w16cid:durableId="295795297">
    <w:abstractNumId w:val="12"/>
  </w:num>
  <w:num w:numId="20" w16cid:durableId="29040385">
    <w:abstractNumId w:val="25"/>
  </w:num>
  <w:num w:numId="21" w16cid:durableId="1676885758">
    <w:abstractNumId w:val="13"/>
  </w:num>
  <w:num w:numId="22" w16cid:durableId="2026705938">
    <w:abstractNumId w:val="11"/>
  </w:num>
  <w:num w:numId="23" w16cid:durableId="773212392">
    <w:abstractNumId w:val="23"/>
  </w:num>
  <w:num w:numId="24" w16cid:durableId="553466157">
    <w:abstractNumId w:val="14"/>
  </w:num>
  <w:num w:numId="25" w16cid:durableId="62882516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44072726">
    <w:abstractNumId w:val="24"/>
  </w:num>
  <w:num w:numId="27" w16cid:durableId="1079912409">
    <w:abstractNumId w:val="20"/>
  </w:num>
  <w:num w:numId="28" w16cid:durableId="1149441776">
    <w:abstractNumId w:val="27"/>
  </w:num>
  <w:num w:numId="29" w16cid:durableId="2133789586">
    <w:abstractNumId w:val="16"/>
  </w:num>
  <w:num w:numId="30" w16cid:durableId="1062363722">
    <w:abstractNumId w:val="8"/>
  </w:num>
  <w:num w:numId="31" w16cid:durableId="1929921031">
    <w:abstractNumId w:val="26"/>
  </w:num>
  <w:num w:numId="32" w16cid:durableId="1003321039">
    <w:abstractNumId w:val="2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ocumentProtection w:edit="forms" w:enforcement="0"/>
  <w:defaultTabStop w:val="720"/>
  <w:drawingGridHorizontalSpacing w:val="108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9C9"/>
    <w:rsid w:val="00013ECE"/>
    <w:rsid w:val="00014B49"/>
    <w:rsid w:val="000169EA"/>
    <w:rsid w:val="000169F0"/>
    <w:rsid w:val="00023A4D"/>
    <w:rsid w:val="00031E18"/>
    <w:rsid w:val="00057137"/>
    <w:rsid w:val="00063B65"/>
    <w:rsid w:val="000840D4"/>
    <w:rsid w:val="000856C5"/>
    <w:rsid w:val="00086240"/>
    <w:rsid w:val="00086AD0"/>
    <w:rsid w:val="00087831"/>
    <w:rsid w:val="00093F24"/>
    <w:rsid w:val="000A0DDB"/>
    <w:rsid w:val="000B3274"/>
    <w:rsid w:val="000B3C7F"/>
    <w:rsid w:val="000B4473"/>
    <w:rsid w:val="000B56E3"/>
    <w:rsid w:val="000E7482"/>
    <w:rsid w:val="000E78F4"/>
    <w:rsid w:val="00102CBB"/>
    <w:rsid w:val="0012415E"/>
    <w:rsid w:val="001262BC"/>
    <w:rsid w:val="00157FDD"/>
    <w:rsid w:val="0019061D"/>
    <w:rsid w:val="001A64D0"/>
    <w:rsid w:val="001C7ACC"/>
    <w:rsid w:val="001E49DE"/>
    <w:rsid w:val="001F1FFF"/>
    <w:rsid w:val="00204468"/>
    <w:rsid w:val="0022406A"/>
    <w:rsid w:val="00254F3B"/>
    <w:rsid w:val="002631C3"/>
    <w:rsid w:val="002670F4"/>
    <w:rsid w:val="00283568"/>
    <w:rsid w:val="00287110"/>
    <w:rsid w:val="00290D30"/>
    <w:rsid w:val="00290DCD"/>
    <w:rsid w:val="00295BB2"/>
    <w:rsid w:val="00295C6F"/>
    <w:rsid w:val="002A0FE6"/>
    <w:rsid w:val="002A38BE"/>
    <w:rsid w:val="002A5F37"/>
    <w:rsid w:val="002A6DE3"/>
    <w:rsid w:val="002C1EC5"/>
    <w:rsid w:val="002F359B"/>
    <w:rsid w:val="003041A2"/>
    <w:rsid w:val="003143D7"/>
    <w:rsid w:val="00315FCE"/>
    <w:rsid w:val="003348BA"/>
    <w:rsid w:val="00335B98"/>
    <w:rsid w:val="0034075E"/>
    <w:rsid w:val="00354AA8"/>
    <w:rsid w:val="00354ACB"/>
    <w:rsid w:val="00356A33"/>
    <w:rsid w:val="00363946"/>
    <w:rsid w:val="00364A47"/>
    <w:rsid w:val="00375230"/>
    <w:rsid w:val="003829D6"/>
    <w:rsid w:val="003978E2"/>
    <w:rsid w:val="003B1A03"/>
    <w:rsid w:val="003C1570"/>
    <w:rsid w:val="003D187B"/>
    <w:rsid w:val="003F03C6"/>
    <w:rsid w:val="004034C2"/>
    <w:rsid w:val="00407281"/>
    <w:rsid w:val="004118DC"/>
    <w:rsid w:val="004234D8"/>
    <w:rsid w:val="00482714"/>
    <w:rsid w:val="00490156"/>
    <w:rsid w:val="004915A7"/>
    <w:rsid w:val="00491A9A"/>
    <w:rsid w:val="0049259B"/>
    <w:rsid w:val="004967C1"/>
    <w:rsid w:val="004A0A54"/>
    <w:rsid w:val="004A29C9"/>
    <w:rsid w:val="004A65FF"/>
    <w:rsid w:val="004A69EC"/>
    <w:rsid w:val="004B5173"/>
    <w:rsid w:val="004B6E95"/>
    <w:rsid w:val="004C7013"/>
    <w:rsid w:val="004C7656"/>
    <w:rsid w:val="004E34B0"/>
    <w:rsid w:val="00502E87"/>
    <w:rsid w:val="0052067B"/>
    <w:rsid w:val="00524BDB"/>
    <w:rsid w:val="00531E8A"/>
    <w:rsid w:val="00544122"/>
    <w:rsid w:val="0055163E"/>
    <w:rsid w:val="00552C5D"/>
    <w:rsid w:val="0055650E"/>
    <w:rsid w:val="00591D9C"/>
    <w:rsid w:val="00596A62"/>
    <w:rsid w:val="005A29AB"/>
    <w:rsid w:val="005A2D3A"/>
    <w:rsid w:val="005A5EAB"/>
    <w:rsid w:val="005C581E"/>
    <w:rsid w:val="005E7386"/>
    <w:rsid w:val="005F2136"/>
    <w:rsid w:val="005F4381"/>
    <w:rsid w:val="00601465"/>
    <w:rsid w:val="00603362"/>
    <w:rsid w:val="00667355"/>
    <w:rsid w:val="00677F5A"/>
    <w:rsid w:val="006A2394"/>
    <w:rsid w:val="006A4946"/>
    <w:rsid w:val="006D1AF4"/>
    <w:rsid w:val="006D5245"/>
    <w:rsid w:val="006D7ECF"/>
    <w:rsid w:val="006E5A3A"/>
    <w:rsid w:val="00702CF5"/>
    <w:rsid w:val="00720345"/>
    <w:rsid w:val="0072255F"/>
    <w:rsid w:val="007433A3"/>
    <w:rsid w:val="00747FF7"/>
    <w:rsid w:val="007576E1"/>
    <w:rsid w:val="007731AC"/>
    <w:rsid w:val="00786D36"/>
    <w:rsid w:val="00787769"/>
    <w:rsid w:val="007A774E"/>
    <w:rsid w:val="007C3482"/>
    <w:rsid w:val="007C604F"/>
    <w:rsid w:val="007D2B64"/>
    <w:rsid w:val="007D2D9D"/>
    <w:rsid w:val="007E1E37"/>
    <w:rsid w:val="007F073D"/>
    <w:rsid w:val="008105D6"/>
    <w:rsid w:val="00816CB0"/>
    <w:rsid w:val="00816EE5"/>
    <w:rsid w:val="00846A59"/>
    <w:rsid w:val="00857774"/>
    <w:rsid w:val="00873A93"/>
    <w:rsid w:val="00882A09"/>
    <w:rsid w:val="00887395"/>
    <w:rsid w:val="00896FCA"/>
    <w:rsid w:val="008A4D97"/>
    <w:rsid w:val="008A6353"/>
    <w:rsid w:val="008B19FF"/>
    <w:rsid w:val="008C7A85"/>
    <w:rsid w:val="008D003A"/>
    <w:rsid w:val="008D5C6F"/>
    <w:rsid w:val="008E4F02"/>
    <w:rsid w:val="00901A3B"/>
    <w:rsid w:val="009026D3"/>
    <w:rsid w:val="00910D95"/>
    <w:rsid w:val="00921C85"/>
    <w:rsid w:val="00932BAD"/>
    <w:rsid w:val="0094028C"/>
    <w:rsid w:val="00944CBC"/>
    <w:rsid w:val="00950799"/>
    <w:rsid w:val="00964608"/>
    <w:rsid w:val="0096703F"/>
    <w:rsid w:val="009949C0"/>
    <w:rsid w:val="00996D47"/>
    <w:rsid w:val="009A27A1"/>
    <w:rsid w:val="009B3F21"/>
    <w:rsid w:val="009B4E10"/>
    <w:rsid w:val="009B52E9"/>
    <w:rsid w:val="009C37F6"/>
    <w:rsid w:val="00A36752"/>
    <w:rsid w:val="00A45D4B"/>
    <w:rsid w:val="00A527C6"/>
    <w:rsid w:val="00A53439"/>
    <w:rsid w:val="00A5434C"/>
    <w:rsid w:val="00A6068F"/>
    <w:rsid w:val="00A6496E"/>
    <w:rsid w:val="00A71D49"/>
    <w:rsid w:val="00A815FC"/>
    <w:rsid w:val="00A842D8"/>
    <w:rsid w:val="00A971E7"/>
    <w:rsid w:val="00AA0FC8"/>
    <w:rsid w:val="00AE0AC3"/>
    <w:rsid w:val="00B0028A"/>
    <w:rsid w:val="00B020C5"/>
    <w:rsid w:val="00B02B9A"/>
    <w:rsid w:val="00B21A65"/>
    <w:rsid w:val="00B3430F"/>
    <w:rsid w:val="00B372FE"/>
    <w:rsid w:val="00B41037"/>
    <w:rsid w:val="00B6044D"/>
    <w:rsid w:val="00B741B8"/>
    <w:rsid w:val="00B744A1"/>
    <w:rsid w:val="00B90155"/>
    <w:rsid w:val="00BA775B"/>
    <w:rsid w:val="00BB0FA8"/>
    <w:rsid w:val="00BB3DBE"/>
    <w:rsid w:val="00BD7C8D"/>
    <w:rsid w:val="00BE352E"/>
    <w:rsid w:val="00BF3DE4"/>
    <w:rsid w:val="00C0627D"/>
    <w:rsid w:val="00C112ED"/>
    <w:rsid w:val="00C11915"/>
    <w:rsid w:val="00C26CC3"/>
    <w:rsid w:val="00C33A73"/>
    <w:rsid w:val="00C43494"/>
    <w:rsid w:val="00C52E34"/>
    <w:rsid w:val="00C61AB6"/>
    <w:rsid w:val="00C63E42"/>
    <w:rsid w:val="00C83277"/>
    <w:rsid w:val="00C92A10"/>
    <w:rsid w:val="00C97589"/>
    <w:rsid w:val="00CA6FE1"/>
    <w:rsid w:val="00CB031F"/>
    <w:rsid w:val="00CB273F"/>
    <w:rsid w:val="00CB75CD"/>
    <w:rsid w:val="00CD760A"/>
    <w:rsid w:val="00CE3878"/>
    <w:rsid w:val="00CE5BC4"/>
    <w:rsid w:val="00D06A41"/>
    <w:rsid w:val="00D13984"/>
    <w:rsid w:val="00D202B5"/>
    <w:rsid w:val="00D222B2"/>
    <w:rsid w:val="00D434FE"/>
    <w:rsid w:val="00D509C8"/>
    <w:rsid w:val="00D70D45"/>
    <w:rsid w:val="00D86669"/>
    <w:rsid w:val="00DA065C"/>
    <w:rsid w:val="00DA7CF6"/>
    <w:rsid w:val="00DD4B79"/>
    <w:rsid w:val="00E13CD1"/>
    <w:rsid w:val="00E15A02"/>
    <w:rsid w:val="00E3747D"/>
    <w:rsid w:val="00E42046"/>
    <w:rsid w:val="00E4678C"/>
    <w:rsid w:val="00E6570B"/>
    <w:rsid w:val="00E92DFB"/>
    <w:rsid w:val="00EA2B71"/>
    <w:rsid w:val="00EA5224"/>
    <w:rsid w:val="00EA66D9"/>
    <w:rsid w:val="00EA7981"/>
    <w:rsid w:val="00EB10DD"/>
    <w:rsid w:val="00EB2378"/>
    <w:rsid w:val="00EC1995"/>
    <w:rsid w:val="00ED4C1C"/>
    <w:rsid w:val="00EE0BE8"/>
    <w:rsid w:val="00F23546"/>
    <w:rsid w:val="00F241F0"/>
    <w:rsid w:val="00F332EB"/>
    <w:rsid w:val="00F433E5"/>
    <w:rsid w:val="00F43990"/>
    <w:rsid w:val="00F61848"/>
    <w:rsid w:val="00F643A3"/>
    <w:rsid w:val="00F74046"/>
    <w:rsid w:val="00F75B23"/>
    <w:rsid w:val="00FA0845"/>
    <w:rsid w:val="00FA791B"/>
    <w:rsid w:val="00FB26AB"/>
    <w:rsid w:val="00FB52D6"/>
    <w:rsid w:val="00FD5879"/>
    <w:rsid w:val="00FE1378"/>
    <w:rsid w:val="00FE77DC"/>
    <w:rsid w:val="02FE577E"/>
    <w:rsid w:val="07F6643E"/>
    <w:rsid w:val="0EA45C53"/>
    <w:rsid w:val="11BC0C8C"/>
    <w:rsid w:val="2A63B055"/>
    <w:rsid w:val="2DCE0288"/>
    <w:rsid w:val="4D9BA269"/>
    <w:rsid w:val="4E27F0F2"/>
    <w:rsid w:val="588A0AF7"/>
    <w:rsid w:val="6CFF8A63"/>
    <w:rsid w:val="6EBEF45B"/>
    <w:rsid w:val="746621B3"/>
    <w:rsid w:val="775BE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DC917C"/>
  <w15:docId w15:val="{089D18A1-4AE6-43AA-BC37-DD907FC0A14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aliases w:val="Normal - RCOT"/>
    <w:uiPriority w:val="1"/>
    <w:qFormat/>
    <w:rPr>
      <w:rFonts w:ascii="Arial" w:hAnsi="Arial" w:eastAsia="Arial" w:cs="Arial"/>
      <w:lang w:val="en-GB"/>
    </w:rPr>
  </w:style>
  <w:style w:type="paragraph" w:styleId="Heading1">
    <w:name w:val="heading 1"/>
    <w:aliases w:val="Heading 1 - RCOT"/>
    <w:basedOn w:val="Normal"/>
    <w:next w:val="Normal"/>
    <w:link w:val="Heading1Char"/>
    <w:uiPriority w:val="9"/>
    <w:qFormat/>
    <w:rsid w:val="00F643A3"/>
    <w:pPr>
      <w:spacing w:after="40"/>
      <w:outlineLvl w:val="0"/>
    </w:pPr>
    <w:rPr>
      <w:b/>
      <w:bCs/>
      <w:color w:val="003543" w:themeColor="text2"/>
      <w:sz w:val="28"/>
      <w:szCs w:val="28"/>
    </w:rPr>
  </w:style>
  <w:style w:type="paragraph" w:styleId="Heading2">
    <w:name w:val="heading 2"/>
    <w:aliases w:val="Heading 2 - RCOT"/>
    <w:basedOn w:val="Normal"/>
    <w:next w:val="Normal"/>
    <w:link w:val="Heading2Char"/>
    <w:uiPriority w:val="9"/>
    <w:unhideWhenUsed/>
    <w:qFormat/>
    <w:rsid w:val="00F643A3"/>
    <w:pPr>
      <w:spacing w:after="40"/>
      <w:outlineLvl w:val="1"/>
    </w:pPr>
    <w:rPr>
      <w:b/>
      <w:bCs/>
      <w:color w:val="003543" w:themeColor="text2"/>
    </w:rPr>
  </w:style>
  <w:style w:type="paragraph" w:styleId="Heading3">
    <w:name w:val="heading 3"/>
    <w:aliases w:val="Heading 3 - RCOT"/>
    <w:basedOn w:val="Heading1"/>
    <w:next w:val="Normal"/>
    <w:link w:val="Heading3Char"/>
    <w:uiPriority w:val="9"/>
    <w:unhideWhenUsed/>
    <w:qFormat/>
    <w:rsid w:val="00F643A3"/>
    <w:pPr>
      <w:outlineLvl w:val="2"/>
    </w:pPr>
    <w:rPr>
      <w:b w:val="0"/>
      <w:bCs w:val="0"/>
      <w:sz w:val="22"/>
      <w:szCs w:val="2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C26CC3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C26CC3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C26CC3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C26CC3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C26CC3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C26CC3"/>
    <w:pPr>
      <w:outlineLvl w:val="8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6Char" w:customStyle="1">
    <w:name w:val="Heading 6 Char"/>
    <w:basedOn w:val="DefaultParagraphFont"/>
    <w:link w:val="Heading6"/>
    <w:uiPriority w:val="9"/>
    <w:rsid w:val="00C26CC3"/>
    <w:rPr>
      <w:rFonts w:ascii="Arial" w:hAnsi="Arial" w:eastAsia="Arial" w:cs="Arial"/>
      <w:color w:val="003543" w:themeColor="text2"/>
    </w:rPr>
  </w:style>
  <w:style w:type="character" w:styleId="SubtleEmphasis">
    <w:name w:val="Subtle Emphasis"/>
    <w:uiPriority w:val="19"/>
    <w:qFormat/>
    <w:rsid w:val="00295BB2"/>
    <w:rPr>
      <w:i/>
      <w:iCs/>
    </w:rPr>
  </w:style>
  <w:style w:type="paragraph" w:styleId="Footer">
    <w:name w:val="footer"/>
    <w:aliases w:val="Footer - RCOT"/>
    <w:basedOn w:val="Normal"/>
    <w:link w:val="FooterChar"/>
    <w:uiPriority w:val="99"/>
    <w:unhideWhenUsed/>
    <w:rsid w:val="004C7013"/>
    <w:pPr>
      <w:tabs>
        <w:tab w:val="center" w:pos="4513"/>
        <w:tab w:val="right" w:pos="9026"/>
      </w:tabs>
    </w:pPr>
    <w:rPr>
      <w:color w:val="003543" w:themeColor="text2"/>
      <w:sz w:val="20"/>
      <w:szCs w:val="16"/>
    </w:rPr>
  </w:style>
  <w:style w:type="character" w:styleId="FooterChar" w:customStyle="1">
    <w:name w:val="Footer Char"/>
    <w:aliases w:val="Footer - RCOT Char"/>
    <w:basedOn w:val="DefaultParagraphFont"/>
    <w:link w:val="Footer"/>
    <w:uiPriority w:val="99"/>
    <w:rsid w:val="004C7013"/>
    <w:rPr>
      <w:rFonts w:ascii="Arial" w:hAnsi="Arial" w:eastAsia="Arial" w:cs="Arial"/>
      <w:color w:val="003543" w:themeColor="text2"/>
      <w:sz w:val="20"/>
      <w:szCs w:val="16"/>
    </w:rPr>
  </w:style>
  <w:style w:type="paragraph" w:styleId="Revision">
    <w:name w:val="Revision"/>
    <w:hidden/>
    <w:uiPriority w:val="99"/>
    <w:semiHidden/>
    <w:rsid w:val="002A38BE"/>
    <w:pPr>
      <w:widowControl/>
    </w:pPr>
    <w:rPr>
      <w:rFonts w:ascii="Arial" w:hAnsi="Arial" w:eastAsia="Arial" w:cs="Arial"/>
    </w:rPr>
  </w:style>
  <w:style w:type="character" w:styleId="Heading7Char" w:customStyle="1">
    <w:name w:val="Heading 7 Char"/>
    <w:basedOn w:val="DefaultParagraphFont"/>
    <w:link w:val="Heading7"/>
    <w:uiPriority w:val="9"/>
    <w:rsid w:val="00C26CC3"/>
    <w:rPr>
      <w:rFonts w:ascii="Arial" w:hAnsi="Arial" w:eastAsia="Arial" w:cs="Arial"/>
      <w:color w:val="003543" w:themeColor="text2"/>
    </w:rPr>
  </w:style>
  <w:style w:type="character" w:styleId="PlaceholderText">
    <w:name w:val="Placeholder Text"/>
    <w:basedOn w:val="DefaultParagraphFont"/>
    <w:uiPriority w:val="99"/>
    <w:semiHidden/>
    <w:rsid w:val="00A53439"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rsid w:val="00A53439"/>
  </w:style>
  <w:style w:type="table" w:styleId="TableGrid">
    <w:name w:val="Table Grid"/>
    <w:basedOn w:val="TableNormal"/>
    <w:uiPriority w:val="39"/>
    <w:rsid w:val="003F03C6"/>
    <w:pPr>
      <w:widowControl/>
    </w:pPr>
    <w:rPr>
      <w:rFonts w:ascii="Arial" w:hAnsi="Arial" w:cs="Arial"/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le">
    <w:name w:val="Title"/>
    <w:aliases w:val="Title - RCOT"/>
    <w:basedOn w:val="Normal"/>
    <w:next w:val="Normal"/>
    <w:link w:val="TitleChar"/>
    <w:uiPriority w:val="10"/>
    <w:qFormat/>
    <w:rsid w:val="00F643A3"/>
    <w:pPr>
      <w:spacing w:after="60"/>
    </w:pPr>
    <w:rPr>
      <w:b/>
      <w:bCs/>
      <w:color w:val="003543" w:themeColor="text2"/>
      <w:sz w:val="40"/>
      <w:szCs w:val="40"/>
    </w:rPr>
  </w:style>
  <w:style w:type="character" w:styleId="TitleChar" w:customStyle="1">
    <w:name w:val="Title Char"/>
    <w:aliases w:val="Title - RCOT Char"/>
    <w:basedOn w:val="DefaultParagraphFont"/>
    <w:link w:val="Title"/>
    <w:uiPriority w:val="10"/>
    <w:rsid w:val="00F643A3"/>
    <w:rPr>
      <w:rFonts w:ascii="Arial" w:hAnsi="Arial" w:eastAsia="Arial" w:cs="Arial"/>
      <w:b/>
      <w:bCs/>
      <w:color w:val="003543" w:themeColor="text2"/>
      <w:sz w:val="40"/>
      <w:szCs w:val="40"/>
    </w:rPr>
  </w:style>
  <w:style w:type="character" w:styleId="Heading1Char" w:customStyle="1">
    <w:name w:val="Heading 1 Char"/>
    <w:aliases w:val="Heading 1 - RCOT Char"/>
    <w:basedOn w:val="DefaultParagraphFont"/>
    <w:link w:val="Heading1"/>
    <w:uiPriority w:val="9"/>
    <w:rsid w:val="00F643A3"/>
    <w:rPr>
      <w:rFonts w:ascii="Arial" w:hAnsi="Arial" w:eastAsia="Arial" w:cs="Arial"/>
      <w:b/>
      <w:bCs/>
      <w:color w:val="003543" w:themeColor="text2"/>
      <w:sz w:val="28"/>
      <w:szCs w:val="28"/>
    </w:rPr>
  </w:style>
  <w:style w:type="character" w:styleId="Heading2Char" w:customStyle="1">
    <w:name w:val="Heading 2 Char"/>
    <w:aliases w:val="Heading 2 - RCOT Char"/>
    <w:basedOn w:val="DefaultParagraphFont"/>
    <w:link w:val="Heading2"/>
    <w:uiPriority w:val="9"/>
    <w:rsid w:val="00F643A3"/>
    <w:rPr>
      <w:rFonts w:ascii="Arial" w:hAnsi="Arial" w:eastAsia="Arial" w:cs="Arial"/>
      <w:b/>
      <w:bCs/>
      <w:color w:val="003543" w:themeColor="text2"/>
    </w:rPr>
  </w:style>
  <w:style w:type="character" w:styleId="Heading3Char" w:customStyle="1">
    <w:name w:val="Heading 3 Char"/>
    <w:aliases w:val="Heading 3 - RCOT Char"/>
    <w:basedOn w:val="DefaultParagraphFont"/>
    <w:link w:val="Heading3"/>
    <w:uiPriority w:val="9"/>
    <w:rsid w:val="00F643A3"/>
    <w:rPr>
      <w:rFonts w:ascii="Arial" w:hAnsi="Arial" w:eastAsia="Arial" w:cs="Arial"/>
      <w:color w:val="003543" w:themeColor="text2"/>
    </w:rPr>
  </w:style>
  <w:style w:type="table" w:styleId="PlainTable1">
    <w:name w:val="Plain Table 1"/>
    <w:basedOn w:val="TableNormal"/>
    <w:uiPriority w:val="41"/>
    <w:rsid w:val="004C7656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cPr>
      <w:shd w:val="clear" w:color="auto" w:fill="FFFFFF" w:themeFill="background1"/>
    </w:tcPr>
    <w:tblStylePr w:type="firstRow">
      <w:rPr>
        <w:rFonts w:asciiTheme="majorHAnsi" w:hAnsiTheme="majorHAnsi"/>
        <w:b/>
        <w:bCs/>
        <w:sz w:val="22"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COT-TableColour" w:customStyle="1">
    <w:name w:val="RCOT - Table Colour"/>
    <w:basedOn w:val="TableNormal"/>
    <w:uiPriority w:val="99"/>
    <w:rsid w:val="00290D30"/>
    <w:pPr>
      <w:widowControl/>
    </w:pPr>
    <w:tblPr>
      <w:tblStyleRow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cPr>
      <w:tcMar>
        <w:top w:w="57" w:type="dxa"/>
        <w:bottom w:w="57" w:type="dxa"/>
      </w:tcMar>
      <w:vAlign w:val="center"/>
    </w:tcPr>
    <w:tblStylePr w:type="firstRow"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003543" w:themeFill="text2"/>
      </w:tcPr>
    </w:tblStylePr>
    <w:tblStylePr w:type="band2Horz">
      <w:tblPr/>
      <w:tcPr>
        <w:shd w:val="clear" w:color="auto" w:fill="C6F1E9" w:themeFill="accent4"/>
      </w:tcPr>
    </w:tblStylePr>
  </w:style>
  <w:style w:type="paragraph" w:styleId="Subtitle">
    <w:name w:val="Subtitle"/>
    <w:aliases w:val="Subtitle - RCOT"/>
    <w:basedOn w:val="Heading1"/>
    <w:next w:val="Normal"/>
    <w:link w:val="SubtitleChar"/>
    <w:uiPriority w:val="11"/>
    <w:qFormat/>
    <w:rsid w:val="00EA66D9"/>
    <w:rPr>
      <w:b w:val="0"/>
      <w:bCs w:val="0"/>
    </w:rPr>
  </w:style>
  <w:style w:type="character" w:styleId="SubtitleChar" w:customStyle="1">
    <w:name w:val="Subtitle Char"/>
    <w:aliases w:val="Subtitle - RCOT Char"/>
    <w:basedOn w:val="DefaultParagraphFont"/>
    <w:link w:val="Subtitle"/>
    <w:uiPriority w:val="11"/>
    <w:rsid w:val="00EA66D9"/>
    <w:rPr>
      <w:rFonts w:ascii="Arial" w:hAnsi="Arial" w:eastAsia="Arial" w:cs="Arial"/>
      <w:color w:val="003543" w:themeColor="text2"/>
      <w:sz w:val="28"/>
      <w:szCs w:val="28"/>
    </w:rPr>
  </w:style>
  <w:style w:type="character" w:styleId="Hashtag">
    <w:name w:val="Hashtag"/>
    <w:uiPriority w:val="99"/>
    <w:rsid w:val="008C7A85"/>
    <w:rPr>
      <w:color w:val="000000" w:themeColor="text1"/>
    </w:rPr>
  </w:style>
  <w:style w:type="character" w:styleId="Emphasis">
    <w:name w:val="Emphasis"/>
    <w:basedOn w:val="SubtleEmphasis"/>
    <w:uiPriority w:val="20"/>
    <w:qFormat/>
    <w:rsid w:val="00295BB2"/>
    <w:rPr>
      <w:i/>
      <w:iCs/>
    </w:rPr>
  </w:style>
  <w:style w:type="character" w:styleId="Heading4Char" w:customStyle="1">
    <w:name w:val="Heading 4 Char"/>
    <w:basedOn w:val="DefaultParagraphFont"/>
    <w:link w:val="Heading4"/>
    <w:uiPriority w:val="9"/>
    <w:rsid w:val="00C26CC3"/>
    <w:rPr>
      <w:rFonts w:ascii="Arial" w:hAnsi="Arial" w:eastAsia="Arial" w:cs="Arial"/>
      <w:color w:val="003543" w:themeColor="text2"/>
    </w:rPr>
  </w:style>
  <w:style w:type="table" w:styleId="GridTable7Colorful">
    <w:name w:val="Grid Table 7 Colorful"/>
    <w:basedOn w:val="TableNormal"/>
    <w:uiPriority w:val="52"/>
    <w:rsid w:val="00F23546"/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character" w:styleId="Heading5Char" w:customStyle="1">
    <w:name w:val="Heading 5 Char"/>
    <w:basedOn w:val="DefaultParagraphFont"/>
    <w:link w:val="Heading5"/>
    <w:uiPriority w:val="9"/>
    <w:rsid w:val="00C26CC3"/>
    <w:rPr>
      <w:rFonts w:ascii="Arial" w:hAnsi="Arial" w:eastAsia="Arial" w:cs="Arial"/>
      <w:color w:val="003543" w:themeColor="text2"/>
    </w:rPr>
  </w:style>
  <w:style w:type="character" w:styleId="Heading8Char" w:customStyle="1">
    <w:name w:val="Heading 8 Char"/>
    <w:basedOn w:val="DefaultParagraphFont"/>
    <w:link w:val="Heading8"/>
    <w:uiPriority w:val="9"/>
    <w:rsid w:val="00C26CC3"/>
    <w:rPr>
      <w:rFonts w:ascii="Arial" w:hAnsi="Arial" w:eastAsia="Arial" w:cs="Arial"/>
      <w:color w:val="003543" w:themeColor="text2"/>
    </w:rPr>
  </w:style>
  <w:style w:type="character" w:styleId="Heading9Char" w:customStyle="1">
    <w:name w:val="Heading 9 Char"/>
    <w:basedOn w:val="DefaultParagraphFont"/>
    <w:link w:val="Heading9"/>
    <w:uiPriority w:val="9"/>
    <w:rsid w:val="00C26CC3"/>
    <w:rPr>
      <w:rFonts w:ascii="Arial" w:hAnsi="Arial" w:eastAsia="Arial" w:cs="Arial"/>
      <w:color w:val="003543" w:themeColor="text2"/>
    </w:rPr>
  </w:style>
  <w:style w:type="paragraph" w:styleId="BodyText">
    <w:name w:val="Body Text"/>
    <w:basedOn w:val="Normal"/>
    <w:link w:val="BodyTextChar"/>
    <w:uiPriority w:val="99"/>
    <w:unhideWhenUsed/>
    <w:rsid w:val="00C26CC3"/>
  </w:style>
  <w:style w:type="character" w:styleId="BodyTextChar" w:customStyle="1">
    <w:name w:val="Body Text Char"/>
    <w:basedOn w:val="DefaultParagraphFont"/>
    <w:link w:val="BodyText"/>
    <w:uiPriority w:val="99"/>
    <w:rsid w:val="00C26CC3"/>
    <w:rPr>
      <w:rFonts w:ascii="Arial" w:hAnsi="Arial" w:eastAsia="Arial" w:cs="Arial"/>
    </w:rPr>
  </w:style>
  <w:style w:type="paragraph" w:styleId="BodyText2">
    <w:name w:val="Body Text 2"/>
    <w:basedOn w:val="BodyText"/>
    <w:link w:val="BodyText2Char"/>
    <w:uiPriority w:val="99"/>
    <w:unhideWhenUsed/>
    <w:rsid w:val="00C26CC3"/>
  </w:style>
  <w:style w:type="numbering" w:styleId="CurrentList1" w:customStyle="1">
    <w:name w:val="Current List1"/>
    <w:uiPriority w:val="99"/>
    <w:rsid w:val="0055650E"/>
    <w:pPr>
      <w:numPr>
        <w:numId w:val="14"/>
      </w:numPr>
    </w:pPr>
  </w:style>
  <w:style w:type="numbering" w:styleId="CurrentList2" w:customStyle="1">
    <w:name w:val="Current List2"/>
    <w:uiPriority w:val="99"/>
    <w:rsid w:val="0055650E"/>
    <w:pPr>
      <w:numPr>
        <w:numId w:val="15"/>
      </w:numPr>
    </w:pPr>
  </w:style>
  <w:style w:type="numbering" w:styleId="RCOT-BulletList" w:customStyle="1">
    <w:name w:val="RCOT - Bullet List"/>
    <w:uiPriority w:val="99"/>
    <w:rsid w:val="00C92A10"/>
    <w:pPr>
      <w:numPr>
        <w:numId w:val="26"/>
      </w:numPr>
    </w:pPr>
  </w:style>
  <w:style w:type="numbering" w:styleId="CurrentList3" w:customStyle="1">
    <w:name w:val="Current List3"/>
    <w:uiPriority w:val="99"/>
    <w:rsid w:val="006E5A3A"/>
    <w:pPr>
      <w:numPr>
        <w:numId w:val="18"/>
      </w:numPr>
    </w:pPr>
  </w:style>
  <w:style w:type="character" w:styleId="Strong">
    <w:name w:val="Strong"/>
    <w:basedOn w:val="Emphasis"/>
    <w:uiPriority w:val="22"/>
    <w:qFormat/>
    <w:rsid w:val="00295BB2"/>
    <w:rPr>
      <w:b/>
      <w:bCs/>
      <w:i/>
      <w:iCs/>
    </w:rPr>
  </w:style>
  <w:style w:type="paragraph" w:styleId="Bullet" w:customStyle="1">
    <w:name w:val="Bullet"/>
    <w:aliases w:val="Bullet - RCOT"/>
    <w:basedOn w:val="Normal"/>
    <w:uiPriority w:val="1"/>
    <w:qFormat/>
    <w:rsid w:val="00295BB2"/>
    <w:pPr>
      <w:widowControl/>
      <w:numPr>
        <w:numId w:val="28"/>
      </w:numPr>
      <w:spacing w:after="240" w:line="312" w:lineRule="auto"/>
      <w:ind w:left="357" w:hanging="357"/>
      <w:contextualSpacing/>
    </w:pPr>
    <w:rPr>
      <w:color w:val="000000" w:themeColor="text1"/>
    </w:rPr>
  </w:style>
  <w:style w:type="paragraph" w:styleId="Numberbullet" w:customStyle="1">
    <w:name w:val="Number bullet"/>
    <w:aliases w:val="Number bullet - RCOT"/>
    <w:basedOn w:val="Normal"/>
    <w:uiPriority w:val="1"/>
    <w:qFormat/>
    <w:rsid w:val="00295BB2"/>
    <w:pPr>
      <w:numPr>
        <w:numId w:val="13"/>
      </w:numPr>
      <w:spacing w:after="240" w:line="312" w:lineRule="auto"/>
      <w:ind w:left="357" w:hanging="357"/>
      <w:contextualSpacing/>
    </w:pPr>
  </w:style>
  <w:style w:type="table" w:styleId="GridTable4-Accent6">
    <w:name w:val="Grid Table 4 Accent 6"/>
    <w:basedOn w:val="TableNormal"/>
    <w:uiPriority w:val="49"/>
    <w:rsid w:val="004C7013"/>
    <w:tblPr>
      <w:tblStyleRowBandSize w:val="1"/>
      <w:tblStyleColBandSize w:val="1"/>
      <w:tblBorders>
        <w:top w:val="single" w:color="F1A89E" w:themeColor="accent6" w:themeTint="99" w:sz="4" w:space="0"/>
        <w:left w:val="single" w:color="F1A89E" w:themeColor="accent6" w:themeTint="99" w:sz="4" w:space="0"/>
        <w:bottom w:val="single" w:color="F1A89E" w:themeColor="accent6" w:themeTint="99" w:sz="4" w:space="0"/>
        <w:right w:val="single" w:color="F1A89E" w:themeColor="accent6" w:themeTint="99" w:sz="4" w:space="0"/>
        <w:insideH w:val="single" w:color="F1A89E" w:themeColor="accent6" w:themeTint="99" w:sz="4" w:space="0"/>
        <w:insideV w:val="single" w:color="F1A89E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8705E" w:themeColor="accent6" w:sz="4" w:space="0"/>
          <w:left w:val="single" w:color="E8705E" w:themeColor="accent6" w:sz="4" w:space="0"/>
          <w:bottom w:val="single" w:color="E8705E" w:themeColor="accent6" w:sz="4" w:space="0"/>
          <w:right w:val="single" w:color="E8705E" w:themeColor="accent6" w:sz="4" w:space="0"/>
          <w:insideH w:val="nil"/>
          <w:insideV w:val="nil"/>
        </w:tcBorders>
        <w:shd w:val="clear" w:color="auto" w:fill="E8705E" w:themeFill="accent6"/>
      </w:tcPr>
    </w:tblStylePr>
    <w:tblStylePr w:type="lastRow">
      <w:rPr>
        <w:b/>
        <w:bCs/>
      </w:rPr>
      <w:tblPr/>
      <w:tcPr>
        <w:tcBorders>
          <w:top w:val="double" w:color="E8705E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E" w:themeFill="accent6" w:themeFillTint="33"/>
      </w:tcPr>
    </w:tblStylePr>
    <w:tblStylePr w:type="band1Horz">
      <w:tblPr/>
      <w:tcPr>
        <w:shd w:val="clear" w:color="auto" w:fill="FAE2DE" w:themeFill="accent6" w:themeFillTint="33"/>
      </w:tcPr>
    </w:tblStylePr>
  </w:style>
  <w:style w:type="table" w:styleId="RCOT-TablePlain" w:customStyle="1">
    <w:name w:val="RCOT - Table Plain"/>
    <w:basedOn w:val="TableNormal"/>
    <w:uiPriority w:val="99"/>
    <w:rsid w:val="003041A2"/>
    <w:pPr>
      <w:widowControl/>
    </w:pPr>
    <w:rPr>
      <w:color w:val="003543" w:themeColor="text2"/>
    </w:r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cPr>
      <w:tcMar>
        <w:top w:w="57" w:type="dxa"/>
        <w:bottom w:w="57" w:type="dxa"/>
      </w:tcMar>
    </w:tcPr>
    <w:tblStylePr w:type="firstRow">
      <w:rPr>
        <w:b/>
      </w:rPr>
    </w:tblStylePr>
  </w:style>
  <w:style w:type="table" w:styleId="PlainTable2">
    <w:name w:val="Plain Table 2"/>
    <w:basedOn w:val="TableNormal"/>
    <w:uiPriority w:val="42"/>
    <w:rsid w:val="004C7013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RCOT-TableNoborder" w:customStyle="1">
    <w:name w:val="RCOT - Table No border"/>
    <w:basedOn w:val="TableNormal"/>
    <w:uiPriority w:val="99"/>
    <w:rsid w:val="003041A2"/>
    <w:pPr>
      <w:widowControl/>
    </w:pPr>
    <w:tblPr>
      <w:tblBorders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inorHAnsi" w:hAnsiTheme="minorHAnsi"/>
        <w:b/>
        <w:color w:val="003543" w:themeColor="text2"/>
        <w:sz w:val="22"/>
      </w:rPr>
    </w:tblStylePr>
  </w:style>
  <w:style w:type="character" w:styleId="IntenseEmphasis">
    <w:name w:val="Intense Emphasis"/>
    <w:basedOn w:val="DefaultParagraphFont"/>
    <w:uiPriority w:val="21"/>
    <w:qFormat/>
    <w:rsid w:val="00407281"/>
    <w:rPr>
      <w:i/>
      <w:iCs/>
      <w:color w:val="003543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295BB2"/>
    <w:rPr>
      <w:color w:val="003543" w:themeColor="text2"/>
    </w:rPr>
  </w:style>
  <w:style w:type="character" w:styleId="QuoteChar" w:customStyle="1">
    <w:name w:val="Quote Char"/>
    <w:basedOn w:val="DefaultParagraphFont"/>
    <w:link w:val="Quote"/>
    <w:uiPriority w:val="29"/>
    <w:rsid w:val="00295BB2"/>
    <w:rPr>
      <w:rFonts w:ascii="Arial" w:hAnsi="Arial" w:eastAsia="Arial" w:cs="Arial"/>
      <w:color w:val="003543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5BB2"/>
    <w:rPr>
      <w:color w:val="003543" w:themeColor="text2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95BB2"/>
    <w:rPr>
      <w:rFonts w:ascii="Arial" w:hAnsi="Arial" w:eastAsia="Arial" w:cs="Arial"/>
      <w:color w:val="003543" w:themeColor="text2"/>
    </w:rPr>
  </w:style>
  <w:style w:type="character" w:styleId="IntenseReference">
    <w:name w:val="Intense Reference"/>
    <w:uiPriority w:val="32"/>
    <w:qFormat/>
    <w:rsid w:val="00295BB2"/>
    <w:rPr>
      <w:b/>
      <w:bCs/>
    </w:rPr>
  </w:style>
  <w:style w:type="character" w:styleId="BodyText2Char" w:customStyle="1">
    <w:name w:val="Body Text 2 Char"/>
    <w:basedOn w:val="DefaultParagraphFont"/>
    <w:link w:val="BodyText2"/>
    <w:uiPriority w:val="99"/>
    <w:rsid w:val="00C26CC3"/>
    <w:rPr>
      <w:rFonts w:ascii="Arial" w:hAnsi="Arial" w:eastAsia="Arial" w:cs="Arial"/>
    </w:rPr>
  </w:style>
  <w:style w:type="paragraph" w:styleId="Header">
    <w:name w:val="header"/>
    <w:basedOn w:val="Normal"/>
    <w:link w:val="HeaderChar"/>
    <w:uiPriority w:val="99"/>
    <w:unhideWhenUsed/>
    <w:rsid w:val="001A64D0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A64D0"/>
    <w:rPr>
      <w:rFonts w:ascii="Arial" w:hAnsi="Arial" w:eastAsia="Arial" w:cs="Arial"/>
    </w:rPr>
  </w:style>
  <w:style w:type="paragraph" w:styleId="ListParagraph">
    <w:name w:val="List Paragraph"/>
    <w:basedOn w:val="Normal"/>
    <w:uiPriority w:val="34"/>
    <w:qFormat/>
    <w:rsid w:val="004A29C9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5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y%20Casterton\Documents\Custom%20Office%20Templates\RCOT%20standard.dotx" TargetMode="External"/></Relationships>
</file>

<file path=word/theme/theme1.xml><?xml version="1.0" encoding="utf-8"?>
<a:theme xmlns:a="http://schemas.openxmlformats.org/drawingml/2006/main" name="RCOT">
  <a:themeElements>
    <a:clrScheme name="RCOT-Jan_2022">
      <a:dk1>
        <a:srgbClr val="000000"/>
      </a:dk1>
      <a:lt1>
        <a:srgbClr val="FFFFFF"/>
      </a:lt1>
      <a:dk2>
        <a:srgbClr val="003543"/>
      </a:dk2>
      <a:lt2>
        <a:srgbClr val="FFFFFF"/>
      </a:lt2>
      <a:accent1>
        <a:srgbClr val="42CEB5"/>
      </a:accent1>
      <a:accent2>
        <a:srgbClr val="6E34A3"/>
      </a:accent2>
      <a:accent3>
        <a:srgbClr val="BCC8CB"/>
      </a:accent3>
      <a:accent4>
        <a:srgbClr val="C6F1E9"/>
      </a:accent4>
      <a:accent5>
        <a:srgbClr val="D6C8E5"/>
      </a:accent5>
      <a:accent6>
        <a:srgbClr val="E8705E"/>
      </a:accent6>
      <a:hlink>
        <a:srgbClr val="003543"/>
      </a:hlink>
      <a:folHlink>
        <a:srgbClr val="6E34A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1bce64-ad0b-4143-877a-f6e7ccdf697d">
      <Terms xmlns="http://schemas.microsoft.com/office/infopath/2007/PartnerControls"/>
    </lcf76f155ced4ddcb4097134ff3c332f>
    <TaxCatchAll xmlns="bcca6526-e802-4175-b949-1c7e3f94d86c" xsi:nil="true"/>
    <MediaLengthInSeconds xmlns="301bce64-ad0b-4143-877a-f6e7ccdf697d" xsi:nil="true"/>
    <SharedWithUsers xmlns="bcca6526-e802-4175-b949-1c7e3f94d86c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F819C0103728438125F29459418C87" ma:contentTypeVersion="19" ma:contentTypeDescription="Create a new document." ma:contentTypeScope="" ma:versionID="3b89aec6a964bc21bc4c9a931dc09ea1">
  <xsd:schema xmlns:xsd="http://www.w3.org/2001/XMLSchema" xmlns:xs="http://www.w3.org/2001/XMLSchema" xmlns:p="http://schemas.microsoft.com/office/2006/metadata/properties" xmlns:ns2="bcca6526-e802-4175-b949-1c7e3f94d86c" xmlns:ns3="301bce64-ad0b-4143-877a-f6e7ccdf697d" targetNamespace="http://schemas.microsoft.com/office/2006/metadata/properties" ma:root="true" ma:fieldsID="9198973877427025749492740197941d" ns2:_="" ns3:_="">
    <xsd:import namespace="bcca6526-e802-4175-b949-1c7e3f94d86c"/>
    <xsd:import namespace="301bce64-ad0b-4143-877a-f6e7ccdf697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a6526-e802-4175-b949-1c7e3f94d8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06921c4-5d7c-4c43-8b48-c9d337be7538}" ma:internalName="TaxCatchAll" ma:showField="CatchAllData" ma:web="bcca6526-e802-4175-b949-1c7e3f94d8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bce64-ad0b-4143-877a-f6e7ccdf69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61192ce-d741-42f0-bf32-2e964c76fe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D04EFF-1D06-4C61-94DA-D28FF0A0FDEE}">
  <ds:schemaRefs>
    <ds:schemaRef ds:uri="http://schemas.microsoft.com/office/2006/metadata/properties"/>
    <ds:schemaRef ds:uri="http://schemas.microsoft.com/office/infopath/2007/PartnerControls"/>
    <ds:schemaRef ds:uri="301bce64-ad0b-4143-877a-f6e7ccdf697d"/>
    <ds:schemaRef ds:uri="bcca6526-e802-4175-b949-1c7e3f94d86c"/>
  </ds:schemaRefs>
</ds:datastoreItem>
</file>

<file path=customXml/itemProps2.xml><?xml version="1.0" encoding="utf-8"?>
<ds:datastoreItem xmlns:ds="http://schemas.openxmlformats.org/officeDocument/2006/customXml" ds:itemID="{28F7C473-7113-5341-B15C-974FE7EB38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5FB2FB-751A-4D98-B654-AD7BE1EDDF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E70510-DDEC-4DE8-829E-F6FC4410A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a6526-e802-4175-b949-1c7e3f94d86c"/>
    <ds:schemaRef ds:uri="301bce64-ad0b-4143-877a-f6e7ccdf69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RCOT standard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Katy Casterton</dc:creator>
  <lastModifiedBy>Kay Taher</lastModifiedBy>
  <revision>47</revision>
  <lastPrinted>2022-01-06T15:36:00.0000000Z</lastPrinted>
  <dcterms:created xsi:type="dcterms:W3CDTF">2022-07-21T14:17:00.0000000Z</dcterms:created>
  <dcterms:modified xsi:type="dcterms:W3CDTF">2025-04-25T11:38:07.9298678Z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2020-09-25T00:00:00Z</vt:filetime>
  </property>
  <property fmtid="{D5CDD505-2E9C-101B-9397-08002B2CF9AE}" pid="5" name="ContentTypeId">
    <vt:lpwstr>0x0101009DF819C0103728438125F29459418C87</vt:lpwstr>
  </property>
  <property fmtid="{D5CDD505-2E9C-101B-9397-08002B2CF9AE}" pid="6" name="MediaServiceImageTags">
    <vt:lpwstr/>
  </property>
  <property fmtid="{D5CDD505-2E9C-101B-9397-08002B2CF9AE}" pid="7" name="GrammarlyDocumentId">
    <vt:lpwstr>52c0ad0a86b751732d808f60285aa503d3859cb55a257b710d3aecefc20c54c8</vt:lpwstr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</Properties>
</file>