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312F" w14:textId="77777777" w:rsidR="002F5A67" w:rsidRDefault="002F5A67" w:rsidP="00F37EB8">
      <w:pPr>
        <w:pStyle w:val="Title"/>
      </w:pPr>
    </w:p>
    <w:p w14:paraId="31124F23" w14:textId="42E1846C" w:rsidR="00AA32D8" w:rsidRPr="005F596A" w:rsidRDefault="008B24E6" w:rsidP="00F37EB8">
      <w:pPr>
        <w:pStyle w:val="Title"/>
      </w:pPr>
      <w:r>
        <w:t>Advancing the Evidence Grant</w:t>
      </w:r>
      <w:r w:rsidR="00AA32D8" w:rsidRPr="005F596A">
        <w:t xml:space="preserve"> 202</w:t>
      </w:r>
      <w:r w:rsidR="00A528F8">
        <w:t>6</w:t>
      </w:r>
    </w:p>
    <w:p w14:paraId="13DD32DB" w14:textId="77777777" w:rsidR="00F37EB8" w:rsidRDefault="00AA32D8" w:rsidP="00F37EB8">
      <w:pPr>
        <w:pStyle w:val="Title"/>
      </w:pPr>
      <w:r w:rsidRPr="005F596A">
        <w:t xml:space="preserve">Submission Information </w:t>
      </w:r>
    </w:p>
    <w:p w14:paraId="72952ACC" w14:textId="77777777" w:rsidR="00F37EB8" w:rsidRDefault="00F37EB8" w:rsidP="00F37EB8">
      <w:pPr>
        <w:pStyle w:val="Title"/>
      </w:pPr>
    </w:p>
    <w:p w14:paraId="2CF5BAB3" w14:textId="27F4BA20" w:rsidR="00293AE6" w:rsidRDefault="00293AE6" w:rsidP="00F37EB8">
      <w:pPr>
        <w:pStyle w:val="Title"/>
        <w:rPr>
          <w:sz w:val="22"/>
        </w:rPr>
      </w:pPr>
      <w:r w:rsidRPr="003D611A">
        <w:rPr>
          <w:sz w:val="28"/>
          <w:szCs w:val="28"/>
          <w:lang w:val="en-GB"/>
        </w:rPr>
        <w:t>Introduction</w:t>
      </w:r>
    </w:p>
    <w:p w14:paraId="6A0828C3" w14:textId="72CC7C3A" w:rsidR="00293AE6" w:rsidRDefault="00686B45" w:rsidP="00293AE6">
      <w:r>
        <w:t>Our</w:t>
      </w:r>
      <w:r w:rsidR="00293AE6">
        <w:t xml:space="preserve"> </w:t>
      </w:r>
      <w:r w:rsidR="008B24E6">
        <w:t>Research and Innovation Fund</w:t>
      </w:r>
      <w:r w:rsidR="00293AE6">
        <w:t xml:space="preserve"> supports the development of the evidence-</w:t>
      </w:r>
      <w:proofErr w:type="gramStart"/>
      <w:r w:rsidR="00293AE6">
        <w:t>base</w:t>
      </w:r>
      <w:proofErr w:type="gramEnd"/>
      <w:r w:rsidR="00293AE6">
        <w:t xml:space="preserve"> for occupational therapy and the expansion of research </w:t>
      </w:r>
      <w:r w:rsidR="41ACFBEA">
        <w:t xml:space="preserve">capability and </w:t>
      </w:r>
      <w:r w:rsidR="00293AE6">
        <w:t xml:space="preserve">capacity within the profession. </w:t>
      </w:r>
    </w:p>
    <w:p w14:paraId="5610A278" w14:textId="77777777" w:rsidR="00293AE6" w:rsidRDefault="00293AE6" w:rsidP="00293AE6"/>
    <w:p w14:paraId="213A5E17" w14:textId="5D6360F4" w:rsidR="00B1282A" w:rsidRDefault="007E2F11" w:rsidP="007E2F11">
      <w:r>
        <w:t>One</w:t>
      </w:r>
      <w:r w:rsidR="00E43CE0">
        <w:t xml:space="preserve"> Advancing </w:t>
      </w:r>
      <w:proofErr w:type="gramStart"/>
      <w:r w:rsidR="00E43CE0">
        <w:t>the Evidence</w:t>
      </w:r>
      <w:proofErr w:type="gramEnd"/>
      <w:r>
        <w:t xml:space="preserve"> grant of up to £</w:t>
      </w:r>
      <w:r w:rsidR="00B20E9B">
        <w:t>90</w:t>
      </w:r>
      <w:r>
        <w:t>,000 is available.</w:t>
      </w:r>
      <w:r w:rsidR="00370A03">
        <w:t xml:space="preserve"> </w:t>
      </w:r>
      <w:r w:rsidR="0E154BAA">
        <w:t>T</w:t>
      </w:r>
      <w:r w:rsidR="00B1282A">
        <w:t xml:space="preserve">his grant is particularly suited for pump priming, pilot studies and post-doctoral work. </w:t>
      </w:r>
    </w:p>
    <w:p w14:paraId="514CCA2C" w14:textId="77777777" w:rsidR="005035E7" w:rsidRDefault="005035E7" w:rsidP="007E2F11"/>
    <w:p w14:paraId="5561A47D" w14:textId="112CDE87" w:rsidR="005035E7" w:rsidRDefault="005035E7" w:rsidP="005035E7">
      <w:r>
        <w:t xml:space="preserve">We value the diversity of our membership, and we strongly encourage grant applications from all sections of our community, especially those from under-represented and </w:t>
      </w:r>
      <w:proofErr w:type="spellStart"/>
      <w:r w:rsidR="5CA02929">
        <w:t>minoritised</w:t>
      </w:r>
      <w:proofErr w:type="spellEnd"/>
      <w:r>
        <w:t xml:space="preserve"> groups. We are committed to improving the equity and inclusivity of our processes and all opportunities provided.</w:t>
      </w:r>
    </w:p>
    <w:p w14:paraId="323BE5E0" w14:textId="77777777" w:rsidR="00846710" w:rsidRDefault="00846710" w:rsidP="007E2F11"/>
    <w:p w14:paraId="429E8D9D" w14:textId="79838987" w:rsidR="00B1282A" w:rsidRPr="00370A03" w:rsidRDefault="00B1282A" w:rsidP="00370A03">
      <w:pPr>
        <w:pStyle w:val="Title"/>
        <w:rPr>
          <w:sz w:val="28"/>
          <w:szCs w:val="28"/>
          <w:lang w:val="en-GB"/>
        </w:rPr>
      </w:pPr>
      <w:r w:rsidRPr="00370A03">
        <w:rPr>
          <w:sz w:val="28"/>
          <w:szCs w:val="28"/>
          <w:lang w:val="en-GB"/>
        </w:rPr>
        <w:t>Application guidance</w:t>
      </w:r>
    </w:p>
    <w:p w14:paraId="2D4D1A36" w14:textId="34763FD2" w:rsidR="006921EF" w:rsidRDefault="006921EF" w:rsidP="007E2F11">
      <w:r>
        <w:t>See below for guidance on the different sections in the application form</w:t>
      </w:r>
      <w:r w:rsidR="00686B45">
        <w:t xml:space="preserve"> and how to submit your application</w:t>
      </w:r>
      <w:r>
        <w:t>.</w:t>
      </w:r>
    </w:p>
    <w:p w14:paraId="367E8567" w14:textId="77777777" w:rsidR="006921EF" w:rsidRDefault="006921EF" w:rsidP="007E2F11"/>
    <w:p w14:paraId="1105E6D2" w14:textId="129A775F" w:rsidR="006921EF" w:rsidRPr="006921EF" w:rsidRDefault="007A332A" w:rsidP="007E2F11">
      <w:pPr>
        <w:rPr>
          <w:b/>
          <w:bCs/>
          <w:color w:val="003543" w:themeColor="text2"/>
          <w:szCs w:val="28"/>
        </w:rPr>
      </w:pPr>
      <w:r>
        <w:rPr>
          <w:b/>
          <w:bCs/>
          <w:color w:val="003543" w:themeColor="text2"/>
          <w:szCs w:val="28"/>
        </w:rPr>
        <w:t>Proposed research</w:t>
      </w:r>
    </w:p>
    <w:p w14:paraId="28F81711" w14:textId="25DF46C4" w:rsidR="00B1282A" w:rsidRDefault="007A332A" w:rsidP="007E2F11">
      <w:r>
        <w:t>This</w:t>
      </w:r>
      <w:r w:rsidR="003F0855">
        <w:t xml:space="preserve"> section of the application needs to address</w:t>
      </w:r>
      <w:r w:rsidR="00F8035F">
        <w:t xml:space="preserve"> the following: </w:t>
      </w:r>
    </w:p>
    <w:p w14:paraId="0064C827" w14:textId="55344518" w:rsidR="00F8035F" w:rsidRPr="00EC6002" w:rsidRDefault="0083327C" w:rsidP="00F8035F">
      <w:pPr>
        <w:pStyle w:val="ListParagraph"/>
        <w:numPr>
          <w:ilvl w:val="0"/>
          <w:numId w:val="36"/>
        </w:numPr>
        <w:rPr>
          <w:rFonts w:asciiTheme="minorHAnsi" w:hAnsiTheme="minorHAnsi" w:cstheme="minorHAnsi"/>
          <w:sz w:val="22"/>
          <w:szCs w:val="22"/>
        </w:rPr>
      </w:pPr>
      <w:r w:rsidRPr="0083327C">
        <w:rPr>
          <w:rFonts w:asciiTheme="minorHAnsi" w:hAnsiTheme="minorHAnsi" w:cstheme="minorHAnsi"/>
          <w:b/>
          <w:bCs/>
          <w:sz w:val="22"/>
          <w:szCs w:val="22"/>
          <w:lang w:val="en-US"/>
        </w:rPr>
        <w:t>Rationale for being a research priority area</w:t>
      </w:r>
      <w:r w:rsidR="00C80853">
        <w:rPr>
          <w:rFonts w:asciiTheme="minorHAnsi" w:hAnsiTheme="minorHAnsi" w:cstheme="minorHAnsi"/>
          <w:b/>
          <w:bCs/>
          <w:sz w:val="22"/>
          <w:szCs w:val="22"/>
          <w:lang w:val="en-US"/>
        </w:rPr>
        <w:t>:</w:t>
      </w:r>
      <w:r w:rsidRPr="0083327C">
        <w:rPr>
          <w:rFonts w:asciiTheme="minorHAnsi" w:hAnsiTheme="minorHAnsi" w:cstheme="minorHAnsi"/>
          <w:sz w:val="22"/>
          <w:szCs w:val="22"/>
          <w:lang w:val="en-US"/>
        </w:rPr>
        <w:t xml:space="preserve"> Please outline the local and national policy and practice drivers for this topic and how the proposed research supports one or more of the </w:t>
      </w:r>
      <w:hyperlink r:id="rId11" w:history="1">
        <w:r w:rsidR="00F213A7" w:rsidRPr="00A528F8">
          <w:rPr>
            <w:rStyle w:val="Hyperlink"/>
            <w:rFonts w:asciiTheme="minorHAnsi" w:hAnsiTheme="minorHAnsi" w:cstheme="minorHAnsi"/>
            <w:sz w:val="22"/>
            <w:szCs w:val="22"/>
            <w:lang w:val="en-US"/>
          </w:rPr>
          <w:t>t</w:t>
        </w:r>
        <w:r w:rsidRPr="00A528F8">
          <w:rPr>
            <w:rStyle w:val="Hyperlink"/>
            <w:rFonts w:asciiTheme="minorHAnsi" w:hAnsiTheme="minorHAnsi" w:cstheme="minorHAnsi"/>
            <w:sz w:val="22"/>
            <w:szCs w:val="22"/>
            <w:lang w:val="en-US"/>
          </w:rPr>
          <w:t>op 10 priorities for occupational therapy</w:t>
        </w:r>
        <w:r w:rsidR="00911DF0" w:rsidRPr="00A528F8">
          <w:rPr>
            <w:rStyle w:val="Hyperlink"/>
            <w:rFonts w:asciiTheme="minorHAnsi" w:hAnsiTheme="minorHAnsi" w:cstheme="minorHAnsi"/>
            <w:sz w:val="22"/>
            <w:szCs w:val="22"/>
            <w:lang w:val="en-US"/>
          </w:rPr>
          <w:t xml:space="preserve"> research</w:t>
        </w:r>
      </w:hyperlink>
      <w:r w:rsidRPr="0083327C">
        <w:rPr>
          <w:rFonts w:asciiTheme="minorHAnsi" w:hAnsiTheme="minorHAnsi" w:cstheme="minorHAnsi"/>
          <w:sz w:val="22"/>
          <w:szCs w:val="22"/>
          <w:lang w:val="en-US"/>
        </w:rPr>
        <w:t xml:space="preserve"> in the UK</w:t>
      </w:r>
      <w:r w:rsidRPr="00EC6002">
        <w:rPr>
          <w:rFonts w:asciiTheme="minorHAnsi" w:hAnsiTheme="minorHAnsi" w:cstheme="minorHAnsi"/>
          <w:sz w:val="22"/>
          <w:szCs w:val="22"/>
          <w:lang w:val="en-US"/>
        </w:rPr>
        <w:t xml:space="preserve">. </w:t>
      </w:r>
    </w:p>
    <w:p w14:paraId="7B1C2D42" w14:textId="6C32D446" w:rsidR="00C80853" w:rsidRDefault="00C80853" w:rsidP="0E530C39">
      <w:pPr>
        <w:pStyle w:val="ListParagraph"/>
        <w:numPr>
          <w:ilvl w:val="0"/>
          <w:numId w:val="36"/>
        </w:numPr>
        <w:rPr>
          <w:rFonts w:asciiTheme="minorHAnsi" w:hAnsiTheme="minorHAnsi" w:cstheme="minorBidi"/>
          <w:sz w:val="22"/>
          <w:szCs w:val="22"/>
        </w:rPr>
      </w:pPr>
      <w:r w:rsidRPr="0E530C39">
        <w:rPr>
          <w:rFonts w:asciiTheme="minorHAnsi" w:hAnsiTheme="minorHAnsi" w:cstheme="minorBidi"/>
          <w:b/>
          <w:bCs/>
          <w:sz w:val="22"/>
          <w:szCs w:val="22"/>
          <w:lang w:val="en-US"/>
        </w:rPr>
        <w:t>Methodology:</w:t>
      </w:r>
      <w:r w:rsidRPr="0E530C39">
        <w:rPr>
          <w:rFonts w:asciiTheme="minorHAnsi" w:hAnsiTheme="minorHAnsi" w:cstheme="minorBidi"/>
          <w:sz w:val="22"/>
          <w:szCs w:val="22"/>
        </w:rPr>
        <w:t xml:space="preserve"> </w:t>
      </w:r>
      <w:r w:rsidR="004671CD" w:rsidRPr="0E530C39">
        <w:rPr>
          <w:rFonts w:asciiTheme="minorHAnsi" w:hAnsiTheme="minorHAnsi" w:cstheme="minorBidi"/>
          <w:sz w:val="22"/>
          <w:szCs w:val="22"/>
        </w:rPr>
        <w:t xml:space="preserve">Give sufficient information about the background to the project, including literature from </w:t>
      </w:r>
      <w:proofErr w:type="gramStart"/>
      <w:r w:rsidR="004671CD" w:rsidRPr="0E530C39">
        <w:rPr>
          <w:rFonts w:asciiTheme="minorHAnsi" w:hAnsiTheme="minorHAnsi" w:cstheme="minorBidi"/>
          <w:sz w:val="22"/>
          <w:szCs w:val="22"/>
        </w:rPr>
        <w:t>low and middle income</w:t>
      </w:r>
      <w:proofErr w:type="gramEnd"/>
      <w:r w:rsidR="004671CD" w:rsidRPr="0E530C39">
        <w:rPr>
          <w:rFonts w:asciiTheme="minorHAnsi" w:hAnsiTheme="minorHAnsi" w:cstheme="minorBidi"/>
          <w:sz w:val="22"/>
          <w:szCs w:val="22"/>
        </w:rPr>
        <w:t xml:space="preserve"> countries where appropriate. </w:t>
      </w:r>
      <w:r w:rsidR="249BBCBE" w:rsidRPr="0E530C39">
        <w:rPr>
          <w:rFonts w:asciiTheme="minorHAnsi" w:hAnsiTheme="minorHAnsi" w:cstheme="minorBidi"/>
          <w:sz w:val="22"/>
          <w:szCs w:val="22"/>
        </w:rPr>
        <w:t>Please describe the participant population, and how the perspectives of people from a diverse range of backgrounds will be included. Describe the methodology and theoretical framework(s).</w:t>
      </w:r>
      <w:r w:rsidR="74498E1F" w:rsidRPr="0E530C39">
        <w:rPr>
          <w:rFonts w:asciiTheme="minorHAnsi" w:hAnsiTheme="minorHAnsi" w:cstheme="minorBidi"/>
          <w:sz w:val="22"/>
          <w:szCs w:val="22"/>
        </w:rPr>
        <w:t xml:space="preserve"> </w:t>
      </w:r>
      <w:r w:rsidR="004671CD" w:rsidRPr="0E530C39">
        <w:rPr>
          <w:rFonts w:asciiTheme="minorHAnsi" w:hAnsiTheme="minorHAnsi" w:cstheme="minorBidi"/>
          <w:sz w:val="22"/>
          <w:szCs w:val="22"/>
        </w:rPr>
        <w:t>Where appropriate, we expect to see theoretical framework(s) included from various countries and cultures. If the funding is towards a nested element of a larger project, you must clearly identify the discrete activity that will be funded via the Research and Innovation Fund grant and the outcomes anticipated from this.</w:t>
      </w:r>
    </w:p>
    <w:p w14:paraId="5D518E59" w14:textId="41D6E4AF" w:rsidR="001F7891" w:rsidRDefault="001F7891" w:rsidP="000B5512">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Ethical considerations:</w:t>
      </w:r>
      <w:r>
        <w:rPr>
          <w:rFonts w:asciiTheme="minorHAnsi" w:hAnsiTheme="minorHAnsi" w:cstheme="minorHAnsi"/>
          <w:sz w:val="22"/>
          <w:szCs w:val="22"/>
        </w:rPr>
        <w:t xml:space="preserve"> </w:t>
      </w:r>
      <w:r w:rsidRPr="001F7891">
        <w:rPr>
          <w:rFonts w:asciiTheme="minorHAnsi" w:hAnsiTheme="minorHAnsi" w:cstheme="minorHAnsi"/>
          <w:bCs/>
          <w:sz w:val="22"/>
          <w:szCs w:val="22"/>
        </w:rPr>
        <w:t xml:space="preserve">Describe </w:t>
      </w:r>
      <w:r w:rsidR="00CB1046">
        <w:rPr>
          <w:rFonts w:asciiTheme="minorHAnsi" w:hAnsiTheme="minorHAnsi" w:cstheme="minorHAnsi"/>
          <w:bCs/>
          <w:sz w:val="22"/>
          <w:szCs w:val="22"/>
        </w:rPr>
        <w:t>any</w:t>
      </w:r>
      <w:r w:rsidRPr="001F7891">
        <w:rPr>
          <w:rFonts w:asciiTheme="minorHAnsi" w:hAnsiTheme="minorHAnsi" w:cstheme="minorHAnsi"/>
          <w:bCs/>
          <w:sz w:val="22"/>
          <w:szCs w:val="22"/>
        </w:rPr>
        <w:t xml:space="preserve"> ethical considerations in relation to your project, how they will be managed and whether ethical approval </w:t>
      </w:r>
      <w:r w:rsidR="00C160EB">
        <w:rPr>
          <w:rFonts w:asciiTheme="minorHAnsi" w:hAnsiTheme="minorHAnsi" w:cstheme="minorHAnsi"/>
          <w:bCs/>
          <w:sz w:val="22"/>
          <w:szCs w:val="22"/>
        </w:rPr>
        <w:t>is required</w:t>
      </w:r>
      <w:r w:rsidR="00FD6527">
        <w:rPr>
          <w:rFonts w:asciiTheme="minorHAnsi" w:hAnsiTheme="minorHAnsi" w:cstheme="minorHAnsi"/>
          <w:bCs/>
          <w:sz w:val="22"/>
          <w:szCs w:val="22"/>
        </w:rPr>
        <w:t>.</w:t>
      </w:r>
      <w:r w:rsidR="000B5512">
        <w:rPr>
          <w:rFonts w:asciiTheme="minorHAnsi" w:hAnsiTheme="minorHAnsi" w:cstheme="minorHAnsi"/>
          <w:bCs/>
          <w:sz w:val="22"/>
          <w:szCs w:val="22"/>
        </w:rPr>
        <w:t xml:space="preserve"> </w:t>
      </w:r>
      <w:r w:rsidR="000B5512" w:rsidRPr="006C2849">
        <w:rPr>
          <w:rFonts w:asciiTheme="minorHAnsi" w:hAnsiTheme="minorHAnsi" w:cstheme="minorHAnsi"/>
          <w:bCs/>
          <w:sz w:val="22"/>
          <w:szCs w:val="22"/>
          <w:lang w:val="en-US"/>
        </w:rPr>
        <w:t>You must comply with GDPR and Data Protection Act 2018 and Research Governance Frameworks for Health and Social</w:t>
      </w:r>
      <w:r w:rsidR="006C2849">
        <w:rPr>
          <w:rFonts w:asciiTheme="minorHAnsi" w:hAnsiTheme="minorHAnsi" w:cstheme="minorHAnsi"/>
          <w:bCs/>
          <w:sz w:val="22"/>
          <w:szCs w:val="22"/>
          <w:lang w:val="en-US"/>
        </w:rPr>
        <w:t xml:space="preserve"> Care</w:t>
      </w:r>
      <w:r w:rsidR="000B5512" w:rsidRPr="006C2849">
        <w:rPr>
          <w:rFonts w:asciiTheme="minorHAnsi" w:hAnsiTheme="minorHAnsi" w:cstheme="minorHAnsi"/>
          <w:bCs/>
          <w:sz w:val="22"/>
          <w:szCs w:val="22"/>
          <w:lang w:val="en-US"/>
        </w:rPr>
        <w:t>.</w:t>
      </w:r>
    </w:p>
    <w:p w14:paraId="38920469" w14:textId="77777777" w:rsidR="00585D64" w:rsidRPr="006C2849" w:rsidRDefault="00585D64" w:rsidP="00585D64">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How diverse perspectives will be included:</w:t>
      </w:r>
      <w:r>
        <w:rPr>
          <w:rFonts w:asciiTheme="minorHAnsi" w:hAnsiTheme="minorHAnsi" w:cstheme="minorHAnsi"/>
          <w:bCs/>
          <w:sz w:val="22"/>
          <w:szCs w:val="22"/>
          <w:lang w:val="en-US"/>
        </w:rPr>
        <w:t xml:space="preserve"> Ensure you have described how perspectives from people with a diverse range of backgrounds will be included. </w:t>
      </w:r>
    </w:p>
    <w:p w14:paraId="17171E78" w14:textId="28628D61" w:rsidR="00422D82" w:rsidRDefault="00221ADE" w:rsidP="00F8035F">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Public</w:t>
      </w:r>
      <w:r w:rsidR="00C80853" w:rsidRPr="00C80853">
        <w:rPr>
          <w:rFonts w:asciiTheme="minorHAnsi" w:hAnsiTheme="minorHAnsi" w:cstheme="minorHAnsi"/>
          <w:b/>
          <w:bCs/>
          <w:sz w:val="22"/>
          <w:szCs w:val="22"/>
        </w:rPr>
        <w:t xml:space="preserve"> involvement</w:t>
      </w:r>
      <w:r>
        <w:rPr>
          <w:rFonts w:asciiTheme="minorHAnsi" w:hAnsiTheme="minorHAnsi" w:cstheme="minorHAnsi"/>
          <w:b/>
          <w:bCs/>
          <w:sz w:val="22"/>
          <w:szCs w:val="22"/>
        </w:rPr>
        <w:t xml:space="preserve"> and engagement</w:t>
      </w:r>
      <w:r w:rsidR="00C80853" w:rsidRPr="00C80853">
        <w:rPr>
          <w:rFonts w:asciiTheme="minorHAnsi" w:hAnsiTheme="minorHAnsi" w:cstheme="minorHAnsi"/>
          <w:b/>
          <w:bCs/>
          <w:sz w:val="22"/>
          <w:szCs w:val="22"/>
        </w:rPr>
        <w:t>:</w:t>
      </w:r>
      <w:r w:rsidR="00C80853">
        <w:rPr>
          <w:rFonts w:asciiTheme="minorHAnsi" w:hAnsiTheme="minorHAnsi" w:cstheme="minorHAnsi"/>
          <w:sz w:val="22"/>
          <w:szCs w:val="22"/>
        </w:rPr>
        <w:t xml:space="preserve"> </w:t>
      </w:r>
      <w:r w:rsidR="006207F8" w:rsidRPr="006207F8">
        <w:rPr>
          <w:rFonts w:asciiTheme="minorHAnsi" w:hAnsiTheme="minorHAnsi" w:cstheme="minorHAnsi"/>
          <w:sz w:val="22"/>
          <w:szCs w:val="22"/>
        </w:rPr>
        <w:t xml:space="preserve">Describe how people </w:t>
      </w:r>
      <w:r w:rsidR="007453E1">
        <w:rPr>
          <w:rFonts w:asciiTheme="minorHAnsi" w:hAnsiTheme="minorHAnsi" w:cstheme="minorHAnsi"/>
          <w:sz w:val="22"/>
          <w:szCs w:val="22"/>
        </w:rPr>
        <w:t>with lived experience</w:t>
      </w:r>
      <w:r w:rsidR="006207F8" w:rsidRPr="006207F8">
        <w:rPr>
          <w:rFonts w:asciiTheme="minorHAnsi" w:hAnsiTheme="minorHAnsi" w:cstheme="minorHAnsi"/>
          <w:sz w:val="22"/>
          <w:szCs w:val="22"/>
        </w:rPr>
        <w:t xml:space="preserve"> and/or their families or carers, taking account of the perspectives of people from diverse backgrounds with multiple and intersecting identities</w:t>
      </w:r>
      <w:r w:rsidR="006207F8" w:rsidRPr="006207F8">
        <w:rPr>
          <w:rStyle w:val="FootnoteReference"/>
          <w:rFonts w:asciiTheme="minorHAnsi" w:eastAsia="Arial" w:hAnsiTheme="minorHAnsi" w:cstheme="minorHAnsi"/>
          <w:sz w:val="22"/>
          <w:szCs w:val="22"/>
        </w:rPr>
        <w:footnoteReference w:id="2"/>
      </w:r>
      <w:r w:rsidR="006207F8" w:rsidRPr="006207F8">
        <w:rPr>
          <w:rFonts w:asciiTheme="minorHAnsi" w:hAnsiTheme="minorHAnsi" w:cstheme="minorHAnsi"/>
          <w:sz w:val="22"/>
          <w:szCs w:val="22"/>
        </w:rPr>
        <w:t>, have been involved in the design and will be involved in the execution of the project</w:t>
      </w:r>
      <w:r w:rsidR="001402DF">
        <w:rPr>
          <w:rFonts w:asciiTheme="minorHAnsi" w:hAnsiTheme="minorHAnsi" w:cstheme="minorHAnsi"/>
          <w:sz w:val="22"/>
          <w:szCs w:val="22"/>
        </w:rPr>
        <w:t>.</w:t>
      </w:r>
    </w:p>
    <w:p w14:paraId="29F76F71" w14:textId="63C4569D" w:rsidR="001402DF" w:rsidRDefault="001402DF" w:rsidP="457DDD63">
      <w:pPr>
        <w:pStyle w:val="ListParagraph"/>
        <w:numPr>
          <w:ilvl w:val="0"/>
          <w:numId w:val="36"/>
        </w:numPr>
        <w:rPr>
          <w:rFonts w:ascii="Arial" w:hAnsi="Arial" w:cs="Arial"/>
          <w:sz w:val="22"/>
          <w:szCs w:val="22"/>
        </w:rPr>
      </w:pPr>
      <w:r w:rsidRPr="33ADFDBC">
        <w:rPr>
          <w:rFonts w:ascii="Arial" w:hAnsi="Arial" w:cs="Arial"/>
          <w:b/>
          <w:bCs/>
          <w:sz w:val="22"/>
          <w:szCs w:val="22"/>
        </w:rPr>
        <w:lastRenderedPageBreak/>
        <w:t>Dissemination</w:t>
      </w:r>
      <w:r w:rsidRPr="33ADFDBC">
        <w:rPr>
          <w:rFonts w:ascii="Arial" w:hAnsi="Arial" w:cs="Arial"/>
          <w:sz w:val="22"/>
          <w:szCs w:val="22"/>
        </w:rPr>
        <w:t>: Describe your dissemination plans including peer-reviewed journal article submissions, conference presentations and how you plan to disseminate your findings to the public</w:t>
      </w:r>
      <w:r w:rsidR="29119E67" w:rsidRPr="33ADFDBC">
        <w:rPr>
          <w:rFonts w:ascii="Arial" w:hAnsi="Arial" w:cs="Arial"/>
          <w:sz w:val="22"/>
          <w:szCs w:val="22"/>
        </w:rPr>
        <w:t>,</w:t>
      </w:r>
      <w:r w:rsidRPr="33ADFDBC">
        <w:rPr>
          <w:rFonts w:ascii="Arial" w:hAnsi="Arial" w:cs="Arial"/>
          <w:sz w:val="22"/>
          <w:szCs w:val="22"/>
        </w:rPr>
        <w:t xml:space="preserve"> any research participants</w:t>
      </w:r>
      <w:r w:rsidR="4269F7C9" w:rsidRPr="33ADFDBC">
        <w:rPr>
          <w:rFonts w:ascii="Arial" w:hAnsi="Arial" w:cs="Arial"/>
          <w:sz w:val="22"/>
          <w:szCs w:val="22"/>
        </w:rPr>
        <w:t>, and RCOT members</w:t>
      </w:r>
      <w:r w:rsidRPr="33ADFDBC">
        <w:rPr>
          <w:rFonts w:ascii="Arial" w:hAnsi="Arial" w:cs="Arial"/>
          <w:sz w:val="22"/>
          <w:szCs w:val="22"/>
        </w:rPr>
        <w:t>.</w:t>
      </w:r>
    </w:p>
    <w:p w14:paraId="4A35B3F8" w14:textId="15E48957" w:rsidR="5B13DF17" w:rsidRDefault="5B13DF17" w:rsidP="457DDD63">
      <w:pPr>
        <w:pStyle w:val="ListParagraph"/>
        <w:numPr>
          <w:ilvl w:val="0"/>
          <w:numId w:val="36"/>
        </w:numPr>
        <w:rPr>
          <w:rFonts w:ascii="Arial" w:hAnsi="Arial" w:cs="Arial"/>
          <w:sz w:val="22"/>
          <w:szCs w:val="22"/>
        </w:rPr>
      </w:pPr>
      <w:r w:rsidRPr="00001B20">
        <w:rPr>
          <w:rFonts w:ascii="Arial" w:hAnsi="Arial" w:cs="Arial"/>
          <w:b/>
          <w:bCs/>
          <w:sz w:val="22"/>
          <w:szCs w:val="22"/>
        </w:rPr>
        <w:t>Future funding</w:t>
      </w:r>
      <w:r w:rsidRPr="457DDD63">
        <w:rPr>
          <w:rFonts w:ascii="Arial" w:hAnsi="Arial" w:cs="Arial"/>
          <w:sz w:val="22"/>
          <w:szCs w:val="22"/>
        </w:rPr>
        <w:t>: Identify potential future funding streams to further develop the research</w:t>
      </w:r>
      <w:r w:rsidR="3B9F25A4" w:rsidRPr="457DDD63">
        <w:rPr>
          <w:rFonts w:ascii="Arial" w:hAnsi="Arial" w:cs="Arial"/>
          <w:sz w:val="22"/>
          <w:szCs w:val="22"/>
        </w:rPr>
        <w:t>.</w:t>
      </w:r>
    </w:p>
    <w:p w14:paraId="7F97472C" w14:textId="625CC7A5" w:rsidR="00D75D33" w:rsidRDefault="00D75D3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Institutional support</w:t>
      </w:r>
      <w:r w:rsidRPr="00D75D33">
        <w:rPr>
          <w:rFonts w:ascii="Arial" w:hAnsi="Arial" w:cs="Arial"/>
          <w:bCs/>
          <w:sz w:val="22"/>
          <w:szCs w:val="22"/>
        </w:rPr>
        <w:t>:</w:t>
      </w:r>
      <w:r>
        <w:rPr>
          <w:rFonts w:ascii="Arial" w:hAnsi="Arial" w:cs="Arial"/>
          <w:bCs/>
          <w:sz w:val="22"/>
          <w:szCs w:val="22"/>
        </w:rPr>
        <w:t xml:space="preserve"> </w:t>
      </w:r>
      <w:r w:rsidRPr="00D75D33">
        <w:rPr>
          <w:rFonts w:asciiTheme="minorHAnsi" w:hAnsiTheme="minorHAnsi" w:cstheme="minorHAnsi"/>
          <w:bCs/>
          <w:sz w:val="22"/>
          <w:szCs w:val="22"/>
        </w:rPr>
        <w:t>Outline the support from the host institution plus collaborating partners (who are not co-applicants) for the duration of the project</w:t>
      </w:r>
      <w:r>
        <w:rPr>
          <w:rFonts w:asciiTheme="minorHAnsi" w:hAnsiTheme="minorHAnsi" w:cstheme="minorHAnsi"/>
          <w:bCs/>
          <w:sz w:val="22"/>
          <w:szCs w:val="22"/>
        </w:rPr>
        <w:t>.</w:t>
      </w:r>
    </w:p>
    <w:p w14:paraId="6FEF4F07" w14:textId="731E4598" w:rsidR="00D53239" w:rsidRDefault="00D53239" w:rsidP="00F8035F">
      <w:pPr>
        <w:pStyle w:val="ListParagraph"/>
        <w:numPr>
          <w:ilvl w:val="0"/>
          <w:numId w:val="36"/>
        </w:numPr>
        <w:rPr>
          <w:rFonts w:ascii="Arial" w:hAnsi="Arial" w:cs="Arial"/>
          <w:bCs/>
          <w:sz w:val="22"/>
          <w:szCs w:val="22"/>
        </w:rPr>
      </w:pPr>
      <w:r>
        <w:rPr>
          <w:rFonts w:ascii="Arial" w:hAnsi="Arial" w:cs="Arial"/>
          <w:b/>
          <w:sz w:val="22"/>
          <w:szCs w:val="22"/>
        </w:rPr>
        <w:t>Impact:</w:t>
      </w:r>
      <w:r>
        <w:rPr>
          <w:rFonts w:asciiTheme="minorHAnsi" w:hAnsiTheme="minorHAnsi" w:cstheme="minorHAnsi"/>
          <w:bCs/>
          <w:sz w:val="22"/>
          <w:szCs w:val="22"/>
        </w:rPr>
        <w:t xml:space="preserve"> </w:t>
      </w:r>
      <w:r w:rsidRPr="00D53239">
        <w:rPr>
          <w:rFonts w:ascii="Arial" w:hAnsi="Arial" w:cs="Arial"/>
          <w:bCs/>
          <w:sz w:val="22"/>
          <w:szCs w:val="22"/>
        </w:rPr>
        <w:t>Describe what the impact of the project will be on occupational therapy outcomes, practice, service delivery and on people who access services and/or their families and carers</w:t>
      </w:r>
      <w:r>
        <w:rPr>
          <w:rFonts w:ascii="Arial" w:hAnsi="Arial" w:cs="Arial"/>
          <w:bCs/>
          <w:sz w:val="22"/>
          <w:szCs w:val="22"/>
        </w:rPr>
        <w:t>.</w:t>
      </w:r>
    </w:p>
    <w:p w14:paraId="104775F6" w14:textId="3524AFC1" w:rsidR="00042293" w:rsidRPr="00042293" w:rsidRDefault="0004229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 xml:space="preserve">Research </w:t>
      </w:r>
      <w:r w:rsidR="00324090">
        <w:rPr>
          <w:rFonts w:ascii="Arial" w:hAnsi="Arial" w:cs="Arial"/>
          <w:b/>
          <w:sz w:val="22"/>
          <w:szCs w:val="22"/>
        </w:rPr>
        <w:t>capacity</w:t>
      </w:r>
      <w:r>
        <w:rPr>
          <w:rFonts w:ascii="Arial" w:hAnsi="Arial" w:cs="Arial"/>
          <w:b/>
          <w:sz w:val="22"/>
          <w:szCs w:val="22"/>
        </w:rPr>
        <w:t>:</w:t>
      </w:r>
      <w:r>
        <w:rPr>
          <w:rFonts w:ascii="Arial" w:hAnsi="Arial" w:cs="Arial"/>
          <w:bCs/>
          <w:sz w:val="22"/>
          <w:szCs w:val="22"/>
        </w:rPr>
        <w:t xml:space="preserve"> </w:t>
      </w:r>
      <w:r w:rsidRPr="00042293">
        <w:rPr>
          <w:rFonts w:asciiTheme="minorHAnsi" w:hAnsiTheme="minorHAnsi" w:cstheme="minorHAnsi"/>
          <w:bCs/>
          <w:sz w:val="22"/>
          <w:szCs w:val="22"/>
        </w:rPr>
        <w:t>Outline</w:t>
      </w:r>
      <w:r w:rsidR="00601A38" w:rsidRPr="00601A38">
        <w:rPr>
          <w:rFonts w:ascii="Arial" w:eastAsia="Arial" w:hAnsi="Arial" w:cs="Arial"/>
          <w:sz w:val="22"/>
          <w:szCs w:val="22"/>
          <w:lang w:val="en-US"/>
        </w:rPr>
        <w:t xml:space="preserve"> </w:t>
      </w:r>
      <w:r w:rsidR="00601A38" w:rsidRPr="00601A38">
        <w:rPr>
          <w:rFonts w:asciiTheme="minorHAnsi" w:hAnsiTheme="minorHAnsi" w:cstheme="minorHAnsi"/>
          <w:bCs/>
          <w:sz w:val="22"/>
          <w:szCs w:val="22"/>
          <w:lang w:val="en-US"/>
        </w:rPr>
        <w:t>how your project will increase the research capacity of the profession</w:t>
      </w:r>
      <w:r>
        <w:rPr>
          <w:rFonts w:asciiTheme="minorHAnsi" w:hAnsiTheme="minorHAnsi" w:cstheme="minorHAnsi"/>
          <w:bCs/>
          <w:sz w:val="22"/>
          <w:szCs w:val="22"/>
        </w:rPr>
        <w:t>.</w:t>
      </w:r>
      <w:r w:rsidRPr="00042293">
        <w:rPr>
          <w:rFonts w:ascii="Arial" w:eastAsia="Arial" w:hAnsi="Arial" w:cs="Arial"/>
          <w:sz w:val="22"/>
          <w:szCs w:val="22"/>
          <w:lang w:val="en-US"/>
        </w:rPr>
        <w:t xml:space="preserve"> </w:t>
      </w:r>
      <w:r w:rsidRPr="00042293">
        <w:rPr>
          <w:rFonts w:asciiTheme="minorHAnsi" w:hAnsiTheme="minorHAnsi" w:cstheme="minorHAnsi"/>
          <w:bCs/>
          <w:sz w:val="22"/>
          <w:szCs w:val="22"/>
          <w:lang w:val="en-US"/>
        </w:rPr>
        <w:t>For example, this could be through the inclusion of occupational therapy research students/assistants where possible or a contribution towards a doctoral studentship applicable to occupational therapists.</w:t>
      </w:r>
    </w:p>
    <w:p w14:paraId="34C33AAE" w14:textId="77777777" w:rsidR="00B1282A" w:rsidRDefault="00B1282A" w:rsidP="007E2F11"/>
    <w:p w14:paraId="1210D2D5" w14:textId="6D3F04B0" w:rsidR="00760ABE" w:rsidRPr="006921EF" w:rsidRDefault="00760ABE" w:rsidP="007E2F11">
      <w:pPr>
        <w:rPr>
          <w:b/>
          <w:bCs/>
          <w:color w:val="003543" w:themeColor="text2"/>
          <w:szCs w:val="28"/>
        </w:rPr>
      </w:pPr>
      <w:r w:rsidRPr="006921EF">
        <w:rPr>
          <w:b/>
          <w:bCs/>
          <w:color w:val="003543" w:themeColor="text2"/>
          <w:szCs w:val="28"/>
        </w:rPr>
        <w:t>Timeline</w:t>
      </w:r>
    </w:p>
    <w:p w14:paraId="69636144" w14:textId="5AC040AE" w:rsidR="007E2F11" w:rsidRDefault="00760ABE" w:rsidP="007E2F11">
      <w:r>
        <w:t xml:space="preserve">Projects </w:t>
      </w:r>
      <w:r w:rsidR="716D0C9F">
        <w:t>must</w:t>
      </w:r>
      <w:r>
        <w:t xml:space="preserve"> be completed within three years. </w:t>
      </w:r>
      <w:r w:rsidR="001D6AB2">
        <w:t>When thinking about a start date, p</w:t>
      </w:r>
      <w:r>
        <w:t xml:space="preserve">lease note it is unlikely that a contract will be in place before </w:t>
      </w:r>
      <w:r w:rsidR="00523314">
        <w:t>August</w:t>
      </w:r>
      <w:r w:rsidR="009D7C64">
        <w:t>.</w:t>
      </w:r>
    </w:p>
    <w:p w14:paraId="650E4709" w14:textId="77777777" w:rsidR="00C55DAF" w:rsidRDefault="00C55DAF" w:rsidP="007E2F11"/>
    <w:p w14:paraId="68B3CF97" w14:textId="2109636A" w:rsidR="00C55DAF" w:rsidRPr="00C55DAF" w:rsidRDefault="00C55DAF" w:rsidP="007E2F11">
      <w:pPr>
        <w:rPr>
          <w:b/>
          <w:bCs/>
          <w:color w:val="003543" w:themeColor="text2"/>
          <w:szCs w:val="28"/>
        </w:rPr>
      </w:pPr>
      <w:r w:rsidRPr="00C55DAF">
        <w:rPr>
          <w:b/>
          <w:bCs/>
          <w:color w:val="003543" w:themeColor="text2"/>
          <w:szCs w:val="28"/>
        </w:rPr>
        <w:t>Funding requested</w:t>
      </w:r>
    </w:p>
    <w:p w14:paraId="77128254" w14:textId="3B12F6EE" w:rsidR="00C55DAF" w:rsidRDefault="00C55DAF" w:rsidP="00C55DAF">
      <w:r>
        <w:t>We expect the funding section of the application form to include actual costs related to undertaking the project</w:t>
      </w:r>
      <w:r w:rsidR="00C53621">
        <w:t>,</w:t>
      </w:r>
      <w:r>
        <w:t xml:space="preserve"> for example, staff time costs, administrative costs and materials. </w:t>
      </w:r>
      <w:r w:rsidR="6FDD432E">
        <w:t>As a registered charity we do</w:t>
      </w:r>
      <w:r w:rsidR="00DA183E">
        <w:t>n’</w:t>
      </w:r>
      <w:r w:rsidR="6FDD432E">
        <w:t xml:space="preserve">t expect to fund university overheads. </w:t>
      </w:r>
      <w:r w:rsidR="005C4D84">
        <w:t>Inflation should be accounted for at your institution’s standard rate.</w:t>
      </w:r>
    </w:p>
    <w:p w14:paraId="120DA956" w14:textId="77777777" w:rsidR="005C4D84" w:rsidRPr="00C55DAF" w:rsidRDefault="005C4D84" w:rsidP="00C55DAF"/>
    <w:p w14:paraId="14A1ADC8" w14:textId="132D60BB" w:rsidR="00760ABE" w:rsidRDefault="00486AE7" w:rsidP="007E2F11">
      <w:r>
        <w:t xml:space="preserve">Ensure you are compensating people with lived experience at the </w:t>
      </w:r>
      <w:hyperlink r:id="rId12" w:anchor="payment-rates">
        <w:r w:rsidRPr="0E530C39">
          <w:rPr>
            <w:rStyle w:val="Hyperlink"/>
          </w:rPr>
          <w:t xml:space="preserve">NIHR </w:t>
        </w:r>
        <w:r w:rsidR="0006623A" w:rsidRPr="0E530C39">
          <w:rPr>
            <w:rStyle w:val="Hyperlink"/>
          </w:rPr>
          <w:t>benchmark</w:t>
        </w:r>
        <w:r w:rsidRPr="0E530C39">
          <w:rPr>
            <w:rStyle w:val="Hyperlink"/>
          </w:rPr>
          <w:t xml:space="preserve"> rates</w:t>
        </w:r>
      </w:hyperlink>
      <w:r>
        <w:t>.</w:t>
      </w:r>
      <w:r w:rsidR="000A034E">
        <w:t xml:space="preserve"> Future doctoral fees can be included for a </w:t>
      </w:r>
      <w:r w:rsidR="00860BFF">
        <w:t xml:space="preserve">British Association of Occupational Therapists (BAOT) </w:t>
      </w:r>
      <w:r w:rsidR="000A034E">
        <w:t xml:space="preserve">co-applicant or to provide a contribution towards a doctoral studentship. </w:t>
      </w:r>
    </w:p>
    <w:p w14:paraId="07555283" w14:textId="77777777" w:rsidR="005C4D84" w:rsidRDefault="005C4D84" w:rsidP="007E2F11"/>
    <w:p w14:paraId="2BA9016A" w14:textId="77777777" w:rsidR="00F86D0B" w:rsidRDefault="00F86D0B" w:rsidP="00F86D0B">
      <w:pPr>
        <w:pStyle w:val="Heading1"/>
        <w:rPr>
          <w:sz w:val="22"/>
        </w:rPr>
      </w:pPr>
      <w:r>
        <w:rPr>
          <w:sz w:val="22"/>
        </w:rPr>
        <w:t>Lead applicant</w:t>
      </w:r>
    </w:p>
    <w:p w14:paraId="2226EECF" w14:textId="2B85EBA0" w:rsidR="007A721B" w:rsidRDefault="004C250F" w:rsidP="007A721B">
      <w:r>
        <w:t>As t</w:t>
      </w:r>
      <w:r w:rsidR="00F86D0B">
        <w:t xml:space="preserve">he </w:t>
      </w:r>
      <w:r w:rsidR="00C5063B">
        <w:t>principal investigator/</w:t>
      </w:r>
      <w:r w:rsidR="00F86D0B">
        <w:t>lead applicant</w:t>
      </w:r>
      <w:r>
        <w:t>, you</w:t>
      </w:r>
      <w:r w:rsidR="00F86D0B">
        <w:t xml:space="preserve"> must be a professional member of BAOT at the time the proposal is submitted and throughout the duration of </w:t>
      </w:r>
      <w:r w:rsidR="00345F59">
        <w:t>the</w:t>
      </w:r>
      <w:r w:rsidR="00F86D0B">
        <w:t xml:space="preserve"> funded project. </w:t>
      </w:r>
      <w:r w:rsidR="007A721B">
        <w:t>You</w:t>
      </w:r>
      <w:r w:rsidR="005C4D84">
        <w:t>’ll</w:t>
      </w:r>
      <w:r w:rsidR="007A721B">
        <w:t xml:space="preserve"> </w:t>
      </w:r>
      <w:proofErr w:type="gramStart"/>
      <w:r w:rsidR="007A721B">
        <w:t xml:space="preserve">have a </w:t>
      </w:r>
      <w:r w:rsidR="5BCC6358">
        <w:t>developing</w:t>
      </w:r>
      <w:proofErr w:type="gramEnd"/>
      <w:r w:rsidR="5BCC6358">
        <w:t xml:space="preserve"> </w:t>
      </w:r>
      <w:r w:rsidR="007A721B">
        <w:t>track record</w:t>
      </w:r>
      <w:r w:rsidR="00145B14">
        <w:t xml:space="preserve"> at a post-doctoral level</w:t>
      </w:r>
      <w:r w:rsidR="007A721B">
        <w:t xml:space="preserve"> in undertaking externally funded research projects through to a successful conclusion and demonstrate a commitment to dissemination of research findings via publication in peer-reviewed journals and other media.</w:t>
      </w:r>
    </w:p>
    <w:p w14:paraId="0542F89C" w14:textId="77777777" w:rsidR="00F86D0B" w:rsidRDefault="00F86D0B" w:rsidP="00F86D0B"/>
    <w:p w14:paraId="22B4DC66" w14:textId="1D284BB8" w:rsidR="000644CE" w:rsidRPr="00CC161A" w:rsidRDefault="000644CE" w:rsidP="00F86D0B">
      <w:bookmarkStart w:id="0" w:name="_Hlk83629595"/>
      <w:r>
        <w:t>RCOT employees</w:t>
      </w:r>
      <w:r w:rsidR="00DC5435">
        <w:t xml:space="preserve"> and</w:t>
      </w:r>
      <w:r w:rsidR="1992BEE7">
        <w:t xml:space="preserve"> current members of Council</w:t>
      </w:r>
      <w:r>
        <w:t xml:space="preserve"> are</w:t>
      </w:r>
      <w:r w:rsidR="00DA183E">
        <w:t>n’t</w:t>
      </w:r>
      <w:r>
        <w:t xml:space="preserve"> eligible for the </w:t>
      </w:r>
      <w:r w:rsidR="008B24E6">
        <w:t xml:space="preserve">Advancing </w:t>
      </w:r>
      <w:proofErr w:type="gramStart"/>
      <w:r w:rsidR="008B24E6">
        <w:t>the Evidence</w:t>
      </w:r>
      <w:proofErr w:type="gramEnd"/>
      <w:r w:rsidR="008B24E6">
        <w:t xml:space="preserve"> Grant</w:t>
      </w:r>
      <w:r>
        <w:t>.</w:t>
      </w:r>
    </w:p>
    <w:bookmarkEnd w:id="0"/>
    <w:p w14:paraId="6EC0E93B" w14:textId="77777777" w:rsidR="00F86D0B" w:rsidRDefault="00F86D0B" w:rsidP="00F86D0B"/>
    <w:p w14:paraId="79C06A0D" w14:textId="75803311" w:rsidR="00F86D0B" w:rsidRDefault="00F86D0B" w:rsidP="00F86D0B">
      <w:pPr>
        <w:pStyle w:val="Heading1"/>
        <w:rPr>
          <w:sz w:val="22"/>
        </w:rPr>
      </w:pPr>
      <w:r>
        <w:rPr>
          <w:sz w:val="22"/>
        </w:rPr>
        <w:t>C</w:t>
      </w:r>
      <w:r w:rsidR="0061404F">
        <w:rPr>
          <w:sz w:val="22"/>
        </w:rPr>
        <w:t>o-applicants</w:t>
      </w:r>
    </w:p>
    <w:p w14:paraId="65B16B08" w14:textId="2C0B18F2" w:rsidR="00F86D0B" w:rsidRDefault="004A75BF" w:rsidP="00F86D0B">
      <w:r>
        <w:t>We expect</w:t>
      </w:r>
      <w:r w:rsidR="00E64AD5">
        <w:t xml:space="preserve"> that a range of </w:t>
      </w:r>
      <w:r w:rsidR="00004B27">
        <w:t>co-</w:t>
      </w:r>
      <w:r w:rsidR="00E64AD5">
        <w:t xml:space="preserve">applicants will be included in </w:t>
      </w:r>
      <w:r w:rsidR="00983D7C">
        <w:t>your</w:t>
      </w:r>
      <w:r w:rsidR="00E64AD5">
        <w:t xml:space="preserve"> proposal to demonstrate the skills needed to conduct the research. Examples of co-applicants may include </w:t>
      </w:r>
      <w:r w:rsidR="6765964A">
        <w:t xml:space="preserve">other health professionals, </w:t>
      </w:r>
      <w:r w:rsidR="00E64AD5">
        <w:t>subject expert</w:t>
      </w:r>
      <w:r w:rsidR="0026050C">
        <w:t>s</w:t>
      </w:r>
      <w:r w:rsidR="00E64AD5">
        <w:t>, health economist</w:t>
      </w:r>
      <w:r w:rsidR="00B66D69">
        <w:t>s</w:t>
      </w:r>
      <w:r w:rsidR="00E64AD5">
        <w:t>, research staff, statistician</w:t>
      </w:r>
      <w:r w:rsidR="00B66D69">
        <w:t>s</w:t>
      </w:r>
      <w:r w:rsidR="00E64AD5">
        <w:t xml:space="preserve"> or members of the public included because their experiences and/or background add value to the development and delivery of the proposal. </w:t>
      </w:r>
      <w:r w:rsidR="00F86D0B">
        <w:t>Co-applicants who have an occupational therapy qualification</w:t>
      </w:r>
      <w:r w:rsidR="007F5F1E">
        <w:t xml:space="preserve"> and live in the UK</w:t>
      </w:r>
      <w:r w:rsidR="00F86D0B">
        <w:t xml:space="preserve"> must have BAOT membership. </w:t>
      </w:r>
      <w:r w:rsidR="009E7FA6">
        <w:t>C</w:t>
      </w:r>
      <w:r w:rsidR="00F86D0B">
        <w:t xml:space="preserve">o-applicants </w:t>
      </w:r>
      <w:r w:rsidR="009E7FA6">
        <w:t xml:space="preserve">who are included because of their lived experience and/or background </w:t>
      </w:r>
      <w:r w:rsidR="441F38FC">
        <w:t>don’t need</w:t>
      </w:r>
      <w:r w:rsidR="00F86D0B">
        <w:t xml:space="preserve"> BAOT membership even if they have an occupational therapy qualification.</w:t>
      </w:r>
    </w:p>
    <w:p w14:paraId="3390C039" w14:textId="3F74D63E" w:rsidR="00F86D0B" w:rsidRDefault="00F86D0B" w:rsidP="00265231"/>
    <w:p w14:paraId="3D3EB4A7" w14:textId="77777777" w:rsidR="009778B3" w:rsidRDefault="009778B3" w:rsidP="00265231"/>
    <w:p w14:paraId="69516FF5" w14:textId="77777777" w:rsidR="001C1E80" w:rsidRDefault="001C1E80" w:rsidP="001C1E80">
      <w:pPr>
        <w:pStyle w:val="Heading1"/>
        <w:rPr>
          <w:sz w:val="22"/>
          <w:szCs w:val="22"/>
        </w:rPr>
      </w:pPr>
      <w:r>
        <w:rPr>
          <w:sz w:val="22"/>
          <w:szCs w:val="22"/>
        </w:rPr>
        <w:t>Completion and s</w:t>
      </w:r>
      <w:r w:rsidRPr="00AC1A6F">
        <w:rPr>
          <w:sz w:val="22"/>
          <w:szCs w:val="22"/>
        </w:rPr>
        <w:t>ubmission</w:t>
      </w:r>
      <w:r>
        <w:rPr>
          <w:sz w:val="22"/>
          <w:szCs w:val="22"/>
        </w:rPr>
        <w:t xml:space="preserve"> of proposals</w:t>
      </w:r>
    </w:p>
    <w:p w14:paraId="7E7C218F" w14:textId="1464FC67" w:rsidR="001C1E80" w:rsidRDefault="003F5F5E" w:rsidP="001C1E80">
      <w:pPr>
        <w:widowControl/>
        <w:numPr>
          <w:ilvl w:val="0"/>
          <w:numId w:val="33"/>
        </w:numPr>
        <w:ind w:right="-285"/>
      </w:pPr>
      <w:r>
        <w:t>In</w:t>
      </w:r>
      <w:r w:rsidR="001C1E80">
        <w:t xml:space="preserve"> sections where a word </w:t>
      </w:r>
      <w:r w:rsidR="00053F74">
        <w:t>limit</w:t>
      </w:r>
      <w:r w:rsidR="001C1E80">
        <w:t xml:space="preserve"> applies, please give the word count total for that section. The maximum word allowance stated is a fixed figure; it does</w:t>
      </w:r>
      <w:r w:rsidR="00AF0DFA">
        <w:t>n’</w:t>
      </w:r>
      <w:r w:rsidR="001C1E80">
        <w:t xml:space="preserve">t include </w:t>
      </w:r>
      <w:r w:rsidR="001D1588">
        <w:t>an</w:t>
      </w:r>
      <w:r w:rsidR="00D76399">
        <w:t xml:space="preserve"> </w:t>
      </w:r>
      <w:r w:rsidR="001C1E80">
        <w:t>allowance of an additional 10%. Exceeding the stated word allowance may</w:t>
      </w:r>
      <w:r w:rsidR="001C1E80" w:rsidRPr="00964509">
        <w:t xml:space="preserve"> result in your application being disqualified.</w:t>
      </w:r>
    </w:p>
    <w:p w14:paraId="7B2072A4" w14:textId="0AA4C85D" w:rsidR="001C1E80" w:rsidRPr="00964509" w:rsidRDefault="001C1E80" w:rsidP="001C1E80">
      <w:pPr>
        <w:widowControl/>
        <w:numPr>
          <w:ilvl w:val="0"/>
          <w:numId w:val="33"/>
        </w:numPr>
        <w:ind w:right="-285"/>
      </w:pPr>
      <w:r>
        <w:t xml:space="preserve">All </w:t>
      </w:r>
      <w:r w:rsidRPr="00737F13">
        <w:rPr>
          <w:u w:val="single"/>
        </w:rPr>
        <w:t>cited references</w:t>
      </w:r>
      <w:r>
        <w:t xml:space="preserve"> should be listed within </w:t>
      </w:r>
      <w:r w:rsidRPr="00730529">
        <w:rPr>
          <w:u w:val="single"/>
        </w:rPr>
        <w:t>section 1</w:t>
      </w:r>
      <w:r w:rsidR="00102886">
        <w:rPr>
          <w:u w:val="single"/>
        </w:rPr>
        <w:t>0</w:t>
      </w:r>
      <w:r>
        <w:t xml:space="preserve"> of the proposal form, where no word count applies. </w:t>
      </w:r>
    </w:p>
    <w:p w14:paraId="26DAFBFC" w14:textId="542A3D9E" w:rsidR="001C1E80" w:rsidRDefault="001C1E80" w:rsidP="001C1E80">
      <w:pPr>
        <w:widowControl/>
        <w:numPr>
          <w:ilvl w:val="0"/>
          <w:numId w:val="33"/>
        </w:numPr>
        <w:ind w:right="-285"/>
      </w:pPr>
      <w:r w:rsidRPr="00AC1A6F">
        <w:t xml:space="preserve">CVs and other documents </w:t>
      </w:r>
      <w:r>
        <w:t>should</w:t>
      </w:r>
      <w:r w:rsidR="00901CC1">
        <w:t>n’</w:t>
      </w:r>
      <w:r>
        <w:t xml:space="preserve">t be </w:t>
      </w:r>
      <w:proofErr w:type="gramStart"/>
      <w:r w:rsidRPr="00AC1A6F">
        <w:t>appended</w:t>
      </w:r>
      <w:proofErr w:type="gramEnd"/>
      <w:r w:rsidRPr="00AC1A6F">
        <w:t xml:space="preserve"> to the </w:t>
      </w:r>
      <w:r>
        <w:t>proposal</w:t>
      </w:r>
      <w:r w:rsidRPr="00AC1A6F">
        <w:t xml:space="preserve"> form </w:t>
      </w:r>
      <w:r>
        <w:t xml:space="preserve">as these </w:t>
      </w:r>
      <w:r w:rsidR="00901CC1">
        <w:t>won’t</w:t>
      </w:r>
      <w:r w:rsidRPr="00AC1A6F">
        <w:t xml:space="preserve"> be considered</w:t>
      </w:r>
      <w:r>
        <w:t xml:space="preserve">. </w:t>
      </w:r>
    </w:p>
    <w:p w14:paraId="0CE028D5" w14:textId="535DF4C2" w:rsidR="004B2423" w:rsidRPr="00D81251" w:rsidRDefault="001C1E80" w:rsidP="00D81251">
      <w:pPr>
        <w:pStyle w:val="ListParagraph"/>
        <w:numPr>
          <w:ilvl w:val="0"/>
          <w:numId w:val="33"/>
        </w:numPr>
        <w:rPr>
          <w:rFonts w:asciiTheme="minorHAnsi" w:hAnsiTheme="minorHAnsi" w:cstheme="minorHAnsi"/>
          <w:sz w:val="22"/>
          <w:szCs w:val="22"/>
        </w:rPr>
      </w:pPr>
      <w:r w:rsidRPr="004B2423">
        <w:rPr>
          <w:rFonts w:asciiTheme="minorHAnsi" w:hAnsiTheme="minorHAnsi" w:cstheme="minorHAnsi"/>
          <w:sz w:val="22"/>
          <w:szCs w:val="22"/>
        </w:rPr>
        <w:t>You must have your proposal peer reviewed prior to submission.</w:t>
      </w:r>
      <w:r w:rsidR="00102886" w:rsidRPr="004B2423">
        <w:rPr>
          <w:rFonts w:asciiTheme="minorHAnsi" w:hAnsiTheme="minorHAnsi" w:cstheme="minorHAnsi"/>
          <w:sz w:val="22"/>
          <w:szCs w:val="22"/>
        </w:rPr>
        <w:t xml:space="preserve"> </w:t>
      </w:r>
      <w:r w:rsidR="0073195A" w:rsidRPr="004B2423">
        <w:rPr>
          <w:rFonts w:asciiTheme="minorHAnsi" w:hAnsiTheme="minorHAnsi" w:cstheme="minorHAnsi"/>
          <w:sz w:val="22"/>
          <w:szCs w:val="22"/>
        </w:rPr>
        <w:t xml:space="preserve">By peer review we mean that someone outside of the research team, but with research experience, has reviewed your application prior to its submission. </w:t>
      </w:r>
      <w:r w:rsidR="00D81251" w:rsidRPr="00D36DBB">
        <w:rPr>
          <w:rFonts w:asciiTheme="minorHAnsi" w:hAnsiTheme="minorHAnsi" w:cstheme="minorHAnsi"/>
          <w:bCs/>
          <w:sz w:val="22"/>
          <w:szCs w:val="22"/>
          <w:lang w:val="en-US"/>
        </w:rPr>
        <w:t>Note this does</w:t>
      </w:r>
      <w:r w:rsidR="00190E0B">
        <w:rPr>
          <w:rFonts w:asciiTheme="minorHAnsi" w:hAnsiTheme="minorHAnsi" w:cstheme="minorHAnsi"/>
          <w:bCs/>
          <w:sz w:val="22"/>
          <w:szCs w:val="22"/>
          <w:lang w:val="en-US"/>
        </w:rPr>
        <w:t>n’</w:t>
      </w:r>
      <w:r w:rsidR="00D81251" w:rsidRPr="00D36DBB">
        <w:rPr>
          <w:rFonts w:asciiTheme="minorHAnsi" w:hAnsiTheme="minorHAnsi" w:cstheme="minorHAnsi"/>
          <w:bCs/>
          <w:sz w:val="22"/>
          <w:szCs w:val="22"/>
          <w:lang w:val="en-US"/>
        </w:rPr>
        <w:t>t need to be completed using RCOT’s reviewer form.</w:t>
      </w:r>
    </w:p>
    <w:p w14:paraId="3CFC8AB7" w14:textId="77777777" w:rsidR="00A51528" w:rsidRDefault="004B2423" w:rsidP="00A51528">
      <w:pPr>
        <w:pStyle w:val="ListParagraph"/>
        <w:numPr>
          <w:ilvl w:val="0"/>
          <w:numId w:val="33"/>
        </w:numPr>
        <w:rPr>
          <w:rFonts w:asciiTheme="minorHAnsi" w:hAnsiTheme="minorHAnsi" w:cstheme="minorHAnsi"/>
          <w:sz w:val="22"/>
          <w:szCs w:val="22"/>
        </w:rPr>
      </w:pPr>
      <w:r w:rsidRPr="004B2423">
        <w:rPr>
          <w:rFonts w:asciiTheme="minorHAnsi" w:hAnsiTheme="minorHAnsi" w:cstheme="minorHAnsi"/>
          <w:sz w:val="22"/>
          <w:szCs w:val="22"/>
        </w:rPr>
        <w:t xml:space="preserve">You must submit the proposal form in Word format </w:t>
      </w:r>
      <w:r w:rsidRPr="004B2423">
        <w:rPr>
          <w:rFonts w:asciiTheme="minorHAnsi" w:hAnsiTheme="minorHAnsi" w:cstheme="minorHAnsi"/>
          <w:b/>
          <w:bCs/>
          <w:sz w:val="22"/>
          <w:szCs w:val="22"/>
        </w:rPr>
        <w:t>(not PDF)</w:t>
      </w:r>
      <w:r w:rsidRPr="004B2423">
        <w:rPr>
          <w:rFonts w:asciiTheme="minorHAnsi" w:hAnsiTheme="minorHAnsi" w:cstheme="minorHAnsi"/>
          <w:sz w:val="22"/>
          <w:szCs w:val="22"/>
        </w:rPr>
        <w:t>. The completed signature page may be submitted as a separate PDF. We will acknowledge receipt of proposals via email.</w:t>
      </w:r>
    </w:p>
    <w:p w14:paraId="59AF5588" w14:textId="4EBF7E1F" w:rsidR="001C1E80" w:rsidRPr="00A51528" w:rsidRDefault="001C1E80" w:rsidP="0E530C39">
      <w:pPr>
        <w:pStyle w:val="ListParagraph"/>
        <w:numPr>
          <w:ilvl w:val="0"/>
          <w:numId w:val="33"/>
        </w:numPr>
        <w:rPr>
          <w:rFonts w:asciiTheme="minorHAnsi" w:hAnsiTheme="minorHAnsi" w:cstheme="minorBidi"/>
          <w:sz w:val="22"/>
          <w:szCs w:val="22"/>
        </w:rPr>
      </w:pPr>
      <w:r w:rsidRPr="0E530C39">
        <w:rPr>
          <w:rFonts w:asciiTheme="minorHAnsi" w:hAnsiTheme="minorHAnsi" w:cstheme="minorBidi"/>
          <w:sz w:val="22"/>
          <w:szCs w:val="22"/>
        </w:rPr>
        <w:t xml:space="preserve">Submit completed proposals electronically to </w:t>
      </w:r>
      <w:hyperlink r:id="rId13">
        <w:r w:rsidR="00DD03E4" w:rsidRPr="0E530C39">
          <w:rPr>
            <w:rStyle w:val="Hyperlink"/>
            <w:rFonts w:asciiTheme="minorHAnsi" w:hAnsiTheme="minorHAnsi" w:cstheme="minorBidi"/>
            <w:sz w:val="22"/>
            <w:szCs w:val="22"/>
          </w:rPr>
          <w:t>R&amp;IFund@rcot.co.uk</w:t>
        </w:r>
      </w:hyperlink>
      <w:r w:rsidRPr="0E530C39">
        <w:rPr>
          <w:rFonts w:asciiTheme="minorHAnsi" w:hAnsiTheme="minorHAnsi" w:cstheme="minorBidi"/>
          <w:sz w:val="22"/>
          <w:szCs w:val="22"/>
        </w:rPr>
        <w:t xml:space="preserve"> no later than 11.59pm on </w:t>
      </w:r>
      <w:r w:rsidRPr="0E530C39">
        <w:rPr>
          <w:rFonts w:asciiTheme="minorHAnsi" w:hAnsiTheme="minorHAnsi" w:cstheme="minorBidi"/>
          <w:b/>
          <w:bCs/>
          <w:sz w:val="22"/>
          <w:szCs w:val="22"/>
        </w:rPr>
        <w:t xml:space="preserve">Wednesday </w:t>
      </w:r>
      <w:r w:rsidR="00D27AFA" w:rsidRPr="0E530C39">
        <w:rPr>
          <w:rFonts w:asciiTheme="minorHAnsi" w:hAnsiTheme="minorHAnsi" w:cstheme="minorBidi"/>
          <w:b/>
          <w:bCs/>
          <w:sz w:val="22"/>
          <w:szCs w:val="22"/>
        </w:rPr>
        <w:t>2</w:t>
      </w:r>
      <w:r w:rsidR="00B500D5" w:rsidRPr="0E530C39">
        <w:rPr>
          <w:rFonts w:asciiTheme="minorHAnsi" w:hAnsiTheme="minorHAnsi" w:cstheme="minorBidi"/>
          <w:b/>
          <w:bCs/>
          <w:sz w:val="22"/>
          <w:szCs w:val="22"/>
        </w:rPr>
        <w:t>5</w:t>
      </w:r>
      <w:r w:rsidRPr="0E530C39">
        <w:rPr>
          <w:rFonts w:asciiTheme="minorHAnsi" w:hAnsiTheme="minorHAnsi" w:cstheme="minorBidi"/>
          <w:b/>
          <w:bCs/>
          <w:sz w:val="22"/>
          <w:szCs w:val="22"/>
        </w:rPr>
        <w:t xml:space="preserve"> February 202</w:t>
      </w:r>
      <w:r w:rsidR="00B500D5" w:rsidRPr="0E530C39">
        <w:rPr>
          <w:rFonts w:asciiTheme="minorHAnsi" w:hAnsiTheme="minorHAnsi" w:cstheme="minorBidi"/>
          <w:b/>
          <w:bCs/>
          <w:sz w:val="22"/>
          <w:szCs w:val="22"/>
        </w:rPr>
        <w:t>6</w:t>
      </w:r>
      <w:r w:rsidRPr="0E530C39">
        <w:rPr>
          <w:rFonts w:asciiTheme="minorHAnsi" w:hAnsiTheme="minorHAnsi" w:cstheme="minorBidi"/>
          <w:sz w:val="22"/>
          <w:szCs w:val="22"/>
        </w:rPr>
        <w:t xml:space="preserve">. </w:t>
      </w:r>
      <w:r w:rsidR="09EBB0C2" w:rsidRPr="0E530C39">
        <w:rPr>
          <w:rFonts w:asciiTheme="minorHAnsi" w:hAnsiTheme="minorHAnsi" w:cstheme="minorBidi"/>
          <w:sz w:val="22"/>
          <w:szCs w:val="22"/>
        </w:rPr>
        <w:t>P</w:t>
      </w:r>
      <w:r w:rsidRPr="0E530C39">
        <w:rPr>
          <w:rFonts w:asciiTheme="minorHAnsi" w:hAnsiTheme="minorHAnsi" w:cstheme="minorBidi"/>
          <w:sz w:val="22"/>
          <w:szCs w:val="22"/>
        </w:rPr>
        <w:t>roposals received after this deadline</w:t>
      </w:r>
      <w:r w:rsidR="514A664A" w:rsidRPr="0E530C39">
        <w:rPr>
          <w:rFonts w:asciiTheme="minorHAnsi" w:hAnsiTheme="minorHAnsi" w:cstheme="minorBidi"/>
          <w:sz w:val="22"/>
          <w:szCs w:val="22"/>
        </w:rPr>
        <w:t xml:space="preserve"> won’t be considered</w:t>
      </w:r>
      <w:r w:rsidRPr="0E530C39">
        <w:rPr>
          <w:rFonts w:asciiTheme="minorHAnsi" w:hAnsiTheme="minorHAnsi" w:cstheme="minorBidi"/>
          <w:sz w:val="22"/>
          <w:szCs w:val="22"/>
        </w:rPr>
        <w:t xml:space="preserve">. </w:t>
      </w:r>
    </w:p>
    <w:p w14:paraId="36711667" w14:textId="77777777" w:rsidR="001C1E80" w:rsidRPr="00B2032C" w:rsidRDefault="001C1E80" w:rsidP="001C1E80">
      <w:pPr>
        <w:pStyle w:val="BodyText"/>
        <w:rPr>
          <w:i/>
          <w:iCs/>
        </w:rPr>
      </w:pPr>
    </w:p>
    <w:p w14:paraId="7D7D8451" w14:textId="34B7CFB9" w:rsidR="00AE2CC2" w:rsidRPr="001C1E80" w:rsidRDefault="00AE2CC2" w:rsidP="00AE2CC2">
      <w:pPr>
        <w:pStyle w:val="Heading1"/>
        <w:rPr>
          <w:lang w:val="en-GB"/>
        </w:rPr>
      </w:pPr>
      <w:r w:rsidRPr="001C1E80">
        <w:rPr>
          <w:lang w:val="en-GB"/>
        </w:rPr>
        <w:t xml:space="preserve">Potential for National Institute for Health Research (NIHR) </w:t>
      </w:r>
      <w:r w:rsidR="009E4278">
        <w:rPr>
          <w:lang w:val="en-GB"/>
        </w:rPr>
        <w:t xml:space="preserve">Research </w:t>
      </w:r>
      <w:r w:rsidR="00240BE6">
        <w:rPr>
          <w:lang w:val="en-GB"/>
        </w:rPr>
        <w:t>Delivery</w:t>
      </w:r>
      <w:r w:rsidRPr="001C1E80">
        <w:rPr>
          <w:lang w:val="en-GB"/>
        </w:rPr>
        <w:t xml:space="preserve"> Network (</w:t>
      </w:r>
      <w:r w:rsidR="00AE4FBE">
        <w:rPr>
          <w:lang w:val="en-GB"/>
        </w:rPr>
        <w:t>RD</w:t>
      </w:r>
      <w:r w:rsidRPr="001C1E80">
        <w:rPr>
          <w:lang w:val="en-GB"/>
        </w:rPr>
        <w:t>N) support</w:t>
      </w:r>
    </w:p>
    <w:p w14:paraId="534A0CC3" w14:textId="6EACF12B" w:rsidR="00AE2CC2" w:rsidRDefault="00792DD3" w:rsidP="00AE2CC2">
      <w:r>
        <w:t>We</w:t>
      </w:r>
      <w:r w:rsidR="08D73574">
        <w:t>’re</w:t>
      </w:r>
      <w:r w:rsidR="00AE2CC2">
        <w:t xml:space="preserve"> an NIHR Non-commercial Partner, which means that if we fund your study</w:t>
      </w:r>
      <w:r w:rsidR="00846613">
        <w:t xml:space="preserve"> and your research is based in England</w:t>
      </w:r>
      <w:r w:rsidR="00AE2CC2">
        <w:t xml:space="preserve">, you may be eligible to access NIHR </w:t>
      </w:r>
      <w:r w:rsidR="00AE4FBE">
        <w:t>RD</w:t>
      </w:r>
      <w:r w:rsidR="00AE2CC2">
        <w:t>N support</w:t>
      </w:r>
      <w:r w:rsidR="00397BA4">
        <w:t xml:space="preserve"> (formerly NI</w:t>
      </w:r>
      <w:r w:rsidR="0070180F">
        <w:t>HR</w:t>
      </w:r>
      <w:r w:rsidR="00397BA4">
        <w:t xml:space="preserve"> Clinical Research Network)</w:t>
      </w:r>
      <w:r w:rsidR="00AE2CC2">
        <w:t xml:space="preserve">.  </w:t>
      </w:r>
    </w:p>
    <w:p w14:paraId="5AD88010" w14:textId="77777777" w:rsidR="00AE2CC2" w:rsidRDefault="00AE2CC2" w:rsidP="00AE2CC2"/>
    <w:p w14:paraId="3EB5BCE1" w14:textId="13910972" w:rsidR="00AE2CC2" w:rsidRDefault="00AE2CC2" w:rsidP="00AE2CC2">
      <w:r>
        <w:t>The NIHR R</w:t>
      </w:r>
      <w:r w:rsidR="00974E5D">
        <w:t>D</w:t>
      </w:r>
      <w:r>
        <w:t>N supports researchers in planning, setting up and delivering high quality research to the agreed timelines and study recruitment target, for the benefit of patients and the NHS, including relevant research in public health and social care in England.</w:t>
      </w:r>
    </w:p>
    <w:p w14:paraId="5D1BE020" w14:textId="77777777" w:rsidR="00AE2CC2" w:rsidRDefault="00AE2CC2" w:rsidP="00AE2CC2"/>
    <w:p w14:paraId="61703003" w14:textId="7427DA4D" w:rsidR="00B627F0" w:rsidRDefault="00AE2CC2" w:rsidP="00AE2CC2">
      <w:r>
        <w:t xml:space="preserve">If your research is based in England, we encourage you to involve your local </w:t>
      </w:r>
      <w:r w:rsidR="00AE4FBE">
        <w:t>RD</w:t>
      </w:r>
      <w:r>
        <w:t xml:space="preserve">N team in discussions as early as possible (and </w:t>
      </w:r>
      <w:r w:rsidR="175DFE25">
        <w:t>before</w:t>
      </w:r>
      <w:r>
        <w:t xml:space="preserve"> submitting your application) when planning your study to benefit from the support. </w:t>
      </w:r>
      <w:r w:rsidR="00D6539C">
        <w:t>You can</w:t>
      </w:r>
      <w:r>
        <w:t xml:space="preserve"> find out more and how to apply</w:t>
      </w:r>
      <w:r w:rsidR="00D6539C">
        <w:t xml:space="preserve"> </w:t>
      </w:r>
      <w:hyperlink r:id="rId14" w:history="1">
        <w:r w:rsidR="00D6539C" w:rsidRPr="00D6539C">
          <w:rPr>
            <w:rStyle w:val="Hyperlink"/>
          </w:rPr>
          <w:t>here</w:t>
        </w:r>
      </w:hyperlink>
      <w:r w:rsidR="00D6539C">
        <w:t>.</w:t>
      </w:r>
      <w:r>
        <w:t xml:space="preserve"> </w:t>
      </w:r>
    </w:p>
    <w:p w14:paraId="7B44CCEA" w14:textId="77777777" w:rsidR="007D7DF7" w:rsidRDefault="007D7DF7" w:rsidP="00AE2CC2"/>
    <w:p w14:paraId="1715962E" w14:textId="77777777" w:rsidR="00686B45" w:rsidRPr="00B153FB" w:rsidRDefault="00686B45" w:rsidP="00686B45">
      <w:pPr>
        <w:pStyle w:val="Heading1"/>
        <w:rPr>
          <w:b w:val="0"/>
        </w:rPr>
      </w:pPr>
      <w:r w:rsidRPr="00686B45">
        <w:rPr>
          <w:lang w:val="en-GB"/>
        </w:rPr>
        <w:t xml:space="preserve">The review process </w:t>
      </w:r>
    </w:p>
    <w:p w14:paraId="322F0E9F" w14:textId="2494FD70" w:rsidR="00686B45" w:rsidRDefault="00686B45" w:rsidP="00686B45">
      <w:pPr>
        <w:rPr>
          <w:lang w:val="en-GB"/>
        </w:rPr>
      </w:pPr>
      <w:r>
        <w:rPr>
          <w:lang w:val="en-GB"/>
        </w:rPr>
        <w:t xml:space="preserve">Grant proposals will be reviewed by </w:t>
      </w:r>
      <w:r w:rsidRPr="08B5B22E">
        <w:rPr>
          <w:lang w:val="en-GB"/>
        </w:rPr>
        <w:t xml:space="preserve">members of the RCOT </w:t>
      </w:r>
      <w:r>
        <w:rPr>
          <w:lang w:val="en-GB"/>
        </w:rPr>
        <w:t>Research and Innovation Fund</w:t>
      </w:r>
      <w:r w:rsidRPr="08B5B22E">
        <w:rPr>
          <w:lang w:val="en-GB"/>
        </w:rPr>
        <w:t xml:space="preserve"> </w:t>
      </w:r>
      <w:r w:rsidR="00D27AFA">
        <w:rPr>
          <w:lang w:val="en-GB"/>
        </w:rPr>
        <w:t>Panel</w:t>
      </w:r>
      <w:r w:rsidRPr="00071D2B">
        <w:rPr>
          <w:lang w:val="en-GB"/>
        </w:rPr>
        <w:t xml:space="preserve"> </w:t>
      </w:r>
      <w:r>
        <w:rPr>
          <w:lang w:val="en-GB"/>
        </w:rPr>
        <w:t>and an e</w:t>
      </w:r>
      <w:r w:rsidRPr="08B5B22E">
        <w:rPr>
          <w:lang w:val="en-GB"/>
        </w:rPr>
        <w:t xml:space="preserve">xternal expert identified by us. </w:t>
      </w:r>
    </w:p>
    <w:p w14:paraId="5250AE2C" w14:textId="77777777" w:rsidR="00686B45" w:rsidRPr="00B153FB" w:rsidRDefault="00686B45" w:rsidP="00686B45">
      <w:pPr>
        <w:rPr>
          <w:lang w:val="en-GB"/>
        </w:rPr>
      </w:pPr>
    </w:p>
    <w:p w14:paraId="7C36A19A" w14:textId="77777777" w:rsidR="00686B45" w:rsidRPr="00B153FB" w:rsidRDefault="00686B45" w:rsidP="00686B45">
      <w:pPr>
        <w:rPr>
          <w:lang w:val="en-GB"/>
        </w:rPr>
      </w:pPr>
      <w:r w:rsidRPr="00B153FB">
        <w:rPr>
          <w:lang w:val="en-GB"/>
        </w:rPr>
        <w:t>Proposals will be reviewed against the following criteria:</w:t>
      </w:r>
      <w:r w:rsidRPr="00B153FB">
        <w:rPr>
          <w:lang w:val="en-GB"/>
        </w:rPr>
        <w:br/>
      </w:r>
    </w:p>
    <w:p w14:paraId="753FB609" w14:textId="6BCA2659" w:rsidR="0011144D" w:rsidRPr="00B153FB" w:rsidRDefault="00CB3373" w:rsidP="0011144D">
      <w:pPr>
        <w:numPr>
          <w:ilvl w:val="0"/>
          <w:numId w:val="31"/>
        </w:numPr>
        <w:rPr>
          <w:lang w:val="en-GB"/>
        </w:rPr>
      </w:pPr>
      <w:r>
        <w:rPr>
          <w:lang w:val="en-GB"/>
        </w:rPr>
        <w:t xml:space="preserve">methodological rigour </w:t>
      </w:r>
    </w:p>
    <w:p w14:paraId="28377BBF" w14:textId="77777777" w:rsidR="0011144D" w:rsidRPr="00B153FB" w:rsidRDefault="0011144D" w:rsidP="0011144D">
      <w:pPr>
        <w:numPr>
          <w:ilvl w:val="0"/>
          <w:numId w:val="31"/>
        </w:numPr>
        <w:rPr>
          <w:lang w:val="en-GB"/>
        </w:rPr>
      </w:pPr>
      <w:r w:rsidRPr="00B153FB">
        <w:rPr>
          <w:lang w:val="en-GB"/>
        </w:rPr>
        <w:t>ethical soundness</w:t>
      </w:r>
    </w:p>
    <w:p w14:paraId="56E2860F" w14:textId="7B17DB08" w:rsidR="00686B45" w:rsidRPr="003B1D0F" w:rsidRDefault="00686B45" w:rsidP="00686B45">
      <w:pPr>
        <w:numPr>
          <w:ilvl w:val="0"/>
          <w:numId w:val="31"/>
        </w:numPr>
        <w:rPr>
          <w:lang w:val="en-GB"/>
        </w:rPr>
      </w:pPr>
      <w:r w:rsidRPr="00B153FB">
        <w:rPr>
          <w:lang w:val="en-GB"/>
        </w:rPr>
        <w:t xml:space="preserve">ability to address one or more of the </w:t>
      </w:r>
      <w:hyperlink r:id="rId15" w:history="1">
        <w:r w:rsidR="004E12DB" w:rsidRPr="00D6539C">
          <w:rPr>
            <w:rStyle w:val="Hyperlink"/>
            <w:lang w:val="en-GB"/>
          </w:rPr>
          <w:t>t</w:t>
        </w:r>
        <w:r w:rsidRPr="00D6539C">
          <w:rPr>
            <w:rStyle w:val="Hyperlink"/>
            <w:lang w:val="en-GB"/>
          </w:rPr>
          <w:t xml:space="preserve">op 10 priorities for occupational therapy </w:t>
        </w:r>
        <w:r w:rsidR="00D72AA3" w:rsidRPr="00D6539C">
          <w:rPr>
            <w:rStyle w:val="Hyperlink"/>
            <w:lang w:val="en-GB"/>
          </w:rPr>
          <w:t>research</w:t>
        </w:r>
      </w:hyperlink>
      <w:r w:rsidR="00D72AA3">
        <w:rPr>
          <w:lang w:val="en-GB"/>
        </w:rPr>
        <w:t xml:space="preserve"> </w:t>
      </w:r>
      <w:r w:rsidRPr="00B153FB">
        <w:rPr>
          <w:lang w:val="en-GB"/>
        </w:rPr>
        <w:t xml:space="preserve">in the UK </w:t>
      </w:r>
    </w:p>
    <w:p w14:paraId="58D60FFE" w14:textId="341EAA0C" w:rsidR="0011144D" w:rsidRPr="00B153FB" w:rsidRDefault="0011144D" w:rsidP="0011144D">
      <w:pPr>
        <w:numPr>
          <w:ilvl w:val="0"/>
          <w:numId w:val="31"/>
        </w:numPr>
        <w:rPr>
          <w:lang w:val="en-GB"/>
        </w:rPr>
      </w:pPr>
      <w:r w:rsidRPr="00265231">
        <w:rPr>
          <w:lang w:val="en-GB"/>
        </w:rPr>
        <w:t xml:space="preserve">involvement of people </w:t>
      </w:r>
      <w:r w:rsidR="00937370">
        <w:rPr>
          <w:lang w:val="en-GB"/>
        </w:rPr>
        <w:t>with lived experience</w:t>
      </w:r>
      <w:r w:rsidRPr="00265231">
        <w:rPr>
          <w:lang w:val="en-GB"/>
        </w:rPr>
        <w:t>, and/or their families or carers,</w:t>
      </w:r>
      <w:r w:rsidRPr="00265231">
        <w:rPr>
          <w:b/>
          <w:bCs/>
        </w:rPr>
        <w:t xml:space="preserve"> </w:t>
      </w:r>
      <w:r w:rsidRPr="00095D20">
        <w:rPr>
          <w:lang w:val="en-GB"/>
        </w:rPr>
        <w:t>in both the design and execution of the research</w:t>
      </w:r>
      <w:r w:rsidR="003045F5">
        <w:rPr>
          <w:lang w:val="en-GB"/>
        </w:rPr>
        <w:t>,</w:t>
      </w:r>
      <w:r w:rsidRPr="00095D20">
        <w:t xml:space="preserve"> </w:t>
      </w:r>
      <w:r>
        <w:t>taking account of the perspectives of people from diverse backgrounds with multiple and intersecting identities</w:t>
      </w:r>
    </w:p>
    <w:p w14:paraId="4B3DC3B1" w14:textId="77777777" w:rsidR="00686B45" w:rsidRPr="00B153FB" w:rsidRDefault="00686B45" w:rsidP="00686B45">
      <w:pPr>
        <w:numPr>
          <w:ilvl w:val="0"/>
          <w:numId w:val="31"/>
        </w:numPr>
        <w:rPr>
          <w:b/>
          <w:bCs/>
          <w:lang w:val="en-GB"/>
        </w:rPr>
      </w:pPr>
      <w:r>
        <w:rPr>
          <w:lang w:val="en-GB"/>
        </w:rPr>
        <w:t>opportunity for occupational therapy research capacity building</w:t>
      </w:r>
    </w:p>
    <w:p w14:paraId="652CCAFF" w14:textId="77777777" w:rsidR="002F3A17" w:rsidRPr="00B153FB" w:rsidRDefault="002F3A17" w:rsidP="002F3A17">
      <w:pPr>
        <w:numPr>
          <w:ilvl w:val="0"/>
          <w:numId w:val="31"/>
        </w:numPr>
        <w:rPr>
          <w:lang w:val="en-GB"/>
        </w:rPr>
      </w:pPr>
      <w:r w:rsidRPr="00265231">
        <w:rPr>
          <w:lang w:val="en-GB"/>
        </w:rPr>
        <w:t xml:space="preserve">feasibility </w:t>
      </w:r>
    </w:p>
    <w:p w14:paraId="65AEC654" w14:textId="77777777" w:rsidR="002F3A17" w:rsidRDefault="002F3A17" w:rsidP="002F3A17">
      <w:pPr>
        <w:numPr>
          <w:ilvl w:val="0"/>
          <w:numId w:val="31"/>
        </w:numPr>
        <w:rPr>
          <w:lang w:val="en-GB"/>
        </w:rPr>
      </w:pPr>
      <w:r w:rsidRPr="00B153FB">
        <w:rPr>
          <w:lang w:val="en-GB"/>
        </w:rPr>
        <w:t>potential impact on practice</w:t>
      </w:r>
      <w:r w:rsidRPr="0011144D">
        <w:rPr>
          <w:lang w:val="en-GB"/>
        </w:rPr>
        <w:t xml:space="preserve"> </w:t>
      </w:r>
    </w:p>
    <w:p w14:paraId="2DC2E650" w14:textId="77777777" w:rsidR="00686B45" w:rsidRDefault="00686B45" w:rsidP="00686B45">
      <w:pPr>
        <w:numPr>
          <w:ilvl w:val="0"/>
          <w:numId w:val="31"/>
        </w:numPr>
        <w:rPr>
          <w:lang w:val="en-GB"/>
        </w:rPr>
      </w:pPr>
      <w:r w:rsidRPr="00B153FB">
        <w:rPr>
          <w:lang w:val="en-GB"/>
        </w:rPr>
        <w:t>strength of collaborating partnerships</w:t>
      </w:r>
    </w:p>
    <w:p w14:paraId="0F074102" w14:textId="77777777" w:rsidR="00686B45" w:rsidRPr="00B153FB" w:rsidRDefault="00686B45" w:rsidP="00686B45">
      <w:pPr>
        <w:numPr>
          <w:ilvl w:val="0"/>
          <w:numId w:val="31"/>
        </w:numPr>
        <w:rPr>
          <w:lang w:val="en-GB"/>
        </w:rPr>
      </w:pPr>
      <w:r>
        <w:rPr>
          <w:lang w:val="en-GB"/>
        </w:rPr>
        <w:t>track record of the research team</w:t>
      </w:r>
    </w:p>
    <w:p w14:paraId="2455970F" w14:textId="77777777" w:rsidR="00686B45" w:rsidRPr="00B153FB" w:rsidRDefault="00686B45" w:rsidP="00686B45">
      <w:pPr>
        <w:numPr>
          <w:ilvl w:val="0"/>
          <w:numId w:val="31"/>
        </w:numPr>
        <w:rPr>
          <w:lang w:val="en-GB"/>
        </w:rPr>
      </w:pPr>
      <w:r w:rsidRPr="00B153FB">
        <w:rPr>
          <w:lang w:val="en-GB"/>
        </w:rPr>
        <w:t>institutional support</w:t>
      </w:r>
    </w:p>
    <w:p w14:paraId="62143CFD" w14:textId="6B09487F" w:rsidR="00686B45" w:rsidRPr="0011144D" w:rsidRDefault="0011144D" w:rsidP="0011144D">
      <w:pPr>
        <w:numPr>
          <w:ilvl w:val="0"/>
          <w:numId w:val="31"/>
        </w:numPr>
        <w:rPr>
          <w:lang w:val="en-GB"/>
        </w:rPr>
      </w:pPr>
      <w:r>
        <w:rPr>
          <w:lang w:val="en-GB"/>
        </w:rPr>
        <w:t>potential for attracting subsequent external funding</w:t>
      </w:r>
      <w:r w:rsidR="00686B45" w:rsidRPr="0011144D">
        <w:rPr>
          <w:lang w:val="en-GB"/>
        </w:rPr>
        <w:t>.</w:t>
      </w:r>
    </w:p>
    <w:p w14:paraId="3D74ACE6" w14:textId="77777777" w:rsidR="00686B45" w:rsidRDefault="00686B45" w:rsidP="00686B45">
      <w:pPr>
        <w:rPr>
          <w:lang w:val="en-GB"/>
        </w:rPr>
      </w:pPr>
    </w:p>
    <w:p w14:paraId="4019B81D" w14:textId="67B886E7" w:rsidR="00686B45" w:rsidRDefault="00686B45" w:rsidP="00686B45">
      <w:r>
        <w:t xml:space="preserve">If your proposal is highly rated and has potential for funding, you may be invited to respond to reviewers’ comments or to attend the </w:t>
      </w:r>
      <w:r w:rsidR="00D27AFA">
        <w:t>Panel</w:t>
      </w:r>
      <w:r>
        <w:t xml:space="preserve"> meeting</w:t>
      </w:r>
      <w:r w:rsidRPr="00375609">
        <w:t xml:space="preserve"> </w:t>
      </w:r>
      <w:r>
        <w:t xml:space="preserve">to inform </w:t>
      </w:r>
      <w:proofErr w:type="gramStart"/>
      <w:r>
        <w:t>the</w:t>
      </w:r>
      <w:proofErr w:type="gramEnd"/>
      <w:r>
        <w:t xml:space="preserve"> final decision. The </w:t>
      </w:r>
      <w:r w:rsidR="007A7381">
        <w:t>Panel</w:t>
      </w:r>
      <w:r>
        <w:t xml:space="preserve"> will make the final recommendation for funding, subject to ratification by the RCOT Chief Executive.</w:t>
      </w:r>
    </w:p>
    <w:p w14:paraId="4E31CBD7" w14:textId="77777777" w:rsidR="00274CF3" w:rsidRDefault="00274CF3" w:rsidP="00686B45"/>
    <w:p w14:paraId="6604872E" w14:textId="2FDDE2D9" w:rsidR="00274CF3" w:rsidRPr="00BF6C35" w:rsidRDefault="00274CF3" w:rsidP="00274CF3">
      <w:pPr>
        <w:ind w:right="-427"/>
      </w:pPr>
      <w:r>
        <w:t xml:space="preserve">The Research and Innovation Fund Panel </w:t>
      </w:r>
      <w:proofErr w:type="gramStart"/>
      <w:r>
        <w:t>meets in</w:t>
      </w:r>
      <w:proofErr w:type="gramEnd"/>
      <w:r>
        <w:t xml:space="preserve"> early </w:t>
      </w:r>
      <w:proofErr w:type="gramStart"/>
      <w:r>
        <w:t>June</w:t>
      </w:r>
      <w:proofErr w:type="gramEnd"/>
      <w:r>
        <w:t xml:space="preserve"> and we aim to notify you of the outcome, via email, by Friday 1</w:t>
      </w:r>
      <w:r w:rsidR="00900AAA">
        <w:t>2</w:t>
      </w:r>
      <w:r>
        <w:t xml:space="preserve"> June 202</w:t>
      </w:r>
      <w:r w:rsidR="00900AAA">
        <w:t>6</w:t>
      </w:r>
      <w:r>
        <w:t>. We</w:t>
      </w:r>
      <w:r w:rsidR="0ACFB938">
        <w:t>’ll</w:t>
      </w:r>
      <w:r>
        <w:t xml:space="preserve"> provide formal written feedback to all applicants.</w:t>
      </w:r>
    </w:p>
    <w:p w14:paraId="07F6E13D" w14:textId="77777777" w:rsidR="00EA3999" w:rsidRDefault="00EA3999" w:rsidP="00B153FB">
      <w:pPr>
        <w:rPr>
          <w:lang w:val="en-GB"/>
        </w:rPr>
      </w:pPr>
    </w:p>
    <w:p w14:paraId="737C61D8" w14:textId="1941FA97" w:rsidR="000364B9" w:rsidRPr="00686B45" w:rsidRDefault="000364B9" w:rsidP="000364B9">
      <w:pPr>
        <w:pStyle w:val="Heading1"/>
        <w:rPr>
          <w:lang w:val="en-GB"/>
        </w:rPr>
      </w:pPr>
      <w:r w:rsidRPr="00686B45">
        <w:rPr>
          <w:lang w:val="en-GB"/>
        </w:rPr>
        <w:t>Project management</w:t>
      </w:r>
      <w:r w:rsidR="00686B45">
        <w:rPr>
          <w:lang w:val="en-GB"/>
        </w:rPr>
        <w:t>,</w:t>
      </w:r>
      <w:r w:rsidRPr="00686B45">
        <w:rPr>
          <w:lang w:val="en-GB"/>
        </w:rPr>
        <w:t xml:space="preserve"> contractual deliverables</w:t>
      </w:r>
      <w:r w:rsidR="00686B45">
        <w:rPr>
          <w:lang w:val="en-GB"/>
        </w:rPr>
        <w:t xml:space="preserve"> and grant payments</w:t>
      </w:r>
    </w:p>
    <w:p w14:paraId="05C28DE3" w14:textId="6571E7FE" w:rsidR="000364B9" w:rsidRPr="001C0A3B" w:rsidRDefault="00A27962" w:rsidP="000364B9">
      <w:r>
        <w:t xml:space="preserve">As the successful </w:t>
      </w:r>
      <w:r w:rsidR="00C90709">
        <w:t>principal investigator</w:t>
      </w:r>
      <w:r>
        <w:t xml:space="preserve"> (grant holder), you</w:t>
      </w:r>
      <w:r w:rsidR="705CC45F">
        <w:t>’ll</w:t>
      </w:r>
      <w:r w:rsidR="000364B9">
        <w:t xml:space="preserve"> assume responsibility for the day-to-day management of </w:t>
      </w:r>
      <w:r w:rsidR="0082198B">
        <w:t>your</w:t>
      </w:r>
      <w:r w:rsidR="000364B9">
        <w:t xml:space="preserve"> project and ensure that milestones are met. </w:t>
      </w:r>
    </w:p>
    <w:p w14:paraId="13C9FF08" w14:textId="77777777" w:rsidR="000364B9" w:rsidRDefault="000364B9" w:rsidP="000364B9"/>
    <w:p w14:paraId="474986E9" w14:textId="77777777" w:rsidR="000364B9" w:rsidRDefault="000364B9" w:rsidP="000364B9">
      <w:bookmarkStart w:id="1" w:name="_Hlk83630073"/>
      <w:r>
        <w:t xml:space="preserve">The following contractual </w:t>
      </w:r>
      <w:proofErr w:type="gramStart"/>
      <w:r>
        <w:t>deliverables</w:t>
      </w:r>
      <w:proofErr w:type="gramEnd"/>
      <w:r>
        <w:t xml:space="preserve"> will apply:</w:t>
      </w:r>
    </w:p>
    <w:p w14:paraId="6AC96A8A" w14:textId="04A87146" w:rsidR="000364B9" w:rsidRDefault="00214831" w:rsidP="000364B9">
      <w:pPr>
        <w:widowControl/>
        <w:numPr>
          <w:ilvl w:val="0"/>
          <w:numId w:val="32"/>
        </w:numPr>
        <w:ind w:left="470" w:hanging="357"/>
      </w:pPr>
      <w:r>
        <w:t xml:space="preserve">as the </w:t>
      </w:r>
      <w:r w:rsidR="0007669E">
        <w:t>principal investigator</w:t>
      </w:r>
      <w:r>
        <w:t xml:space="preserve">, </w:t>
      </w:r>
      <w:r w:rsidR="005B2C47">
        <w:t xml:space="preserve">sharing </w:t>
      </w:r>
      <w:r>
        <w:t>your</w:t>
      </w:r>
      <w:r w:rsidR="000364B9">
        <w:t xml:space="preserve"> O</w:t>
      </w:r>
      <w:r w:rsidR="00581158">
        <w:t>RCID</w:t>
      </w:r>
      <w:r w:rsidR="000364B9">
        <w:t xml:space="preserve"> ID with </w:t>
      </w:r>
      <w:r w:rsidR="005B2C47">
        <w:t>us</w:t>
      </w:r>
      <w:r w:rsidR="000364B9">
        <w:t xml:space="preserve"> for the purposes of tracking the impact of the grant</w:t>
      </w:r>
    </w:p>
    <w:bookmarkEnd w:id="1"/>
    <w:p w14:paraId="4C091E6D" w14:textId="77777777" w:rsidR="000364B9" w:rsidRDefault="000364B9" w:rsidP="000364B9">
      <w:pPr>
        <w:widowControl/>
        <w:numPr>
          <w:ilvl w:val="0"/>
          <w:numId w:val="32"/>
        </w:numPr>
        <w:ind w:left="470" w:hanging="357"/>
      </w:pPr>
      <w:r>
        <w:t>demonstration that the project undertaken has fulfilled the research activity outlined in the project proposal</w:t>
      </w:r>
    </w:p>
    <w:p w14:paraId="14E123D3" w14:textId="6F7214F3" w:rsidR="000364B9" w:rsidRDefault="000364B9" w:rsidP="000364B9">
      <w:pPr>
        <w:widowControl/>
        <w:numPr>
          <w:ilvl w:val="0"/>
          <w:numId w:val="32"/>
        </w:numPr>
        <w:ind w:left="470" w:hanging="357"/>
      </w:pPr>
      <w:r>
        <w:t>submission of progress and impact report(s)</w:t>
      </w:r>
      <w:r w:rsidR="3E4B0496">
        <w:t xml:space="preserve"> during the project</w:t>
      </w:r>
    </w:p>
    <w:p w14:paraId="1C282288" w14:textId="522A3E8C" w:rsidR="000364B9" w:rsidRDefault="000364B9" w:rsidP="000364B9">
      <w:pPr>
        <w:widowControl/>
        <w:numPr>
          <w:ilvl w:val="0"/>
          <w:numId w:val="32"/>
        </w:numPr>
        <w:ind w:left="470" w:hanging="357"/>
      </w:pPr>
      <w:r>
        <w:t>submission of a final project report and an updated progress and impact report within one month of the project end date</w:t>
      </w:r>
      <w:r w:rsidR="007B43F7">
        <w:t xml:space="preserve">. The final project report will be </w:t>
      </w:r>
      <w:r w:rsidR="00AA73C9">
        <w:t>available via the RCOT</w:t>
      </w:r>
      <w:r w:rsidR="00836D1D">
        <w:t xml:space="preserve"> </w:t>
      </w:r>
      <w:r w:rsidR="005A7DE1">
        <w:t>Digital Library</w:t>
      </w:r>
      <w:r w:rsidR="00AA73C9">
        <w:t xml:space="preserve"> six months after the project is signed off</w:t>
      </w:r>
    </w:p>
    <w:p w14:paraId="4AC17CD1" w14:textId="06071698" w:rsidR="000364B9" w:rsidRDefault="000364B9" w:rsidP="000364B9">
      <w:pPr>
        <w:widowControl/>
        <w:numPr>
          <w:ilvl w:val="0"/>
          <w:numId w:val="32"/>
        </w:numPr>
        <w:ind w:left="470" w:hanging="357"/>
      </w:pPr>
      <w:r>
        <w:t>submission of an article from the research normally to the British Journal of Occupational Therapy or to an alternative and appropriate high</w:t>
      </w:r>
      <w:r w:rsidR="003C6517">
        <w:t>-</w:t>
      </w:r>
      <w:r>
        <w:t>quality journal</w:t>
      </w:r>
    </w:p>
    <w:p w14:paraId="7BDE4DB7" w14:textId="22C1D87B" w:rsidR="000364B9" w:rsidRDefault="00747E47" w:rsidP="000364B9">
      <w:pPr>
        <w:widowControl/>
        <w:numPr>
          <w:ilvl w:val="0"/>
          <w:numId w:val="32"/>
        </w:numPr>
        <w:ind w:left="470" w:hanging="357"/>
      </w:pPr>
      <w:r>
        <w:t xml:space="preserve">intention to submit an abstract </w:t>
      </w:r>
      <w:r w:rsidR="000364B9">
        <w:t>directly related to the research to the RCOT’s annual conference</w:t>
      </w:r>
    </w:p>
    <w:p w14:paraId="1A5865FC" w14:textId="735E39BA" w:rsidR="000364B9" w:rsidRPr="001A4EC1" w:rsidRDefault="000364B9" w:rsidP="000364B9">
      <w:pPr>
        <w:widowControl/>
        <w:numPr>
          <w:ilvl w:val="0"/>
          <w:numId w:val="32"/>
        </w:numPr>
        <w:ind w:left="470" w:hanging="357"/>
        <w:rPr>
          <w:rStyle w:val="Hyperlink"/>
          <w:color w:val="auto"/>
          <w:u w:val="none"/>
        </w:rPr>
      </w:pPr>
      <w:r>
        <w:t>submission of a Summary of Key Findings for publication in the RCOT</w:t>
      </w:r>
      <w:r w:rsidR="00836D1D">
        <w:t xml:space="preserve"> </w:t>
      </w:r>
      <w:r w:rsidR="005A7DE1">
        <w:t>Digital Library</w:t>
      </w:r>
      <w:r>
        <w:t xml:space="preserve"> and on the </w:t>
      </w:r>
      <w:hyperlink r:id="rId16" w:anchor="Funding%20for%20Research%20and%20Development">
        <w:r w:rsidRPr="00265231">
          <w:rPr>
            <w:rStyle w:val="Hyperlink"/>
          </w:rPr>
          <w:t>RCOT website</w:t>
        </w:r>
      </w:hyperlink>
    </w:p>
    <w:p w14:paraId="26257C30" w14:textId="77777777" w:rsidR="0080538D" w:rsidRDefault="001A4EC1" w:rsidP="001A4EC1">
      <w:pPr>
        <w:widowControl/>
        <w:numPr>
          <w:ilvl w:val="0"/>
          <w:numId w:val="32"/>
        </w:numPr>
        <w:ind w:left="470" w:hanging="357"/>
      </w:pPr>
      <w:r>
        <w:t xml:space="preserve">submission of impact reports 18 months and 3 years </w:t>
      </w:r>
      <w:r w:rsidR="087C463C">
        <w:t>post</w:t>
      </w:r>
      <w:r w:rsidR="00FA5327">
        <w:t>-</w:t>
      </w:r>
      <w:r>
        <w:t>completion of the project</w:t>
      </w:r>
    </w:p>
    <w:p w14:paraId="658C3F6B" w14:textId="42EBDC1E" w:rsidR="00FF4061" w:rsidRDefault="00FF4061" w:rsidP="001A4EC1">
      <w:pPr>
        <w:widowControl/>
        <w:numPr>
          <w:ilvl w:val="0"/>
          <w:numId w:val="32"/>
        </w:numPr>
        <w:ind w:left="470" w:hanging="357"/>
      </w:pPr>
      <w:r>
        <w:t xml:space="preserve">supporting the promotion of the Research and Innovation Fund, </w:t>
      </w:r>
      <w:proofErr w:type="gramStart"/>
      <w:r>
        <w:t>where</w:t>
      </w:r>
      <w:proofErr w:type="gramEnd"/>
      <w:r>
        <w:t xml:space="preserve"> reasonably practical. This may include contributing promotional content such as quotes or testimonials for use in social or attending online events.</w:t>
      </w:r>
    </w:p>
    <w:p w14:paraId="072A6C2C" w14:textId="77777777" w:rsidR="001A4EC1" w:rsidRDefault="001A4EC1" w:rsidP="0080538D">
      <w:pPr>
        <w:widowControl/>
      </w:pPr>
    </w:p>
    <w:p w14:paraId="4FF9EDD6" w14:textId="7C8F1990" w:rsidR="00A703A8" w:rsidRPr="00AC1A6F" w:rsidRDefault="00224F5D" w:rsidP="00A703A8">
      <w:r>
        <w:t>We</w:t>
      </w:r>
      <w:r w:rsidR="75377CA9">
        <w:t>’ll</w:t>
      </w:r>
      <w:r>
        <w:t xml:space="preserve"> pay the grant</w:t>
      </w:r>
      <w:r w:rsidR="00A703A8">
        <w:t xml:space="preserve"> in instalments in line with the payment schedule set out in the grant contract. In most instances, </w:t>
      </w:r>
      <w:r w:rsidR="00CA0317">
        <w:t xml:space="preserve">we require </w:t>
      </w:r>
      <w:r w:rsidR="00A703A8">
        <w:t>evidence of ethical approval for the project before the release of any funding</w:t>
      </w:r>
      <w:r w:rsidR="44DA85D5">
        <w:t>, though it is possible to request an exception for patient and public involvement support</w:t>
      </w:r>
      <w:r w:rsidR="00A703A8">
        <w:t>. Payment of the final instalment will normally be subject to sign</w:t>
      </w:r>
      <w:r w:rsidR="00461B33">
        <w:t xml:space="preserve"> </w:t>
      </w:r>
      <w:r w:rsidR="00A703A8">
        <w:t>off</w:t>
      </w:r>
      <w:r w:rsidR="006E184F">
        <w:t xml:space="preserve"> by us</w:t>
      </w:r>
      <w:r w:rsidR="00A703A8">
        <w:t xml:space="preserve"> of all contractual deliverables</w:t>
      </w:r>
      <w:r w:rsidR="002855E0">
        <w:t>, excluding the post-project impact reports</w:t>
      </w:r>
      <w:r w:rsidR="000A6E51">
        <w:t xml:space="preserve"> and Research and Innovation Fund promotion</w:t>
      </w:r>
      <w:r w:rsidR="00A703A8">
        <w:t xml:space="preserve">. </w:t>
      </w:r>
    </w:p>
    <w:p w14:paraId="4225FEBD" w14:textId="77777777" w:rsidR="00A703A8" w:rsidRPr="00AC1A6F" w:rsidRDefault="00A703A8" w:rsidP="00A703A8">
      <w:pPr>
        <w:pStyle w:val="Heading1"/>
        <w:rPr>
          <w:sz w:val="22"/>
          <w:szCs w:val="22"/>
        </w:rPr>
      </w:pPr>
    </w:p>
    <w:p w14:paraId="0038C6F2" w14:textId="77777777" w:rsidR="0079394C" w:rsidRPr="00686B45" w:rsidRDefault="0079394C" w:rsidP="0079394C">
      <w:pPr>
        <w:rPr>
          <w:b/>
          <w:bCs/>
          <w:color w:val="003543" w:themeColor="text2"/>
          <w:sz w:val="28"/>
          <w:szCs w:val="28"/>
          <w:lang w:val="en-GB"/>
        </w:rPr>
      </w:pPr>
      <w:r w:rsidRPr="00686B45">
        <w:rPr>
          <w:b/>
          <w:bCs/>
          <w:color w:val="003543" w:themeColor="text2"/>
          <w:sz w:val="28"/>
          <w:szCs w:val="28"/>
          <w:lang w:val="en-GB"/>
        </w:rPr>
        <w:t>Further help and advice</w:t>
      </w:r>
    </w:p>
    <w:p w14:paraId="1D34E4CB" w14:textId="77777777" w:rsidR="0079394C" w:rsidRPr="003209E3" w:rsidRDefault="0079394C" w:rsidP="0079394C">
      <w:pPr>
        <w:rPr>
          <w:bCs/>
        </w:rPr>
      </w:pPr>
    </w:p>
    <w:p w14:paraId="113A000A" w14:textId="731E376B" w:rsidR="0079394C" w:rsidRPr="000021A9" w:rsidRDefault="0079394C" w:rsidP="0079394C">
      <w:r>
        <w:t>If you</w:t>
      </w:r>
      <w:r w:rsidR="66C949B1">
        <w:t>’d</w:t>
      </w:r>
      <w:r>
        <w:t xml:space="preserve"> like to discuss your project proposal, particularly if you have a question about the application process, please contact Angie Thompson, RCOT </w:t>
      </w:r>
      <w:r w:rsidR="00367010">
        <w:t>Research and Development</w:t>
      </w:r>
      <w:r>
        <w:t xml:space="preserve"> Officer, in the first instance at: </w:t>
      </w:r>
      <w:hyperlink r:id="rId17">
        <w:r w:rsidRPr="0E530C39">
          <w:rPr>
            <w:rStyle w:val="Hyperlink"/>
          </w:rPr>
          <w:t>angie.thompson@rcot.co.uk</w:t>
        </w:r>
      </w:hyperlink>
      <w:r>
        <w:t xml:space="preserve"> or telephone: 020 3141 4615.</w:t>
      </w:r>
    </w:p>
    <w:p w14:paraId="79203BA6" w14:textId="77777777" w:rsidR="0079394C" w:rsidRDefault="0079394C" w:rsidP="0079394C">
      <w:pPr>
        <w:rPr>
          <w:bCs/>
        </w:rPr>
      </w:pPr>
    </w:p>
    <w:p w14:paraId="10851C84" w14:textId="3CBB30F5" w:rsidR="002B4B98" w:rsidRPr="003209E3" w:rsidRDefault="0079394C" w:rsidP="00A92AEC">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Pr="00105770">
        <w:rPr>
          <w:bCs/>
        </w:rPr>
        <w:t xml:space="preserve">You can find </w:t>
      </w:r>
      <w:r>
        <w:rPr>
          <w:bCs/>
        </w:rPr>
        <w:t xml:space="preserve">out how to access both </w:t>
      </w:r>
      <w:hyperlink r:id="rId18" w:anchor="research-networking" w:history="1">
        <w:r w:rsidRPr="00367010">
          <w:rPr>
            <w:rStyle w:val="Hyperlink"/>
            <w:bCs/>
          </w:rPr>
          <w:t>here</w:t>
        </w:r>
      </w:hyperlink>
      <w:r w:rsidRPr="00105770">
        <w:rPr>
          <w:bCs/>
        </w:rPr>
        <w:t>.</w:t>
      </w:r>
    </w:p>
    <w:sectPr w:rsidR="002B4B98" w:rsidRPr="003209E3" w:rsidSect="00DC38B6">
      <w:headerReference w:type="default" r:id="rId19"/>
      <w:footerReference w:type="default" r:id="rId20"/>
      <w:headerReference w:type="first" r:id="rId21"/>
      <w:footerReference w:type="first" r:id="rId22"/>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7BDE" w14:textId="77777777" w:rsidR="00092399" w:rsidRDefault="00092399" w:rsidP="00896FCA">
      <w:r>
        <w:separator/>
      </w:r>
    </w:p>
  </w:endnote>
  <w:endnote w:type="continuationSeparator" w:id="0">
    <w:p w14:paraId="19A09831" w14:textId="77777777" w:rsidR="00092399" w:rsidRDefault="00092399" w:rsidP="00896FCA">
      <w:r>
        <w:continuationSeparator/>
      </w:r>
    </w:p>
  </w:endnote>
  <w:endnote w:type="continuationNotice" w:id="1">
    <w:p w14:paraId="02790AA9" w14:textId="77777777" w:rsidR="00092399" w:rsidRDefault="00092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2DC" w14:textId="0453D26C" w:rsidR="005D669E" w:rsidRDefault="00FD5879" w:rsidP="00063474">
    <w:pPr>
      <w:pStyle w:val="Footer"/>
      <w:rPr>
        <w:sz w:val="16"/>
      </w:rPr>
    </w:pPr>
    <w:r>
      <w:fldChar w:fldCharType="begin"/>
    </w:r>
    <w:r>
      <w:rPr>
        <w:lang w:val="en-GB"/>
      </w:rPr>
      <w:instrText xml:space="preserve"> DATE \@ "d MMMM yyyy" </w:instrText>
    </w:r>
    <w:r>
      <w:fldChar w:fldCharType="separate"/>
    </w:r>
    <w:r w:rsidR="00747E47">
      <w:rPr>
        <w:noProof/>
        <w:lang w:val="en-GB"/>
      </w:rPr>
      <w:t>11 September 2025</w:t>
    </w:r>
    <w:r>
      <w:fldChar w:fldCharType="end"/>
    </w:r>
    <w:r w:rsidR="00511BBF">
      <w:t xml:space="preserve">  </w:t>
    </w:r>
    <w:r w:rsidR="00063474">
      <w:tab/>
    </w:r>
    <w:r w:rsidR="00F77FA3">
      <w:rPr>
        <w:sz w:val="16"/>
      </w:rPr>
      <w:t>Advancing the Evidence</w:t>
    </w:r>
    <w:r w:rsidR="005D669E">
      <w:rPr>
        <w:sz w:val="16"/>
      </w:rPr>
      <w:t xml:space="preserve"> Grant 202</w:t>
    </w:r>
    <w:r w:rsidR="00A528F8">
      <w:rPr>
        <w:sz w:val="16"/>
      </w:rPr>
      <w:t>6</w:t>
    </w:r>
    <w:r w:rsidR="005D669E">
      <w:rPr>
        <w:sz w:val="16"/>
      </w:rPr>
      <w:t xml:space="preserve">: </w:t>
    </w:r>
    <w:r w:rsidR="00D300D6">
      <w:rPr>
        <w:sz w:val="16"/>
      </w:rPr>
      <w:t>S</w:t>
    </w:r>
    <w:r w:rsidR="005D669E">
      <w:rPr>
        <w:sz w:val="16"/>
      </w:rPr>
      <w:t xml:space="preserve">ubmission information </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1BF" w14:textId="0A1E78D7"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747E47">
      <w:rPr>
        <w:noProof/>
        <w:lang w:val="en-GB"/>
      </w:rPr>
      <w:t>11 September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E9EB" w14:textId="77777777" w:rsidR="00092399" w:rsidRDefault="00092399" w:rsidP="00896FCA">
      <w:r>
        <w:separator/>
      </w:r>
    </w:p>
  </w:footnote>
  <w:footnote w:type="continuationSeparator" w:id="0">
    <w:p w14:paraId="05FA7D68" w14:textId="77777777" w:rsidR="00092399" w:rsidRDefault="00092399" w:rsidP="00896FCA">
      <w:r>
        <w:continuationSeparator/>
      </w:r>
    </w:p>
  </w:footnote>
  <w:footnote w:type="continuationNotice" w:id="1">
    <w:p w14:paraId="0C3667FC" w14:textId="77777777" w:rsidR="00092399" w:rsidRDefault="00092399"/>
  </w:footnote>
  <w:footnote w:id="2">
    <w:p w14:paraId="0D9D7509" w14:textId="77777777" w:rsidR="006207F8" w:rsidRDefault="006207F8" w:rsidP="006207F8">
      <w:pPr>
        <w:pStyle w:val="FootnoteText"/>
        <w:rPr>
          <w:i/>
          <w:iCs/>
          <w:lang w:val="en-GB"/>
        </w:rPr>
      </w:pPr>
      <w:r>
        <w:rPr>
          <w:rStyle w:val="FootnoteReference"/>
          <w:rFonts w:eastAsia="Arial"/>
        </w:rPr>
        <w:footnoteRef/>
      </w:r>
      <w:r>
        <w:t xml:space="preserve"> </w:t>
      </w:r>
      <w:r>
        <w:rPr>
          <w:lang w:val="en-GB"/>
        </w:rPr>
        <w:t xml:space="preserve">Agner, J (2020) The Issue Is – Moving from cultural competence to cultural humility in occupational therapy: A paradigm shift. </w:t>
      </w:r>
      <w:r>
        <w:rPr>
          <w:i/>
          <w:iCs/>
          <w:lang w:val="en-GB"/>
        </w:rPr>
        <w:t>American Journal of Occupational Therapy, 74(4).</w:t>
      </w:r>
    </w:p>
    <w:p w14:paraId="6C9F87C0" w14:textId="77777777" w:rsidR="006207F8" w:rsidRPr="00317651" w:rsidRDefault="006207F8" w:rsidP="006207F8">
      <w:pPr>
        <w:pStyle w:val="FootnoteText"/>
        <w:rPr>
          <w:lang w:val="en-GB"/>
        </w:rPr>
      </w:pPr>
      <w:r>
        <w:rPr>
          <w:lang w:val="en-GB"/>
        </w:rPr>
        <w:t xml:space="preserve">Hammell K (2013) Occupation, well-being, and culture: Theory and cultural humility. </w:t>
      </w:r>
      <w:r>
        <w:rPr>
          <w:i/>
          <w:iCs/>
          <w:lang w:val="en-GB"/>
        </w:rPr>
        <w:t>Canadian Journal of Occupational Therapy 80(4).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82068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1"/>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9"/>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2"/>
  </w:num>
  <w:num w:numId="14" w16cid:durableId="1385986864">
    <w:abstractNumId w:val="23"/>
  </w:num>
  <w:num w:numId="15" w16cid:durableId="2018265360">
    <w:abstractNumId w:val="34"/>
  </w:num>
  <w:num w:numId="16" w16cid:durableId="1806659833">
    <w:abstractNumId w:val="26"/>
  </w:num>
  <w:num w:numId="17" w16cid:durableId="1740907189">
    <w:abstractNumId w:val="33"/>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1"/>
  </w:num>
  <w:num w:numId="29" w16cid:durableId="1097948442">
    <w:abstractNumId w:val="20"/>
  </w:num>
  <w:num w:numId="30" w16cid:durableId="1895506533">
    <w:abstractNumId w:val="8"/>
  </w:num>
  <w:num w:numId="31" w16cid:durableId="1970545981">
    <w:abstractNumId w:val="11"/>
  </w:num>
  <w:num w:numId="32" w16cid:durableId="164253161">
    <w:abstractNumId w:val="30"/>
  </w:num>
  <w:num w:numId="33" w16cid:durableId="1779718894">
    <w:abstractNumId w:val="17"/>
  </w:num>
  <w:num w:numId="34" w16cid:durableId="812716107">
    <w:abstractNumId w:val="32"/>
  </w:num>
  <w:num w:numId="35" w16cid:durableId="1880585677">
    <w:abstractNumId w:val="14"/>
  </w:num>
  <w:num w:numId="36" w16cid:durableId="562183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1B20"/>
    <w:rsid w:val="000028D7"/>
    <w:rsid w:val="00003D42"/>
    <w:rsid w:val="00004B27"/>
    <w:rsid w:val="00011092"/>
    <w:rsid w:val="00013ECE"/>
    <w:rsid w:val="00014B49"/>
    <w:rsid w:val="000169EA"/>
    <w:rsid w:val="000169F0"/>
    <w:rsid w:val="0002059E"/>
    <w:rsid w:val="00023A4D"/>
    <w:rsid w:val="00031E18"/>
    <w:rsid w:val="00032098"/>
    <w:rsid w:val="00033F94"/>
    <w:rsid w:val="000364B9"/>
    <w:rsid w:val="00040583"/>
    <w:rsid w:val="00042293"/>
    <w:rsid w:val="0004241B"/>
    <w:rsid w:val="00053F74"/>
    <w:rsid w:val="00063474"/>
    <w:rsid w:val="000644CE"/>
    <w:rsid w:val="0006623A"/>
    <w:rsid w:val="00073941"/>
    <w:rsid w:val="0007669E"/>
    <w:rsid w:val="00080D2C"/>
    <w:rsid w:val="000823F3"/>
    <w:rsid w:val="000840D4"/>
    <w:rsid w:val="000856C5"/>
    <w:rsid w:val="00086240"/>
    <w:rsid w:val="00086AD0"/>
    <w:rsid w:val="00092399"/>
    <w:rsid w:val="00092B8F"/>
    <w:rsid w:val="00093F24"/>
    <w:rsid w:val="00094AC4"/>
    <w:rsid w:val="00095D20"/>
    <w:rsid w:val="00097B0D"/>
    <w:rsid w:val="000A034E"/>
    <w:rsid w:val="000A6E51"/>
    <w:rsid w:val="000B3274"/>
    <w:rsid w:val="000B3C7F"/>
    <w:rsid w:val="000B3F0A"/>
    <w:rsid w:val="000B4473"/>
    <w:rsid w:val="000B5512"/>
    <w:rsid w:val="000C5EAF"/>
    <w:rsid w:val="000D785F"/>
    <w:rsid w:val="000D79FA"/>
    <w:rsid w:val="000E78F4"/>
    <w:rsid w:val="00101947"/>
    <w:rsid w:val="00102886"/>
    <w:rsid w:val="00102CBB"/>
    <w:rsid w:val="0011144D"/>
    <w:rsid w:val="00123E4A"/>
    <w:rsid w:val="0012415E"/>
    <w:rsid w:val="001402DF"/>
    <w:rsid w:val="001444B5"/>
    <w:rsid w:val="00145B14"/>
    <w:rsid w:val="00147FEA"/>
    <w:rsid w:val="00157FDD"/>
    <w:rsid w:val="001756FE"/>
    <w:rsid w:val="00175DF7"/>
    <w:rsid w:val="00176290"/>
    <w:rsid w:val="001809F5"/>
    <w:rsid w:val="00185DC9"/>
    <w:rsid w:val="0019061D"/>
    <w:rsid w:val="00190E0B"/>
    <w:rsid w:val="001A17B4"/>
    <w:rsid w:val="001A4E87"/>
    <w:rsid w:val="001A4EC1"/>
    <w:rsid w:val="001A552A"/>
    <w:rsid w:val="001A64D0"/>
    <w:rsid w:val="001B061B"/>
    <w:rsid w:val="001B3F9A"/>
    <w:rsid w:val="001B556E"/>
    <w:rsid w:val="001B7B1C"/>
    <w:rsid w:val="001C1E80"/>
    <w:rsid w:val="001D1588"/>
    <w:rsid w:val="001D178F"/>
    <w:rsid w:val="001D6AB2"/>
    <w:rsid w:val="001E0776"/>
    <w:rsid w:val="001F1FFF"/>
    <w:rsid w:val="001F7891"/>
    <w:rsid w:val="00204468"/>
    <w:rsid w:val="00214831"/>
    <w:rsid w:val="002149F5"/>
    <w:rsid w:val="00221ADE"/>
    <w:rsid w:val="0022406A"/>
    <w:rsid w:val="00224F5D"/>
    <w:rsid w:val="00231805"/>
    <w:rsid w:val="00240BE6"/>
    <w:rsid w:val="0026050C"/>
    <w:rsid w:val="00262084"/>
    <w:rsid w:val="00265231"/>
    <w:rsid w:val="002670F4"/>
    <w:rsid w:val="00274CF3"/>
    <w:rsid w:val="00283568"/>
    <w:rsid w:val="002855E0"/>
    <w:rsid w:val="00290D30"/>
    <w:rsid w:val="0029209D"/>
    <w:rsid w:val="00293AE6"/>
    <w:rsid w:val="00295BB2"/>
    <w:rsid w:val="00295C6F"/>
    <w:rsid w:val="002A06D9"/>
    <w:rsid w:val="002A0FE6"/>
    <w:rsid w:val="002A38BE"/>
    <w:rsid w:val="002A5F37"/>
    <w:rsid w:val="002A62DD"/>
    <w:rsid w:val="002A6DE3"/>
    <w:rsid w:val="002B4B98"/>
    <w:rsid w:val="002C1EC5"/>
    <w:rsid w:val="002D022A"/>
    <w:rsid w:val="002D5067"/>
    <w:rsid w:val="002D561A"/>
    <w:rsid w:val="002D7334"/>
    <w:rsid w:val="002F3404"/>
    <w:rsid w:val="002F359B"/>
    <w:rsid w:val="002F3A17"/>
    <w:rsid w:val="002F5A67"/>
    <w:rsid w:val="002F6DCE"/>
    <w:rsid w:val="003041A2"/>
    <w:rsid w:val="003045F5"/>
    <w:rsid w:val="003052F5"/>
    <w:rsid w:val="00312E4F"/>
    <w:rsid w:val="003143D7"/>
    <w:rsid w:val="0032118A"/>
    <w:rsid w:val="00321506"/>
    <w:rsid w:val="00324090"/>
    <w:rsid w:val="003348BA"/>
    <w:rsid w:val="00335B98"/>
    <w:rsid w:val="003372CD"/>
    <w:rsid w:val="0034075E"/>
    <w:rsid w:val="00341F17"/>
    <w:rsid w:val="00344B56"/>
    <w:rsid w:val="00345F59"/>
    <w:rsid w:val="00350821"/>
    <w:rsid w:val="0035190D"/>
    <w:rsid w:val="00354AA8"/>
    <w:rsid w:val="00356A33"/>
    <w:rsid w:val="00356F23"/>
    <w:rsid w:val="00360858"/>
    <w:rsid w:val="00362235"/>
    <w:rsid w:val="00364A47"/>
    <w:rsid w:val="00365920"/>
    <w:rsid w:val="00367010"/>
    <w:rsid w:val="00370405"/>
    <w:rsid w:val="00370A03"/>
    <w:rsid w:val="00374FB7"/>
    <w:rsid w:val="00375230"/>
    <w:rsid w:val="00375609"/>
    <w:rsid w:val="00375805"/>
    <w:rsid w:val="0038147E"/>
    <w:rsid w:val="00381824"/>
    <w:rsid w:val="003823A1"/>
    <w:rsid w:val="003829D6"/>
    <w:rsid w:val="0038427B"/>
    <w:rsid w:val="00384A9A"/>
    <w:rsid w:val="003978E2"/>
    <w:rsid w:val="00397BA4"/>
    <w:rsid w:val="003A16A3"/>
    <w:rsid w:val="003B1A03"/>
    <w:rsid w:val="003B1D0F"/>
    <w:rsid w:val="003B6080"/>
    <w:rsid w:val="003C0B94"/>
    <w:rsid w:val="003C22AD"/>
    <w:rsid w:val="003C4B2D"/>
    <w:rsid w:val="003C6517"/>
    <w:rsid w:val="003C6C17"/>
    <w:rsid w:val="003D611A"/>
    <w:rsid w:val="003D6D75"/>
    <w:rsid w:val="003E0429"/>
    <w:rsid w:val="003F03C6"/>
    <w:rsid w:val="003F0855"/>
    <w:rsid w:val="003F5F5E"/>
    <w:rsid w:val="00402690"/>
    <w:rsid w:val="004034C2"/>
    <w:rsid w:val="00407281"/>
    <w:rsid w:val="004118DC"/>
    <w:rsid w:val="00422D82"/>
    <w:rsid w:val="00440747"/>
    <w:rsid w:val="00454074"/>
    <w:rsid w:val="004610A8"/>
    <w:rsid w:val="00461B33"/>
    <w:rsid w:val="00465CB3"/>
    <w:rsid w:val="004671CD"/>
    <w:rsid w:val="00476C1D"/>
    <w:rsid w:val="00480FD8"/>
    <w:rsid w:val="00482714"/>
    <w:rsid w:val="00486AE7"/>
    <w:rsid w:val="004915A7"/>
    <w:rsid w:val="00491A9A"/>
    <w:rsid w:val="004928C1"/>
    <w:rsid w:val="00493C93"/>
    <w:rsid w:val="00494C3A"/>
    <w:rsid w:val="0049637C"/>
    <w:rsid w:val="004967C1"/>
    <w:rsid w:val="004A0A54"/>
    <w:rsid w:val="004A65FF"/>
    <w:rsid w:val="004A69EC"/>
    <w:rsid w:val="004A75BF"/>
    <w:rsid w:val="004B0D31"/>
    <w:rsid w:val="004B2423"/>
    <w:rsid w:val="004C0014"/>
    <w:rsid w:val="004C0D30"/>
    <w:rsid w:val="004C1863"/>
    <w:rsid w:val="004C250F"/>
    <w:rsid w:val="004C6065"/>
    <w:rsid w:val="004C7013"/>
    <w:rsid w:val="004C7656"/>
    <w:rsid w:val="004E12DB"/>
    <w:rsid w:val="004E2E73"/>
    <w:rsid w:val="004E34B0"/>
    <w:rsid w:val="004E6CD4"/>
    <w:rsid w:val="004E71E7"/>
    <w:rsid w:val="004F7789"/>
    <w:rsid w:val="00502E87"/>
    <w:rsid w:val="005035E7"/>
    <w:rsid w:val="00511BBF"/>
    <w:rsid w:val="0052067B"/>
    <w:rsid w:val="00523314"/>
    <w:rsid w:val="00532E6A"/>
    <w:rsid w:val="00536478"/>
    <w:rsid w:val="0054004B"/>
    <w:rsid w:val="00544122"/>
    <w:rsid w:val="0055163E"/>
    <w:rsid w:val="00552C5D"/>
    <w:rsid w:val="00554EB8"/>
    <w:rsid w:val="0055650E"/>
    <w:rsid w:val="005622F7"/>
    <w:rsid w:val="00581158"/>
    <w:rsid w:val="00585D64"/>
    <w:rsid w:val="00586D66"/>
    <w:rsid w:val="005921F2"/>
    <w:rsid w:val="005957E4"/>
    <w:rsid w:val="00596A62"/>
    <w:rsid w:val="00597CA3"/>
    <w:rsid w:val="005A5EAB"/>
    <w:rsid w:val="005A7DE1"/>
    <w:rsid w:val="005B2C47"/>
    <w:rsid w:val="005B5D87"/>
    <w:rsid w:val="005C3255"/>
    <w:rsid w:val="005C4D84"/>
    <w:rsid w:val="005C5095"/>
    <w:rsid w:val="005C5803"/>
    <w:rsid w:val="005C581E"/>
    <w:rsid w:val="005C742B"/>
    <w:rsid w:val="005D4FB8"/>
    <w:rsid w:val="005D669E"/>
    <w:rsid w:val="005E7386"/>
    <w:rsid w:val="005F2136"/>
    <w:rsid w:val="005F4381"/>
    <w:rsid w:val="005F596A"/>
    <w:rsid w:val="005F764B"/>
    <w:rsid w:val="00600CDC"/>
    <w:rsid w:val="00601A38"/>
    <w:rsid w:val="00603362"/>
    <w:rsid w:val="00605FEE"/>
    <w:rsid w:val="00606C0A"/>
    <w:rsid w:val="006139A5"/>
    <w:rsid w:val="0061404F"/>
    <w:rsid w:val="006207F8"/>
    <w:rsid w:val="00624AE5"/>
    <w:rsid w:val="00641B48"/>
    <w:rsid w:val="00644FFA"/>
    <w:rsid w:val="00646A59"/>
    <w:rsid w:val="00654B5D"/>
    <w:rsid w:val="006565EF"/>
    <w:rsid w:val="00660A14"/>
    <w:rsid w:val="00667355"/>
    <w:rsid w:val="00672D17"/>
    <w:rsid w:val="006752DB"/>
    <w:rsid w:val="00677C7F"/>
    <w:rsid w:val="00677F5A"/>
    <w:rsid w:val="00683B0F"/>
    <w:rsid w:val="00686B45"/>
    <w:rsid w:val="006921EF"/>
    <w:rsid w:val="00693B97"/>
    <w:rsid w:val="006A2394"/>
    <w:rsid w:val="006A4946"/>
    <w:rsid w:val="006A6F0A"/>
    <w:rsid w:val="006B349A"/>
    <w:rsid w:val="006C0EF8"/>
    <w:rsid w:val="006C19E3"/>
    <w:rsid w:val="006C2849"/>
    <w:rsid w:val="006D1AF4"/>
    <w:rsid w:val="006D5245"/>
    <w:rsid w:val="006D7ECF"/>
    <w:rsid w:val="006E184F"/>
    <w:rsid w:val="006E5A3A"/>
    <w:rsid w:val="0070180F"/>
    <w:rsid w:val="00701F88"/>
    <w:rsid w:val="00702CF5"/>
    <w:rsid w:val="007065D6"/>
    <w:rsid w:val="0070703C"/>
    <w:rsid w:val="007155CC"/>
    <w:rsid w:val="00720345"/>
    <w:rsid w:val="0072255F"/>
    <w:rsid w:val="0072646B"/>
    <w:rsid w:val="00730529"/>
    <w:rsid w:val="0073195A"/>
    <w:rsid w:val="007433A3"/>
    <w:rsid w:val="007453E1"/>
    <w:rsid w:val="00747E47"/>
    <w:rsid w:val="00751B8B"/>
    <w:rsid w:val="007576E1"/>
    <w:rsid w:val="00760ABE"/>
    <w:rsid w:val="0076536F"/>
    <w:rsid w:val="007731AC"/>
    <w:rsid w:val="00777134"/>
    <w:rsid w:val="00787769"/>
    <w:rsid w:val="00792DD3"/>
    <w:rsid w:val="0079394C"/>
    <w:rsid w:val="007A332A"/>
    <w:rsid w:val="007A4CFF"/>
    <w:rsid w:val="007A65E6"/>
    <w:rsid w:val="007A721B"/>
    <w:rsid w:val="007A7381"/>
    <w:rsid w:val="007A774E"/>
    <w:rsid w:val="007B305F"/>
    <w:rsid w:val="007B43F7"/>
    <w:rsid w:val="007C3BB6"/>
    <w:rsid w:val="007D20D1"/>
    <w:rsid w:val="007D2D9D"/>
    <w:rsid w:val="007D7DF7"/>
    <w:rsid w:val="007E1E37"/>
    <w:rsid w:val="007E2F11"/>
    <w:rsid w:val="007E5ED9"/>
    <w:rsid w:val="007F073D"/>
    <w:rsid w:val="007F5F1E"/>
    <w:rsid w:val="0080538D"/>
    <w:rsid w:val="008061F8"/>
    <w:rsid w:val="00811C75"/>
    <w:rsid w:val="00816CB0"/>
    <w:rsid w:val="00816EE5"/>
    <w:rsid w:val="0082198B"/>
    <w:rsid w:val="0083327C"/>
    <w:rsid w:val="00836D1D"/>
    <w:rsid w:val="008400B4"/>
    <w:rsid w:val="00844E69"/>
    <w:rsid w:val="00846613"/>
    <w:rsid w:val="00846710"/>
    <w:rsid w:val="00846A59"/>
    <w:rsid w:val="00850656"/>
    <w:rsid w:val="0085520F"/>
    <w:rsid w:val="00857774"/>
    <w:rsid w:val="00860BFF"/>
    <w:rsid w:val="00873A93"/>
    <w:rsid w:val="00875CDC"/>
    <w:rsid w:val="00882A09"/>
    <w:rsid w:val="0088317A"/>
    <w:rsid w:val="00896FCA"/>
    <w:rsid w:val="008A00E4"/>
    <w:rsid w:val="008A4D97"/>
    <w:rsid w:val="008A6A1E"/>
    <w:rsid w:val="008B24E6"/>
    <w:rsid w:val="008B2DE1"/>
    <w:rsid w:val="008C3B3C"/>
    <w:rsid w:val="008C7A85"/>
    <w:rsid w:val="008D4E2A"/>
    <w:rsid w:val="008E34CE"/>
    <w:rsid w:val="008E4F02"/>
    <w:rsid w:val="0090040C"/>
    <w:rsid w:val="00900AAA"/>
    <w:rsid w:val="00901A3B"/>
    <w:rsid w:val="00901CC1"/>
    <w:rsid w:val="009026D3"/>
    <w:rsid w:val="00906B1F"/>
    <w:rsid w:val="00911DF0"/>
    <w:rsid w:val="00916930"/>
    <w:rsid w:val="00921C85"/>
    <w:rsid w:val="00925EE8"/>
    <w:rsid w:val="0092637F"/>
    <w:rsid w:val="009301CC"/>
    <w:rsid w:val="00932BAD"/>
    <w:rsid w:val="0093357D"/>
    <w:rsid w:val="00937370"/>
    <w:rsid w:val="0094028C"/>
    <w:rsid w:val="009403EF"/>
    <w:rsid w:val="009418C7"/>
    <w:rsid w:val="00944CBC"/>
    <w:rsid w:val="00950799"/>
    <w:rsid w:val="00952C02"/>
    <w:rsid w:val="00964608"/>
    <w:rsid w:val="0096703F"/>
    <w:rsid w:val="00973548"/>
    <w:rsid w:val="00974E5D"/>
    <w:rsid w:val="009778B3"/>
    <w:rsid w:val="009810EA"/>
    <w:rsid w:val="009828C7"/>
    <w:rsid w:val="00983D7C"/>
    <w:rsid w:val="00990A1B"/>
    <w:rsid w:val="00996D47"/>
    <w:rsid w:val="009A27A1"/>
    <w:rsid w:val="009B089B"/>
    <w:rsid w:val="009B52E9"/>
    <w:rsid w:val="009B7767"/>
    <w:rsid w:val="009C38F0"/>
    <w:rsid w:val="009C79B2"/>
    <w:rsid w:val="009D769F"/>
    <w:rsid w:val="009D78A2"/>
    <w:rsid w:val="009D7C64"/>
    <w:rsid w:val="009E4278"/>
    <w:rsid w:val="009E5B12"/>
    <w:rsid w:val="009E68F5"/>
    <w:rsid w:val="009E7FA6"/>
    <w:rsid w:val="00A0205D"/>
    <w:rsid w:val="00A07CA0"/>
    <w:rsid w:val="00A12403"/>
    <w:rsid w:val="00A138A9"/>
    <w:rsid w:val="00A178F8"/>
    <w:rsid w:val="00A179EC"/>
    <w:rsid w:val="00A23014"/>
    <w:rsid w:val="00A25FD1"/>
    <w:rsid w:val="00A26EE5"/>
    <w:rsid w:val="00A27962"/>
    <w:rsid w:val="00A3582C"/>
    <w:rsid w:val="00A37F43"/>
    <w:rsid w:val="00A45D4B"/>
    <w:rsid w:val="00A45F65"/>
    <w:rsid w:val="00A47C7C"/>
    <w:rsid w:val="00A51528"/>
    <w:rsid w:val="00A527C6"/>
    <w:rsid w:val="00A528F8"/>
    <w:rsid w:val="00A53439"/>
    <w:rsid w:val="00A5434C"/>
    <w:rsid w:val="00A633B2"/>
    <w:rsid w:val="00A6496E"/>
    <w:rsid w:val="00A703A8"/>
    <w:rsid w:val="00A71D49"/>
    <w:rsid w:val="00A81573"/>
    <w:rsid w:val="00A815FC"/>
    <w:rsid w:val="00A842D8"/>
    <w:rsid w:val="00A923FB"/>
    <w:rsid w:val="00A928B2"/>
    <w:rsid w:val="00A92A95"/>
    <w:rsid w:val="00A92AEC"/>
    <w:rsid w:val="00A971E7"/>
    <w:rsid w:val="00AA0FC8"/>
    <w:rsid w:val="00AA32D8"/>
    <w:rsid w:val="00AA3517"/>
    <w:rsid w:val="00AA73C9"/>
    <w:rsid w:val="00AB2246"/>
    <w:rsid w:val="00AB519B"/>
    <w:rsid w:val="00AD114F"/>
    <w:rsid w:val="00AE0AC3"/>
    <w:rsid w:val="00AE2CC2"/>
    <w:rsid w:val="00AE4FBE"/>
    <w:rsid w:val="00AE56F8"/>
    <w:rsid w:val="00AF0DFA"/>
    <w:rsid w:val="00AF1ECE"/>
    <w:rsid w:val="00AF7B58"/>
    <w:rsid w:val="00B0028A"/>
    <w:rsid w:val="00B1282A"/>
    <w:rsid w:val="00B153FB"/>
    <w:rsid w:val="00B20E9B"/>
    <w:rsid w:val="00B21A65"/>
    <w:rsid w:val="00B22B69"/>
    <w:rsid w:val="00B3430F"/>
    <w:rsid w:val="00B372FE"/>
    <w:rsid w:val="00B4080B"/>
    <w:rsid w:val="00B41037"/>
    <w:rsid w:val="00B41DE8"/>
    <w:rsid w:val="00B42A88"/>
    <w:rsid w:val="00B500D5"/>
    <w:rsid w:val="00B5109C"/>
    <w:rsid w:val="00B627F0"/>
    <w:rsid w:val="00B66D69"/>
    <w:rsid w:val="00B722AF"/>
    <w:rsid w:val="00B72F61"/>
    <w:rsid w:val="00B741B8"/>
    <w:rsid w:val="00B744A1"/>
    <w:rsid w:val="00B75E50"/>
    <w:rsid w:val="00B76117"/>
    <w:rsid w:val="00B80172"/>
    <w:rsid w:val="00B90155"/>
    <w:rsid w:val="00B95ADD"/>
    <w:rsid w:val="00B972EB"/>
    <w:rsid w:val="00BA2667"/>
    <w:rsid w:val="00BA2FB2"/>
    <w:rsid w:val="00BA4541"/>
    <w:rsid w:val="00BA4BCD"/>
    <w:rsid w:val="00BB2191"/>
    <w:rsid w:val="00BB3DBE"/>
    <w:rsid w:val="00BE352E"/>
    <w:rsid w:val="00BF3DE4"/>
    <w:rsid w:val="00BF61F5"/>
    <w:rsid w:val="00C0627D"/>
    <w:rsid w:val="00C07B4A"/>
    <w:rsid w:val="00C10196"/>
    <w:rsid w:val="00C112ED"/>
    <w:rsid w:val="00C11915"/>
    <w:rsid w:val="00C160EB"/>
    <w:rsid w:val="00C2172F"/>
    <w:rsid w:val="00C26CC3"/>
    <w:rsid w:val="00C31FD7"/>
    <w:rsid w:val="00C33A73"/>
    <w:rsid w:val="00C35896"/>
    <w:rsid w:val="00C36C03"/>
    <w:rsid w:val="00C3703D"/>
    <w:rsid w:val="00C43494"/>
    <w:rsid w:val="00C44B9C"/>
    <w:rsid w:val="00C47BAC"/>
    <w:rsid w:val="00C5063B"/>
    <w:rsid w:val="00C52E34"/>
    <w:rsid w:val="00C53621"/>
    <w:rsid w:val="00C55DAF"/>
    <w:rsid w:val="00C57A07"/>
    <w:rsid w:val="00C63E42"/>
    <w:rsid w:val="00C660EA"/>
    <w:rsid w:val="00C80853"/>
    <w:rsid w:val="00C834EE"/>
    <w:rsid w:val="00C90709"/>
    <w:rsid w:val="00C92A10"/>
    <w:rsid w:val="00C97589"/>
    <w:rsid w:val="00CA0317"/>
    <w:rsid w:val="00CB031F"/>
    <w:rsid w:val="00CB1046"/>
    <w:rsid w:val="00CB273F"/>
    <w:rsid w:val="00CB3373"/>
    <w:rsid w:val="00CB6360"/>
    <w:rsid w:val="00CB75CD"/>
    <w:rsid w:val="00CD413B"/>
    <w:rsid w:val="00CE0705"/>
    <w:rsid w:val="00CE3878"/>
    <w:rsid w:val="00CE4891"/>
    <w:rsid w:val="00D06A41"/>
    <w:rsid w:val="00D141B2"/>
    <w:rsid w:val="00D202B5"/>
    <w:rsid w:val="00D21A84"/>
    <w:rsid w:val="00D27AFA"/>
    <w:rsid w:val="00D300D6"/>
    <w:rsid w:val="00D434FE"/>
    <w:rsid w:val="00D509C8"/>
    <w:rsid w:val="00D53239"/>
    <w:rsid w:val="00D5712E"/>
    <w:rsid w:val="00D6539C"/>
    <w:rsid w:val="00D65855"/>
    <w:rsid w:val="00D67A2E"/>
    <w:rsid w:val="00D70A1C"/>
    <w:rsid w:val="00D70D45"/>
    <w:rsid w:val="00D72AA3"/>
    <w:rsid w:val="00D731B7"/>
    <w:rsid w:val="00D752CC"/>
    <w:rsid w:val="00D75D33"/>
    <w:rsid w:val="00D76399"/>
    <w:rsid w:val="00D81251"/>
    <w:rsid w:val="00D86511"/>
    <w:rsid w:val="00D90382"/>
    <w:rsid w:val="00D95E91"/>
    <w:rsid w:val="00DA065C"/>
    <w:rsid w:val="00DA183E"/>
    <w:rsid w:val="00DA1B3A"/>
    <w:rsid w:val="00DA7CF6"/>
    <w:rsid w:val="00DC38B6"/>
    <w:rsid w:val="00DC5435"/>
    <w:rsid w:val="00DC5C1C"/>
    <w:rsid w:val="00DC68BC"/>
    <w:rsid w:val="00DD03E4"/>
    <w:rsid w:val="00DD158C"/>
    <w:rsid w:val="00DD169C"/>
    <w:rsid w:val="00DD51C9"/>
    <w:rsid w:val="00DD53D4"/>
    <w:rsid w:val="00DE2158"/>
    <w:rsid w:val="00DE329F"/>
    <w:rsid w:val="00DF148C"/>
    <w:rsid w:val="00DF5CA5"/>
    <w:rsid w:val="00E108DC"/>
    <w:rsid w:val="00E1326D"/>
    <w:rsid w:val="00E13CD1"/>
    <w:rsid w:val="00E15A02"/>
    <w:rsid w:val="00E31B32"/>
    <w:rsid w:val="00E3747D"/>
    <w:rsid w:val="00E42046"/>
    <w:rsid w:val="00E43CE0"/>
    <w:rsid w:val="00E467C2"/>
    <w:rsid w:val="00E648CD"/>
    <w:rsid w:val="00E64AD5"/>
    <w:rsid w:val="00E6570B"/>
    <w:rsid w:val="00E75CF9"/>
    <w:rsid w:val="00E92DFB"/>
    <w:rsid w:val="00E95CF0"/>
    <w:rsid w:val="00E97AD9"/>
    <w:rsid w:val="00EA2B71"/>
    <w:rsid w:val="00EA3999"/>
    <w:rsid w:val="00EA4BE8"/>
    <w:rsid w:val="00EA5224"/>
    <w:rsid w:val="00EA66D9"/>
    <w:rsid w:val="00EA7981"/>
    <w:rsid w:val="00EB66B8"/>
    <w:rsid w:val="00EC1995"/>
    <w:rsid w:val="00EC2D55"/>
    <w:rsid w:val="00EC6002"/>
    <w:rsid w:val="00ED3C58"/>
    <w:rsid w:val="00EE0316"/>
    <w:rsid w:val="00EE2270"/>
    <w:rsid w:val="00EF1E1B"/>
    <w:rsid w:val="00F17F12"/>
    <w:rsid w:val="00F213A7"/>
    <w:rsid w:val="00F23546"/>
    <w:rsid w:val="00F241F0"/>
    <w:rsid w:val="00F37EB8"/>
    <w:rsid w:val="00F433E5"/>
    <w:rsid w:val="00F43990"/>
    <w:rsid w:val="00F61848"/>
    <w:rsid w:val="00F643A3"/>
    <w:rsid w:val="00F65234"/>
    <w:rsid w:val="00F70744"/>
    <w:rsid w:val="00F75B23"/>
    <w:rsid w:val="00F77465"/>
    <w:rsid w:val="00F77FA3"/>
    <w:rsid w:val="00F8035F"/>
    <w:rsid w:val="00F821E5"/>
    <w:rsid w:val="00F86D0B"/>
    <w:rsid w:val="00F9713F"/>
    <w:rsid w:val="00FA34FF"/>
    <w:rsid w:val="00FA5327"/>
    <w:rsid w:val="00FA791B"/>
    <w:rsid w:val="00FB2194"/>
    <w:rsid w:val="00FB26AB"/>
    <w:rsid w:val="00FC31E7"/>
    <w:rsid w:val="00FC3CE8"/>
    <w:rsid w:val="00FD515A"/>
    <w:rsid w:val="00FD5879"/>
    <w:rsid w:val="00FD6527"/>
    <w:rsid w:val="00FE1378"/>
    <w:rsid w:val="00FE3454"/>
    <w:rsid w:val="00FE5647"/>
    <w:rsid w:val="00FE6426"/>
    <w:rsid w:val="00FE77DC"/>
    <w:rsid w:val="00FF4061"/>
    <w:rsid w:val="0195BA4C"/>
    <w:rsid w:val="01A70236"/>
    <w:rsid w:val="01C2A525"/>
    <w:rsid w:val="02B4B695"/>
    <w:rsid w:val="03DB7D4F"/>
    <w:rsid w:val="04AE6D1B"/>
    <w:rsid w:val="056C3227"/>
    <w:rsid w:val="07472AEB"/>
    <w:rsid w:val="078827B8"/>
    <w:rsid w:val="087C463C"/>
    <w:rsid w:val="08D73574"/>
    <w:rsid w:val="09EBB0C2"/>
    <w:rsid w:val="0ACFB938"/>
    <w:rsid w:val="0C20C98F"/>
    <w:rsid w:val="0DF7693C"/>
    <w:rsid w:val="0E154BAA"/>
    <w:rsid w:val="0E530C39"/>
    <w:rsid w:val="130AB31E"/>
    <w:rsid w:val="173710BB"/>
    <w:rsid w:val="175DFE25"/>
    <w:rsid w:val="1992BEE7"/>
    <w:rsid w:val="1FD4028E"/>
    <w:rsid w:val="232DBF8E"/>
    <w:rsid w:val="249BBCBE"/>
    <w:rsid w:val="265F11C7"/>
    <w:rsid w:val="288F09E2"/>
    <w:rsid w:val="28F57AFA"/>
    <w:rsid w:val="29119E67"/>
    <w:rsid w:val="2AAB85C2"/>
    <w:rsid w:val="2B20FE19"/>
    <w:rsid w:val="2D20D994"/>
    <w:rsid w:val="2FD70F31"/>
    <w:rsid w:val="304D0839"/>
    <w:rsid w:val="33ADFDBC"/>
    <w:rsid w:val="38944DEB"/>
    <w:rsid w:val="3A48EB93"/>
    <w:rsid w:val="3B9F25A4"/>
    <w:rsid w:val="3E4B0496"/>
    <w:rsid w:val="41ACFBEA"/>
    <w:rsid w:val="41AD1B21"/>
    <w:rsid w:val="423AD51B"/>
    <w:rsid w:val="4269F7C9"/>
    <w:rsid w:val="43EF6CE1"/>
    <w:rsid w:val="441F38FC"/>
    <w:rsid w:val="44DA85D5"/>
    <w:rsid w:val="457DDD63"/>
    <w:rsid w:val="4767D097"/>
    <w:rsid w:val="4E21A7DB"/>
    <w:rsid w:val="5009AB7E"/>
    <w:rsid w:val="514A664A"/>
    <w:rsid w:val="53168375"/>
    <w:rsid w:val="56158745"/>
    <w:rsid w:val="5663343D"/>
    <w:rsid w:val="5B13DF17"/>
    <w:rsid w:val="5B5FE763"/>
    <w:rsid w:val="5BCC6358"/>
    <w:rsid w:val="5CA02929"/>
    <w:rsid w:val="5CD275C1"/>
    <w:rsid w:val="5E0628E5"/>
    <w:rsid w:val="608928A2"/>
    <w:rsid w:val="66C949B1"/>
    <w:rsid w:val="6765964A"/>
    <w:rsid w:val="690EA66C"/>
    <w:rsid w:val="6CF08711"/>
    <w:rsid w:val="6EB59975"/>
    <w:rsid w:val="6F3053E7"/>
    <w:rsid w:val="6FDD432E"/>
    <w:rsid w:val="705CC45F"/>
    <w:rsid w:val="70A17157"/>
    <w:rsid w:val="71136B4D"/>
    <w:rsid w:val="716D0C9F"/>
    <w:rsid w:val="74498E1F"/>
    <w:rsid w:val="74AD868C"/>
    <w:rsid w:val="7505D56E"/>
    <w:rsid w:val="75377CA9"/>
    <w:rsid w:val="76E5A141"/>
    <w:rsid w:val="7807ABE1"/>
    <w:rsid w:val="783439CF"/>
    <w:rsid w:val="79A3CF64"/>
    <w:rsid w:val="79C5B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207F8"/>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07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7F8"/>
    <w:rPr>
      <w:vertAlign w:val="superscript"/>
    </w:rPr>
  </w:style>
  <w:style w:type="paragraph" w:customStyle="1" w:styleId="pf0">
    <w:name w:val="pf0"/>
    <w:basedOn w:val="Normal"/>
    <w:rsid w:val="00FF4061"/>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F40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02097">
      <w:bodyDiv w:val="1"/>
      <w:marLeft w:val="0"/>
      <w:marRight w:val="0"/>
      <w:marTop w:val="0"/>
      <w:marBottom w:val="0"/>
      <w:divBdr>
        <w:top w:val="none" w:sz="0" w:space="0" w:color="auto"/>
        <w:left w:val="none" w:sz="0" w:space="0" w:color="auto"/>
        <w:bottom w:val="none" w:sz="0" w:space="0" w:color="auto"/>
        <w:right w:val="none" w:sz="0" w:space="0" w:color="auto"/>
      </w:divBdr>
    </w:div>
    <w:div w:id="206362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p;IFund@rcot.co.uk" TargetMode="External"/><Relationship Id="rId18" Type="http://schemas.openxmlformats.org/officeDocument/2006/relationships/hyperlink" Target="https://www.rcot.co.uk/practice-resources/research-and-develop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mailto:angie.thompson@rcot.co.uk" TargetMode="External"/><Relationship Id="rId2" Type="http://schemas.openxmlformats.org/officeDocument/2006/relationships/customXml" Target="../customXml/item2.xml"/><Relationship Id="rId16" Type="http://schemas.openxmlformats.org/officeDocument/2006/relationships/hyperlink" Target="https://www.rcot.co.uk/practice-resources/research-and-develop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ot.co.uk/top-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researchers/i-need-help-to-deliver-my-research/study-support-servi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C113C4F7-D195-4050-8AD5-E47A2EDD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12</TotalTime>
  <Pages>4</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146</cp:revision>
  <cp:lastPrinted>2022-01-06T15:36:00Z</cp:lastPrinted>
  <dcterms:created xsi:type="dcterms:W3CDTF">2024-07-18T10:22:00Z</dcterms:created>
  <dcterms:modified xsi:type="dcterms:W3CDTF">2025-09-11T13:33:00Z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