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2B033" w14:textId="7D8C2278" w:rsidR="00C97626" w:rsidRDefault="00270B2B" w:rsidP="00C97626">
      <w:pPr>
        <w:pStyle w:val="Heading1"/>
      </w:pPr>
      <w:r>
        <w:t>Synthesi</w:t>
      </w:r>
      <w:r w:rsidR="00AB7C4A">
        <w:t>s</w:t>
      </w:r>
      <w:r>
        <w:t>ing the Evidence</w:t>
      </w:r>
      <w:r w:rsidR="00C97626" w:rsidRPr="00457794">
        <w:t xml:space="preserve"> Grant </w:t>
      </w:r>
      <w:r w:rsidR="00C97626">
        <w:t>202</w:t>
      </w:r>
      <w:r w:rsidR="00936FAB">
        <w:t>6</w:t>
      </w:r>
      <w:r w:rsidR="00C97626">
        <w:t>: Reviewer’s feedback form</w:t>
      </w:r>
    </w:p>
    <w:p w14:paraId="4395A9A7" w14:textId="77777777" w:rsidR="00C97626" w:rsidRPr="00427D5B" w:rsidRDefault="00C97626" w:rsidP="00AB7C4A">
      <w:r w:rsidRPr="00427D5B">
        <w:rPr>
          <w:bCs/>
        </w:rPr>
        <w:t xml:space="preserve">Note this form is based on the </w:t>
      </w:r>
      <w:r w:rsidRPr="00427D5B">
        <w:rPr>
          <w:bCs/>
          <w:i/>
        </w:rPr>
        <w:t>Preferred reporting items for systematic review and meta-analysis protocols</w:t>
      </w:r>
      <w:r w:rsidRPr="00427D5B">
        <w:rPr>
          <w:bCs/>
        </w:rPr>
        <w:t xml:space="preserve"> (PRISMA-P) (Moher et al 2015).</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9497"/>
      </w:tblGrid>
      <w:tr w:rsidR="00C97626" w:rsidRPr="00457794" w14:paraId="51692A62" w14:textId="77777777" w:rsidTr="008E4EE4">
        <w:tc>
          <w:tcPr>
            <w:tcW w:w="4503" w:type="dxa"/>
          </w:tcPr>
          <w:p w14:paraId="5F9A46B4" w14:textId="77777777" w:rsidR="00C97626" w:rsidRPr="00457794" w:rsidRDefault="00C97626" w:rsidP="008E4EE4">
            <w:pPr>
              <w:rPr>
                <w:b/>
                <w:bCs/>
              </w:rPr>
            </w:pPr>
            <w:r w:rsidRPr="00457794">
              <w:rPr>
                <w:b/>
                <w:bCs/>
              </w:rPr>
              <w:t>Project title:</w:t>
            </w:r>
          </w:p>
        </w:tc>
        <w:tc>
          <w:tcPr>
            <w:tcW w:w="9497" w:type="dxa"/>
          </w:tcPr>
          <w:p w14:paraId="3C975BD4" w14:textId="77777777" w:rsidR="00C97626" w:rsidRPr="00457794" w:rsidRDefault="00C97626" w:rsidP="00571966"/>
          <w:p w14:paraId="15AAB833" w14:textId="77777777" w:rsidR="00C97626" w:rsidRPr="00457794" w:rsidRDefault="00C97626" w:rsidP="00571966"/>
        </w:tc>
      </w:tr>
      <w:tr w:rsidR="00C97626" w:rsidRPr="00457794" w14:paraId="1105CDEB" w14:textId="77777777" w:rsidTr="008E4EE4">
        <w:tc>
          <w:tcPr>
            <w:tcW w:w="4503" w:type="dxa"/>
          </w:tcPr>
          <w:p w14:paraId="4A8BD1BC" w14:textId="77777777" w:rsidR="00C97626" w:rsidRPr="00457794" w:rsidRDefault="00C97626" w:rsidP="008E4EE4">
            <w:pPr>
              <w:rPr>
                <w:b/>
                <w:bCs/>
              </w:rPr>
            </w:pPr>
            <w:r w:rsidRPr="00457794">
              <w:rPr>
                <w:b/>
                <w:bCs/>
              </w:rPr>
              <w:t>Reviewer’s name:</w:t>
            </w:r>
          </w:p>
        </w:tc>
        <w:tc>
          <w:tcPr>
            <w:tcW w:w="9497" w:type="dxa"/>
          </w:tcPr>
          <w:p w14:paraId="70F9F4DB" w14:textId="77777777" w:rsidR="00C97626" w:rsidRPr="00457794" w:rsidRDefault="00C97626" w:rsidP="00571966"/>
          <w:p w14:paraId="4033746A" w14:textId="77777777" w:rsidR="00C97626" w:rsidRPr="00457794" w:rsidRDefault="00C97626" w:rsidP="00571966"/>
        </w:tc>
      </w:tr>
      <w:tr w:rsidR="00C97626" w:rsidRPr="00457794" w14:paraId="14755197" w14:textId="77777777" w:rsidTr="008E4EE4">
        <w:tc>
          <w:tcPr>
            <w:tcW w:w="4503" w:type="dxa"/>
          </w:tcPr>
          <w:p w14:paraId="26B967D2" w14:textId="748DA9ED" w:rsidR="00C97626" w:rsidRPr="00457794" w:rsidRDefault="00C97626" w:rsidP="008E4EE4">
            <w:pPr>
              <w:rPr>
                <w:b/>
                <w:bCs/>
              </w:rPr>
            </w:pPr>
            <w:r>
              <w:rPr>
                <w:b/>
                <w:bCs/>
              </w:rPr>
              <w:t>Declaration of conflict of interest (if any)</w:t>
            </w:r>
            <w:r w:rsidR="00571966">
              <w:rPr>
                <w:b/>
                <w:bCs/>
              </w:rPr>
              <w:t>:</w:t>
            </w:r>
          </w:p>
        </w:tc>
        <w:tc>
          <w:tcPr>
            <w:tcW w:w="9497" w:type="dxa"/>
          </w:tcPr>
          <w:p w14:paraId="31D0A6A7" w14:textId="77777777" w:rsidR="00C97626" w:rsidRDefault="00C97626" w:rsidP="00571966"/>
          <w:p w14:paraId="2C961376" w14:textId="77777777" w:rsidR="00C97626" w:rsidRPr="00457794" w:rsidRDefault="00C97626" w:rsidP="00571966"/>
        </w:tc>
      </w:tr>
      <w:tr w:rsidR="00571966" w:rsidRPr="00457794" w14:paraId="12D45A71" w14:textId="77777777" w:rsidTr="008E4EE4">
        <w:tc>
          <w:tcPr>
            <w:tcW w:w="4503" w:type="dxa"/>
          </w:tcPr>
          <w:p w14:paraId="256B12AD" w14:textId="69336A9B" w:rsidR="00571966" w:rsidRDefault="00571966" w:rsidP="008E4EE4">
            <w:pPr>
              <w:rPr>
                <w:b/>
                <w:bCs/>
              </w:rPr>
            </w:pPr>
            <w:r>
              <w:rPr>
                <w:b/>
                <w:bCs/>
              </w:rPr>
              <w:t xml:space="preserve">Date: </w:t>
            </w:r>
          </w:p>
        </w:tc>
        <w:tc>
          <w:tcPr>
            <w:tcW w:w="9497" w:type="dxa"/>
          </w:tcPr>
          <w:p w14:paraId="5DD0B1FE" w14:textId="77777777" w:rsidR="00571966" w:rsidRDefault="00571966" w:rsidP="00571966"/>
          <w:p w14:paraId="17B8424E" w14:textId="77777777" w:rsidR="00571966" w:rsidRDefault="00571966" w:rsidP="00571966"/>
        </w:tc>
      </w:tr>
    </w:tbl>
    <w:p w14:paraId="73C7B869" w14:textId="77777777" w:rsidR="00C97626" w:rsidRPr="001B00B2" w:rsidRDefault="00C97626" w:rsidP="00C97626">
      <w:pPr>
        <w:rPr>
          <w:sz w:val="40"/>
          <w:szCs w:val="40"/>
        </w:rPr>
      </w:pPr>
    </w:p>
    <w:p w14:paraId="4FFA9AF1" w14:textId="77777777" w:rsidR="00C97626" w:rsidRPr="00FF472D" w:rsidRDefault="00C97626" w:rsidP="00C97626">
      <w:pPr>
        <w:rPr>
          <w:b/>
        </w:rPr>
      </w:pPr>
      <w:r w:rsidRPr="00FF472D">
        <w:rPr>
          <w:b/>
        </w:rPr>
        <w:t>For the following section, please identify whether the applicant has included the information requested.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529"/>
        <w:gridCol w:w="4253"/>
        <w:gridCol w:w="709"/>
        <w:gridCol w:w="850"/>
        <w:gridCol w:w="709"/>
        <w:gridCol w:w="850"/>
        <w:gridCol w:w="3686"/>
      </w:tblGrid>
      <w:tr w:rsidR="00C97626" w:rsidRPr="00BD5463" w14:paraId="17DF8F54" w14:textId="77777777" w:rsidTr="008E4EE4">
        <w:trPr>
          <w:trHeight w:val="255"/>
          <w:tblHeader/>
        </w:trPr>
        <w:tc>
          <w:tcPr>
            <w:tcW w:w="1414" w:type="dxa"/>
            <w:vMerge w:val="restart"/>
            <w:shd w:val="clear" w:color="auto" w:fill="auto"/>
          </w:tcPr>
          <w:p w14:paraId="5C16E0B2" w14:textId="77777777" w:rsidR="00C97626" w:rsidRPr="00E87F6A" w:rsidRDefault="00C97626" w:rsidP="008E4EE4">
            <w:pPr>
              <w:pStyle w:val="BodyText"/>
            </w:pPr>
            <w:r w:rsidRPr="00E87F6A">
              <w:t>Application section</w:t>
            </w:r>
          </w:p>
        </w:tc>
        <w:tc>
          <w:tcPr>
            <w:tcW w:w="1529" w:type="dxa"/>
            <w:vMerge w:val="restart"/>
            <w:shd w:val="clear" w:color="auto" w:fill="auto"/>
          </w:tcPr>
          <w:p w14:paraId="74B70200" w14:textId="77777777" w:rsidR="00C97626" w:rsidRPr="00E87F6A" w:rsidRDefault="00C97626" w:rsidP="008E4EE4">
            <w:pPr>
              <w:pStyle w:val="BodyText"/>
            </w:pPr>
            <w:r w:rsidRPr="00E87F6A">
              <w:t>Topic</w:t>
            </w:r>
          </w:p>
        </w:tc>
        <w:tc>
          <w:tcPr>
            <w:tcW w:w="4253" w:type="dxa"/>
            <w:vMerge w:val="restart"/>
            <w:shd w:val="clear" w:color="auto" w:fill="auto"/>
          </w:tcPr>
          <w:p w14:paraId="2BD4A513" w14:textId="77777777" w:rsidR="00C97626" w:rsidRPr="00E87F6A" w:rsidRDefault="00C97626" w:rsidP="008E4EE4">
            <w:pPr>
              <w:pStyle w:val="BodyText"/>
            </w:pPr>
            <w:r w:rsidRPr="00E87F6A">
              <w:t>Item</w:t>
            </w:r>
          </w:p>
        </w:tc>
        <w:tc>
          <w:tcPr>
            <w:tcW w:w="2268" w:type="dxa"/>
            <w:gridSpan w:val="3"/>
            <w:shd w:val="clear" w:color="auto" w:fill="auto"/>
          </w:tcPr>
          <w:p w14:paraId="17CD931C" w14:textId="77777777" w:rsidR="00C97626" w:rsidRPr="00E87F6A" w:rsidRDefault="00C97626" w:rsidP="008E4EE4">
            <w:pPr>
              <w:pStyle w:val="BodyText"/>
            </w:pPr>
            <w:r w:rsidRPr="00E87F6A">
              <w:t>Information provided?</w:t>
            </w:r>
          </w:p>
        </w:tc>
        <w:tc>
          <w:tcPr>
            <w:tcW w:w="4536" w:type="dxa"/>
            <w:gridSpan w:val="2"/>
            <w:vMerge w:val="restart"/>
            <w:shd w:val="clear" w:color="auto" w:fill="auto"/>
          </w:tcPr>
          <w:p w14:paraId="44915E68" w14:textId="77777777" w:rsidR="00C97626" w:rsidRPr="00E87F6A" w:rsidRDefault="00C97626" w:rsidP="008E4EE4">
            <w:pPr>
              <w:pStyle w:val="BodyText"/>
            </w:pPr>
            <w:r w:rsidRPr="00E87F6A">
              <w:t>Comments</w:t>
            </w:r>
          </w:p>
        </w:tc>
      </w:tr>
      <w:tr w:rsidR="00C97626" w:rsidRPr="00BD5463" w14:paraId="2717E150" w14:textId="77777777" w:rsidTr="008E4EE4">
        <w:trPr>
          <w:trHeight w:val="255"/>
          <w:tblHeader/>
        </w:trPr>
        <w:tc>
          <w:tcPr>
            <w:tcW w:w="1414" w:type="dxa"/>
            <w:vMerge/>
            <w:shd w:val="clear" w:color="auto" w:fill="auto"/>
          </w:tcPr>
          <w:p w14:paraId="768A514B" w14:textId="77777777" w:rsidR="00C97626" w:rsidRPr="00E87F6A" w:rsidRDefault="00C97626" w:rsidP="008E4EE4">
            <w:pPr>
              <w:pStyle w:val="BodyText"/>
            </w:pPr>
          </w:p>
        </w:tc>
        <w:tc>
          <w:tcPr>
            <w:tcW w:w="1529" w:type="dxa"/>
            <w:vMerge/>
            <w:shd w:val="clear" w:color="auto" w:fill="auto"/>
          </w:tcPr>
          <w:p w14:paraId="335DAAE6" w14:textId="77777777" w:rsidR="00C97626" w:rsidRPr="00E87F6A" w:rsidRDefault="00C97626" w:rsidP="008E4EE4">
            <w:pPr>
              <w:pStyle w:val="BodyText"/>
            </w:pPr>
          </w:p>
        </w:tc>
        <w:tc>
          <w:tcPr>
            <w:tcW w:w="4253" w:type="dxa"/>
            <w:vMerge/>
            <w:shd w:val="clear" w:color="auto" w:fill="auto"/>
          </w:tcPr>
          <w:p w14:paraId="2B720EC0" w14:textId="77777777" w:rsidR="00C97626" w:rsidRPr="00E87F6A" w:rsidRDefault="00C97626" w:rsidP="008E4EE4">
            <w:pPr>
              <w:pStyle w:val="BodyText"/>
            </w:pPr>
          </w:p>
        </w:tc>
        <w:tc>
          <w:tcPr>
            <w:tcW w:w="709" w:type="dxa"/>
            <w:shd w:val="clear" w:color="auto" w:fill="auto"/>
          </w:tcPr>
          <w:p w14:paraId="51ACA361" w14:textId="77777777" w:rsidR="00C97626" w:rsidRPr="00E87F6A" w:rsidRDefault="00C97626" w:rsidP="008E4EE4">
            <w:pPr>
              <w:pStyle w:val="BodyText"/>
            </w:pPr>
            <w:r w:rsidRPr="00E87F6A">
              <w:t>Yes</w:t>
            </w:r>
          </w:p>
        </w:tc>
        <w:tc>
          <w:tcPr>
            <w:tcW w:w="850" w:type="dxa"/>
            <w:shd w:val="clear" w:color="auto" w:fill="auto"/>
          </w:tcPr>
          <w:p w14:paraId="6704B2F4" w14:textId="77777777" w:rsidR="00C97626" w:rsidRPr="00E87F6A" w:rsidRDefault="00C97626" w:rsidP="008E4EE4">
            <w:pPr>
              <w:pStyle w:val="BodyText"/>
            </w:pPr>
            <w:r w:rsidRPr="00E87F6A">
              <w:t>Partly</w:t>
            </w:r>
          </w:p>
        </w:tc>
        <w:tc>
          <w:tcPr>
            <w:tcW w:w="709" w:type="dxa"/>
            <w:shd w:val="clear" w:color="auto" w:fill="auto"/>
          </w:tcPr>
          <w:p w14:paraId="3A521800" w14:textId="77777777" w:rsidR="00C97626" w:rsidRPr="00E87F6A" w:rsidRDefault="00C97626" w:rsidP="008E4EE4">
            <w:pPr>
              <w:pStyle w:val="BodyText"/>
            </w:pPr>
            <w:r w:rsidRPr="00E87F6A">
              <w:t>No</w:t>
            </w:r>
          </w:p>
        </w:tc>
        <w:tc>
          <w:tcPr>
            <w:tcW w:w="4536" w:type="dxa"/>
            <w:gridSpan w:val="2"/>
            <w:vMerge/>
            <w:shd w:val="clear" w:color="auto" w:fill="auto"/>
          </w:tcPr>
          <w:p w14:paraId="7A6F9E46" w14:textId="77777777" w:rsidR="00C97626" w:rsidRPr="00BD5463" w:rsidRDefault="00C97626" w:rsidP="008E4EE4">
            <w:pPr>
              <w:pStyle w:val="BodyText"/>
              <w:rPr>
                <w:i/>
                <w:iCs/>
              </w:rPr>
            </w:pPr>
          </w:p>
        </w:tc>
      </w:tr>
      <w:tr w:rsidR="00C97626" w:rsidRPr="00BD5463" w14:paraId="7A33C992" w14:textId="77777777" w:rsidTr="008E4EE4">
        <w:tc>
          <w:tcPr>
            <w:tcW w:w="1414" w:type="dxa"/>
            <w:shd w:val="clear" w:color="auto" w:fill="auto"/>
          </w:tcPr>
          <w:p w14:paraId="5A2B7388" w14:textId="77777777" w:rsidR="00C97626" w:rsidRPr="00BD5463" w:rsidRDefault="00C97626" w:rsidP="008E4EE4">
            <w:pPr>
              <w:pStyle w:val="BodyText"/>
              <w:rPr>
                <w:b/>
                <w:iCs/>
              </w:rPr>
            </w:pPr>
            <w:r>
              <w:rPr>
                <w:iCs/>
              </w:rPr>
              <w:t>8 and 10</w:t>
            </w:r>
          </w:p>
        </w:tc>
        <w:tc>
          <w:tcPr>
            <w:tcW w:w="1529" w:type="dxa"/>
            <w:shd w:val="clear" w:color="auto" w:fill="auto"/>
          </w:tcPr>
          <w:p w14:paraId="4FFC0E75" w14:textId="77777777" w:rsidR="00C97626" w:rsidRPr="00BD5463" w:rsidRDefault="00C97626" w:rsidP="008E4EE4">
            <w:pPr>
              <w:pStyle w:val="BodyText"/>
              <w:rPr>
                <w:b/>
                <w:iCs/>
              </w:rPr>
            </w:pPr>
            <w:r w:rsidRPr="00BD5463">
              <w:rPr>
                <w:iCs/>
              </w:rPr>
              <w:t xml:space="preserve">Rationale </w:t>
            </w:r>
          </w:p>
        </w:tc>
        <w:tc>
          <w:tcPr>
            <w:tcW w:w="4253" w:type="dxa"/>
            <w:shd w:val="clear" w:color="auto" w:fill="auto"/>
          </w:tcPr>
          <w:p w14:paraId="13C3877B" w14:textId="77777777" w:rsidR="00C97626" w:rsidRPr="00BD5463" w:rsidRDefault="00C97626" w:rsidP="008E4EE4">
            <w:pPr>
              <w:pStyle w:val="BodyText"/>
              <w:rPr>
                <w:b/>
                <w:iCs/>
              </w:rPr>
            </w:pPr>
            <w:r w:rsidRPr="00BD5463">
              <w:rPr>
                <w:iCs/>
              </w:rPr>
              <w:t xml:space="preserve">Is the rationale for the review described? </w:t>
            </w:r>
          </w:p>
        </w:tc>
        <w:tc>
          <w:tcPr>
            <w:tcW w:w="709" w:type="dxa"/>
            <w:shd w:val="clear" w:color="auto" w:fill="auto"/>
          </w:tcPr>
          <w:p w14:paraId="4F313F84" w14:textId="77777777" w:rsidR="00C97626" w:rsidRPr="00BD5463" w:rsidRDefault="00C97626" w:rsidP="008E4EE4">
            <w:pPr>
              <w:pStyle w:val="BodyText"/>
              <w:rPr>
                <w:b/>
                <w:iCs/>
              </w:rPr>
            </w:pPr>
          </w:p>
        </w:tc>
        <w:tc>
          <w:tcPr>
            <w:tcW w:w="850" w:type="dxa"/>
            <w:shd w:val="clear" w:color="auto" w:fill="auto"/>
          </w:tcPr>
          <w:p w14:paraId="2F5E8FE2" w14:textId="77777777" w:rsidR="00C97626" w:rsidRPr="00BD5463" w:rsidRDefault="00C97626" w:rsidP="008E4EE4">
            <w:pPr>
              <w:pStyle w:val="BodyText"/>
              <w:rPr>
                <w:b/>
                <w:iCs/>
              </w:rPr>
            </w:pPr>
          </w:p>
        </w:tc>
        <w:tc>
          <w:tcPr>
            <w:tcW w:w="709" w:type="dxa"/>
            <w:shd w:val="clear" w:color="auto" w:fill="auto"/>
          </w:tcPr>
          <w:p w14:paraId="59C29E47" w14:textId="77777777" w:rsidR="00C97626" w:rsidRPr="00BD5463" w:rsidRDefault="00C97626" w:rsidP="008E4EE4">
            <w:pPr>
              <w:pStyle w:val="BodyText"/>
              <w:rPr>
                <w:b/>
                <w:iCs/>
              </w:rPr>
            </w:pPr>
          </w:p>
        </w:tc>
        <w:tc>
          <w:tcPr>
            <w:tcW w:w="4536" w:type="dxa"/>
            <w:gridSpan w:val="2"/>
            <w:shd w:val="clear" w:color="auto" w:fill="auto"/>
          </w:tcPr>
          <w:p w14:paraId="1A3EE715" w14:textId="77777777" w:rsidR="00C97626" w:rsidRPr="00BD5463" w:rsidRDefault="00C97626" w:rsidP="008E4EE4">
            <w:pPr>
              <w:pStyle w:val="BodyText"/>
              <w:rPr>
                <w:b/>
                <w:iCs/>
              </w:rPr>
            </w:pPr>
          </w:p>
        </w:tc>
      </w:tr>
      <w:tr w:rsidR="00C97626" w:rsidRPr="00BD5463" w14:paraId="753F16F3" w14:textId="77777777" w:rsidTr="008E4EE4">
        <w:tc>
          <w:tcPr>
            <w:tcW w:w="1414" w:type="dxa"/>
            <w:shd w:val="clear" w:color="auto" w:fill="auto"/>
          </w:tcPr>
          <w:p w14:paraId="2FC8E80A" w14:textId="77777777" w:rsidR="00C97626" w:rsidRPr="00BD5463" w:rsidRDefault="00C97626" w:rsidP="008E4EE4">
            <w:pPr>
              <w:pStyle w:val="BodyText"/>
              <w:rPr>
                <w:b/>
                <w:iCs/>
              </w:rPr>
            </w:pPr>
            <w:r>
              <w:rPr>
                <w:iCs/>
              </w:rPr>
              <w:t>10</w:t>
            </w:r>
          </w:p>
        </w:tc>
        <w:tc>
          <w:tcPr>
            <w:tcW w:w="1529" w:type="dxa"/>
            <w:shd w:val="clear" w:color="auto" w:fill="auto"/>
          </w:tcPr>
          <w:p w14:paraId="497AA72B" w14:textId="77777777" w:rsidR="00C97626" w:rsidRPr="00BD5463" w:rsidRDefault="00C97626" w:rsidP="008E4EE4">
            <w:pPr>
              <w:pStyle w:val="BodyText"/>
              <w:rPr>
                <w:b/>
                <w:iCs/>
              </w:rPr>
            </w:pPr>
            <w:r w:rsidRPr="00BD5463">
              <w:rPr>
                <w:iCs/>
              </w:rPr>
              <w:t>Objectives</w:t>
            </w:r>
          </w:p>
        </w:tc>
        <w:tc>
          <w:tcPr>
            <w:tcW w:w="4253" w:type="dxa"/>
            <w:shd w:val="clear" w:color="auto" w:fill="auto"/>
          </w:tcPr>
          <w:p w14:paraId="016BE6CE" w14:textId="77777777" w:rsidR="00C97626" w:rsidRPr="00BD5463" w:rsidRDefault="00C97626" w:rsidP="008E4EE4">
            <w:pPr>
              <w:pStyle w:val="BodyText"/>
              <w:rPr>
                <w:b/>
                <w:iCs/>
              </w:rPr>
            </w:pPr>
            <w:r w:rsidRPr="00BD5463">
              <w:rPr>
                <w:iCs/>
              </w:rPr>
              <w:t>Is there an explicit statement of the question the review will address with reference to participants, interventions, comparators and outcomes (PICO)?</w:t>
            </w:r>
          </w:p>
        </w:tc>
        <w:tc>
          <w:tcPr>
            <w:tcW w:w="709" w:type="dxa"/>
            <w:shd w:val="clear" w:color="auto" w:fill="auto"/>
          </w:tcPr>
          <w:p w14:paraId="23821992" w14:textId="77777777" w:rsidR="00C97626" w:rsidRPr="00BD5463" w:rsidRDefault="00C97626" w:rsidP="008E4EE4">
            <w:pPr>
              <w:pStyle w:val="BodyText"/>
              <w:rPr>
                <w:b/>
                <w:iCs/>
              </w:rPr>
            </w:pPr>
          </w:p>
        </w:tc>
        <w:tc>
          <w:tcPr>
            <w:tcW w:w="850" w:type="dxa"/>
            <w:shd w:val="clear" w:color="auto" w:fill="auto"/>
          </w:tcPr>
          <w:p w14:paraId="511BBA60" w14:textId="77777777" w:rsidR="00C97626" w:rsidRPr="00BD5463" w:rsidRDefault="00C97626" w:rsidP="008E4EE4">
            <w:pPr>
              <w:pStyle w:val="BodyText"/>
              <w:rPr>
                <w:b/>
                <w:iCs/>
              </w:rPr>
            </w:pPr>
          </w:p>
        </w:tc>
        <w:tc>
          <w:tcPr>
            <w:tcW w:w="709" w:type="dxa"/>
            <w:shd w:val="clear" w:color="auto" w:fill="auto"/>
          </w:tcPr>
          <w:p w14:paraId="2FC9CD08" w14:textId="77777777" w:rsidR="00C97626" w:rsidRPr="00BD5463" w:rsidRDefault="00C97626" w:rsidP="008E4EE4">
            <w:pPr>
              <w:pStyle w:val="BodyText"/>
              <w:rPr>
                <w:b/>
                <w:iCs/>
              </w:rPr>
            </w:pPr>
          </w:p>
        </w:tc>
        <w:tc>
          <w:tcPr>
            <w:tcW w:w="4536" w:type="dxa"/>
            <w:gridSpan w:val="2"/>
            <w:shd w:val="clear" w:color="auto" w:fill="auto"/>
          </w:tcPr>
          <w:p w14:paraId="6BCB6719" w14:textId="77777777" w:rsidR="00C97626" w:rsidRPr="00BD5463" w:rsidRDefault="00C97626" w:rsidP="008E4EE4">
            <w:pPr>
              <w:pStyle w:val="BodyText"/>
              <w:rPr>
                <w:b/>
                <w:iCs/>
              </w:rPr>
            </w:pPr>
          </w:p>
        </w:tc>
      </w:tr>
      <w:tr w:rsidR="00C97626" w:rsidRPr="00854659" w14:paraId="3957C993" w14:textId="77777777" w:rsidTr="008E4EE4">
        <w:tc>
          <w:tcPr>
            <w:tcW w:w="1414" w:type="dxa"/>
            <w:shd w:val="clear" w:color="auto" w:fill="auto"/>
          </w:tcPr>
          <w:p w14:paraId="106065A3" w14:textId="77777777" w:rsidR="00C97626" w:rsidRPr="00854659" w:rsidRDefault="00C97626" w:rsidP="008E4EE4">
            <w:pPr>
              <w:pStyle w:val="BodyText"/>
              <w:rPr>
                <w:b/>
                <w:iCs/>
              </w:rPr>
            </w:pPr>
            <w:r w:rsidRPr="00854659">
              <w:rPr>
                <w:iCs/>
              </w:rPr>
              <w:t>14</w:t>
            </w:r>
          </w:p>
        </w:tc>
        <w:tc>
          <w:tcPr>
            <w:tcW w:w="1529" w:type="dxa"/>
            <w:shd w:val="clear" w:color="auto" w:fill="auto"/>
          </w:tcPr>
          <w:p w14:paraId="5D27CD58" w14:textId="77777777" w:rsidR="00C97626" w:rsidRPr="00854659" w:rsidRDefault="00C97626" w:rsidP="008E4EE4">
            <w:pPr>
              <w:pStyle w:val="BodyText"/>
              <w:rPr>
                <w:b/>
                <w:iCs/>
              </w:rPr>
            </w:pPr>
            <w:r w:rsidRPr="00854659">
              <w:rPr>
                <w:iCs/>
              </w:rPr>
              <w:t>Eligibility criteria</w:t>
            </w:r>
          </w:p>
        </w:tc>
        <w:tc>
          <w:tcPr>
            <w:tcW w:w="4253" w:type="dxa"/>
            <w:shd w:val="clear" w:color="auto" w:fill="auto"/>
          </w:tcPr>
          <w:p w14:paraId="5AFD8C79" w14:textId="77777777" w:rsidR="00C97626" w:rsidRPr="00854659" w:rsidRDefault="00C97626" w:rsidP="008E4EE4">
            <w:pPr>
              <w:pStyle w:val="BodyText"/>
              <w:rPr>
                <w:b/>
                <w:iCs/>
              </w:rPr>
            </w:pPr>
            <w:r w:rsidRPr="00854659">
              <w:rPr>
                <w:iCs/>
              </w:rPr>
              <w:t>Are the study characteristics (e.g. PICO, study design, setting) and report characteristics (e.g. years considered, language bias, publication status) described?</w:t>
            </w:r>
          </w:p>
        </w:tc>
        <w:tc>
          <w:tcPr>
            <w:tcW w:w="709" w:type="dxa"/>
            <w:shd w:val="clear" w:color="auto" w:fill="auto"/>
          </w:tcPr>
          <w:p w14:paraId="4C02E030" w14:textId="77777777" w:rsidR="00C97626" w:rsidRPr="00854659" w:rsidRDefault="00C97626" w:rsidP="008E4EE4">
            <w:pPr>
              <w:pStyle w:val="BodyText"/>
              <w:rPr>
                <w:b/>
                <w:iCs/>
              </w:rPr>
            </w:pPr>
          </w:p>
        </w:tc>
        <w:tc>
          <w:tcPr>
            <w:tcW w:w="850" w:type="dxa"/>
            <w:shd w:val="clear" w:color="auto" w:fill="auto"/>
          </w:tcPr>
          <w:p w14:paraId="255F704C" w14:textId="77777777" w:rsidR="00C97626" w:rsidRPr="00854659" w:rsidRDefault="00C97626" w:rsidP="008E4EE4">
            <w:pPr>
              <w:pStyle w:val="BodyText"/>
              <w:rPr>
                <w:b/>
                <w:iCs/>
              </w:rPr>
            </w:pPr>
          </w:p>
        </w:tc>
        <w:tc>
          <w:tcPr>
            <w:tcW w:w="709" w:type="dxa"/>
            <w:shd w:val="clear" w:color="auto" w:fill="auto"/>
          </w:tcPr>
          <w:p w14:paraId="5963EBCC" w14:textId="77777777" w:rsidR="00C97626" w:rsidRPr="00854659" w:rsidRDefault="00C97626" w:rsidP="008E4EE4">
            <w:pPr>
              <w:pStyle w:val="BodyText"/>
              <w:rPr>
                <w:b/>
                <w:iCs/>
              </w:rPr>
            </w:pPr>
          </w:p>
        </w:tc>
        <w:tc>
          <w:tcPr>
            <w:tcW w:w="4536" w:type="dxa"/>
            <w:gridSpan w:val="2"/>
            <w:shd w:val="clear" w:color="auto" w:fill="auto"/>
          </w:tcPr>
          <w:p w14:paraId="6959E94B" w14:textId="77777777" w:rsidR="00C97626" w:rsidRPr="00854659" w:rsidRDefault="00C97626" w:rsidP="008E4EE4">
            <w:pPr>
              <w:pStyle w:val="BodyText"/>
              <w:rPr>
                <w:b/>
                <w:iCs/>
              </w:rPr>
            </w:pPr>
          </w:p>
        </w:tc>
      </w:tr>
      <w:tr w:rsidR="00C97626" w:rsidRPr="00854659" w14:paraId="02E94C26" w14:textId="77777777" w:rsidTr="008E4EE4">
        <w:tc>
          <w:tcPr>
            <w:tcW w:w="1414" w:type="dxa"/>
            <w:shd w:val="clear" w:color="auto" w:fill="auto"/>
          </w:tcPr>
          <w:p w14:paraId="77DCD262" w14:textId="77777777" w:rsidR="00C97626" w:rsidRPr="00854659" w:rsidRDefault="00C97626" w:rsidP="008E4EE4">
            <w:pPr>
              <w:pStyle w:val="BodyText"/>
              <w:rPr>
                <w:b/>
                <w:iCs/>
              </w:rPr>
            </w:pPr>
            <w:r w:rsidRPr="00854659">
              <w:rPr>
                <w:iCs/>
              </w:rPr>
              <w:t>15</w:t>
            </w:r>
          </w:p>
        </w:tc>
        <w:tc>
          <w:tcPr>
            <w:tcW w:w="1529" w:type="dxa"/>
            <w:shd w:val="clear" w:color="auto" w:fill="auto"/>
          </w:tcPr>
          <w:p w14:paraId="6D7FEC77" w14:textId="77777777" w:rsidR="00C97626" w:rsidRPr="00854659" w:rsidRDefault="00C97626" w:rsidP="008E4EE4">
            <w:pPr>
              <w:pStyle w:val="BodyText"/>
              <w:rPr>
                <w:b/>
                <w:iCs/>
              </w:rPr>
            </w:pPr>
            <w:r w:rsidRPr="00854659">
              <w:rPr>
                <w:iCs/>
              </w:rPr>
              <w:t>Information sources</w:t>
            </w:r>
          </w:p>
        </w:tc>
        <w:tc>
          <w:tcPr>
            <w:tcW w:w="4253" w:type="dxa"/>
            <w:shd w:val="clear" w:color="auto" w:fill="auto"/>
          </w:tcPr>
          <w:p w14:paraId="5F9F7C9A" w14:textId="77777777" w:rsidR="00C97626" w:rsidRPr="00854659" w:rsidRDefault="00C97626" w:rsidP="008E4EE4">
            <w:pPr>
              <w:pStyle w:val="BodyText"/>
              <w:rPr>
                <w:b/>
                <w:iCs/>
              </w:rPr>
            </w:pPr>
            <w:r w:rsidRPr="00854659">
              <w:rPr>
                <w:iCs/>
              </w:rPr>
              <w:t>Are the information sources listed?</w:t>
            </w:r>
          </w:p>
        </w:tc>
        <w:tc>
          <w:tcPr>
            <w:tcW w:w="709" w:type="dxa"/>
            <w:shd w:val="clear" w:color="auto" w:fill="auto"/>
          </w:tcPr>
          <w:p w14:paraId="047C0507" w14:textId="77777777" w:rsidR="00C97626" w:rsidRPr="00854659" w:rsidRDefault="00C97626" w:rsidP="008E4EE4">
            <w:pPr>
              <w:pStyle w:val="BodyText"/>
              <w:rPr>
                <w:b/>
                <w:iCs/>
              </w:rPr>
            </w:pPr>
          </w:p>
        </w:tc>
        <w:tc>
          <w:tcPr>
            <w:tcW w:w="850" w:type="dxa"/>
            <w:shd w:val="clear" w:color="auto" w:fill="auto"/>
          </w:tcPr>
          <w:p w14:paraId="24D9924B" w14:textId="77777777" w:rsidR="00C97626" w:rsidRPr="00854659" w:rsidRDefault="00C97626" w:rsidP="008E4EE4">
            <w:pPr>
              <w:pStyle w:val="BodyText"/>
              <w:rPr>
                <w:b/>
                <w:iCs/>
              </w:rPr>
            </w:pPr>
          </w:p>
        </w:tc>
        <w:tc>
          <w:tcPr>
            <w:tcW w:w="709" w:type="dxa"/>
            <w:shd w:val="clear" w:color="auto" w:fill="auto"/>
          </w:tcPr>
          <w:p w14:paraId="49CE1C4A" w14:textId="77777777" w:rsidR="00C97626" w:rsidRPr="00854659" w:rsidRDefault="00C97626" w:rsidP="008E4EE4">
            <w:pPr>
              <w:pStyle w:val="BodyText"/>
              <w:rPr>
                <w:b/>
                <w:iCs/>
              </w:rPr>
            </w:pPr>
          </w:p>
        </w:tc>
        <w:tc>
          <w:tcPr>
            <w:tcW w:w="4536" w:type="dxa"/>
            <w:gridSpan w:val="2"/>
            <w:shd w:val="clear" w:color="auto" w:fill="auto"/>
          </w:tcPr>
          <w:p w14:paraId="032022F2" w14:textId="77777777" w:rsidR="00C97626" w:rsidRPr="00854659" w:rsidRDefault="00C97626" w:rsidP="008E4EE4">
            <w:pPr>
              <w:pStyle w:val="BodyText"/>
              <w:rPr>
                <w:b/>
                <w:iCs/>
              </w:rPr>
            </w:pPr>
          </w:p>
        </w:tc>
      </w:tr>
      <w:tr w:rsidR="00C97626" w:rsidRPr="00854659" w14:paraId="526E7554" w14:textId="77777777" w:rsidTr="008E4EE4">
        <w:tc>
          <w:tcPr>
            <w:tcW w:w="1414" w:type="dxa"/>
            <w:shd w:val="clear" w:color="auto" w:fill="auto"/>
          </w:tcPr>
          <w:p w14:paraId="4B1B040E" w14:textId="77777777" w:rsidR="00C97626" w:rsidRPr="00854659" w:rsidRDefault="00C97626" w:rsidP="008E4EE4">
            <w:pPr>
              <w:pStyle w:val="BodyText"/>
              <w:rPr>
                <w:b/>
                <w:iCs/>
              </w:rPr>
            </w:pPr>
            <w:r w:rsidRPr="00854659">
              <w:rPr>
                <w:iCs/>
              </w:rPr>
              <w:t>16</w:t>
            </w:r>
          </w:p>
        </w:tc>
        <w:tc>
          <w:tcPr>
            <w:tcW w:w="1529" w:type="dxa"/>
            <w:shd w:val="clear" w:color="auto" w:fill="auto"/>
          </w:tcPr>
          <w:p w14:paraId="66776B0A" w14:textId="77777777" w:rsidR="00C97626" w:rsidRPr="00854659" w:rsidRDefault="00C97626" w:rsidP="008E4EE4">
            <w:pPr>
              <w:pStyle w:val="BodyText"/>
              <w:rPr>
                <w:b/>
                <w:iCs/>
              </w:rPr>
            </w:pPr>
            <w:r w:rsidRPr="00854659">
              <w:rPr>
                <w:iCs/>
              </w:rPr>
              <w:t>Search strategy</w:t>
            </w:r>
          </w:p>
        </w:tc>
        <w:tc>
          <w:tcPr>
            <w:tcW w:w="4253" w:type="dxa"/>
            <w:shd w:val="clear" w:color="auto" w:fill="auto"/>
          </w:tcPr>
          <w:p w14:paraId="0E524EA7" w14:textId="77777777" w:rsidR="00C97626" w:rsidRPr="00854659" w:rsidRDefault="00C97626" w:rsidP="008E4EE4">
            <w:pPr>
              <w:pStyle w:val="BodyText"/>
              <w:rPr>
                <w:b/>
                <w:iCs/>
              </w:rPr>
            </w:pPr>
            <w:r w:rsidRPr="00854659">
              <w:rPr>
                <w:iCs/>
              </w:rPr>
              <w:t>Is at least one search strategy presented?</w:t>
            </w:r>
          </w:p>
        </w:tc>
        <w:tc>
          <w:tcPr>
            <w:tcW w:w="709" w:type="dxa"/>
            <w:shd w:val="clear" w:color="auto" w:fill="auto"/>
          </w:tcPr>
          <w:p w14:paraId="06A0255A" w14:textId="77777777" w:rsidR="00C97626" w:rsidRPr="00854659" w:rsidRDefault="00C97626" w:rsidP="008E4EE4">
            <w:pPr>
              <w:pStyle w:val="BodyText"/>
              <w:rPr>
                <w:b/>
                <w:iCs/>
              </w:rPr>
            </w:pPr>
          </w:p>
        </w:tc>
        <w:tc>
          <w:tcPr>
            <w:tcW w:w="850" w:type="dxa"/>
            <w:shd w:val="clear" w:color="auto" w:fill="auto"/>
          </w:tcPr>
          <w:p w14:paraId="48C5A884" w14:textId="77777777" w:rsidR="00C97626" w:rsidRPr="00854659" w:rsidRDefault="00C97626" w:rsidP="008E4EE4">
            <w:pPr>
              <w:pStyle w:val="BodyText"/>
              <w:rPr>
                <w:b/>
                <w:iCs/>
              </w:rPr>
            </w:pPr>
          </w:p>
        </w:tc>
        <w:tc>
          <w:tcPr>
            <w:tcW w:w="709" w:type="dxa"/>
            <w:shd w:val="clear" w:color="auto" w:fill="auto"/>
          </w:tcPr>
          <w:p w14:paraId="61DE99FB" w14:textId="77777777" w:rsidR="00C97626" w:rsidRPr="00854659" w:rsidRDefault="00C97626" w:rsidP="008E4EE4">
            <w:pPr>
              <w:pStyle w:val="BodyText"/>
              <w:rPr>
                <w:b/>
                <w:iCs/>
              </w:rPr>
            </w:pPr>
          </w:p>
        </w:tc>
        <w:tc>
          <w:tcPr>
            <w:tcW w:w="4536" w:type="dxa"/>
            <w:gridSpan w:val="2"/>
            <w:shd w:val="clear" w:color="auto" w:fill="auto"/>
          </w:tcPr>
          <w:p w14:paraId="33C61DB5" w14:textId="77777777" w:rsidR="00C97626" w:rsidRPr="00854659" w:rsidRDefault="00C97626" w:rsidP="008E4EE4">
            <w:pPr>
              <w:pStyle w:val="BodyText"/>
              <w:rPr>
                <w:b/>
                <w:iCs/>
              </w:rPr>
            </w:pPr>
          </w:p>
        </w:tc>
      </w:tr>
      <w:tr w:rsidR="00C97626" w:rsidRPr="00854659" w14:paraId="7A5843CD" w14:textId="77777777" w:rsidTr="008E4EE4">
        <w:tc>
          <w:tcPr>
            <w:tcW w:w="1414" w:type="dxa"/>
            <w:shd w:val="clear" w:color="auto" w:fill="auto"/>
          </w:tcPr>
          <w:p w14:paraId="729809C7" w14:textId="77777777" w:rsidR="00C97626" w:rsidRPr="00854659" w:rsidRDefault="00C97626" w:rsidP="008E4EE4">
            <w:pPr>
              <w:pStyle w:val="BodyText"/>
              <w:rPr>
                <w:b/>
                <w:iCs/>
              </w:rPr>
            </w:pPr>
            <w:r w:rsidRPr="00854659">
              <w:rPr>
                <w:iCs/>
              </w:rPr>
              <w:t>17</w:t>
            </w:r>
          </w:p>
        </w:tc>
        <w:tc>
          <w:tcPr>
            <w:tcW w:w="1529" w:type="dxa"/>
            <w:shd w:val="clear" w:color="auto" w:fill="auto"/>
          </w:tcPr>
          <w:p w14:paraId="4DBC1792" w14:textId="77777777" w:rsidR="00C97626" w:rsidRPr="00854659" w:rsidRDefault="00C97626" w:rsidP="008E4EE4">
            <w:pPr>
              <w:pStyle w:val="BodyText"/>
              <w:rPr>
                <w:b/>
                <w:iCs/>
              </w:rPr>
            </w:pPr>
            <w:r w:rsidRPr="00854659">
              <w:rPr>
                <w:iCs/>
              </w:rPr>
              <w:t>Data management</w:t>
            </w:r>
          </w:p>
        </w:tc>
        <w:tc>
          <w:tcPr>
            <w:tcW w:w="4253" w:type="dxa"/>
            <w:shd w:val="clear" w:color="auto" w:fill="auto"/>
          </w:tcPr>
          <w:p w14:paraId="43E114AE" w14:textId="77777777" w:rsidR="00C97626" w:rsidRPr="00854659" w:rsidRDefault="00C97626" w:rsidP="008E4EE4">
            <w:pPr>
              <w:pStyle w:val="BodyText"/>
              <w:rPr>
                <w:b/>
                <w:iCs/>
              </w:rPr>
            </w:pPr>
            <w:r w:rsidRPr="00854659">
              <w:rPr>
                <w:iCs/>
              </w:rPr>
              <w:t>Is a mechanism for managing records and data described?</w:t>
            </w:r>
          </w:p>
        </w:tc>
        <w:tc>
          <w:tcPr>
            <w:tcW w:w="709" w:type="dxa"/>
            <w:shd w:val="clear" w:color="auto" w:fill="auto"/>
          </w:tcPr>
          <w:p w14:paraId="2CE32C7B" w14:textId="77777777" w:rsidR="00C97626" w:rsidRPr="00854659" w:rsidRDefault="00C97626" w:rsidP="008E4EE4">
            <w:pPr>
              <w:pStyle w:val="BodyText"/>
              <w:rPr>
                <w:b/>
                <w:iCs/>
              </w:rPr>
            </w:pPr>
          </w:p>
        </w:tc>
        <w:tc>
          <w:tcPr>
            <w:tcW w:w="850" w:type="dxa"/>
            <w:shd w:val="clear" w:color="auto" w:fill="auto"/>
          </w:tcPr>
          <w:p w14:paraId="222E3949" w14:textId="77777777" w:rsidR="00C97626" w:rsidRPr="00854659" w:rsidRDefault="00C97626" w:rsidP="008E4EE4">
            <w:pPr>
              <w:pStyle w:val="BodyText"/>
              <w:rPr>
                <w:b/>
                <w:iCs/>
              </w:rPr>
            </w:pPr>
          </w:p>
        </w:tc>
        <w:tc>
          <w:tcPr>
            <w:tcW w:w="709" w:type="dxa"/>
            <w:shd w:val="clear" w:color="auto" w:fill="auto"/>
          </w:tcPr>
          <w:p w14:paraId="62586DC0" w14:textId="77777777" w:rsidR="00C97626" w:rsidRPr="00854659" w:rsidRDefault="00C97626" w:rsidP="008E4EE4">
            <w:pPr>
              <w:pStyle w:val="BodyText"/>
              <w:rPr>
                <w:b/>
                <w:iCs/>
              </w:rPr>
            </w:pPr>
          </w:p>
        </w:tc>
        <w:tc>
          <w:tcPr>
            <w:tcW w:w="4536" w:type="dxa"/>
            <w:gridSpan w:val="2"/>
            <w:shd w:val="clear" w:color="auto" w:fill="auto"/>
          </w:tcPr>
          <w:p w14:paraId="75773C7B" w14:textId="77777777" w:rsidR="00C97626" w:rsidRPr="00854659" w:rsidRDefault="00C97626" w:rsidP="008E4EE4">
            <w:pPr>
              <w:pStyle w:val="BodyText"/>
              <w:rPr>
                <w:b/>
                <w:iCs/>
              </w:rPr>
            </w:pPr>
          </w:p>
        </w:tc>
      </w:tr>
      <w:tr w:rsidR="00C97626" w:rsidRPr="00854659" w14:paraId="2B854121" w14:textId="77777777" w:rsidTr="008E4EE4">
        <w:tc>
          <w:tcPr>
            <w:tcW w:w="1414" w:type="dxa"/>
            <w:shd w:val="clear" w:color="auto" w:fill="auto"/>
          </w:tcPr>
          <w:p w14:paraId="272DF8E6" w14:textId="77777777" w:rsidR="00C97626" w:rsidRPr="00854659" w:rsidRDefault="00C97626" w:rsidP="008E4EE4">
            <w:pPr>
              <w:pStyle w:val="BodyText"/>
              <w:rPr>
                <w:b/>
                <w:iCs/>
              </w:rPr>
            </w:pPr>
            <w:r w:rsidRPr="00854659">
              <w:rPr>
                <w:iCs/>
              </w:rPr>
              <w:lastRenderedPageBreak/>
              <w:t>18</w:t>
            </w:r>
          </w:p>
        </w:tc>
        <w:tc>
          <w:tcPr>
            <w:tcW w:w="1529" w:type="dxa"/>
            <w:shd w:val="clear" w:color="auto" w:fill="auto"/>
          </w:tcPr>
          <w:p w14:paraId="29B258E9" w14:textId="77777777" w:rsidR="00C97626" w:rsidRPr="00854659" w:rsidRDefault="00C97626" w:rsidP="008E4EE4">
            <w:pPr>
              <w:pStyle w:val="BodyText"/>
              <w:rPr>
                <w:b/>
                <w:iCs/>
              </w:rPr>
            </w:pPr>
            <w:r w:rsidRPr="00854659">
              <w:rPr>
                <w:iCs/>
              </w:rPr>
              <w:t>Selection process</w:t>
            </w:r>
          </w:p>
        </w:tc>
        <w:tc>
          <w:tcPr>
            <w:tcW w:w="4253" w:type="dxa"/>
            <w:shd w:val="clear" w:color="auto" w:fill="auto"/>
          </w:tcPr>
          <w:p w14:paraId="3A09B5D1" w14:textId="77777777" w:rsidR="00C97626" w:rsidRPr="00854659" w:rsidRDefault="00C97626" w:rsidP="008E4EE4">
            <w:pPr>
              <w:pStyle w:val="BodyText"/>
              <w:rPr>
                <w:b/>
                <w:iCs/>
              </w:rPr>
            </w:pPr>
            <w:r w:rsidRPr="00854659">
              <w:rPr>
                <w:iCs/>
              </w:rPr>
              <w:t>Is the process for selecting studies described?</w:t>
            </w:r>
          </w:p>
        </w:tc>
        <w:tc>
          <w:tcPr>
            <w:tcW w:w="709" w:type="dxa"/>
            <w:shd w:val="clear" w:color="auto" w:fill="auto"/>
          </w:tcPr>
          <w:p w14:paraId="2190DE3B" w14:textId="77777777" w:rsidR="00C97626" w:rsidRPr="00854659" w:rsidRDefault="00C97626" w:rsidP="008E4EE4">
            <w:pPr>
              <w:pStyle w:val="BodyText"/>
              <w:rPr>
                <w:b/>
                <w:iCs/>
              </w:rPr>
            </w:pPr>
          </w:p>
        </w:tc>
        <w:tc>
          <w:tcPr>
            <w:tcW w:w="850" w:type="dxa"/>
            <w:shd w:val="clear" w:color="auto" w:fill="auto"/>
          </w:tcPr>
          <w:p w14:paraId="4DAA45F7" w14:textId="77777777" w:rsidR="00C97626" w:rsidRPr="00854659" w:rsidRDefault="00C97626" w:rsidP="008E4EE4">
            <w:pPr>
              <w:pStyle w:val="BodyText"/>
              <w:rPr>
                <w:b/>
                <w:iCs/>
              </w:rPr>
            </w:pPr>
          </w:p>
        </w:tc>
        <w:tc>
          <w:tcPr>
            <w:tcW w:w="709" w:type="dxa"/>
            <w:shd w:val="clear" w:color="auto" w:fill="auto"/>
          </w:tcPr>
          <w:p w14:paraId="184AE7FB" w14:textId="77777777" w:rsidR="00C97626" w:rsidRPr="00854659" w:rsidRDefault="00C97626" w:rsidP="008E4EE4">
            <w:pPr>
              <w:pStyle w:val="BodyText"/>
              <w:rPr>
                <w:b/>
                <w:iCs/>
              </w:rPr>
            </w:pPr>
          </w:p>
        </w:tc>
        <w:tc>
          <w:tcPr>
            <w:tcW w:w="4536" w:type="dxa"/>
            <w:gridSpan w:val="2"/>
            <w:shd w:val="clear" w:color="auto" w:fill="auto"/>
          </w:tcPr>
          <w:p w14:paraId="0CB23418" w14:textId="77777777" w:rsidR="00C97626" w:rsidRPr="00854659" w:rsidRDefault="00C97626" w:rsidP="008E4EE4">
            <w:pPr>
              <w:pStyle w:val="BodyText"/>
              <w:rPr>
                <w:b/>
                <w:iCs/>
              </w:rPr>
            </w:pPr>
          </w:p>
        </w:tc>
      </w:tr>
      <w:tr w:rsidR="00C97626" w:rsidRPr="00854659" w14:paraId="7EDD222D" w14:textId="77777777" w:rsidTr="008E4EE4">
        <w:tc>
          <w:tcPr>
            <w:tcW w:w="1414" w:type="dxa"/>
            <w:shd w:val="clear" w:color="auto" w:fill="auto"/>
          </w:tcPr>
          <w:p w14:paraId="3220629C" w14:textId="77777777" w:rsidR="00C97626" w:rsidRPr="00854659" w:rsidRDefault="00C97626" w:rsidP="008E4EE4">
            <w:pPr>
              <w:pStyle w:val="BodyText"/>
              <w:rPr>
                <w:b/>
                <w:iCs/>
              </w:rPr>
            </w:pPr>
            <w:r w:rsidRPr="00854659">
              <w:rPr>
                <w:iCs/>
              </w:rPr>
              <w:t>19</w:t>
            </w:r>
          </w:p>
        </w:tc>
        <w:tc>
          <w:tcPr>
            <w:tcW w:w="1529" w:type="dxa"/>
            <w:shd w:val="clear" w:color="auto" w:fill="auto"/>
          </w:tcPr>
          <w:p w14:paraId="1F73C96C" w14:textId="73805873" w:rsidR="00C97626" w:rsidRPr="00854659" w:rsidRDefault="00C97626" w:rsidP="008E4EE4">
            <w:pPr>
              <w:pStyle w:val="BodyText"/>
              <w:rPr>
                <w:b/>
                <w:iCs/>
              </w:rPr>
            </w:pPr>
            <w:r w:rsidRPr="00854659">
              <w:rPr>
                <w:iCs/>
              </w:rPr>
              <w:t xml:space="preserve">Data </w:t>
            </w:r>
            <w:r w:rsidR="00CE48AB">
              <w:rPr>
                <w:iCs/>
              </w:rPr>
              <w:t>extraction</w:t>
            </w:r>
            <w:r w:rsidRPr="00854659">
              <w:rPr>
                <w:iCs/>
              </w:rPr>
              <w:t xml:space="preserve"> process</w:t>
            </w:r>
          </w:p>
        </w:tc>
        <w:tc>
          <w:tcPr>
            <w:tcW w:w="4253" w:type="dxa"/>
            <w:shd w:val="clear" w:color="auto" w:fill="auto"/>
          </w:tcPr>
          <w:p w14:paraId="38030A67" w14:textId="77777777" w:rsidR="00C97626" w:rsidRPr="00854659" w:rsidRDefault="00C97626" w:rsidP="008E4EE4">
            <w:pPr>
              <w:pStyle w:val="BodyText"/>
              <w:rPr>
                <w:b/>
                <w:iCs/>
              </w:rPr>
            </w:pPr>
            <w:r w:rsidRPr="00854659">
              <w:rPr>
                <w:iCs/>
              </w:rPr>
              <w:t>Is the method for extracting data from reports described?</w:t>
            </w:r>
          </w:p>
        </w:tc>
        <w:tc>
          <w:tcPr>
            <w:tcW w:w="709" w:type="dxa"/>
            <w:shd w:val="clear" w:color="auto" w:fill="auto"/>
          </w:tcPr>
          <w:p w14:paraId="67B2E6E9" w14:textId="77777777" w:rsidR="00C97626" w:rsidRPr="00854659" w:rsidRDefault="00C97626" w:rsidP="008E4EE4">
            <w:pPr>
              <w:pStyle w:val="BodyText"/>
              <w:rPr>
                <w:b/>
                <w:iCs/>
              </w:rPr>
            </w:pPr>
          </w:p>
        </w:tc>
        <w:tc>
          <w:tcPr>
            <w:tcW w:w="850" w:type="dxa"/>
            <w:shd w:val="clear" w:color="auto" w:fill="auto"/>
          </w:tcPr>
          <w:p w14:paraId="55515C26" w14:textId="77777777" w:rsidR="00C97626" w:rsidRPr="00854659" w:rsidRDefault="00C97626" w:rsidP="008E4EE4">
            <w:pPr>
              <w:pStyle w:val="BodyText"/>
              <w:rPr>
                <w:b/>
                <w:iCs/>
              </w:rPr>
            </w:pPr>
          </w:p>
        </w:tc>
        <w:tc>
          <w:tcPr>
            <w:tcW w:w="709" w:type="dxa"/>
            <w:shd w:val="clear" w:color="auto" w:fill="auto"/>
          </w:tcPr>
          <w:p w14:paraId="2D49000A" w14:textId="77777777" w:rsidR="00C97626" w:rsidRPr="00854659" w:rsidRDefault="00C97626" w:rsidP="008E4EE4">
            <w:pPr>
              <w:pStyle w:val="BodyText"/>
              <w:rPr>
                <w:b/>
                <w:iCs/>
              </w:rPr>
            </w:pPr>
          </w:p>
        </w:tc>
        <w:tc>
          <w:tcPr>
            <w:tcW w:w="4536" w:type="dxa"/>
            <w:gridSpan w:val="2"/>
            <w:shd w:val="clear" w:color="auto" w:fill="auto"/>
          </w:tcPr>
          <w:p w14:paraId="64933820" w14:textId="77777777" w:rsidR="00C97626" w:rsidRPr="00854659" w:rsidRDefault="00C97626" w:rsidP="008E4EE4">
            <w:pPr>
              <w:pStyle w:val="BodyText"/>
              <w:rPr>
                <w:b/>
                <w:iCs/>
              </w:rPr>
            </w:pPr>
          </w:p>
        </w:tc>
      </w:tr>
      <w:tr w:rsidR="00C97626" w:rsidRPr="00854659" w14:paraId="56116D33" w14:textId="77777777" w:rsidTr="008E4EE4">
        <w:tc>
          <w:tcPr>
            <w:tcW w:w="1414" w:type="dxa"/>
            <w:shd w:val="clear" w:color="auto" w:fill="auto"/>
          </w:tcPr>
          <w:p w14:paraId="04751089" w14:textId="77777777" w:rsidR="00C97626" w:rsidRPr="00854659" w:rsidRDefault="00C97626" w:rsidP="008E4EE4">
            <w:pPr>
              <w:pStyle w:val="BodyText"/>
              <w:rPr>
                <w:b/>
                <w:iCs/>
              </w:rPr>
            </w:pPr>
            <w:r w:rsidRPr="00854659">
              <w:rPr>
                <w:iCs/>
              </w:rPr>
              <w:t>20</w:t>
            </w:r>
          </w:p>
        </w:tc>
        <w:tc>
          <w:tcPr>
            <w:tcW w:w="1529" w:type="dxa"/>
            <w:shd w:val="clear" w:color="auto" w:fill="auto"/>
          </w:tcPr>
          <w:p w14:paraId="1A0818BC" w14:textId="77777777" w:rsidR="00C97626" w:rsidRPr="00854659" w:rsidRDefault="00C97626" w:rsidP="008E4EE4">
            <w:pPr>
              <w:pStyle w:val="BodyText"/>
              <w:rPr>
                <w:b/>
                <w:iCs/>
              </w:rPr>
            </w:pPr>
            <w:r w:rsidRPr="00854659">
              <w:rPr>
                <w:iCs/>
              </w:rPr>
              <w:t>Data items</w:t>
            </w:r>
          </w:p>
        </w:tc>
        <w:tc>
          <w:tcPr>
            <w:tcW w:w="4253" w:type="dxa"/>
            <w:shd w:val="clear" w:color="auto" w:fill="auto"/>
          </w:tcPr>
          <w:p w14:paraId="43A9AA48" w14:textId="77777777" w:rsidR="00C97626" w:rsidRPr="00854659" w:rsidRDefault="00C97626" w:rsidP="008E4EE4">
            <w:pPr>
              <w:pStyle w:val="BodyText"/>
              <w:rPr>
                <w:b/>
                <w:iCs/>
              </w:rPr>
            </w:pPr>
            <w:r w:rsidRPr="00854659">
              <w:rPr>
                <w:iCs/>
              </w:rPr>
              <w:t xml:space="preserve">Have variables that will be collected from the data been listed and defined? </w:t>
            </w:r>
          </w:p>
        </w:tc>
        <w:tc>
          <w:tcPr>
            <w:tcW w:w="709" w:type="dxa"/>
            <w:shd w:val="clear" w:color="auto" w:fill="auto"/>
          </w:tcPr>
          <w:p w14:paraId="5EF658A8" w14:textId="77777777" w:rsidR="00C97626" w:rsidRPr="00854659" w:rsidRDefault="00C97626" w:rsidP="008E4EE4">
            <w:pPr>
              <w:pStyle w:val="BodyText"/>
              <w:rPr>
                <w:b/>
                <w:iCs/>
              </w:rPr>
            </w:pPr>
          </w:p>
        </w:tc>
        <w:tc>
          <w:tcPr>
            <w:tcW w:w="850" w:type="dxa"/>
            <w:shd w:val="clear" w:color="auto" w:fill="auto"/>
          </w:tcPr>
          <w:p w14:paraId="2BB41055" w14:textId="77777777" w:rsidR="00C97626" w:rsidRPr="00854659" w:rsidRDefault="00C97626" w:rsidP="008E4EE4">
            <w:pPr>
              <w:pStyle w:val="BodyText"/>
              <w:rPr>
                <w:b/>
                <w:iCs/>
              </w:rPr>
            </w:pPr>
          </w:p>
        </w:tc>
        <w:tc>
          <w:tcPr>
            <w:tcW w:w="709" w:type="dxa"/>
            <w:shd w:val="clear" w:color="auto" w:fill="auto"/>
          </w:tcPr>
          <w:p w14:paraId="35E3448D" w14:textId="77777777" w:rsidR="00C97626" w:rsidRPr="00854659" w:rsidRDefault="00C97626" w:rsidP="008E4EE4">
            <w:pPr>
              <w:pStyle w:val="BodyText"/>
              <w:rPr>
                <w:b/>
                <w:iCs/>
              </w:rPr>
            </w:pPr>
          </w:p>
        </w:tc>
        <w:tc>
          <w:tcPr>
            <w:tcW w:w="4536" w:type="dxa"/>
            <w:gridSpan w:val="2"/>
            <w:shd w:val="clear" w:color="auto" w:fill="auto"/>
          </w:tcPr>
          <w:p w14:paraId="6AC9AD7C" w14:textId="77777777" w:rsidR="00C97626" w:rsidRPr="00854659" w:rsidRDefault="00C97626" w:rsidP="008E4EE4">
            <w:pPr>
              <w:pStyle w:val="BodyText"/>
              <w:rPr>
                <w:b/>
                <w:iCs/>
              </w:rPr>
            </w:pPr>
          </w:p>
        </w:tc>
      </w:tr>
      <w:tr w:rsidR="00C97626" w:rsidRPr="00854659" w14:paraId="3C88A052" w14:textId="77777777" w:rsidTr="008E4EE4">
        <w:tc>
          <w:tcPr>
            <w:tcW w:w="1414" w:type="dxa"/>
            <w:shd w:val="clear" w:color="auto" w:fill="auto"/>
          </w:tcPr>
          <w:p w14:paraId="759720CE" w14:textId="77777777" w:rsidR="00C97626" w:rsidRPr="00854659" w:rsidRDefault="00C97626" w:rsidP="008E4EE4">
            <w:pPr>
              <w:pStyle w:val="BodyText"/>
              <w:rPr>
                <w:b/>
                <w:iCs/>
              </w:rPr>
            </w:pPr>
            <w:r w:rsidRPr="00854659">
              <w:rPr>
                <w:iCs/>
              </w:rPr>
              <w:t>21</w:t>
            </w:r>
          </w:p>
        </w:tc>
        <w:tc>
          <w:tcPr>
            <w:tcW w:w="1529" w:type="dxa"/>
            <w:shd w:val="clear" w:color="auto" w:fill="auto"/>
          </w:tcPr>
          <w:p w14:paraId="41D27287" w14:textId="77777777" w:rsidR="00C97626" w:rsidRPr="00854659" w:rsidRDefault="00C97626" w:rsidP="008E4EE4">
            <w:pPr>
              <w:pStyle w:val="BodyText"/>
              <w:rPr>
                <w:b/>
                <w:iCs/>
              </w:rPr>
            </w:pPr>
            <w:r w:rsidRPr="00854659">
              <w:rPr>
                <w:iCs/>
              </w:rPr>
              <w:t>Outcomes</w:t>
            </w:r>
          </w:p>
        </w:tc>
        <w:tc>
          <w:tcPr>
            <w:tcW w:w="4253" w:type="dxa"/>
            <w:shd w:val="clear" w:color="auto" w:fill="auto"/>
          </w:tcPr>
          <w:p w14:paraId="418069E7" w14:textId="77777777" w:rsidR="00C97626" w:rsidRPr="00854659" w:rsidRDefault="00C97626" w:rsidP="008E4EE4">
            <w:pPr>
              <w:pStyle w:val="BodyText"/>
              <w:rPr>
                <w:b/>
                <w:iCs/>
              </w:rPr>
            </w:pPr>
            <w:r w:rsidRPr="00854659">
              <w:rPr>
                <w:iCs/>
              </w:rPr>
              <w:t>Have all outcomes been listed and defined?</w:t>
            </w:r>
          </w:p>
        </w:tc>
        <w:tc>
          <w:tcPr>
            <w:tcW w:w="709" w:type="dxa"/>
            <w:shd w:val="clear" w:color="auto" w:fill="auto"/>
          </w:tcPr>
          <w:p w14:paraId="766B99FB" w14:textId="77777777" w:rsidR="00C97626" w:rsidRPr="00854659" w:rsidRDefault="00C97626" w:rsidP="008E4EE4">
            <w:pPr>
              <w:pStyle w:val="BodyText"/>
              <w:rPr>
                <w:b/>
                <w:iCs/>
              </w:rPr>
            </w:pPr>
          </w:p>
        </w:tc>
        <w:tc>
          <w:tcPr>
            <w:tcW w:w="850" w:type="dxa"/>
            <w:shd w:val="clear" w:color="auto" w:fill="auto"/>
          </w:tcPr>
          <w:p w14:paraId="18FF34F0" w14:textId="77777777" w:rsidR="00C97626" w:rsidRPr="00854659" w:rsidRDefault="00C97626" w:rsidP="008E4EE4">
            <w:pPr>
              <w:pStyle w:val="BodyText"/>
              <w:rPr>
                <w:b/>
                <w:iCs/>
              </w:rPr>
            </w:pPr>
          </w:p>
        </w:tc>
        <w:tc>
          <w:tcPr>
            <w:tcW w:w="709" w:type="dxa"/>
            <w:shd w:val="clear" w:color="auto" w:fill="auto"/>
          </w:tcPr>
          <w:p w14:paraId="119E8D51" w14:textId="77777777" w:rsidR="00C97626" w:rsidRPr="00854659" w:rsidRDefault="00C97626" w:rsidP="008E4EE4">
            <w:pPr>
              <w:pStyle w:val="BodyText"/>
              <w:rPr>
                <w:b/>
                <w:iCs/>
              </w:rPr>
            </w:pPr>
          </w:p>
        </w:tc>
        <w:tc>
          <w:tcPr>
            <w:tcW w:w="4536" w:type="dxa"/>
            <w:gridSpan w:val="2"/>
            <w:shd w:val="clear" w:color="auto" w:fill="auto"/>
          </w:tcPr>
          <w:p w14:paraId="0AA023C3" w14:textId="77777777" w:rsidR="00C97626" w:rsidRPr="00854659" w:rsidRDefault="00C97626" w:rsidP="008E4EE4">
            <w:pPr>
              <w:pStyle w:val="BodyText"/>
              <w:rPr>
                <w:b/>
                <w:iCs/>
              </w:rPr>
            </w:pPr>
          </w:p>
        </w:tc>
      </w:tr>
      <w:tr w:rsidR="00C97626" w:rsidRPr="00854659" w14:paraId="116B0175" w14:textId="77777777" w:rsidTr="008E4EE4">
        <w:tc>
          <w:tcPr>
            <w:tcW w:w="1414" w:type="dxa"/>
            <w:shd w:val="clear" w:color="auto" w:fill="auto"/>
          </w:tcPr>
          <w:p w14:paraId="607B3145" w14:textId="77777777" w:rsidR="00C97626" w:rsidRPr="00854659" w:rsidRDefault="00C97626" w:rsidP="008E4EE4">
            <w:pPr>
              <w:pStyle w:val="BodyText"/>
              <w:rPr>
                <w:b/>
                <w:iCs/>
              </w:rPr>
            </w:pPr>
            <w:r w:rsidRPr="00854659">
              <w:rPr>
                <w:iCs/>
              </w:rPr>
              <w:t>22</w:t>
            </w:r>
          </w:p>
        </w:tc>
        <w:tc>
          <w:tcPr>
            <w:tcW w:w="1529" w:type="dxa"/>
            <w:shd w:val="clear" w:color="auto" w:fill="auto"/>
          </w:tcPr>
          <w:p w14:paraId="711E08D8" w14:textId="77777777" w:rsidR="00C97626" w:rsidRPr="00854659" w:rsidRDefault="00C97626" w:rsidP="008E4EE4">
            <w:pPr>
              <w:pStyle w:val="BodyText"/>
              <w:rPr>
                <w:b/>
                <w:iCs/>
              </w:rPr>
            </w:pPr>
            <w:r w:rsidRPr="00854659">
              <w:rPr>
                <w:iCs/>
              </w:rPr>
              <w:t>Risk of bias</w:t>
            </w:r>
          </w:p>
        </w:tc>
        <w:tc>
          <w:tcPr>
            <w:tcW w:w="4253" w:type="dxa"/>
            <w:shd w:val="clear" w:color="auto" w:fill="auto"/>
          </w:tcPr>
          <w:p w14:paraId="28462C13" w14:textId="77777777" w:rsidR="00C97626" w:rsidRPr="00854659" w:rsidRDefault="00C97626" w:rsidP="008E4EE4">
            <w:pPr>
              <w:pStyle w:val="BodyText"/>
              <w:rPr>
                <w:b/>
                <w:iCs/>
              </w:rPr>
            </w:pPr>
            <w:r w:rsidRPr="00854659">
              <w:rPr>
                <w:iCs/>
              </w:rPr>
              <w:t>Have methods for uncovering bias been described?</w:t>
            </w:r>
          </w:p>
        </w:tc>
        <w:tc>
          <w:tcPr>
            <w:tcW w:w="709" w:type="dxa"/>
            <w:shd w:val="clear" w:color="auto" w:fill="auto"/>
          </w:tcPr>
          <w:p w14:paraId="27159412" w14:textId="77777777" w:rsidR="00C97626" w:rsidRPr="00854659" w:rsidRDefault="00C97626" w:rsidP="008E4EE4">
            <w:pPr>
              <w:pStyle w:val="BodyText"/>
              <w:rPr>
                <w:b/>
                <w:iCs/>
              </w:rPr>
            </w:pPr>
          </w:p>
        </w:tc>
        <w:tc>
          <w:tcPr>
            <w:tcW w:w="850" w:type="dxa"/>
            <w:shd w:val="clear" w:color="auto" w:fill="auto"/>
          </w:tcPr>
          <w:p w14:paraId="01DE2EBD" w14:textId="77777777" w:rsidR="00C97626" w:rsidRPr="00854659" w:rsidRDefault="00C97626" w:rsidP="008E4EE4">
            <w:pPr>
              <w:pStyle w:val="BodyText"/>
              <w:rPr>
                <w:b/>
                <w:iCs/>
              </w:rPr>
            </w:pPr>
          </w:p>
        </w:tc>
        <w:tc>
          <w:tcPr>
            <w:tcW w:w="709" w:type="dxa"/>
            <w:shd w:val="clear" w:color="auto" w:fill="auto"/>
          </w:tcPr>
          <w:p w14:paraId="43B3C4FA" w14:textId="77777777" w:rsidR="00C97626" w:rsidRPr="00854659" w:rsidRDefault="00C97626" w:rsidP="008E4EE4">
            <w:pPr>
              <w:pStyle w:val="BodyText"/>
              <w:rPr>
                <w:b/>
                <w:iCs/>
              </w:rPr>
            </w:pPr>
          </w:p>
        </w:tc>
        <w:tc>
          <w:tcPr>
            <w:tcW w:w="4536" w:type="dxa"/>
            <w:gridSpan w:val="2"/>
            <w:shd w:val="clear" w:color="auto" w:fill="auto"/>
          </w:tcPr>
          <w:p w14:paraId="62988D20" w14:textId="77777777" w:rsidR="00C97626" w:rsidRPr="00854659" w:rsidRDefault="00C97626" w:rsidP="008E4EE4">
            <w:pPr>
              <w:pStyle w:val="BodyText"/>
              <w:rPr>
                <w:b/>
                <w:iCs/>
              </w:rPr>
            </w:pPr>
          </w:p>
        </w:tc>
      </w:tr>
      <w:tr w:rsidR="00C97626" w:rsidRPr="00854659" w14:paraId="3FCB48DA" w14:textId="77777777" w:rsidTr="008E4EE4">
        <w:tc>
          <w:tcPr>
            <w:tcW w:w="1414" w:type="dxa"/>
            <w:shd w:val="clear" w:color="auto" w:fill="auto"/>
          </w:tcPr>
          <w:p w14:paraId="5123B082" w14:textId="77777777" w:rsidR="00C97626" w:rsidRPr="00854659" w:rsidRDefault="00C97626" w:rsidP="008E4EE4">
            <w:pPr>
              <w:pStyle w:val="BodyText"/>
              <w:rPr>
                <w:b/>
                <w:iCs/>
              </w:rPr>
            </w:pPr>
            <w:r w:rsidRPr="00854659">
              <w:rPr>
                <w:iCs/>
              </w:rPr>
              <w:t>23</w:t>
            </w:r>
          </w:p>
        </w:tc>
        <w:tc>
          <w:tcPr>
            <w:tcW w:w="1529" w:type="dxa"/>
            <w:shd w:val="clear" w:color="auto" w:fill="auto"/>
          </w:tcPr>
          <w:p w14:paraId="61373E3F" w14:textId="77777777" w:rsidR="00C97626" w:rsidRPr="00854659" w:rsidRDefault="00C97626" w:rsidP="008E4EE4">
            <w:pPr>
              <w:pStyle w:val="BodyText"/>
              <w:rPr>
                <w:b/>
                <w:iCs/>
              </w:rPr>
            </w:pPr>
            <w:r w:rsidRPr="00854659">
              <w:rPr>
                <w:iCs/>
              </w:rPr>
              <w:t>Synthesis</w:t>
            </w:r>
          </w:p>
        </w:tc>
        <w:tc>
          <w:tcPr>
            <w:tcW w:w="4253" w:type="dxa"/>
            <w:shd w:val="clear" w:color="auto" w:fill="auto"/>
          </w:tcPr>
          <w:p w14:paraId="1F5BDA9E" w14:textId="77777777" w:rsidR="00C97626" w:rsidRPr="00854659" w:rsidRDefault="00C97626" w:rsidP="008E4EE4">
            <w:pPr>
              <w:pStyle w:val="BodyText"/>
              <w:rPr>
                <w:b/>
                <w:iCs/>
              </w:rPr>
            </w:pPr>
            <w:r w:rsidRPr="00854659">
              <w:rPr>
                <w:iCs/>
              </w:rPr>
              <w:t>Has the criteria for synthesising data, or type of summary if synthesis is not appropriate, been described?</w:t>
            </w:r>
          </w:p>
        </w:tc>
        <w:tc>
          <w:tcPr>
            <w:tcW w:w="709" w:type="dxa"/>
            <w:shd w:val="clear" w:color="auto" w:fill="auto"/>
          </w:tcPr>
          <w:p w14:paraId="21DEB02C" w14:textId="77777777" w:rsidR="00C97626" w:rsidRPr="00854659" w:rsidRDefault="00C97626" w:rsidP="008E4EE4">
            <w:pPr>
              <w:pStyle w:val="BodyText"/>
              <w:rPr>
                <w:b/>
                <w:iCs/>
              </w:rPr>
            </w:pPr>
          </w:p>
        </w:tc>
        <w:tc>
          <w:tcPr>
            <w:tcW w:w="850" w:type="dxa"/>
            <w:shd w:val="clear" w:color="auto" w:fill="auto"/>
          </w:tcPr>
          <w:p w14:paraId="77195A7A" w14:textId="77777777" w:rsidR="00C97626" w:rsidRPr="00854659" w:rsidRDefault="00C97626" w:rsidP="008E4EE4">
            <w:pPr>
              <w:pStyle w:val="BodyText"/>
              <w:rPr>
                <w:b/>
                <w:iCs/>
              </w:rPr>
            </w:pPr>
          </w:p>
        </w:tc>
        <w:tc>
          <w:tcPr>
            <w:tcW w:w="709" w:type="dxa"/>
            <w:shd w:val="clear" w:color="auto" w:fill="auto"/>
          </w:tcPr>
          <w:p w14:paraId="22B0FA00" w14:textId="77777777" w:rsidR="00C97626" w:rsidRPr="00854659" w:rsidRDefault="00C97626" w:rsidP="008E4EE4">
            <w:pPr>
              <w:pStyle w:val="BodyText"/>
              <w:rPr>
                <w:b/>
                <w:iCs/>
              </w:rPr>
            </w:pPr>
          </w:p>
        </w:tc>
        <w:tc>
          <w:tcPr>
            <w:tcW w:w="4536" w:type="dxa"/>
            <w:gridSpan w:val="2"/>
            <w:shd w:val="clear" w:color="auto" w:fill="auto"/>
          </w:tcPr>
          <w:p w14:paraId="7A739941" w14:textId="77777777" w:rsidR="00C97626" w:rsidRPr="00854659" w:rsidRDefault="00C97626" w:rsidP="008E4EE4">
            <w:pPr>
              <w:pStyle w:val="BodyText"/>
              <w:rPr>
                <w:b/>
                <w:iCs/>
              </w:rPr>
            </w:pPr>
          </w:p>
        </w:tc>
      </w:tr>
      <w:tr w:rsidR="00C97626" w:rsidRPr="00854659" w14:paraId="4B4B3D9B" w14:textId="77777777" w:rsidTr="008E4EE4">
        <w:tc>
          <w:tcPr>
            <w:tcW w:w="1414" w:type="dxa"/>
            <w:shd w:val="clear" w:color="auto" w:fill="auto"/>
          </w:tcPr>
          <w:p w14:paraId="74B69EF2" w14:textId="77777777" w:rsidR="00C97626" w:rsidRPr="00854659" w:rsidRDefault="00C97626" w:rsidP="008E4EE4">
            <w:pPr>
              <w:pStyle w:val="BodyText"/>
              <w:rPr>
                <w:b/>
                <w:iCs/>
              </w:rPr>
            </w:pPr>
            <w:r w:rsidRPr="00854659">
              <w:rPr>
                <w:iCs/>
              </w:rPr>
              <w:t>24</w:t>
            </w:r>
          </w:p>
        </w:tc>
        <w:tc>
          <w:tcPr>
            <w:tcW w:w="1529" w:type="dxa"/>
            <w:shd w:val="clear" w:color="auto" w:fill="auto"/>
          </w:tcPr>
          <w:p w14:paraId="1CFC9C42" w14:textId="77777777" w:rsidR="00C97626" w:rsidRPr="00854659" w:rsidRDefault="00C97626" w:rsidP="008E4EE4">
            <w:pPr>
              <w:pStyle w:val="BodyText"/>
              <w:rPr>
                <w:b/>
                <w:iCs/>
              </w:rPr>
            </w:pPr>
            <w:r w:rsidRPr="00854659">
              <w:rPr>
                <w:iCs/>
              </w:rPr>
              <w:t>Meta-bias(es)</w:t>
            </w:r>
          </w:p>
        </w:tc>
        <w:tc>
          <w:tcPr>
            <w:tcW w:w="4253" w:type="dxa"/>
            <w:shd w:val="clear" w:color="auto" w:fill="auto"/>
          </w:tcPr>
          <w:p w14:paraId="22034AA6" w14:textId="77777777" w:rsidR="00C97626" w:rsidRPr="00854659" w:rsidRDefault="00C97626" w:rsidP="008E4EE4">
            <w:pPr>
              <w:pStyle w:val="BodyText"/>
              <w:rPr>
                <w:b/>
                <w:iCs/>
              </w:rPr>
            </w:pPr>
            <w:r w:rsidRPr="00854659">
              <w:rPr>
                <w:iCs/>
              </w:rPr>
              <w:t>Has an assessment of any meta-bias(es) been described?</w:t>
            </w:r>
          </w:p>
        </w:tc>
        <w:tc>
          <w:tcPr>
            <w:tcW w:w="709" w:type="dxa"/>
            <w:shd w:val="clear" w:color="auto" w:fill="auto"/>
          </w:tcPr>
          <w:p w14:paraId="73537E65" w14:textId="77777777" w:rsidR="00C97626" w:rsidRPr="00854659" w:rsidRDefault="00C97626" w:rsidP="008E4EE4">
            <w:pPr>
              <w:pStyle w:val="BodyText"/>
              <w:rPr>
                <w:b/>
                <w:iCs/>
              </w:rPr>
            </w:pPr>
            <w:r w:rsidRPr="00854659">
              <w:rPr>
                <w:iCs/>
              </w:rPr>
              <w:t>Yes</w:t>
            </w:r>
          </w:p>
        </w:tc>
        <w:tc>
          <w:tcPr>
            <w:tcW w:w="850" w:type="dxa"/>
            <w:shd w:val="clear" w:color="auto" w:fill="auto"/>
          </w:tcPr>
          <w:p w14:paraId="6524DC74" w14:textId="77777777" w:rsidR="00C97626" w:rsidRPr="00854659" w:rsidRDefault="00C97626" w:rsidP="008E4EE4">
            <w:pPr>
              <w:pStyle w:val="BodyText"/>
              <w:rPr>
                <w:b/>
                <w:iCs/>
              </w:rPr>
            </w:pPr>
            <w:r w:rsidRPr="00854659">
              <w:rPr>
                <w:iCs/>
              </w:rPr>
              <w:t>Partly</w:t>
            </w:r>
          </w:p>
        </w:tc>
        <w:tc>
          <w:tcPr>
            <w:tcW w:w="709" w:type="dxa"/>
            <w:shd w:val="clear" w:color="auto" w:fill="auto"/>
          </w:tcPr>
          <w:p w14:paraId="522A4068" w14:textId="77777777" w:rsidR="00C97626" w:rsidRPr="00854659" w:rsidRDefault="00C97626" w:rsidP="008E4EE4">
            <w:pPr>
              <w:pStyle w:val="BodyText"/>
              <w:rPr>
                <w:b/>
                <w:iCs/>
              </w:rPr>
            </w:pPr>
            <w:r w:rsidRPr="00854659">
              <w:rPr>
                <w:iCs/>
              </w:rPr>
              <w:t>No</w:t>
            </w:r>
          </w:p>
        </w:tc>
        <w:tc>
          <w:tcPr>
            <w:tcW w:w="850" w:type="dxa"/>
            <w:shd w:val="clear" w:color="auto" w:fill="auto"/>
          </w:tcPr>
          <w:p w14:paraId="39F5AFB2" w14:textId="77777777" w:rsidR="00C97626" w:rsidRPr="00854659" w:rsidRDefault="00C97626" w:rsidP="008E4EE4">
            <w:pPr>
              <w:pStyle w:val="BodyText"/>
              <w:rPr>
                <w:b/>
                <w:iCs/>
              </w:rPr>
            </w:pPr>
            <w:r w:rsidRPr="00854659">
              <w:rPr>
                <w:iCs/>
              </w:rPr>
              <w:t>N/A</w:t>
            </w:r>
          </w:p>
        </w:tc>
        <w:tc>
          <w:tcPr>
            <w:tcW w:w="3686" w:type="dxa"/>
            <w:shd w:val="clear" w:color="auto" w:fill="auto"/>
          </w:tcPr>
          <w:p w14:paraId="2162184E" w14:textId="77777777" w:rsidR="00C97626" w:rsidRPr="00854659" w:rsidRDefault="00C97626" w:rsidP="008E4EE4">
            <w:pPr>
              <w:pStyle w:val="BodyText"/>
              <w:rPr>
                <w:b/>
                <w:iCs/>
              </w:rPr>
            </w:pPr>
          </w:p>
        </w:tc>
      </w:tr>
      <w:tr w:rsidR="00C97626" w:rsidRPr="00854659" w14:paraId="78AA805E" w14:textId="77777777" w:rsidTr="008E4EE4">
        <w:tc>
          <w:tcPr>
            <w:tcW w:w="1414" w:type="dxa"/>
            <w:shd w:val="clear" w:color="auto" w:fill="auto"/>
          </w:tcPr>
          <w:p w14:paraId="208731E9" w14:textId="77777777" w:rsidR="00C97626" w:rsidRPr="00854659" w:rsidRDefault="00C97626" w:rsidP="008E4EE4">
            <w:pPr>
              <w:pStyle w:val="BodyText"/>
              <w:rPr>
                <w:b/>
                <w:iCs/>
              </w:rPr>
            </w:pPr>
            <w:r w:rsidRPr="00854659">
              <w:rPr>
                <w:iCs/>
              </w:rPr>
              <w:t>25</w:t>
            </w:r>
          </w:p>
        </w:tc>
        <w:tc>
          <w:tcPr>
            <w:tcW w:w="1529" w:type="dxa"/>
            <w:shd w:val="clear" w:color="auto" w:fill="auto"/>
          </w:tcPr>
          <w:p w14:paraId="7D927FDF" w14:textId="77777777" w:rsidR="00C97626" w:rsidRPr="00854659" w:rsidRDefault="00C97626" w:rsidP="008E4EE4">
            <w:pPr>
              <w:pStyle w:val="BodyText"/>
              <w:rPr>
                <w:b/>
                <w:iCs/>
              </w:rPr>
            </w:pPr>
            <w:r w:rsidRPr="00854659">
              <w:rPr>
                <w:iCs/>
              </w:rPr>
              <w:t>Evidence quality</w:t>
            </w:r>
          </w:p>
        </w:tc>
        <w:tc>
          <w:tcPr>
            <w:tcW w:w="4253" w:type="dxa"/>
            <w:shd w:val="clear" w:color="auto" w:fill="auto"/>
          </w:tcPr>
          <w:p w14:paraId="7840921B" w14:textId="77777777" w:rsidR="00C97626" w:rsidRPr="00854659" w:rsidRDefault="00C97626" w:rsidP="008E4EE4">
            <w:pPr>
              <w:pStyle w:val="BodyText"/>
              <w:rPr>
                <w:b/>
                <w:iCs/>
              </w:rPr>
            </w:pPr>
            <w:r w:rsidRPr="00854659">
              <w:rPr>
                <w:iCs/>
              </w:rPr>
              <w:t>Has the method for assessing the strength of the evidence been described?</w:t>
            </w:r>
          </w:p>
        </w:tc>
        <w:tc>
          <w:tcPr>
            <w:tcW w:w="709" w:type="dxa"/>
            <w:shd w:val="clear" w:color="auto" w:fill="auto"/>
          </w:tcPr>
          <w:p w14:paraId="60321F00" w14:textId="77777777" w:rsidR="00C97626" w:rsidRPr="00854659" w:rsidRDefault="00C97626" w:rsidP="008E4EE4">
            <w:pPr>
              <w:pStyle w:val="BodyText"/>
              <w:rPr>
                <w:b/>
                <w:iCs/>
              </w:rPr>
            </w:pPr>
          </w:p>
        </w:tc>
        <w:tc>
          <w:tcPr>
            <w:tcW w:w="850" w:type="dxa"/>
            <w:shd w:val="clear" w:color="auto" w:fill="auto"/>
          </w:tcPr>
          <w:p w14:paraId="7DDC3350" w14:textId="77777777" w:rsidR="00C97626" w:rsidRPr="00854659" w:rsidRDefault="00C97626" w:rsidP="008E4EE4">
            <w:pPr>
              <w:pStyle w:val="BodyText"/>
              <w:rPr>
                <w:b/>
                <w:iCs/>
              </w:rPr>
            </w:pPr>
          </w:p>
        </w:tc>
        <w:tc>
          <w:tcPr>
            <w:tcW w:w="709" w:type="dxa"/>
            <w:shd w:val="clear" w:color="auto" w:fill="auto"/>
          </w:tcPr>
          <w:p w14:paraId="03A98EFC" w14:textId="77777777" w:rsidR="00C97626" w:rsidRPr="00854659" w:rsidRDefault="00C97626" w:rsidP="008E4EE4">
            <w:pPr>
              <w:pStyle w:val="BodyText"/>
              <w:rPr>
                <w:b/>
                <w:iCs/>
              </w:rPr>
            </w:pPr>
          </w:p>
        </w:tc>
        <w:tc>
          <w:tcPr>
            <w:tcW w:w="4536" w:type="dxa"/>
            <w:gridSpan w:val="2"/>
            <w:shd w:val="clear" w:color="auto" w:fill="auto"/>
          </w:tcPr>
          <w:p w14:paraId="1ADF0409" w14:textId="77777777" w:rsidR="00C97626" w:rsidRPr="00854659" w:rsidRDefault="00C97626" w:rsidP="008E4EE4">
            <w:pPr>
              <w:pStyle w:val="BodyText"/>
              <w:rPr>
                <w:b/>
                <w:iCs/>
              </w:rPr>
            </w:pPr>
          </w:p>
        </w:tc>
      </w:tr>
    </w:tbl>
    <w:p w14:paraId="400B91B5" w14:textId="77777777" w:rsidR="00C97626" w:rsidRDefault="00C97626" w:rsidP="00C97626">
      <w:pPr>
        <w:pStyle w:val="BodyText"/>
        <w:rPr>
          <w:i/>
          <w:iCs/>
        </w:rPr>
      </w:pPr>
    </w:p>
    <w:p w14:paraId="211EB8A9" w14:textId="77777777" w:rsidR="00E87F6A" w:rsidRDefault="00E87F6A" w:rsidP="00C97626">
      <w:pPr>
        <w:pStyle w:val="BodyText"/>
        <w:rPr>
          <w:i/>
          <w:iCs/>
        </w:rPr>
      </w:pPr>
    </w:p>
    <w:p w14:paraId="14181FD7" w14:textId="77777777" w:rsidR="00E87F6A" w:rsidRDefault="00E87F6A" w:rsidP="00C97626">
      <w:pPr>
        <w:pStyle w:val="BodyText"/>
        <w:rPr>
          <w:i/>
          <w:iCs/>
        </w:rPr>
      </w:pPr>
    </w:p>
    <w:p w14:paraId="5FC1B26A" w14:textId="77777777" w:rsidR="00E87F6A" w:rsidRDefault="00E87F6A" w:rsidP="00C97626">
      <w:pPr>
        <w:pStyle w:val="BodyText"/>
        <w:rPr>
          <w:i/>
          <w:iCs/>
        </w:rPr>
      </w:pPr>
    </w:p>
    <w:p w14:paraId="397D8D23" w14:textId="77777777" w:rsidR="00E87F6A" w:rsidRDefault="00E87F6A" w:rsidP="00C97626">
      <w:pPr>
        <w:pStyle w:val="BodyText"/>
        <w:rPr>
          <w:i/>
          <w:iCs/>
        </w:rPr>
      </w:pPr>
    </w:p>
    <w:p w14:paraId="2830C36A" w14:textId="77777777" w:rsidR="00E87F6A" w:rsidRDefault="00E87F6A" w:rsidP="00C97626">
      <w:pPr>
        <w:pStyle w:val="BodyText"/>
        <w:rPr>
          <w:i/>
          <w:iCs/>
        </w:rPr>
      </w:pPr>
    </w:p>
    <w:p w14:paraId="418AA7D6" w14:textId="77777777" w:rsidR="00E87F6A" w:rsidRDefault="00E87F6A" w:rsidP="00C97626">
      <w:pPr>
        <w:pStyle w:val="BodyText"/>
        <w:rPr>
          <w:i/>
          <w:iCs/>
        </w:rPr>
      </w:pPr>
    </w:p>
    <w:p w14:paraId="0F4B3D27" w14:textId="77777777" w:rsidR="00E87F6A" w:rsidRDefault="00E87F6A" w:rsidP="00C97626">
      <w:pPr>
        <w:pStyle w:val="BodyText"/>
        <w:rPr>
          <w:i/>
          <w:iCs/>
        </w:rPr>
      </w:pPr>
    </w:p>
    <w:p w14:paraId="42E4EC82" w14:textId="77777777" w:rsidR="00E87F6A" w:rsidRDefault="00E87F6A" w:rsidP="00C97626">
      <w:pPr>
        <w:pStyle w:val="BodyText"/>
        <w:rPr>
          <w:i/>
          <w:iCs/>
        </w:rPr>
      </w:pPr>
    </w:p>
    <w:p w14:paraId="60C12FB0" w14:textId="77777777" w:rsidR="00E87F6A" w:rsidRDefault="00E87F6A" w:rsidP="00C97626">
      <w:pPr>
        <w:pStyle w:val="BodyText"/>
        <w:rPr>
          <w:i/>
          <w:iCs/>
        </w:rPr>
      </w:pPr>
    </w:p>
    <w:p w14:paraId="75B9A383" w14:textId="77777777" w:rsidR="00E87F6A" w:rsidRDefault="00E87F6A" w:rsidP="00C97626">
      <w:pPr>
        <w:pStyle w:val="BodyText"/>
        <w:rPr>
          <w:i/>
          <w:iCs/>
        </w:rPr>
      </w:pPr>
    </w:p>
    <w:p w14:paraId="6354DFE9" w14:textId="77777777" w:rsidR="00E87F6A" w:rsidRDefault="00E87F6A" w:rsidP="00C97626">
      <w:pPr>
        <w:pStyle w:val="BodyText"/>
        <w:rPr>
          <w:i/>
          <w:iCs/>
        </w:rPr>
      </w:pPr>
    </w:p>
    <w:p w14:paraId="65FE7232" w14:textId="35E70BAF" w:rsidR="00C97626" w:rsidRPr="00E87F6A" w:rsidRDefault="00E87F6A" w:rsidP="00C97626">
      <w:pPr>
        <w:pStyle w:val="BodyText"/>
      </w:pPr>
      <w:r>
        <w:t>F</w:t>
      </w:r>
      <w:r w:rsidR="00C97626" w:rsidRPr="00E87F6A">
        <w:t>or each of the following sections, please tick the most appropriate box and give comments</w:t>
      </w:r>
      <w:r>
        <w:t>.</w:t>
      </w:r>
    </w:p>
    <w:tbl>
      <w:tblPr>
        <w:tblW w:w="12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63"/>
        <w:gridCol w:w="3947"/>
        <w:gridCol w:w="153"/>
        <w:gridCol w:w="4100"/>
      </w:tblGrid>
      <w:tr w:rsidR="00C97626" w:rsidRPr="00854659" w14:paraId="7546FCF4" w14:textId="77777777" w:rsidTr="3737E66A">
        <w:trPr>
          <w:cantSplit/>
        </w:trPr>
        <w:tc>
          <w:tcPr>
            <w:tcW w:w="12299" w:type="dxa"/>
            <w:gridSpan w:val="5"/>
          </w:tcPr>
          <w:p w14:paraId="6D6FCE37" w14:textId="1AAC6D3E" w:rsidR="00C97626" w:rsidRPr="008B74F3" w:rsidRDefault="00C97626" w:rsidP="008B74F3">
            <w:pPr>
              <w:pStyle w:val="ListParagraph"/>
              <w:numPr>
                <w:ilvl w:val="0"/>
                <w:numId w:val="31"/>
              </w:numPr>
              <w:rPr>
                <w:b/>
                <w:bCs/>
              </w:rPr>
            </w:pPr>
            <w:r w:rsidRPr="008B74F3">
              <w:rPr>
                <w:b/>
                <w:bCs/>
              </w:rPr>
              <w:t>Skills of the applicant</w:t>
            </w:r>
          </w:p>
        </w:tc>
      </w:tr>
      <w:tr w:rsidR="00C97626" w:rsidRPr="00854659" w14:paraId="5559BE9D" w14:textId="77777777" w:rsidTr="3737E66A">
        <w:trPr>
          <w:cantSplit/>
        </w:trPr>
        <w:tc>
          <w:tcPr>
            <w:tcW w:w="12299" w:type="dxa"/>
            <w:gridSpan w:val="5"/>
          </w:tcPr>
          <w:p w14:paraId="3F6308EA" w14:textId="68598848" w:rsidR="00C97626" w:rsidRPr="00854659" w:rsidRDefault="00C97626" w:rsidP="008E4EE4">
            <w:r w:rsidRPr="00854659">
              <w:t xml:space="preserve">Does the applicant demonstrate </w:t>
            </w:r>
            <w:r w:rsidR="00EA0E61">
              <w:t>they have a</w:t>
            </w:r>
            <w:r w:rsidRPr="00854659">
              <w:t xml:space="preserve"> sufficient level of skills to complete the project described</w:t>
            </w:r>
            <w:r w:rsidR="00811F7F">
              <w:t xml:space="preserve"> or have sufficient support in place to be able to do so</w:t>
            </w:r>
            <w:r w:rsidRPr="00854659">
              <w:t>?</w:t>
            </w:r>
          </w:p>
        </w:tc>
      </w:tr>
      <w:tr w:rsidR="008B74F3" w:rsidRPr="00854659" w14:paraId="7C783F3E" w14:textId="77777777" w:rsidTr="009137B3">
        <w:trPr>
          <w:cantSplit/>
        </w:trPr>
        <w:tc>
          <w:tcPr>
            <w:tcW w:w="4099" w:type="dxa"/>
            <w:gridSpan w:val="2"/>
          </w:tcPr>
          <w:p w14:paraId="59ADAFBF" w14:textId="7E77D97C" w:rsidR="008B74F3" w:rsidRPr="00854659" w:rsidRDefault="008B74F3" w:rsidP="008B74F3">
            <w:r>
              <w:t>Yes (2)</w:t>
            </w:r>
          </w:p>
        </w:tc>
        <w:tc>
          <w:tcPr>
            <w:tcW w:w="4100" w:type="dxa"/>
            <w:gridSpan w:val="2"/>
          </w:tcPr>
          <w:p w14:paraId="773C0986" w14:textId="56DF6753" w:rsidR="008B74F3" w:rsidRPr="00854659" w:rsidRDefault="008B74F3" w:rsidP="008B74F3">
            <w:r>
              <w:t>Maybe (1)</w:t>
            </w:r>
          </w:p>
        </w:tc>
        <w:tc>
          <w:tcPr>
            <w:tcW w:w="4100" w:type="dxa"/>
          </w:tcPr>
          <w:p w14:paraId="57914E5E" w14:textId="538BCFF7" w:rsidR="008B74F3" w:rsidRPr="00854659" w:rsidRDefault="008B74F3" w:rsidP="008B74F3">
            <w:r>
              <w:t>No (0)</w:t>
            </w:r>
          </w:p>
        </w:tc>
      </w:tr>
      <w:tr w:rsidR="00C97626" w:rsidRPr="00854659" w14:paraId="6038FADE" w14:textId="77777777" w:rsidTr="3737E66A">
        <w:trPr>
          <w:cantSplit/>
        </w:trPr>
        <w:tc>
          <w:tcPr>
            <w:tcW w:w="12299" w:type="dxa"/>
            <w:gridSpan w:val="5"/>
          </w:tcPr>
          <w:p w14:paraId="1BF7E657" w14:textId="77777777" w:rsidR="00C97626" w:rsidRPr="00854659" w:rsidRDefault="00C97626" w:rsidP="008E4EE4">
            <w:r w:rsidRPr="00854659">
              <w:t>Comments:</w:t>
            </w:r>
          </w:p>
          <w:p w14:paraId="2B244275" w14:textId="77777777" w:rsidR="00EF2A45" w:rsidRPr="00854659" w:rsidRDefault="00EF2A45" w:rsidP="008E4EE4"/>
          <w:p w14:paraId="645E8E1A" w14:textId="77777777" w:rsidR="00C97626" w:rsidRPr="00854659" w:rsidRDefault="00C97626" w:rsidP="008E4EE4">
            <w:pPr>
              <w:jc w:val="right"/>
            </w:pPr>
          </w:p>
          <w:p w14:paraId="212875EE" w14:textId="77777777" w:rsidR="00C97626" w:rsidRPr="00854659" w:rsidRDefault="00C97626" w:rsidP="008E4EE4"/>
          <w:p w14:paraId="2840FD0F" w14:textId="77777777" w:rsidR="00C97626" w:rsidRPr="00854659" w:rsidRDefault="00C97626" w:rsidP="008E4EE4"/>
        </w:tc>
      </w:tr>
      <w:tr w:rsidR="00C97626" w:rsidRPr="00854659" w14:paraId="7B4307CC" w14:textId="77777777" w:rsidTr="3737E66A">
        <w:trPr>
          <w:cantSplit/>
        </w:trPr>
        <w:tc>
          <w:tcPr>
            <w:tcW w:w="12299" w:type="dxa"/>
            <w:gridSpan w:val="5"/>
          </w:tcPr>
          <w:p w14:paraId="04FD0F5D" w14:textId="700CD64D" w:rsidR="00C97626" w:rsidRPr="00854659" w:rsidRDefault="00C97626" w:rsidP="008B74F3">
            <w:pPr>
              <w:pStyle w:val="ListParagraph"/>
              <w:numPr>
                <w:ilvl w:val="0"/>
                <w:numId w:val="31"/>
              </w:numPr>
            </w:pPr>
            <w:r w:rsidRPr="008B74F3">
              <w:rPr>
                <w:b/>
                <w:bCs/>
              </w:rPr>
              <w:t>Fit with RCOT’s top ten research priorities</w:t>
            </w:r>
          </w:p>
        </w:tc>
      </w:tr>
      <w:tr w:rsidR="00C97626" w:rsidRPr="00854659" w14:paraId="6CD7A9A7" w14:textId="77777777" w:rsidTr="3737E66A">
        <w:trPr>
          <w:cantSplit/>
        </w:trPr>
        <w:tc>
          <w:tcPr>
            <w:tcW w:w="12299" w:type="dxa"/>
            <w:gridSpan w:val="5"/>
          </w:tcPr>
          <w:p w14:paraId="558F12F8" w14:textId="24661FD7" w:rsidR="00C97626" w:rsidRPr="00854659" w:rsidRDefault="5FC150EE" w:rsidP="008E4EE4">
            <w:r>
              <w:t xml:space="preserve">Does </w:t>
            </w:r>
            <w:r w:rsidR="00C97626">
              <w:t xml:space="preserve">the systematic review topic clearly link to the </w:t>
            </w:r>
            <w:r w:rsidR="00AB7C4A">
              <w:t>t</w:t>
            </w:r>
            <w:r w:rsidR="00C97626">
              <w:t xml:space="preserve">op 10 priorities for occupational therapy research in the UK? The research priorities can be found </w:t>
            </w:r>
            <w:hyperlink r:id="rId11" w:history="1">
              <w:r w:rsidR="00C97626" w:rsidRPr="00497BCC">
                <w:rPr>
                  <w:rStyle w:val="Hyperlink"/>
                </w:rPr>
                <w:t>here</w:t>
              </w:r>
            </w:hyperlink>
            <w:r w:rsidR="00497BCC">
              <w:t>.</w:t>
            </w:r>
          </w:p>
        </w:tc>
      </w:tr>
      <w:tr w:rsidR="008B74F3" w:rsidRPr="00854659" w14:paraId="59FB505A" w14:textId="77777777" w:rsidTr="00DF6CFE">
        <w:trPr>
          <w:cantSplit/>
        </w:trPr>
        <w:tc>
          <w:tcPr>
            <w:tcW w:w="4099" w:type="dxa"/>
            <w:gridSpan w:val="2"/>
          </w:tcPr>
          <w:p w14:paraId="44203BFB" w14:textId="68A61F6B" w:rsidR="008B74F3" w:rsidRDefault="008B74F3" w:rsidP="008B74F3">
            <w:r>
              <w:t>Yes (2)</w:t>
            </w:r>
          </w:p>
        </w:tc>
        <w:tc>
          <w:tcPr>
            <w:tcW w:w="4100" w:type="dxa"/>
            <w:gridSpan w:val="2"/>
          </w:tcPr>
          <w:p w14:paraId="23A9EA72" w14:textId="4810390B" w:rsidR="008B74F3" w:rsidRDefault="008B74F3" w:rsidP="008B74F3">
            <w:r>
              <w:t>Maybe (1)</w:t>
            </w:r>
          </w:p>
        </w:tc>
        <w:tc>
          <w:tcPr>
            <w:tcW w:w="4100" w:type="dxa"/>
          </w:tcPr>
          <w:p w14:paraId="66C2CB3A" w14:textId="3169276D" w:rsidR="008B74F3" w:rsidRDefault="008B74F3" w:rsidP="008B74F3">
            <w:r>
              <w:t>No (0)</w:t>
            </w:r>
          </w:p>
        </w:tc>
      </w:tr>
      <w:tr w:rsidR="00C97626" w:rsidRPr="00854659" w14:paraId="61F955E9" w14:textId="77777777" w:rsidTr="3737E66A">
        <w:trPr>
          <w:cantSplit/>
        </w:trPr>
        <w:tc>
          <w:tcPr>
            <w:tcW w:w="12299" w:type="dxa"/>
            <w:gridSpan w:val="5"/>
          </w:tcPr>
          <w:p w14:paraId="07938090" w14:textId="77777777" w:rsidR="00C97626" w:rsidRPr="00854659" w:rsidRDefault="00C97626" w:rsidP="008E4EE4">
            <w:r w:rsidRPr="00854659">
              <w:t xml:space="preserve">Comments: </w:t>
            </w:r>
          </w:p>
          <w:p w14:paraId="40B7D0EE" w14:textId="77777777" w:rsidR="00C97626" w:rsidRPr="00854659" w:rsidRDefault="00C97626" w:rsidP="008E4EE4"/>
          <w:p w14:paraId="66D71246" w14:textId="77777777" w:rsidR="00C97626" w:rsidRPr="00854659" w:rsidRDefault="00C97626" w:rsidP="008E4EE4"/>
          <w:p w14:paraId="39B15DCD" w14:textId="77777777" w:rsidR="00C97626" w:rsidRPr="00854659" w:rsidRDefault="00C97626" w:rsidP="008E4EE4"/>
          <w:p w14:paraId="296D5241" w14:textId="77777777" w:rsidR="00C97626" w:rsidRPr="00854659" w:rsidRDefault="00C97626" w:rsidP="008E4EE4"/>
        </w:tc>
      </w:tr>
      <w:tr w:rsidR="00C97626" w:rsidRPr="00854659" w14:paraId="02C501CB" w14:textId="77777777" w:rsidTr="3737E66A">
        <w:trPr>
          <w:cantSplit/>
        </w:trPr>
        <w:tc>
          <w:tcPr>
            <w:tcW w:w="12299" w:type="dxa"/>
            <w:gridSpan w:val="5"/>
          </w:tcPr>
          <w:p w14:paraId="3561C4BB" w14:textId="571169E3" w:rsidR="00C97626" w:rsidRPr="008B74F3" w:rsidRDefault="008B74F3" w:rsidP="008B74F3">
            <w:pPr>
              <w:pStyle w:val="ListParagraph"/>
              <w:numPr>
                <w:ilvl w:val="0"/>
                <w:numId w:val="31"/>
              </w:numPr>
              <w:rPr>
                <w:b/>
                <w:bCs/>
              </w:rPr>
            </w:pPr>
            <w:r>
              <w:rPr>
                <w:b/>
                <w:bCs/>
              </w:rPr>
              <w:t>I</w:t>
            </w:r>
            <w:r w:rsidR="00C97626" w:rsidRPr="008B74F3">
              <w:rPr>
                <w:b/>
                <w:bCs/>
              </w:rPr>
              <w:t>nclusion of people who access services</w:t>
            </w:r>
          </w:p>
        </w:tc>
      </w:tr>
      <w:tr w:rsidR="008D3EF9" w:rsidRPr="00854659" w14:paraId="3EE0FB94" w14:textId="77777777" w:rsidTr="3737E66A">
        <w:trPr>
          <w:cantSplit/>
        </w:trPr>
        <w:tc>
          <w:tcPr>
            <w:tcW w:w="12299" w:type="dxa"/>
            <w:gridSpan w:val="5"/>
          </w:tcPr>
          <w:p w14:paraId="5AE283A3" w14:textId="5CECBC09" w:rsidR="008D3EF9" w:rsidRPr="00854659" w:rsidRDefault="008D3EF9" w:rsidP="008D3EF9">
            <w:r w:rsidRPr="5A267B2A">
              <w:t xml:space="preserve">Does the project </w:t>
            </w:r>
            <w:r>
              <w:t>include a</w:t>
            </w:r>
            <w:r w:rsidRPr="5A267B2A">
              <w:t xml:space="preserve"> realistic plan for public involvement</w:t>
            </w:r>
            <w:r>
              <w:t xml:space="preserve"> and engagement</w:t>
            </w:r>
            <w:r w:rsidRPr="5A267B2A">
              <w:t xml:space="preserve"> in the design</w:t>
            </w:r>
            <w:r>
              <w:t>,</w:t>
            </w:r>
            <w:r w:rsidRPr="5A267B2A">
              <w:t xml:space="preserve"> execution </w:t>
            </w:r>
            <w:r>
              <w:t xml:space="preserve">and dissemination </w:t>
            </w:r>
            <w:r w:rsidRPr="5A267B2A">
              <w:t xml:space="preserve">of the research? </w:t>
            </w:r>
          </w:p>
        </w:tc>
      </w:tr>
      <w:tr w:rsidR="008D3EF9" w:rsidRPr="00854659" w14:paraId="7E6F0B39" w14:textId="77777777" w:rsidTr="00543E6F">
        <w:trPr>
          <w:cantSplit/>
        </w:trPr>
        <w:tc>
          <w:tcPr>
            <w:tcW w:w="4099" w:type="dxa"/>
            <w:gridSpan w:val="2"/>
          </w:tcPr>
          <w:p w14:paraId="28DA225A" w14:textId="0ED990F8" w:rsidR="008D3EF9" w:rsidRPr="00854659" w:rsidRDefault="008D3EF9" w:rsidP="008D3EF9">
            <w:r>
              <w:t>Yes (2)</w:t>
            </w:r>
          </w:p>
        </w:tc>
        <w:tc>
          <w:tcPr>
            <w:tcW w:w="4100" w:type="dxa"/>
            <w:gridSpan w:val="2"/>
          </w:tcPr>
          <w:p w14:paraId="5364B122" w14:textId="4B9B4360" w:rsidR="008D3EF9" w:rsidRPr="00854659" w:rsidRDefault="008D3EF9" w:rsidP="008D3EF9">
            <w:r>
              <w:t>Maybe (1)</w:t>
            </w:r>
          </w:p>
        </w:tc>
        <w:tc>
          <w:tcPr>
            <w:tcW w:w="4100" w:type="dxa"/>
          </w:tcPr>
          <w:p w14:paraId="74B27CEA" w14:textId="1E748614" w:rsidR="008D3EF9" w:rsidRPr="00854659" w:rsidRDefault="008D3EF9" w:rsidP="008D3EF9">
            <w:r>
              <w:t>No (0)</w:t>
            </w:r>
          </w:p>
        </w:tc>
      </w:tr>
      <w:tr w:rsidR="008D3EF9" w:rsidRPr="00854659" w14:paraId="7D445644" w14:textId="77777777" w:rsidTr="3737E66A">
        <w:trPr>
          <w:cantSplit/>
        </w:trPr>
        <w:tc>
          <w:tcPr>
            <w:tcW w:w="12299" w:type="dxa"/>
            <w:gridSpan w:val="5"/>
          </w:tcPr>
          <w:p w14:paraId="4BEB49AD" w14:textId="77777777" w:rsidR="008D3EF9" w:rsidRPr="00854659" w:rsidRDefault="008D3EF9" w:rsidP="008D3EF9">
            <w:r w:rsidRPr="00854659">
              <w:t>Comments:</w:t>
            </w:r>
          </w:p>
          <w:p w14:paraId="1C7646F8" w14:textId="77777777" w:rsidR="008D3EF9" w:rsidRPr="00854659" w:rsidRDefault="008D3EF9" w:rsidP="008D3EF9"/>
          <w:p w14:paraId="008D58C3" w14:textId="77777777" w:rsidR="008D3EF9" w:rsidRPr="00854659" w:rsidRDefault="008D3EF9" w:rsidP="008D3EF9"/>
          <w:p w14:paraId="21E67944" w14:textId="77777777" w:rsidR="008D3EF9" w:rsidRPr="00854659" w:rsidRDefault="008D3EF9" w:rsidP="008D3EF9"/>
          <w:p w14:paraId="77687458" w14:textId="2D7A14AA" w:rsidR="008D3EF9" w:rsidRPr="00854659" w:rsidRDefault="008D3EF9" w:rsidP="008D3EF9"/>
        </w:tc>
      </w:tr>
      <w:tr w:rsidR="008D3EF9" w:rsidRPr="00854659" w14:paraId="30FEE196" w14:textId="77777777" w:rsidTr="3737E66A">
        <w:trPr>
          <w:cantSplit/>
        </w:trPr>
        <w:tc>
          <w:tcPr>
            <w:tcW w:w="12299" w:type="dxa"/>
            <w:gridSpan w:val="5"/>
          </w:tcPr>
          <w:p w14:paraId="36F35B35" w14:textId="4704B2BF" w:rsidR="008D3EF9" w:rsidRPr="00854659" w:rsidRDefault="008D3EF9" w:rsidP="008D3EF9">
            <w:pPr>
              <w:pStyle w:val="ListParagraph"/>
              <w:numPr>
                <w:ilvl w:val="0"/>
                <w:numId w:val="31"/>
              </w:numPr>
            </w:pPr>
            <w:r>
              <w:rPr>
                <w:b/>
                <w:bCs/>
              </w:rPr>
              <w:t>I</w:t>
            </w:r>
            <w:r w:rsidRPr="000C6260">
              <w:rPr>
                <w:b/>
                <w:bCs/>
              </w:rPr>
              <w:t>mpact on people who access services</w:t>
            </w:r>
          </w:p>
        </w:tc>
      </w:tr>
      <w:tr w:rsidR="008D3EF9" w:rsidRPr="00854659" w14:paraId="11219259" w14:textId="77777777" w:rsidTr="3737E66A">
        <w:trPr>
          <w:cantSplit/>
        </w:trPr>
        <w:tc>
          <w:tcPr>
            <w:tcW w:w="12299" w:type="dxa"/>
            <w:gridSpan w:val="5"/>
          </w:tcPr>
          <w:p w14:paraId="385ADEC9" w14:textId="439B3A48" w:rsidR="008D3EF9" w:rsidRPr="00854659" w:rsidRDefault="008D3EF9" w:rsidP="008D3EF9">
            <w:r w:rsidRPr="00854659">
              <w:t xml:space="preserve">Does </w:t>
            </w:r>
            <w:r>
              <w:t>the project</w:t>
            </w:r>
            <w:r w:rsidRPr="00854659">
              <w:t xml:space="preserve"> propose an impact that will benefit people who access services and/or their families or carers?</w:t>
            </w:r>
          </w:p>
        </w:tc>
      </w:tr>
      <w:tr w:rsidR="008D3EF9" w:rsidRPr="00854659" w14:paraId="25375BD4" w14:textId="77777777" w:rsidTr="006D31B0">
        <w:trPr>
          <w:cantSplit/>
        </w:trPr>
        <w:tc>
          <w:tcPr>
            <w:tcW w:w="4099" w:type="dxa"/>
            <w:gridSpan w:val="2"/>
          </w:tcPr>
          <w:p w14:paraId="77CB0CCA" w14:textId="3A8AB600" w:rsidR="008D3EF9" w:rsidRPr="00854659" w:rsidRDefault="008D3EF9" w:rsidP="008D3EF9">
            <w:r>
              <w:t>Yes (2)</w:t>
            </w:r>
          </w:p>
        </w:tc>
        <w:tc>
          <w:tcPr>
            <w:tcW w:w="4100" w:type="dxa"/>
            <w:gridSpan w:val="2"/>
          </w:tcPr>
          <w:p w14:paraId="43B68736" w14:textId="767501F4" w:rsidR="008D3EF9" w:rsidRPr="00854659" w:rsidRDefault="008D3EF9" w:rsidP="008D3EF9">
            <w:r>
              <w:t>Maybe (1)</w:t>
            </w:r>
          </w:p>
        </w:tc>
        <w:tc>
          <w:tcPr>
            <w:tcW w:w="4100" w:type="dxa"/>
          </w:tcPr>
          <w:p w14:paraId="04FAD12D" w14:textId="01D8D353" w:rsidR="008D3EF9" w:rsidRPr="00854659" w:rsidRDefault="008D3EF9" w:rsidP="008D3EF9">
            <w:r>
              <w:t>No (0)</w:t>
            </w:r>
          </w:p>
        </w:tc>
      </w:tr>
      <w:tr w:rsidR="008D3EF9" w:rsidRPr="00854659" w14:paraId="087CE40A" w14:textId="77777777" w:rsidTr="3737E66A">
        <w:trPr>
          <w:cantSplit/>
        </w:trPr>
        <w:tc>
          <w:tcPr>
            <w:tcW w:w="12299" w:type="dxa"/>
            <w:gridSpan w:val="5"/>
          </w:tcPr>
          <w:p w14:paraId="762FB6FE" w14:textId="77777777" w:rsidR="008D3EF9" w:rsidRPr="00854659" w:rsidRDefault="008D3EF9" w:rsidP="008D3EF9">
            <w:r w:rsidRPr="00854659">
              <w:t>Comments:</w:t>
            </w:r>
          </w:p>
          <w:p w14:paraId="1F8C360C" w14:textId="77777777" w:rsidR="008D3EF9" w:rsidRPr="00854659" w:rsidRDefault="008D3EF9" w:rsidP="008D3EF9"/>
          <w:p w14:paraId="789A7EC9" w14:textId="77777777" w:rsidR="008D3EF9" w:rsidRPr="00854659" w:rsidRDefault="008D3EF9" w:rsidP="008D3EF9"/>
          <w:p w14:paraId="7DB79FDD" w14:textId="77777777" w:rsidR="008D3EF9" w:rsidRPr="00854659" w:rsidRDefault="008D3EF9" w:rsidP="008D3EF9"/>
        </w:tc>
      </w:tr>
      <w:tr w:rsidR="008D3EF9" w:rsidRPr="00854659" w14:paraId="5B29944E" w14:textId="77777777" w:rsidTr="3737E66A">
        <w:trPr>
          <w:cantSplit/>
        </w:trPr>
        <w:tc>
          <w:tcPr>
            <w:tcW w:w="12299" w:type="dxa"/>
            <w:gridSpan w:val="5"/>
          </w:tcPr>
          <w:p w14:paraId="41AE6A1C" w14:textId="6CF26D7E" w:rsidR="008D3EF9" w:rsidRPr="00854659" w:rsidRDefault="008D3EF9" w:rsidP="008D3EF9">
            <w:pPr>
              <w:pStyle w:val="ListParagraph"/>
              <w:numPr>
                <w:ilvl w:val="0"/>
                <w:numId w:val="31"/>
              </w:numPr>
            </w:pPr>
            <w:r w:rsidRPr="008B74F3">
              <w:rPr>
                <w:b/>
                <w:bCs/>
              </w:rPr>
              <w:t>Equity, diversity and belonging</w:t>
            </w:r>
          </w:p>
        </w:tc>
      </w:tr>
      <w:tr w:rsidR="008D3EF9" w:rsidRPr="00854659" w14:paraId="49A5030B" w14:textId="77777777" w:rsidTr="3737E66A">
        <w:trPr>
          <w:cantSplit/>
        </w:trPr>
        <w:tc>
          <w:tcPr>
            <w:tcW w:w="12299" w:type="dxa"/>
            <w:gridSpan w:val="5"/>
          </w:tcPr>
          <w:p w14:paraId="652B4FE5" w14:textId="77777777" w:rsidR="008D3EF9" w:rsidRPr="00854659" w:rsidRDefault="008D3EF9" w:rsidP="008D3EF9">
            <w:r w:rsidRPr="00854659">
              <w:t>Does the proposed project take account of diverse populations, inclusive of socioeconomic groups, and how to include them appropriately in the project?</w:t>
            </w:r>
          </w:p>
        </w:tc>
      </w:tr>
      <w:tr w:rsidR="008D3EF9" w:rsidRPr="00854659" w14:paraId="7CE226D8" w14:textId="77777777" w:rsidTr="00047E46">
        <w:trPr>
          <w:cantSplit/>
        </w:trPr>
        <w:tc>
          <w:tcPr>
            <w:tcW w:w="4099" w:type="dxa"/>
            <w:gridSpan w:val="2"/>
          </w:tcPr>
          <w:p w14:paraId="21BB44CF" w14:textId="35D94AAE" w:rsidR="008D3EF9" w:rsidRPr="00854659" w:rsidRDefault="008D3EF9" w:rsidP="008D3EF9">
            <w:r>
              <w:t>Yes (2)</w:t>
            </w:r>
          </w:p>
        </w:tc>
        <w:tc>
          <w:tcPr>
            <w:tcW w:w="4100" w:type="dxa"/>
            <w:gridSpan w:val="2"/>
          </w:tcPr>
          <w:p w14:paraId="284B8913" w14:textId="6C12B533" w:rsidR="008D3EF9" w:rsidRPr="00854659" w:rsidRDefault="008D3EF9" w:rsidP="008D3EF9">
            <w:r>
              <w:t>Maybe (1)</w:t>
            </w:r>
          </w:p>
        </w:tc>
        <w:tc>
          <w:tcPr>
            <w:tcW w:w="4100" w:type="dxa"/>
          </w:tcPr>
          <w:p w14:paraId="7A8C8BF5" w14:textId="24BE4404" w:rsidR="008D3EF9" w:rsidRPr="00854659" w:rsidRDefault="008D3EF9" w:rsidP="008D3EF9">
            <w:r>
              <w:t>No (0)</w:t>
            </w:r>
          </w:p>
        </w:tc>
      </w:tr>
      <w:tr w:rsidR="008D3EF9" w:rsidRPr="00457794" w14:paraId="21154C3D" w14:textId="77777777" w:rsidTr="3737E66A">
        <w:trPr>
          <w:cantSplit/>
        </w:trPr>
        <w:tc>
          <w:tcPr>
            <w:tcW w:w="12299" w:type="dxa"/>
            <w:gridSpan w:val="5"/>
          </w:tcPr>
          <w:p w14:paraId="6FD32C7A" w14:textId="77777777" w:rsidR="008D3EF9" w:rsidRPr="00D7379C" w:rsidRDefault="008D3EF9" w:rsidP="008D3EF9">
            <w:r w:rsidRPr="00854659">
              <w:t>Comments:</w:t>
            </w:r>
            <w:r w:rsidRPr="00D7379C">
              <w:t xml:space="preserve"> </w:t>
            </w:r>
          </w:p>
          <w:p w14:paraId="135E4653" w14:textId="77777777" w:rsidR="008D3EF9" w:rsidRDefault="008D3EF9" w:rsidP="008D3EF9">
            <w:pPr>
              <w:rPr>
                <w:b/>
                <w:bCs/>
              </w:rPr>
            </w:pPr>
          </w:p>
          <w:p w14:paraId="5C6D30F9" w14:textId="77777777" w:rsidR="008D3EF9" w:rsidRDefault="008D3EF9" w:rsidP="008D3EF9">
            <w:pPr>
              <w:rPr>
                <w:b/>
                <w:bCs/>
              </w:rPr>
            </w:pPr>
          </w:p>
          <w:p w14:paraId="44F66C8C" w14:textId="77777777" w:rsidR="008D3EF9" w:rsidRDefault="008D3EF9" w:rsidP="008D3EF9">
            <w:pPr>
              <w:rPr>
                <w:b/>
                <w:bCs/>
              </w:rPr>
            </w:pPr>
          </w:p>
          <w:p w14:paraId="3CAF0310" w14:textId="77777777" w:rsidR="008D3EF9" w:rsidRPr="005C3026" w:rsidRDefault="008D3EF9" w:rsidP="008D3EF9"/>
        </w:tc>
      </w:tr>
      <w:tr w:rsidR="008D3EF9" w:rsidRPr="00457794" w14:paraId="19EC6232" w14:textId="77777777" w:rsidTr="3737E66A">
        <w:trPr>
          <w:cantSplit/>
        </w:trPr>
        <w:tc>
          <w:tcPr>
            <w:tcW w:w="12299" w:type="dxa"/>
            <w:gridSpan w:val="5"/>
          </w:tcPr>
          <w:p w14:paraId="491A8851" w14:textId="568F9CCB" w:rsidR="008D3EF9" w:rsidRPr="008B74F3" w:rsidRDefault="008D3EF9" w:rsidP="008D3EF9">
            <w:pPr>
              <w:pStyle w:val="ListParagraph"/>
              <w:numPr>
                <w:ilvl w:val="0"/>
                <w:numId w:val="31"/>
              </w:numPr>
              <w:rPr>
                <w:b/>
                <w:bCs/>
              </w:rPr>
            </w:pPr>
            <w:r w:rsidRPr="008B74F3">
              <w:rPr>
                <w:b/>
                <w:bCs/>
              </w:rPr>
              <w:t>Methodology – overall comments</w:t>
            </w:r>
          </w:p>
        </w:tc>
      </w:tr>
      <w:tr w:rsidR="008D3EF9" w:rsidRPr="00457794" w14:paraId="6FA84DBF" w14:textId="77777777" w:rsidTr="3737E66A">
        <w:trPr>
          <w:cantSplit/>
        </w:trPr>
        <w:tc>
          <w:tcPr>
            <w:tcW w:w="12299" w:type="dxa"/>
            <w:gridSpan w:val="5"/>
          </w:tcPr>
          <w:p w14:paraId="1C7FD8AE" w14:textId="77777777" w:rsidR="008D3EF9" w:rsidRPr="00457794" w:rsidRDefault="008D3EF9" w:rsidP="008D3EF9">
            <w:r w:rsidRPr="00457794">
              <w:t>Is the proposed methodology sound?</w:t>
            </w:r>
          </w:p>
        </w:tc>
      </w:tr>
      <w:tr w:rsidR="008D3EF9" w:rsidRPr="00457794" w14:paraId="6B46B76D" w14:textId="77777777" w:rsidTr="000201BE">
        <w:trPr>
          <w:cantSplit/>
        </w:trPr>
        <w:tc>
          <w:tcPr>
            <w:tcW w:w="4099" w:type="dxa"/>
            <w:gridSpan w:val="2"/>
          </w:tcPr>
          <w:p w14:paraId="55D48C34" w14:textId="34D07711" w:rsidR="008D3EF9" w:rsidRPr="00457794" w:rsidRDefault="008D3EF9" w:rsidP="008D3EF9">
            <w:r>
              <w:t>Yes (2)</w:t>
            </w:r>
          </w:p>
        </w:tc>
        <w:tc>
          <w:tcPr>
            <w:tcW w:w="4100" w:type="dxa"/>
            <w:gridSpan w:val="2"/>
          </w:tcPr>
          <w:p w14:paraId="56137FC1" w14:textId="3C74848B" w:rsidR="008D3EF9" w:rsidRPr="00457794" w:rsidRDefault="008D3EF9" w:rsidP="008D3EF9">
            <w:r>
              <w:t>Maybe (1)</w:t>
            </w:r>
          </w:p>
        </w:tc>
        <w:tc>
          <w:tcPr>
            <w:tcW w:w="4100" w:type="dxa"/>
          </w:tcPr>
          <w:p w14:paraId="74047D45" w14:textId="5D0D9944" w:rsidR="008D3EF9" w:rsidRPr="00457794" w:rsidRDefault="008D3EF9" w:rsidP="008D3EF9">
            <w:r>
              <w:t>No (0)</w:t>
            </w:r>
          </w:p>
        </w:tc>
      </w:tr>
      <w:tr w:rsidR="008D3EF9" w:rsidRPr="00457794" w14:paraId="194D7DBE" w14:textId="77777777" w:rsidTr="3737E66A">
        <w:trPr>
          <w:cantSplit/>
        </w:trPr>
        <w:tc>
          <w:tcPr>
            <w:tcW w:w="12299" w:type="dxa"/>
            <w:gridSpan w:val="5"/>
          </w:tcPr>
          <w:p w14:paraId="6C3BA6E0" w14:textId="77777777" w:rsidR="008D3EF9" w:rsidRPr="00457794" w:rsidRDefault="008D3EF9" w:rsidP="008D3EF9">
            <w:r w:rsidRPr="00457794">
              <w:t>Comments:</w:t>
            </w:r>
          </w:p>
          <w:p w14:paraId="477DCC9F" w14:textId="77777777" w:rsidR="008D3EF9" w:rsidRPr="00457794" w:rsidRDefault="008D3EF9" w:rsidP="008D3EF9"/>
          <w:p w14:paraId="40B68C97" w14:textId="77777777" w:rsidR="008D3EF9" w:rsidRDefault="008D3EF9" w:rsidP="008D3EF9"/>
          <w:p w14:paraId="2E9C86D4" w14:textId="77777777" w:rsidR="008D3EF9" w:rsidRDefault="008D3EF9" w:rsidP="008D3EF9"/>
          <w:p w14:paraId="3A70ED54" w14:textId="77777777" w:rsidR="008D3EF9" w:rsidRPr="00457794" w:rsidRDefault="008D3EF9" w:rsidP="008D3EF9"/>
        </w:tc>
      </w:tr>
      <w:tr w:rsidR="008D3EF9" w:rsidRPr="00457794" w14:paraId="6F607745" w14:textId="77777777" w:rsidTr="3737E66A">
        <w:trPr>
          <w:cantSplit/>
        </w:trPr>
        <w:tc>
          <w:tcPr>
            <w:tcW w:w="12299" w:type="dxa"/>
            <w:gridSpan w:val="5"/>
          </w:tcPr>
          <w:p w14:paraId="4CDDADC7" w14:textId="1A4A2D58" w:rsidR="008D3EF9" w:rsidRPr="008B74F3" w:rsidRDefault="008D3EF9" w:rsidP="008D3EF9">
            <w:pPr>
              <w:pStyle w:val="ListParagraph"/>
              <w:numPr>
                <w:ilvl w:val="0"/>
                <w:numId w:val="31"/>
              </w:numPr>
              <w:rPr>
                <w:b/>
                <w:bCs/>
              </w:rPr>
            </w:pPr>
            <w:r w:rsidRPr="008B74F3">
              <w:rPr>
                <w:b/>
                <w:bCs/>
              </w:rPr>
              <w:t xml:space="preserve">Funding </w:t>
            </w:r>
          </w:p>
        </w:tc>
      </w:tr>
      <w:tr w:rsidR="008D3EF9" w:rsidRPr="00457794" w14:paraId="5862A8DF" w14:textId="77777777" w:rsidTr="3737E66A">
        <w:trPr>
          <w:cantSplit/>
        </w:trPr>
        <w:tc>
          <w:tcPr>
            <w:tcW w:w="12299" w:type="dxa"/>
            <w:gridSpan w:val="5"/>
          </w:tcPr>
          <w:p w14:paraId="62CC72F2" w14:textId="43B46E98" w:rsidR="008D3EF9" w:rsidRPr="00457794" w:rsidRDefault="008D3EF9" w:rsidP="008D3EF9">
            <w:pPr>
              <w:rPr>
                <w:bCs/>
              </w:rPr>
            </w:pPr>
            <w:r w:rsidRPr="00457794">
              <w:rPr>
                <w:bCs/>
              </w:rPr>
              <w:t>Does the project appear feasible</w:t>
            </w:r>
            <w:r w:rsidR="0026015F">
              <w:rPr>
                <w:bCs/>
              </w:rPr>
              <w:t xml:space="preserve"> and</w:t>
            </w:r>
            <w:r w:rsidRPr="00457794">
              <w:rPr>
                <w:bCs/>
              </w:rPr>
              <w:t xml:space="preserve"> offer good value for money?</w:t>
            </w:r>
          </w:p>
        </w:tc>
      </w:tr>
      <w:tr w:rsidR="008D3EF9" w:rsidRPr="00457794" w14:paraId="2973B6AB" w14:textId="77777777" w:rsidTr="00910C48">
        <w:trPr>
          <w:cantSplit/>
        </w:trPr>
        <w:tc>
          <w:tcPr>
            <w:tcW w:w="4099" w:type="dxa"/>
            <w:gridSpan w:val="2"/>
          </w:tcPr>
          <w:p w14:paraId="2C94685C" w14:textId="6FD7D0DC" w:rsidR="008D3EF9" w:rsidRPr="00457794" w:rsidRDefault="008D3EF9" w:rsidP="008D3EF9">
            <w:pPr>
              <w:rPr>
                <w:bCs/>
              </w:rPr>
            </w:pPr>
            <w:r>
              <w:t>Yes (2)</w:t>
            </w:r>
          </w:p>
        </w:tc>
        <w:tc>
          <w:tcPr>
            <w:tcW w:w="4100" w:type="dxa"/>
            <w:gridSpan w:val="2"/>
          </w:tcPr>
          <w:p w14:paraId="5474530F" w14:textId="45747ED5" w:rsidR="008D3EF9" w:rsidRPr="00457794" w:rsidRDefault="008D3EF9" w:rsidP="008D3EF9">
            <w:pPr>
              <w:rPr>
                <w:bCs/>
              </w:rPr>
            </w:pPr>
            <w:r>
              <w:t>Maybe (1)</w:t>
            </w:r>
          </w:p>
        </w:tc>
        <w:tc>
          <w:tcPr>
            <w:tcW w:w="4100" w:type="dxa"/>
          </w:tcPr>
          <w:p w14:paraId="580A97F0" w14:textId="21329569" w:rsidR="008D3EF9" w:rsidRPr="00457794" w:rsidRDefault="008D3EF9" w:rsidP="008D3EF9">
            <w:pPr>
              <w:rPr>
                <w:bCs/>
              </w:rPr>
            </w:pPr>
            <w:r>
              <w:t>No (0)</w:t>
            </w:r>
          </w:p>
        </w:tc>
      </w:tr>
      <w:tr w:rsidR="008D3EF9" w:rsidRPr="00457794" w14:paraId="7718C53F" w14:textId="77777777" w:rsidTr="3737E66A">
        <w:trPr>
          <w:cantSplit/>
        </w:trPr>
        <w:tc>
          <w:tcPr>
            <w:tcW w:w="12299" w:type="dxa"/>
            <w:gridSpan w:val="5"/>
          </w:tcPr>
          <w:p w14:paraId="6B130FA7" w14:textId="77777777" w:rsidR="008D3EF9" w:rsidRPr="00457794" w:rsidRDefault="008D3EF9" w:rsidP="008D3EF9">
            <w:r w:rsidRPr="00457794">
              <w:t>Comments:</w:t>
            </w:r>
          </w:p>
          <w:p w14:paraId="554C6E2E" w14:textId="77777777" w:rsidR="008D3EF9" w:rsidRPr="00457794" w:rsidRDefault="008D3EF9" w:rsidP="008D3EF9"/>
          <w:p w14:paraId="702BC5EE" w14:textId="77777777" w:rsidR="008D3EF9" w:rsidRPr="00457794" w:rsidRDefault="008D3EF9" w:rsidP="008D3EF9"/>
          <w:p w14:paraId="143EB4A3" w14:textId="77777777" w:rsidR="008D3EF9" w:rsidRDefault="008D3EF9" w:rsidP="008D3EF9"/>
          <w:p w14:paraId="44A48896" w14:textId="77777777" w:rsidR="008D3EF9" w:rsidRPr="00457794" w:rsidRDefault="008D3EF9" w:rsidP="008D3EF9"/>
        </w:tc>
      </w:tr>
      <w:tr w:rsidR="008D3EF9" w:rsidRPr="00457794" w14:paraId="4331871B" w14:textId="77777777" w:rsidTr="3737E66A">
        <w:trPr>
          <w:cantSplit/>
        </w:trPr>
        <w:tc>
          <w:tcPr>
            <w:tcW w:w="12299" w:type="dxa"/>
            <w:gridSpan w:val="5"/>
          </w:tcPr>
          <w:p w14:paraId="4773DEA7" w14:textId="5BF6FE43" w:rsidR="008D3EF9" w:rsidRPr="000C6260" w:rsidRDefault="008D3EF9" w:rsidP="008D3EF9">
            <w:pPr>
              <w:pStyle w:val="ListParagraph"/>
              <w:numPr>
                <w:ilvl w:val="0"/>
                <w:numId w:val="31"/>
              </w:numPr>
              <w:rPr>
                <w:b/>
                <w:bCs/>
              </w:rPr>
            </w:pPr>
            <w:r>
              <w:rPr>
                <w:b/>
                <w:bCs/>
              </w:rPr>
              <w:t>Institutional support</w:t>
            </w:r>
          </w:p>
        </w:tc>
      </w:tr>
      <w:tr w:rsidR="008D3EF9" w:rsidRPr="00457794" w14:paraId="66C2EDC2" w14:textId="77777777" w:rsidTr="3737E66A">
        <w:trPr>
          <w:cantSplit/>
        </w:trPr>
        <w:tc>
          <w:tcPr>
            <w:tcW w:w="12299" w:type="dxa"/>
            <w:gridSpan w:val="5"/>
          </w:tcPr>
          <w:p w14:paraId="7F367211" w14:textId="0FDFFFA8" w:rsidR="008D3EF9" w:rsidRPr="00457794" w:rsidRDefault="008D3EF9" w:rsidP="008D3EF9">
            <w:r w:rsidRPr="00457794">
              <w:rPr>
                <w:bCs/>
              </w:rPr>
              <w:t>Does the project have appropriate support from the host institution?</w:t>
            </w:r>
          </w:p>
        </w:tc>
      </w:tr>
      <w:tr w:rsidR="008D3EF9" w:rsidRPr="00457794" w14:paraId="4B22CC2D" w14:textId="77777777" w:rsidTr="00E70A10">
        <w:trPr>
          <w:cantSplit/>
        </w:trPr>
        <w:tc>
          <w:tcPr>
            <w:tcW w:w="4099" w:type="dxa"/>
            <w:gridSpan w:val="2"/>
          </w:tcPr>
          <w:p w14:paraId="266D506F" w14:textId="27A6BD69" w:rsidR="008D3EF9" w:rsidRPr="00457794" w:rsidRDefault="008D3EF9" w:rsidP="008D3EF9">
            <w:r>
              <w:t>Yes (2)</w:t>
            </w:r>
          </w:p>
        </w:tc>
        <w:tc>
          <w:tcPr>
            <w:tcW w:w="4100" w:type="dxa"/>
            <w:gridSpan w:val="2"/>
          </w:tcPr>
          <w:p w14:paraId="4AB37D7A" w14:textId="70EF7DAC" w:rsidR="008D3EF9" w:rsidRPr="00457794" w:rsidRDefault="008D3EF9" w:rsidP="008D3EF9">
            <w:r>
              <w:t>Maybe (1)</w:t>
            </w:r>
          </w:p>
        </w:tc>
        <w:tc>
          <w:tcPr>
            <w:tcW w:w="4100" w:type="dxa"/>
          </w:tcPr>
          <w:p w14:paraId="228B0A9C" w14:textId="2EB530D0" w:rsidR="008D3EF9" w:rsidRPr="00457794" w:rsidRDefault="008D3EF9" w:rsidP="008D3EF9">
            <w:r>
              <w:t>No (0)</w:t>
            </w:r>
          </w:p>
        </w:tc>
      </w:tr>
      <w:tr w:rsidR="008D3EF9" w:rsidRPr="00457794" w14:paraId="1F1E95F5" w14:textId="77777777" w:rsidTr="3737E66A">
        <w:trPr>
          <w:cantSplit/>
        </w:trPr>
        <w:tc>
          <w:tcPr>
            <w:tcW w:w="12299" w:type="dxa"/>
            <w:gridSpan w:val="5"/>
          </w:tcPr>
          <w:p w14:paraId="73B526E2" w14:textId="77777777" w:rsidR="008D3EF9" w:rsidRPr="00457794" w:rsidRDefault="008D3EF9" w:rsidP="008D3EF9">
            <w:r w:rsidRPr="00457794">
              <w:t>Comments:</w:t>
            </w:r>
          </w:p>
          <w:p w14:paraId="07A1947B" w14:textId="77777777" w:rsidR="008D3EF9" w:rsidRPr="00457794" w:rsidRDefault="008D3EF9" w:rsidP="008D3EF9"/>
          <w:p w14:paraId="5CC9E735" w14:textId="77777777" w:rsidR="008D3EF9" w:rsidRPr="00457794" w:rsidRDefault="008D3EF9" w:rsidP="008D3EF9"/>
          <w:p w14:paraId="4CB75289" w14:textId="77777777" w:rsidR="008D3EF9" w:rsidRDefault="008D3EF9" w:rsidP="008D3EF9"/>
          <w:p w14:paraId="3DC73A91" w14:textId="77777777" w:rsidR="008D3EF9" w:rsidRPr="00457794" w:rsidRDefault="008D3EF9" w:rsidP="008D3EF9"/>
        </w:tc>
      </w:tr>
      <w:tr w:rsidR="008D3EF9" w:rsidRPr="00457794" w14:paraId="0A7165AE" w14:textId="77777777" w:rsidTr="3737E66A">
        <w:trPr>
          <w:cantSplit/>
        </w:trPr>
        <w:tc>
          <w:tcPr>
            <w:tcW w:w="12299" w:type="dxa"/>
            <w:gridSpan w:val="5"/>
          </w:tcPr>
          <w:p w14:paraId="0C53EB2A" w14:textId="0A10CB4C" w:rsidR="008D3EF9" w:rsidRPr="008B74F3" w:rsidRDefault="008D3EF9" w:rsidP="008D3EF9">
            <w:pPr>
              <w:pStyle w:val="ListParagraph"/>
              <w:numPr>
                <w:ilvl w:val="0"/>
                <w:numId w:val="31"/>
              </w:numPr>
              <w:rPr>
                <w:b/>
              </w:rPr>
            </w:pPr>
            <w:r w:rsidRPr="008B74F3">
              <w:rPr>
                <w:b/>
              </w:rPr>
              <w:t>Overall recommendation for support</w:t>
            </w:r>
          </w:p>
        </w:tc>
      </w:tr>
      <w:tr w:rsidR="008D3EF9" w:rsidRPr="00457794" w14:paraId="37B1A672" w14:textId="77777777" w:rsidTr="3737E66A">
        <w:trPr>
          <w:cantSplit/>
        </w:trPr>
        <w:tc>
          <w:tcPr>
            <w:tcW w:w="3936" w:type="dxa"/>
          </w:tcPr>
          <w:p w14:paraId="3B567943" w14:textId="77777777" w:rsidR="008D3EF9" w:rsidRPr="00457794" w:rsidRDefault="008D3EF9" w:rsidP="008D3EF9">
            <w:r w:rsidRPr="00457794">
              <w:t>Highly recommended</w:t>
            </w:r>
            <w:r>
              <w:t xml:space="preserve"> </w:t>
            </w:r>
          </w:p>
        </w:tc>
        <w:tc>
          <w:tcPr>
            <w:tcW w:w="4110" w:type="dxa"/>
            <w:gridSpan w:val="2"/>
          </w:tcPr>
          <w:p w14:paraId="7F76C9E4" w14:textId="77777777" w:rsidR="008D3EF9" w:rsidRPr="00457794" w:rsidRDefault="008D3EF9" w:rsidP="008D3EF9">
            <w:r w:rsidRPr="00457794">
              <w:t>Recommended</w:t>
            </w:r>
            <w:r>
              <w:t xml:space="preserve"> </w:t>
            </w:r>
          </w:p>
        </w:tc>
        <w:tc>
          <w:tcPr>
            <w:tcW w:w="4253" w:type="dxa"/>
            <w:gridSpan w:val="2"/>
          </w:tcPr>
          <w:p w14:paraId="0B2C25C5" w14:textId="77777777" w:rsidR="008D3EF9" w:rsidRPr="00457794" w:rsidRDefault="008D3EF9" w:rsidP="008D3EF9">
            <w:r w:rsidRPr="00457794">
              <w:t>Not recommended</w:t>
            </w:r>
            <w:r>
              <w:t xml:space="preserve"> </w:t>
            </w:r>
          </w:p>
        </w:tc>
      </w:tr>
      <w:tr w:rsidR="008D3EF9" w:rsidRPr="00457794" w14:paraId="4387B2C1" w14:textId="77777777" w:rsidTr="3737E66A">
        <w:trPr>
          <w:cantSplit/>
        </w:trPr>
        <w:tc>
          <w:tcPr>
            <w:tcW w:w="12299" w:type="dxa"/>
            <w:gridSpan w:val="5"/>
          </w:tcPr>
          <w:p w14:paraId="354B3FE0" w14:textId="02C8F092" w:rsidR="008D3EF9" w:rsidRPr="00457794" w:rsidRDefault="008D3EF9" w:rsidP="008D3EF9">
            <w:r w:rsidRPr="00457794">
              <w:t xml:space="preserve">Additional comments for the </w:t>
            </w:r>
            <w:r>
              <w:t>RCOT Research and Innovation Fund Panel</w:t>
            </w:r>
            <w:r w:rsidRPr="00457794">
              <w:t>:</w:t>
            </w:r>
          </w:p>
          <w:p w14:paraId="22DE53C3" w14:textId="77777777" w:rsidR="008D3EF9" w:rsidRPr="00457794" w:rsidRDefault="008D3EF9" w:rsidP="008D3EF9"/>
          <w:p w14:paraId="24822CF8" w14:textId="77777777" w:rsidR="008D3EF9" w:rsidRPr="00457794" w:rsidRDefault="008D3EF9" w:rsidP="008D3EF9"/>
          <w:p w14:paraId="3103E9AE" w14:textId="77777777" w:rsidR="008D3EF9" w:rsidRDefault="008D3EF9" w:rsidP="008D3EF9"/>
          <w:p w14:paraId="52D4A9EC" w14:textId="77777777" w:rsidR="008D3EF9" w:rsidRPr="00457794" w:rsidRDefault="008D3EF9" w:rsidP="008D3EF9"/>
        </w:tc>
      </w:tr>
      <w:tr w:rsidR="008D3EF9" w:rsidRPr="00457794" w14:paraId="2FF10B07" w14:textId="77777777" w:rsidTr="3737E66A">
        <w:trPr>
          <w:cantSplit/>
        </w:trPr>
        <w:tc>
          <w:tcPr>
            <w:tcW w:w="12299" w:type="dxa"/>
            <w:gridSpan w:val="5"/>
          </w:tcPr>
          <w:p w14:paraId="47E15ECB" w14:textId="77777777" w:rsidR="008D3EF9" w:rsidRPr="00457794" w:rsidRDefault="008D3EF9" w:rsidP="008D3EF9">
            <w:r w:rsidRPr="00457794">
              <w:t>Comment</w:t>
            </w:r>
            <w:r>
              <w:t>s</w:t>
            </w:r>
            <w:r w:rsidRPr="00457794">
              <w:t xml:space="preserve"> for feedback to the applicant:</w:t>
            </w:r>
          </w:p>
          <w:p w14:paraId="2BFE72EE" w14:textId="77777777" w:rsidR="008D3EF9" w:rsidRPr="00457794" w:rsidRDefault="008D3EF9" w:rsidP="008D3EF9"/>
          <w:p w14:paraId="5B8BDE7D" w14:textId="77777777" w:rsidR="008D3EF9" w:rsidRPr="00457794" w:rsidRDefault="008D3EF9" w:rsidP="008D3EF9"/>
          <w:p w14:paraId="7448E710" w14:textId="77777777" w:rsidR="008D3EF9" w:rsidRDefault="008D3EF9" w:rsidP="008D3EF9"/>
          <w:p w14:paraId="2BD54627" w14:textId="77777777" w:rsidR="008D3EF9" w:rsidRPr="00457794" w:rsidRDefault="008D3EF9" w:rsidP="008D3EF9"/>
        </w:tc>
      </w:tr>
    </w:tbl>
    <w:p w14:paraId="4D40E29C" w14:textId="77777777" w:rsidR="00C97626" w:rsidRDefault="00C97626" w:rsidP="00C97626"/>
    <w:p w14:paraId="3A937A13" w14:textId="77777777" w:rsidR="00BA44DD" w:rsidRDefault="00BA44DD" w:rsidP="00C97626">
      <w:pPr>
        <w:rPr>
          <w:b/>
        </w:rPr>
      </w:pPr>
    </w:p>
    <w:p w14:paraId="4D42570F" w14:textId="1AA4AD27" w:rsidR="00C97626" w:rsidRDefault="00C97626" w:rsidP="00C97626">
      <w:pPr>
        <w:rPr>
          <w:b/>
        </w:rPr>
      </w:pPr>
      <w:r>
        <w:rPr>
          <w:b/>
        </w:rPr>
        <w:t>Please provide a final score from questions 1-</w:t>
      </w:r>
      <w:r w:rsidR="000C6260">
        <w:rPr>
          <w:b/>
        </w:rPr>
        <w:t>8</w:t>
      </w:r>
      <w:r>
        <w:rPr>
          <w:b/>
        </w:rPr>
        <w:t>.</w:t>
      </w:r>
    </w:p>
    <w:p w14:paraId="0512B2DE" w14:textId="77777777" w:rsidR="00C97626" w:rsidRDefault="00C97626" w:rsidP="00C97626">
      <w:pPr>
        <w:rPr>
          <w:b/>
        </w:rPr>
      </w:pPr>
    </w:p>
    <w:p w14:paraId="3964AF03" w14:textId="416A33CB" w:rsidR="00C97626" w:rsidRPr="005800C1" w:rsidRDefault="00C97626" w:rsidP="00C97626">
      <w:pPr>
        <w:rPr>
          <w:b/>
          <w:u w:val="single"/>
        </w:rPr>
      </w:pPr>
      <w:r w:rsidRPr="005800C1">
        <w:rPr>
          <w:b/>
        </w:rPr>
        <w:t xml:space="preserve">Total score: </w:t>
      </w:r>
      <w:r w:rsidRPr="005800C1">
        <w:rPr>
          <w:b/>
          <w:u w:val="single"/>
        </w:rPr>
        <w:t xml:space="preserve">    </w:t>
      </w:r>
      <w:r>
        <w:rPr>
          <w:b/>
          <w:u w:val="single"/>
        </w:rPr>
        <w:t xml:space="preserve">    </w:t>
      </w:r>
      <w:r w:rsidRPr="005800C1">
        <w:rPr>
          <w:b/>
          <w:u w:val="single"/>
        </w:rPr>
        <w:t>/</w:t>
      </w:r>
      <w:r w:rsidR="000C6260">
        <w:rPr>
          <w:b/>
          <w:u w:val="single"/>
        </w:rPr>
        <w:t>16</w:t>
      </w:r>
    </w:p>
    <w:p w14:paraId="669AE10D" w14:textId="77777777" w:rsidR="00C97626" w:rsidRDefault="00C97626" w:rsidP="00C97626"/>
    <w:p w14:paraId="5EB89D31" w14:textId="77777777" w:rsidR="00C97626" w:rsidRDefault="00C97626" w:rsidP="00C97626"/>
    <w:p w14:paraId="6B734919" w14:textId="77777777" w:rsidR="00C97626" w:rsidRDefault="00C97626" w:rsidP="00C97626">
      <w:pPr>
        <w:pBdr>
          <w:top w:val="single" w:sz="4" w:space="1" w:color="auto"/>
          <w:left w:val="single" w:sz="4" w:space="4" w:color="auto"/>
          <w:bottom w:val="single" w:sz="4" w:space="1" w:color="auto"/>
          <w:right w:val="single" w:sz="4" w:space="4" w:color="auto"/>
        </w:pBdr>
        <w:rPr>
          <w:b/>
          <w:bCs/>
        </w:rPr>
      </w:pPr>
      <w:r w:rsidRPr="00766D67">
        <w:rPr>
          <w:b/>
          <w:bCs/>
        </w:rPr>
        <w:t xml:space="preserve">CONSENT </w:t>
      </w:r>
      <w:r>
        <w:rPr>
          <w:b/>
          <w:bCs/>
        </w:rPr>
        <w:t>REQUEST</w:t>
      </w:r>
    </w:p>
    <w:p w14:paraId="40C83E4A" w14:textId="77777777" w:rsidR="00C97626" w:rsidRPr="00766D67" w:rsidRDefault="00C97626" w:rsidP="00C97626">
      <w:pPr>
        <w:pBdr>
          <w:top w:val="single" w:sz="4" w:space="1" w:color="auto"/>
          <w:left w:val="single" w:sz="4" w:space="4" w:color="auto"/>
          <w:bottom w:val="single" w:sz="4" w:space="1" w:color="auto"/>
          <w:right w:val="single" w:sz="4" w:space="4" w:color="auto"/>
        </w:pBdr>
        <w:rPr>
          <w:b/>
          <w:bCs/>
        </w:rPr>
      </w:pPr>
    </w:p>
    <w:p w14:paraId="5D0A809C" w14:textId="2A3A786A" w:rsidR="00C97626" w:rsidRPr="00557F62" w:rsidRDefault="00C97626" w:rsidP="00C97626">
      <w:pPr>
        <w:pBdr>
          <w:top w:val="single" w:sz="4" w:space="1" w:color="auto"/>
          <w:left w:val="single" w:sz="4" w:space="4" w:color="auto"/>
          <w:bottom w:val="single" w:sz="4" w:space="1" w:color="auto"/>
          <w:right w:val="single" w:sz="4" w:space="4" w:color="auto"/>
        </w:pBdr>
        <w:rPr>
          <w:sz w:val="32"/>
          <w:szCs w:val="32"/>
        </w:rPr>
      </w:pPr>
      <w:r>
        <w:t xml:space="preserve">RCOT would like to keep a record of Research </w:t>
      </w:r>
      <w:r w:rsidR="00962A3B">
        <w:t>and Innovation Fund</w:t>
      </w:r>
      <w:r>
        <w:t xml:space="preserve"> </w:t>
      </w:r>
      <w:proofErr w:type="gramStart"/>
      <w:r>
        <w:t>reviewers</w:t>
      </w:r>
      <w:proofErr w:type="gramEnd"/>
      <w:r>
        <w:t xml:space="preserve"> so we know who has reviewed an application in recent years.  The information recorded would include your name, email address and the title of the application reviewed and would be kept for three years.  Please tick this box if you consent for this information about you to be collected: </w:t>
      </w:r>
      <w:sdt>
        <w:sdtPr>
          <w:id w:val="-414480539"/>
          <w14:checkbox>
            <w14:checked w14:val="0"/>
            <w14:checkedState w14:val="2612" w14:font="MS Gothic"/>
            <w14:uncheckedState w14:val="2610" w14:font="MS Gothic"/>
          </w14:checkbox>
        </w:sdtPr>
        <w:sdtContent>
          <w:r w:rsidR="00FD3DD2">
            <w:rPr>
              <w:rFonts w:ascii="MS Gothic" w:eastAsia="MS Gothic" w:hAnsi="MS Gothic" w:hint="eastAsia"/>
            </w:rPr>
            <w:t>☐</w:t>
          </w:r>
        </w:sdtContent>
      </w:sdt>
    </w:p>
    <w:p w14:paraId="76F4D7CE" w14:textId="77777777" w:rsidR="00C97626" w:rsidRDefault="00C97626" w:rsidP="00C97626">
      <w:pPr>
        <w:rPr>
          <w:b/>
        </w:rPr>
      </w:pPr>
    </w:p>
    <w:p w14:paraId="2A07F2B2" w14:textId="77777777" w:rsidR="00C97626" w:rsidRDefault="00C97626" w:rsidP="00C97626">
      <w:pPr>
        <w:rPr>
          <w:b/>
        </w:rPr>
      </w:pPr>
    </w:p>
    <w:p w14:paraId="0DF6700F" w14:textId="77777777" w:rsidR="00C97626" w:rsidRDefault="00C97626" w:rsidP="00C97626">
      <w:pPr>
        <w:rPr>
          <w:b/>
        </w:rPr>
      </w:pPr>
    </w:p>
    <w:p w14:paraId="42359750" w14:textId="77777777" w:rsidR="00C97626" w:rsidRDefault="00C97626" w:rsidP="00C97626">
      <w:pPr>
        <w:rPr>
          <w:b/>
        </w:rPr>
      </w:pPr>
    </w:p>
    <w:p w14:paraId="1CFAA3D1" w14:textId="77777777" w:rsidR="00C97626" w:rsidRPr="007F3BD7" w:rsidRDefault="00C97626" w:rsidP="00C97626">
      <w:pPr>
        <w:rPr>
          <w:b/>
        </w:rPr>
      </w:pPr>
      <w:r w:rsidRPr="007F3BD7">
        <w:rPr>
          <w:b/>
        </w:rPr>
        <w:t>References:</w:t>
      </w:r>
    </w:p>
    <w:p w14:paraId="566B54E7" w14:textId="77777777" w:rsidR="00C97626" w:rsidRPr="00427D5B" w:rsidRDefault="00C97626" w:rsidP="00C97626">
      <w:r w:rsidRPr="00427D5B">
        <w:t xml:space="preserve">Moher D, </w:t>
      </w:r>
      <w:proofErr w:type="spellStart"/>
      <w:r w:rsidRPr="00427D5B">
        <w:t>Shamseer</w:t>
      </w:r>
      <w:proofErr w:type="spellEnd"/>
      <w:r w:rsidRPr="00427D5B">
        <w:t xml:space="preserve"> L, Clarke M, Ghersi D, Liberati A, Petticrew </w:t>
      </w:r>
      <w:proofErr w:type="gramStart"/>
      <w:r w:rsidRPr="00427D5B">
        <w:t>M,…</w:t>
      </w:r>
      <w:proofErr w:type="gramEnd"/>
      <w:r w:rsidRPr="00427D5B">
        <w:t xml:space="preserve">the PRISMA-P Group (2015) Preferred reporting items for systematic review and meta-analysis protocols (PRISMA-P) 2015 statement.  </w:t>
      </w:r>
      <w:r w:rsidRPr="00427D5B">
        <w:rPr>
          <w:i/>
        </w:rPr>
        <w:t xml:space="preserve">Systematic Reviews, 4(1). </w:t>
      </w:r>
      <w:r w:rsidRPr="00427D5B">
        <w:t>Available at:</w:t>
      </w:r>
      <w:r w:rsidRPr="00427D5B">
        <w:rPr>
          <w:i/>
        </w:rPr>
        <w:t xml:space="preserve"> </w:t>
      </w:r>
      <w:hyperlink r:id="rId12" w:history="1">
        <w:r w:rsidRPr="00427D5B">
          <w:rPr>
            <w:rStyle w:val="Hyperlink"/>
          </w:rPr>
          <w:t>https://systematicreviewsjournal.biomedcentral.com/articles/10.1186/2046-4053-4-1</w:t>
        </w:r>
      </w:hyperlink>
      <w:r w:rsidRPr="00427D5B">
        <w:t xml:space="preserve"> </w:t>
      </w:r>
    </w:p>
    <w:p w14:paraId="3478004B" w14:textId="77777777" w:rsidR="00AA0FC8" w:rsidRPr="00AA0FC8" w:rsidRDefault="00AA0FC8" w:rsidP="00AA0FC8">
      <w:pPr>
        <w:tabs>
          <w:tab w:val="left" w:pos="8518"/>
        </w:tabs>
      </w:pPr>
      <w:r>
        <w:tab/>
      </w:r>
    </w:p>
    <w:sectPr w:rsidR="00AA0FC8" w:rsidRPr="00AA0FC8" w:rsidSect="00C97626">
      <w:headerReference w:type="even" r:id="rId13"/>
      <w:headerReference w:type="default" r:id="rId14"/>
      <w:footerReference w:type="even" r:id="rId15"/>
      <w:footerReference w:type="default" r:id="rId16"/>
      <w:headerReference w:type="first" r:id="rId17"/>
      <w:footerReference w:type="first" r:id="rId18"/>
      <w:type w:val="continuous"/>
      <w:pgSz w:w="16840" w:h="11910" w:orient="landscape"/>
      <w:pgMar w:top="1080" w:right="1440" w:bottom="1080" w:left="144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09C41" w14:textId="77777777" w:rsidR="002A163D" w:rsidRDefault="002A163D" w:rsidP="00896FCA">
      <w:r>
        <w:separator/>
      </w:r>
    </w:p>
  </w:endnote>
  <w:endnote w:type="continuationSeparator" w:id="0">
    <w:p w14:paraId="55537A55" w14:textId="77777777" w:rsidR="002A163D" w:rsidRDefault="002A163D" w:rsidP="00896FCA">
      <w:r>
        <w:continuationSeparator/>
      </w:r>
    </w:p>
  </w:endnote>
  <w:endnote w:type="continuationNotice" w:id="1">
    <w:p w14:paraId="67BEB0B5" w14:textId="77777777" w:rsidR="002A163D" w:rsidRDefault="002A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88D7" w14:textId="77777777" w:rsidR="007C3E12" w:rsidRDefault="007C3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C2EAE" w14:textId="7B50D260" w:rsidR="00896FCA" w:rsidRPr="00A5434C" w:rsidRDefault="00FD5879" w:rsidP="00FD5879">
    <w:pPr>
      <w:pStyle w:val="Footer"/>
      <w:tabs>
        <w:tab w:val="clear" w:pos="9026"/>
        <w:tab w:val="right" w:pos="9693"/>
      </w:tabs>
      <w:jc w:val="both"/>
    </w:pPr>
    <w:r>
      <w:fldChar w:fldCharType="begin"/>
    </w:r>
    <w:r>
      <w:instrText xml:space="preserve"> DATE \@ "d MMMM yyyy" </w:instrText>
    </w:r>
    <w:r>
      <w:fldChar w:fldCharType="separate"/>
    </w:r>
    <w:r w:rsidR="00497BCC">
      <w:rPr>
        <w:noProof/>
      </w:rPr>
      <w:t>13 August 2025</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C2B0" w14:textId="08FC4F07" w:rsidR="002A0FE6" w:rsidRPr="00A5434C" w:rsidRDefault="00FD5879" w:rsidP="001A64D0">
    <w:pPr>
      <w:pStyle w:val="Footer"/>
      <w:tabs>
        <w:tab w:val="clear" w:pos="9026"/>
        <w:tab w:val="right" w:pos="9693"/>
      </w:tabs>
      <w:jc w:val="both"/>
    </w:pPr>
    <w:r>
      <w:fldChar w:fldCharType="begin"/>
    </w:r>
    <w:r>
      <w:instrText xml:space="preserve"> DATE \@ "d MMMM yyyy" </w:instrText>
    </w:r>
    <w:r>
      <w:fldChar w:fldCharType="separate"/>
    </w:r>
    <w:r w:rsidR="00497BCC">
      <w:rPr>
        <w:noProof/>
      </w:rPr>
      <w:t>13 August 2025</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5D355" w14:textId="77777777" w:rsidR="002A163D" w:rsidRDefault="002A163D" w:rsidP="00896FCA">
      <w:r>
        <w:separator/>
      </w:r>
    </w:p>
  </w:footnote>
  <w:footnote w:type="continuationSeparator" w:id="0">
    <w:p w14:paraId="0FCD4D51" w14:textId="77777777" w:rsidR="002A163D" w:rsidRDefault="002A163D" w:rsidP="00896FCA">
      <w:r>
        <w:continuationSeparator/>
      </w:r>
    </w:p>
  </w:footnote>
  <w:footnote w:type="continuationNotice" w:id="1">
    <w:p w14:paraId="1168128E" w14:textId="77777777" w:rsidR="002A163D" w:rsidRDefault="002A1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5C5A" w14:textId="77777777" w:rsidR="007C3E12" w:rsidRDefault="007C3E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CA78" w14:textId="77777777" w:rsidR="00896FCA" w:rsidRPr="00A5434C" w:rsidRDefault="0055163E" w:rsidP="00A5434C">
    <w:r w:rsidRPr="00A5434C">
      <w:rPr>
        <w:noProof/>
      </w:rPr>
      <w:drawing>
        <wp:anchor distT="0" distB="0" distL="114300" distR="114300" simplePos="0" relativeHeight="251658240" behindDoc="1" locked="0" layoutInCell="1" allowOverlap="1" wp14:anchorId="22475CC4" wp14:editId="26BE9D67">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4718" w14:textId="77777777" w:rsidR="004967C1" w:rsidRPr="00A5434C" w:rsidRDefault="00702CF5" w:rsidP="00A5434C">
    <w:r w:rsidRPr="00A5434C">
      <w:rPr>
        <w:noProof/>
      </w:rPr>
      <w:drawing>
        <wp:anchor distT="0" distB="0" distL="114300" distR="114300" simplePos="0" relativeHeight="251658241" behindDoc="1" locked="0" layoutInCell="1" allowOverlap="1" wp14:anchorId="79A935DB" wp14:editId="6B8410A9">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0C75828"/>
    <w:multiLevelType w:val="hybridMultilevel"/>
    <w:tmpl w:val="BB9CF654"/>
    <w:lvl w:ilvl="0" w:tplc="A1EED1BA">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2818993">
    <w:abstractNumId w:val="22"/>
  </w:num>
  <w:num w:numId="2" w16cid:durableId="581186066">
    <w:abstractNumId w:val="18"/>
  </w:num>
  <w:num w:numId="3" w16cid:durableId="1279990053">
    <w:abstractNumId w:val="0"/>
  </w:num>
  <w:num w:numId="4" w16cid:durableId="1692338453">
    <w:abstractNumId w:val="1"/>
  </w:num>
  <w:num w:numId="5" w16cid:durableId="677465896">
    <w:abstractNumId w:val="2"/>
  </w:num>
  <w:num w:numId="6" w16cid:durableId="314064549">
    <w:abstractNumId w:val="3"/>
  </w:num>
  <w:num w:numId="7" w16cid:durableId="1455442827">
    <w:abstractNumId w:val="16"/>
  </w:num>
  <w:num w:numId="8" w16cid:durableId="1534272691">
    <w:abstractNumId w:val="4"/>
  </w:num>
  <w:num w:numId="9" w16cid:durableId="59209195">
    <w:abstractNumId w:val="5"/>
  </w:num>
  <w:num w:numId="10" w16cid:durableId="424040227">
    <w:abstractNumId w:val="6"/>
  </w:num>
  <w:num w:numId="11" w16cid:durableId="1037973205">
    <w:abstractNumId w:val="7"/>
  </w:num>
  <w:num w:numId="12" w16cid:durableId="482893823">
    <w:abstractNumId w:val="9"/>
  </w:num>
  <w:num w:numId="13" w16cid:durableId="1636375468">
    <w:abstractNumId w:val="19"/>
  </w:num>
  <w:num w:numId="14" w16cid:durableId="758254540">
    <w:abstractNumId w:val="20"/>
  </w:num>
  <w:num w:numId="15" w16cid:durableId="511847008">
    <w:abstractNumId w:val="29"/>
  </w:num>
  <w:num w:numId="16" w16cid:durableId="943922684">
    <w:abstractNumId w:val="23"/>
  </w:num>
  <w:num w:numId="17" w16cid:durableId="524756847">
    <w:abstractNumId w:val="28"/>
  </w:num>
  <w:num w:numId="18" w16cid:durableId="1856917336">
    <w:abstractNumId w:val="10"/>
  </w:num>
  <w:num w:numId="19" w16cid:durableId="2128968840">
    <w:abstractNumId w:val="12"/>
  </w:num>
  <w:num w:numId="20" w16cid:durableId="2025129149">
    <w:abstractNumId w:val="26"/>
  </w:num>
  <w:num w:numId="21" w16cid:durableId="785150600">
    <w:abstractNumId w:val="14"/>
  </w:num>
  <w:num w:numId="22" w16cid:durableId="918905083">
    <w:abstractNumId w:val="11"/>
  </w:num>
  <w:num w:numId="23" w16cid:durableId="1501776618">
    <w:abstractNumId w:val="24"/>
  </w:num>
  <w:num w:numId="24" w16cid:durableId="564491581">
    <w:abstractNumId w:val="15"/>
  </w:num>
  <w:num w:numId="25" w16cid:durableId="1138496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6942656">
    <w:abstractNumId w:val="25"/>
  </w:num>
  <w:num w:numId="27" w16cid:durableId="1798134139">
    <w:abstractNumId w:val="21"/>
  </w:num>
  <w:num w:numId="28" w16cid:durableId="1328441994">
    <w:abstractNumId w:val="27"/>
  </w:num>
  <w:num w:numId="29" w16cid:durableId="557669084">
    <w:abstractNumId w:val="17"/>
  </w:num>
  <w:num w:numId="30" w16cid:durableId="2087678097">
    <w:abstractNumId w:val="8"/>
  </w:num>
  <w:num w:numId="31" w16cid:durableId="402875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26"/>
    <w:rsid w:val="0000032A"/>
    <w:rsid w:val="00013ECE"/>
    <w:rsid w:val="00014B49"/>
    <w:rsid w:val="000169EA"/>
    <w:rsid w:val="000169F0"/>
    <w:rsid w:val="00023A4D"/>
    <w:rsid w:val="00031E18"/>
    <w:rsid w:val="000840D4"/>
    <w:rsid w:val="000856C5"/>
    <w:rsid w:val="00086240"/>
    <w:rsid w:val="00086AD0"/>
    <w:rsid w:val="00093F24"/>
    <w:rsid w:val="000A5B2A"/>
    <w:rsid w:val="000B3274"/>
    <w:rsid w:val="000B3C7F"/>
    <w:rsid w:val="000B4473"/>
    <w:rsid w:val="000C6260"/>
    <w:rsid w:val="000E78F4"/>
    <w:rsid w:val="000F2ECD"/>
    <w:rsid w:val="00102CBB"/>
    <w:rsid w:val="0012415E"/>
    <w:rsid w:val="00157FDD"/>
    <w:rsid w:val="00167560"/>
    <w:rsid w:val="0019061D"/>
    <w:rsid w:val="00192091"/>
    <w:rsid w:val="001A64D0"/>
    <w:rsid w:val="001F1FFF"/>
    <w:rsid w:val="00204468"/>
    <w:rsid w:val="0022406A"/>
    <w:rsid w:val="0026015F"/>
    <w:rsid w:val="002670F4"/>
    <w:rsid w:val="00270B2B"/>
    <w:rsid w:val="00283568"/>
    <w:rsid w:val="00290D30"/>
    <w:rsid w:val="00293BA6"/>
    <w:rsid w:val="00295BB2"/>
    <w:rsid w:val="00295C6F"/>
    <w:rsid w:val="002A0FE6"/>
    <w:rsid w:val="002A163D"/>
    <w:rsid w:val="002A38BE"/>
    <w:rsid w:val="002A5F37"/>
    <w:rsid w:val="002A6DE3"/>
    <w:rsid w:val="002C0DD7"/>
    <w:rsid w:val="002C1EC5"/>
    <w:rsid w:val="002F359B"/>
    <w:rsid w:val="003041A2"/>
    <w:rsid w:val="003143D7"/>
    <w:rsid w:val="003348BA"/>
    <w:rsid w:val="00335B98"/>
    <w:rsid w:val="0034075E"/>
    <w:rsid w:val="00354AA8"/>
    <w:rsid w:val="00356A33"/>
    <w:rsid w:val="00364A47"/>
    <w:rsid w:val="00375230"/>
    <w:rsid w:val="003829D6"/>
    <w:rsid w:val="00387A9E"/>
    <w:rsid w:val="003921B7"/>
    <w:rsid w:val="003978E2"/>
    <w:rsid w:val="003B1A03"/>
    <w:rsid w:val="003F03C6"/>
    <w:rsid w:val="004034C2"/>
    <w:rsid w:val="00407281"/>
    <w:rsid w:val="004118DC"/>
    <w:rsid w:val="00441BC3"/>
    <w:rsid w:val="00482714"/>
    <w:rsid w:val="004915A7"/>
    <w:rsid w:val="00491A9A"/>
    <w:rsid w:val="004967C1"/>
    <w:rsid w:val="00497BCC"/>
    <w:rsid w:val="004A0A54"/>
    <w:rsid w:val="004A65FF"/>
    <w:rsid w:val="004A69EC"/>
    <w:rsid w:val="004C7013"/>
    <w:rsid w:val="004C7656"/>
    <w:rsid w:val="004E34B0"/>
    <w:rsid w:val="00502E87"/>
    <w:rsid w:val="0052067B"/>
    <w:rsid w:val="00534364"/>
    <w:rsid w:val="005372AF"/>
    <w:rsid w:val="00544122"/>
    <w:rsid w:val="0055163E"/>
    <w:rsid w:val="00552C5D"/>
    <w:rsid w:val="0055650E"/>
    <w:rsid w:val="00571966"/>
    <w:rsid w:val="00591908"/>
    <w:rsid w:val="005961EF"/>
    <w:rsid w:val="00596A62"/>
    <w:rsid w:val="005A5EAB"/>
    <w:rsid w:val="005C581E"/>
    <w:rsid w:val="005E7386"/>
    <w:rsid w:val="005F2136"/>
    <w:rsid w:val="005F4381"/>
    <w:rsid w:val="00603362"/>
    <w:rsid w:val="00657D32"/>
    <w:rsid w:val="00667355"/>
    <w:rsid w:val="00677F5A"/>
    <w:rsid w:val="006A2394"/>
    <w:rsid w:val="006A4946"/>
    <w:rsid w:val="006D1AF4"/>
    <w:rsid w:val="006D5245"/>
    <w:rsid w:val="006D7ECF"/>
    <w:rsid w:val="006E5A3A"/>
    <w:rsid w:val="00702CF5"/>
    <w:rsid w:val="00720345"/>
    <w:rsid w:val="0072255F"/>
    <w:rsid w:val="0072646B"/>
    <w:rsid w:val="007433A3"/>
    <w:rsid w:val="007576E1"/>
    <w:rsid w:val="007731AC"/>
    <w:rsid w:val="00787769"/>
    <w:rsid w:val="007A774E"/>
    <w:rsid w:val="007C3E12"/>
    <w:rsid w:val="007D2D9D"/>
    <w:rsid w:val="007D5C9E"/>
    <w:rsid w:val="007E1E37"/>
    <w:rsid w:val="007F073D"/>
    <w:rsid w:val="0080490E"/>
    <w:rsid w:val="008105DA"/>
    <w:rsid w:val="00811F7F"/>
    <w:rsid w:val="00816CB0"/>
    <w:rsid w:val="00816EE5"/>
    <w:rsid w:val="00846A59"/>
    <w:rsid w:val="00857774"/>
    <w:rsid w:val="00873A93"/>
    <w:rsid w:val="00882A09"/>
    <w:rsid w:val="00896FCA"/>
    <w:rsid w:val="008A152C"/>
    <w:rsid w:val="008A4D97"/>
    <w:rsid w:val="008B74F3"/>
    <w:rsid w:val="008C7A85"/>
    <w:rsid w:val="008D0AEB"/>
    <w:rsid w:val="008D3EF9"/>
    <w:rsid w:val="008E4F02"/>
    <w:rsid w:val="00901A3B"/>
    <w:rsid w:val="009026D3"/>
    <w:rsid w:val="00921C85"/>
    <w:rsid w:val="00932BAD"/>
    <w:rsid w:val="00936FAB"/>
    <w:rsid w:val="0094028C"/>
    <w:rsid w:val="00944CBC"/>
    <w:rsid w:val="00950799"/>
    <w:rsid w:val="00962A3B"/>
    <w:rsid w:val="00964608"/>
    <w:rsid w:val="00964B0E"/>
    <w:rsid w:val="0096703F"/>
    <w:rsid w:val="00996D47"/>
    <w:rsid w:val="009A27A1"/>
    <w:rsid w:val="009B52E9"/>
    <w:rsid w:val="00A35806"/>
    <w:rsid w:val="00A45D4B"/>
    <w:rsid w:val="00A527C6"/>
    <w:rsid w:val="00A53439"/>
    <w:rsid w:val="00A5434C"/>
    <w:rsid w:val="00A6496E"/>
    <w:rsid w:val="00A71D49"/>
    <w:rsid w:val="00A815FC"/>
    <w:rsid w:val="00A842D8"/>
    <w:rsid w:val="00A971E7"/>
    <w:rsid w:val="00AA0FC8"/>
    <w:rsid w:val="00AB7C4A"/>
    <w:rsid w:val="00AE0AC3"/>
    <w:rsid w:val="00B0028A"/>
    <w:rsid w:val="00B21A65"/>
    <w:rsid w:val="00B3430F"/>
    <w:rsid w:val="00B3466C"/>
    <w:rsid w:val="00B372FE"/>
    <w:rsid w:val="00B41037"/>
    <w:rsid w:val="00B741B8"/>
    <w:rsid w:val="00B744A1"/>
    <w:rsid w:val="00B90155"/>
    <w:rsid w:val="00BA44DD"/>
    <w:rsid w:val="00BB3DBE"/>
    <w:rsid w:val="00BE352E"/>
    <w:rsid w:val="00BF3DE4"/>
    <w:rsid w:val="00C0627D"/>
    <w:rsid w:val="00C112ED"/>
    <w:rsid w:val="00C11915"/>
    <w:rsid w:val="00C26CC3"/>
    <w:rsid w:val="00C33A73"/>
    <w:rsid w:val="00C33FC9"/>
    <w:rsid w:val="00C43494"/>
    <w:rsid w:val="00C52E34"/>
    <w:rsid w:val="00C63E42"/>
    <w:rsid w:val="00C865DE"/>
    <w:rsid w:val="00C92A10"/>
    <w:rsid w:val="00C97589"/>
    <w:rsid w:val="00C97626"/>
    <w:rsid w:val="00CB031F"/>
    <w:rsid w:val="00CB273F"/>
    <w:rsid w:val="00CB75CD"/>
    <w:rsid w:val="00CE3878"/>
    <w:rsid w:val="00CE48AB"/>
    <w:rsid w:val="00D06A41"/>
    <w:rsid w:val="00D123A3"/>
    <w:rsid w:val="00D202B5"/>
    <w:rsid w:val="00D434FE"/>
    <w:rsid w:val="00D509C8"/>
    <w:rsid w:val="00D5679C"/>
    <w:rsid w:val="00D5712E"/>
    <w:rsid w:val="00D70D45"/>
    <w:rsid w:val="00DA065C"/>
    <w:rsid w:val="00DA7CF6"/>
    <w:rsid w:val="00DC0FB5"/>
    <w:rsid w:val="00E13CD1"/>
    <w:rsid w:val="00E15A02"/>
    <w:rsid w:val="00E3747D"/>
    <w:rsid w:val="00E42046"/>
    <w:rsid w:val="00E6570B"/>
    <w:rsid w:val="00E7038A"/>
    <w:rsid w:val="00E87F6A"/>
    <w:rsid w:val="00E92DFB"/>
    <w:rsid w:val="00EA0E61"/>
    <w:rsid w:val="00EA2B71"/>
    <w:rsid w:val="00EA5224"/>
    <w:rsid w:val="00EA66D9"/>
    <w:rsid w:val="00EA7981"/>
    <w:rsid w:val="00EC1995"/>
    <w:rsid w:val="00EF2A45"/>
    <w:rsid w:val="00F23546"/>
    <w:rsid w:val="00F241F0"/>
    <w:rsid w:val="00F433E5"/>
    <w:rsid w:val="00F43990"/>
    <w:rsid w:val="00F61848"/>
    <w:rsid w:val="00F643A3"/>
    <w:rsid w:val="00F75B23"/>
    <w:rsid w:val="00FA791B"/>
    <w:rsid w:val="00FB26AB"/>
    <w:rsid w:val="00FD3DD2"/>
    <w:rsid w:val="00FD5879"/>
    <w:rsid w:val="00FE1378"/>
    <w:rsid w:val="00FE77DC"/>
    <w:rsid w:val="17A63A72"/>
    <w:rsid w:val="17B22159"/>
    <w:rsid w:val="2F6B6BF6"/>
    <w:rsid w:val="3737E66A"/>
    <w:rsid w:val="5FC150EE"/>
    <w:rsid w:val="61BA0DAE"/>
    <w:rsid w:val="6355DE0F"/>
    <w:rsid w:val="673D79C5"/>
    <w:rsid w:val="74CB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D89FE"/>
  <w15:docId w15:val="{CBD61F20-F1B0-4014-BD58-060AF251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lang w:val="en-GB"/>
    </w:rPr>
  </w:style>
  <w:style w:type="paragraph" w:styleId="Heading1">
    <w:name w:val="heading 1"/>
    <w:aliases w:val="Heading 1 - RCOT"/>
    <w:basedOn w:val="Normal"/>
    <w:next w:val="Normal"/>
    <w:link w:val="Heading1Char"/>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C97626"/>
    <w:rPr>
      <w:color w:val="0000FF"/>
      <w:u w:val="single"/>
    </w:rPr>
  </w:style>
  <w:style w:type="character" w:styleId="CommentReference">
    <w:name w:val="annotation reference"/>
    <w:basedOn w:val="DefaultParagraphFont"/>
    <w:uiPriority w:val="99"/>
    <w:semiHidden/>
    <w:unhideWhenUsed/>
    <w:rsid w:val="00811F7F"/>
    <w:rPr>
      <w:sz w:val="16"/>
      <w:szCs w:val="16"/>
    </w:rPr>
  </w:style>
  <w:style w:type="paragraph" w:styleId="CommentText">
    <w:name w:val="annotation text"/>
    <w:basedOn w:val="Normal"/>
    <w:link w:val="CommentTextChar"/>
    <w:uiPriority w:val="99"/>
    <w:unhideWhenUsed/>
    <w:rsid w:val="00811F7F"/>
    <w:rPr>
      <w:sz w:val="20"/>
      <w:szCs w:val="20"/>
    </w:rPr>
  </w:style>
  <w:style w:type="character" w:customStyle="1" w:styleId="CommentTextChar">
    <w:name w:val="Comment Text Char"/>
    <w:basedOn w:val="DefaultParagraphFont"/>
    <w:link w:val="CommentText"/>
    <w:uiPriority w:val="99"/>
    <w:rsid w:val="00811F7F"/>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11F7F"/>
    <w:rPr>
      <w:b/>
      <w:bCs/>
    </w:rPr>
  </w:style>
  <w:style w:type="character" w:customStyle="1" w:styleId="CommentSubjectChar">
    <w:name w:val="Comment Subject Char"/>
    <w:basedOn w:val="CommentTextChar"/>
    <w:link w:val="CommentSubject"/>
    <w:uiPriority w:val="99"/>
    <w:semiHidden/>
    <w:rsid w:val="00811F7F"/>
    <w:rPr>
      <w:rFonts w:ascii="Arial" w:eastAsia="Arial" w:hAnsi="Arial" w:cs="Arial"/>
      <w:b/>
      <w:bCs/>
      <w:sz w:val="20"/>
      <w:szCs w:val="20"/>
      <w:lang w:val="en-GB"/>
    </w:rPr>
  </w:style>
  <w:style w:type="paragraph" w:styleId="ListParagraph">
    <w:name w:val="List Paragraph"/>
    <w:basedOn w:val="Normal"/>
    <w:uiPriority w:val="34"/>
    <w:qFormat/>
    <w:rsid w:val="008B74F3"/>
    <w:pPr>
      <w:ind w:left="720"/>
      <w:contextualSpacing/>
    </w:pPr>
  </w:style>
  <w:style w:type="character" w:styleId="UnresolvedMention">
    <w:name w:val="Unresolved Mention"/>
    <w:basedOn w:val="DefaultParagraphFont"/>
    <w:uiPriority w:val="99"/>
    <w:rsid w:val="0049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ystematicreviewsjournal.biomedcentral.com/articles/10.1186/2046-4053-4-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3.xml><?xml version="1.0" encoding="utf-8"?>
<ds:datastoreItem xmlns:ds="http://schemas.openxmlformats.org/officeDocument/2006/customXml" ds:itemID="{E403B9CC-96F4-4FB0-BAD4-07EE06B9B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11</TotalTime>
  <Pages>6</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Thompson</dc:creator>
  <cp:lastModifiedBy>Angie Thompson</cp:lastModifiedBy>
  <cp:revision>32</cp:revision>
  <cp:lastPrinted>2023-09-21T10:51:00Z</cp:lastPrinted>
  <dcterms:created xsi:type="dcterms:W3CDTF">2022-09-08T08:56:00Z</dcterms:created>
  <dcterms:modified xsi:type="dcterms:W3CDTF">2025-08-13T13:46:00Z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