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413C" w:rsidR="00A839C2" w:rsidP="0021723D" w:rsidRDefault="00A839C2" w14:paraId="7B8228EB" w14:textId="0959E313">
      <w:pPr>
        <w:pStyle w:val="Title"/>
        <w:spacing w:after="0"/>
        <w:rPr>
          <w:color w:val="003643"/>
        </w:rPr>
      </w:pPr>
      <w:r w:rsidRPr="00EE413C">
        <w:rPr>
          <w:color w:val="003643"/>
        </w:rPr>
        <w:t xml:space="preserve">RCOT </w:t>
      </w:r>
      <w:r w:rsidR="00F04515">
        <w:rPr>
          <w:color w:val="003643"/>
        </w:rPr>
        <w:t xml:space="preserve">Honorary </w:t>
      </w:r>
      <w:r w:rsidRPr="00EE413C">
        <w:rPr>
          <w:color w:val="003643"/>
        </w:rPr>
        <w:t>Fellowship awards</w:t>
      </w:r>
    </w:p>
    <w:p w:rsidRPr="0098162E" w:rsidR="00D51D8D" w:rsidP="651E1DDF" w:rsidRDefault="00D51D8D" w14:paraId="33F5C2EF" w14:textId="6161F1A6">
      <w:pPr>
        <w:rPr>
          <w:color w:val="003643"/>
          <w:sz w:val="28"/>
          <w:szCs w:val="28"/>
        </w:rPr>
      </w:pPr>
      <w:r w:rsidRPr="2A79E123">
        <w:rPr>
          <w:color w:val="003643"/>
          <w:sz w:val="28"/>
          <w:szCs w:val="28"/>
        </w:rPr>
        <w:t>Nomination form 202</w:t>
      </w:r>
      <w:r w:rsidRPr="2A79E123" w:rsidR="7BF94EEA">
        <w:rPr>
          <w:color w:val="003643"/>
          <w:sz w:val="28"/>
          <w:szCs w:val="28"/>
        </w:rPr>
        <w:t>6</w:t>
      </w:r>
    </w:p>
    <w:p w:rsidR="007625AF" w:rsidP="007625AF" w:rsidRDefault="007625AF" w14:paraId="45129DE6" w14:textId="1C8ED532">
      <w:r>
        <w:t>Fill in this form to nominate an RCOT member for a</w:t>
      </w:r>
      <w:r w:rsidR="002F2F4A">
        <w:t>n Honorary</w:t>
      </w:r>
      <w:r>
        <w:t xml:space="preserve"> Fellowship award. You’ll find more information about our</w:t>
      </w:r>
      <w:r w:rsidR="004C2EDE">
        <w:t xml:space="preserve"> Honorary </w:t>
      </w:r>
      <w:r>
        <w:t>Fellowship award and the nomination process in the guidance document.</w:t>
      </w:r>
    </w:p>
    <w:p w:rsidR="00D51D8D" w:rsidP="004D7476" w:rsidRDefault="00D51D8D" w14:paraId="76440C62" w14:textId="454462BE">
      <w:pPr>
        <w:rPr>
          <w:b/>
          <w:sz w:val="28"/>
          <w:szCs w:val="28"/>
        </w:rPr>
      </w:pPr>
    </w:p>
    <w:p w:rsidRPr="006926F5" w:rsidR="00D51D8D" w:rsidP="004D7476" w:rsidRDefault="00D51D8D" w14:paraId="2B9C0955" w14:textId="77777777">
      <w:pPr>
        <w:rPr>
          <w:b/>
          <w:color w:val="003643"/>
          <w:sz w:val="28"/>
          <w:szCs w:val="28"/>
        </w:rPr>
      </w:pPr>
      <w:r w:rsidRPr="006926F5">
        <w:rPr>
          <w:b/>
          <w:color w:val="003643"/>
          <w:sz w:val="28"/>
          <w:szCs w:val="28"/>
        </w:rPr>
        <w:t>Part 1</w:t>
      </w:r>
    </w:p>
    <w:p w:rsidRPr="004C2EDE" w:rsidR="00D51D8D" w:rsidP="004D7476" w:rsidRDefault="00F820A9" w14:paraId="65B500F7" w14:textId="1B1D0D9F">
      <w:pPr>
        <w:rPr>
          <w:highlight w:val="yellow"/>
        </w:rPr>
      </w:pPr>
      <w:r w:rsidRPr="004C2EDE">
        <w:t>We require that you and your fellow nominator</w:t>
      </w:r>
      <w:r w:rsidRPr="004C2EDE" w:rsidR="00E1637B">
        <w:t xml:space="preserve"> are</w:t>
      </w:r>
      <w:r w:rsidRPr="004C2EDE" w:rsidR="00D51D8D">
        <w:t xml:space="preserve"> all members of RCOT.</w:t>
      </w:r>
    </w:p>
    <w:p w:rsidRPr="00EA07B4" w:rsidR="00D51D8D" w:rsidP="004D7476" w:rsidRDefault="00D51D8D" w14:paraId="6BF2E3B6" w14:textId="77777777">
      <w:pPr>
        <w:rPr>
          <w:highlight w:val="yellow"/>
        </w:rPr>
      </w:pPr>
    </w:p>
    <w:p w:rsidR="00D51D8D" w:rsidP="00D51D8D" w:rsidRDefault="00D51D8D" w14:paraId="6195398A" w14:textId="3947A1F3">
      <w:r w:rsidRPr="3603004A">
        <w:t xml:space="preserve">I wish to </w:t>
      </w:r>
      <w:r w:rsidR="00DC794A">
        <w:t>nominate the following individual for an Honorary Fellowship award.</w:t>
      </w:r>
    </w:p>
    <w:p w:rsidR="00B63D4F" w:rsidP="00D51D8D" w:rsidRDefault="00B63D4F" w14:paraId="447115EC" w14:textId="77777777"/>
    <w:p w:rsidRPr="0021723D" w:rsidR="0011445E" w:rsidP="0011445E" w:rsidRDefault="0011445E" w14:paraId="18C03C65" w14:textId="7537D4E5">
      <w:pPr>
        <w:rPr>
          <w:b/>
          <w:bCs/>
        </w:rPr>
      </w:pPr>
      <w:r w:rsidRPr="006926F5">
        <w:rPr>
          <w:b/>
          <w:bCs/>
          <w:color w:val="003643"/>
        </w:rPr>
        <w:t xml:space="preserve">The nominee – </w:t>
      </w:r>
      <w:r w:rsidRPr="0021723D">
        <w:t>please tell us about the person you are nominating.</w:t>
      </w:r>
    </w:p>
    <w:p w:rsidRPr="00EA07B4" w:rsidR="0011445E" w:rsidP="0011445E" w:rsidRDefault="0011445E" w14:paraId="21D9A295" w14:textId="77777777">
      <w:pPr>
        <w:rPr>
          <w:b/>
        </w:rPr>
      </w:pPr>
    </w:p>
    <w:tbl>
      <w:tblPr>
        <w:tblStyle w:val="TableGrid"/>
        <w:tblW w:w="10060" w:type="dxa"/>
        <w:tblBorders>
          <w:top w:val="single" w:color="BFBFBF" w:themeColor="background2" w:themeShade="BF" w:sz="4" w:space="0"/>
          <w:left w:val="single" w:color="BFBFBF" w:themeColor="background2" w:themeShade="BF" w:sz="4" w:space="0"/>
          <w:bottom w:val="single" w:color="BFBFBF" w:themeColor="background2" w:themeShade="BF" w:sz="4" w:space="0"/>
          <w:right w:val="single" w:color="BFBFBF" w:themeColor="background2" w:themeShade="BF" w:sz="4" w:space="0"/>
          <w:insideH w:val="single" w:color="BFBFBF" w:themeColor="background2" w:themeShade="BF" w:sz="4" w:space="0"/>
          <w:insideV w:val="single" w:color="BFBFBF" w:themeColor="background2" w:themeShade="BF" w:sz="4" w:space="0"/>
        </w:tblBorders>
        <w:tblLook w:val="04A0" w:firstRow="1" w:lastRow="0" w:firstColumn="1" w:lastColumn="0" w:noHBand="0" w:noVBand="1"/>
      </w:tblPr>
      <w:tblGrid>
        <w:gridCol w:w="3539"/>
        <w:gridCol w:w="6521"/>
      </w:tblGrid>
      <w:tr w:rsidRPr="00EA07B4" w:rsidR="00FF1BED" w:rsidTr="6D258C13" w14:paraId="2ACA474E" w14:textId="77777777">
        <w:tc>
          <w:tcPr>
            <w:tcW w:w="3539" w:type="dxa"/>
          </w:tcPr>
          <w:p w:rsidRPr="00EA07B4" w:rsidR="00FF1BED" w:rsidP="00B90279" w:rsidRDefault="00FF1BED" w14:paraId="38E7A8A8" w14:textId="77777777">
            <w:r>
              <w:t>Full n</w:t>
            </w:r>
            <w:r w:rsidRPr="00EA07B4">
              <w:t>ame</w:t>
            </w:r>
          </w:p>
        </w:tc>
        <w:tc>
          <w:tcPr>
            <w:tcW w:w="6521" w:type="dxa"/>
          </w:tcPr>
          <w:p w:rsidRPr="00EA07B4" w:rsidR="00FF1BED" w:rsidP="00B90279" w:rsidRDefault="00FF1BED" w14:paraId="2A3E1577" w14:textId="77777777">
            <w:pPr>
              <w:ind w:firstLine="30"/>
            </w:pPr>
          </w:p>
        </w:tc>
      </w:tr>
      <w:tr w:rsidRPr="00EA07B4" w:rsidR="00FF1BED" w:rsidTr="6D258C13" w14:paraId="0FA4343B" w14:textId="77777777">
        <w:tc>
          <w:tcPr>
            <w:tcW w:w="3539" w:type="dxa"/>
          </w:tcPr>
          <w:p w:rsidRPr="00EA07B4" w:rsidR="00FF1BED" w:rsidP="00B90279" w:rsidRDefault="00FF1BED" w14:paraId="2D1E4358" w14:textId="77777777">
            <w:r w:rsidRPr="00EA07B4">
              <w:t>Qualifications</w:t>
            </w:r>
          </w:p>
        </w:tc>
        <w:tc>
          <w:tcPr>
            <w:tcW w:w="6521" w:type="dxa"/>
          </w:tcPr>
          <w:p w:rsidRPr="00EA07B4" w:rsidR="00FF1BED" w:rsidP="00B90279" w:rsidRDefault="00FF1BED" w14:paraId="7D0A4FCC" w14:textId="77777777">
            <w:pPr>
              <w:ind w:firstLine="30"/>
            </w:pPr>
          </w:p>
        </w:tc>
      </w:tr>
      <w:tr w:rsidRPr="00EA07B4" w:rsidR="00FF1BED" w:rsidTr="6D258C13" w14:paraId="59C811D2" w14:textId="77777777">
        <w:tc>
          <w:tcPr>
            <w:tcW w:w="3539" w:type="dxa"/>
          </w:tcPr>
          <w:p w:rsidRPr="00EA07B4" w:rsidR="00FF1BED" w:rsidP="00B90279" w:rsidRDefault="00FF1BED" w14:paraId="29747D4C" w14:textId="77777777">
            <w:r>
              <w:t>Job role</w:t>
            </w:r>
          </w:p>
        </w:tc>
        <w:tc>
          <w:tcPr>
            <w:tcW w:w="6521" w:type="dxa"/>
          </w:tcPr>
          <w:p w:rsidRPr="00EA07B4" w:rsidR="00FF1BED" w:rsidP="00B90279" w:rsidRDefault="00FF1BED" w14:paraId="74F7997C" w14:textId="77777777">
            <w:pPr>
              <w:ind w:firstLine="30"/>
            </w:pPr>
          </w:p>
        </w:tc>
      </w:tr>
      <w:tr w:rsidRPr="00EA07B4" w:rsidR="00FF1BED" w:rsidTr="6D258C13" w14:paraId="05F056A5" w14:textId="77777777">
        <w:tc>
          <w:tcPr>
            <w:tcW w:w="3539" w:type="dxa"/>
          </w:tcPr>
          <w:p w:rsidRPr="00EA07B4" w:rsidR="00FF1BED" w:rsidP="00B90279" w:rsidRDefault="00FF1BED" w14:paraId="6B609528" w14:textId="77777777">
            <w:r w:rsidRPr="00EA07B4">
              <w:t>Main area of work</w:t>
            </w:r>
          </w:p>
        </w:tc>
        <w:tc>
          <w:tcPr>
            <w:tcW w:w="6521" w:type="dxa"/>
          </w:tcPr>
          <w:p w:rsidRPr="00EA07B4" w:rsidR="00FF1BED" w:rsidP="00B90279" w:rsidRDefault="00FF1BED" w14:paraId="734700A3" w14:textId="77777777">
            <w:pPr>
              <w:ind w:firstLine="30"/>
            </w:pPr>
          </w:p>
        </w:tc>
      </w:tr>
      <w:tr w:rsidRPr="00EA07B4" w:rsidR="00FF1BED" w:rsidTr="6D258C13" w14:paraId="48CE299F" w14:textId="77777777">
        <w:tc>
          <w:tcPr>
            <w:tcW w:w="3539" w:type="dxa"/>
          </w:tcPr>
          <w:p w:rsidRPr="00EA07B4" w:rsidR="00FF1BED" w:rsidP="00B90279" w:rsidRDefault="00FF1BED" w14:paraId="70389AEE" w14:textId="77777777">
            <w:r w:rsidRPr="00EA07B4">
              <w:t>Address</w:t>
            </w:r>
          </w:p>
          <w:p w:rsidRPr="00EA07B4" w:rsidR="00FF1BED" w:rsidP="00B90279" w:rsidRDefault="00FF1BED" w14:paraId="469C95FF" w14:textId="77777777">
            <w:r w:rsidRPr="00EA07B4">
              <w:t>Home/</w:t>
            </w:r>
            <w:r>
              <w:t>w</w:t>
            </w:r>
            <w:r w:rsidRPr="00EA07B4">
              <w:t>ork</w:t>
            </w:r>
          </w:p>
          <w:p w:rsidRPr="00154E9E" w:rsidR="00FF1BED" w:rsidP="00B90279" w:rsidRDefault="00FF1BED" w14:paraId="00332318" w14:textId="77777777">
            <w:pPr>
              <w:rPr>
                <w:b/>
                <w:bCs/>
                <w:iCs/>
              </w:rPr>
            </w:pPr>
            <w:r w:rsidRPr="00154E9E">
              <w:rPr>
                <w:b/>
                <w:bCs/>
                <w:iCs/>
              </w:rPr>
              <w:t>Delete as appropriate</w:t>
            </w:r>
          </w:p>
        </w:tc>
        <w:tc>
          <w:tcPr>
            <w:tcW w:w="6521" w:type="dxa"/>
          </w:tcPr>
          <w:p w:rsidRPr="00EA07B4" w:rsidR="00FF1BED" w:rsidP="00B90279" w:rsidRDefault="00FF1BED" w14:paraId="44D5FFD3" w14:textId="77777777">
            <w:pPr>
              <w:ind w:firstLine="30"/>
            </w:pPr>
          </w:p>
          <w:p w:rsidRPr="00EA07B4" w:rsidR="00FF1BED" w:rsidP="00B90279" w:rsidRDefault="00FF1BED" w14:paraId="60C40CA8" w14:textId="77777777">
            <w:pPr>
              <w:ind w:firstLine="30"/>
            </w:pPr>
          </w:p>
          <w:p w:rsidRPr="00EA07B4" w:rsidR="00FF1BED" w:rsidP="00B90279" w:rsidRDefault="00FF1BED" w14:paraId="5C266A70" w14:textId="77777777">
            <w:pPr>
              <w:ind w:firstLine="30"/>
            </w:pPr>
          </w:p>
        </w:tc>
      </w:tr>
      <w:tr w:rsidRPr="00EA07B4" w:rsidR="00FF1BED" w:rsidTr="6D258C13" w14:paraId="1E47B807" w14:textId="77777777">
        <w:tc>
          <w:tcPr>
            <w:tcW w:w="3539" w:type="dxa"/>
          </w:tcPr>
          <w:p w:rsidRPr="00EA07B4" w:rsidR="00FF1BED" w:rsidP="00B90279" w:rsidRDefault="00FF1BED" w14:paraId="281F97EC" w14:textId="77777777">
            <w:r w:rsidRPr="00EA07B4">
              <w:t>Postcode</w:t>
            </w:r>
          </w:p>
        </w:tc>
        <w:tc>
          <w:tcPr>
            <w:tcW w:w="6521" w:type="dxa"/>
          </w:tcPr>
          <w:p w:rsidRPr="00EA07B4" w:rsidR="00FF1BED" w:rsidP="00B90279" w:rsidRDefault="00FF1BED" w14:paraId="5F14066F" w14:textId="77777777">
            <w:pPr>
              <w:ind w:firstLine="30"/>
            </w:pPr>
          </w:p>
        </w:tc>
      </w:tr>
      <w:tr w:rsidRPr="00EA07B4" w:rsidR="00FF1BED" w:rsidTr="6D258C13" w14:paraId="054853F0" w14:textId="77777777">
        <w:tc>
          <w:tcPr>
            <w:tcW w:w="3539" w:type="dxa"/>
          </w:tcPr>
          <w:p w:rsidRPr="00EA07B4" w:rsidR="00FF1BED" w:rsidP="00B90279" w:rsidRDefault="00FF1BED" w14:paraId="406BA701" w14:textId="77777777">
            <w:r>
              <w:t>Email</w:t>
            </w:r>
            <w:r w:rsidRPr="00EA07B4">
              <w:t xml:space="preserve"> </w:t>
            </w:r>
          </w:p>
        </w:tc>
        <w:tc>
          <w:tcPr>
            <w:tcW w:w="6521" w:type="dxa"/>
          </w:tcPr>
          <w:p w:rsidRPr="00EA07B4" w:rsidR="00FF1BED" w:rsidP="00B90279" w:rsidRDefault="00FF1BED" w14:paraId="7CF2AF9F" w14:textId="77777777">
            <w:pPr>
              <w:ind w:firstLine="30"/>
            </w:pPr>
          </w:p>
        </w:tc>
      </w:tr>
      <w:tr w:rsidRPr="00EA07B4" w:rsidR="00FF1BED" w:rsidTr="6D258C13" w14:paraId="1B2C0CD1" w14:textId="77777777">
        <w:tc>
          <w:tcPr>
            <w:tcW w:w="3539" w:type="dxa"/>
          </w:tcPr>
          <w:p w:rsidRPr="00EA07B4" w:rsidR="00FF1BED" w:rsidP="00B90279" w:rsidRDefault="00FF1BED" w14:paraId="42C8C453" w14:textId="77777777">
            <w:r>
              <w:t>Phone</w:t>
            </w:r>
            <w:r w:rsidRPr="00EA07B4">
              <w:t xml:space="preserve"> number</w:t>
            </w:r>
          </w:p>
        </w:tc>
        <w:tc>
          <w:tcPr>
            <w:tcW w:w="6521" w:type="dxa"/>
          </w:tcPr>
          <w:p w:rsidRPr="00EA07B4" w:rsidR="00FF1BED" w:rsidP="00B90279" w:rsidRDefault="00FF1BED" w14:paraId="2B208F74" w14:textId="77777777">
            <w:pPr>
              <w:ind w:firstLine="30"/>
            </w:pPr>
          </w:p>
        </w:tc>
      </w:tr>
      <w:tr w:rsidRPr="00EA07B4" w:rsidR="00FF1BED" w:rsidTr="6D258C13" w14:paraId="7FB0620A" w14:textId="77777777">
        <w:tc>
          <w:tcPr>
            <w:tcW w:w="3539" w:type="dxa"/>
          </w:tcPr>
          <w:p w:rsidRPr="00EA07B4" w:rsidR="00FF1BED" w:rsidP="00B90279" w:rsidRDefault="00FF1BED" w14:paraId="03F45FD5" w14:textId="77777777">
            <w:r w:rsidRPr="00EA07B4">
              <w:t xml:space="preserve">RCOT </w:t>
            </w:r>
            <w:r>
              <w:t>m</w:t>
            </w:r>
            <w:r w:rsidRPr="00EA07B4">
              <w:t>embership number</w:t>
            </w:r>
          </w:p>
        </w:tc>
        <w:tc>
          <w:tcPr>
            <w:tcW w:w="6521" w:type="dxa"/>
          </w:tcPr>
          <w:p w:rsidRPr="00EA07B4" w:rsidR="00FF1BED" w:rsidP="00B90279" w:rsidRDefault="00FF1BED" w14:paraId="510D20CE" w14:textId="77777777">
            <w:pPr>
              <w:ind w:firstLine="30"/>
            </w:pPr>
          </w:p>
        </w:tc>
      </w:tr>
    </w:tbl>
    <w:p w:rsidR="6D258C13" w:rsidRDefault="6D258C13" w14:paraId="6B3FC614" w14:textId="29BEB20F"/>
    <w:p w:rsidRPr="009407FD" w:rsidR="0011445E" w:rsidP="6D258C13" w:rsidRDefault="00D82C3F" w14:paraId="3F32FC16" w14:textId="260C1742">
      <w:pPr>
        <w:rPr>
          <w:sz w:val="24"/>
          <w:szCs w:val="24"/>
        </w:rPr>
      </w:pPr>
      <w:r>
        <w:t xml:space="preserve">Please </w:t>
      </w:r>
      <w:r w:rsidR="0011445E">
        <w:t xml:space="preserve">tell us about you </w:t>
      </w:r>
      <w:r w:rsidR="009407FD">
        <w:t xml:space="preserve">- </w:t>
      </w:r>
      <w:r w:rsidR="0011445E">
        <w:t>we will send all correspondence about this nomination to you</w:t>
      </w:r>
      <w:r w:rsidR="009407FD">
        <w:t>.</w:t>
      </w:r>
    </w:p>
    <w:p w:rsidRPr="006926F5" w:rsidR="0011445E" w:rsidP="0011445E" w:rsidRDefault="0011445E" w14:paraId="21FDBC8C" w14:textId="2BC29101">
      <w:pPr>
        <w:rPr>
          <w:b/>
          <w:color w:val="003643"/>
        </w:rPr>
      </w:pPr>
    </w:p>
    <w:p w:rsidRPr="006926F5" w:rsidR="00194B30" w:rsidP="0011445E" w:rsidRDefault="00194B30" w14:paraId="6241B01F" w14:textId="41784844">
      <w:pPr>
        <w:rPr>
          <w:b/>
          <w:color w:val="003643"/>
        </w:rPr>
      </w:pPr>
      <w:r w:rsidRPr="006926F5">
        <w:rPr>
          <w:b/>
          <w:color w:val="003643"/>
        </w:rPr>
        <w:t>Main nominator</w:t>
      </w:r>
    </w:p>
    <w:p w:rsidRPr="00EA07B4" w:rsidR="00194B30" w:rsidP="0011445E" w:rsidRDefault="00194B30" w14:paraId="3E7929DA" w14:textId="77777777">
      <w:pPr>
        <w:rPr>
          <w:b/>
        </w:rPr>
      </w:pPr>
    </w:p>
    <w:tbl>
      <w:tblPr>
        <w:tblStyle w:val="TableGrid"/>
        <w:tblW w:w="1006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3539"/>
        <w:gridCol w:w="6521"/>
      </w:tblGrid>
      <w:tr w:rsidRPr="00EA07B4" w:rsidR="00BA4BF6" w:rsidTr="4D2A8F82" w14:paraId="313CF8A1" w14:textId="77777777">
        <w:tc>
          <w:tcPr>
            <w:tcW w:w="3539" w:type="dxa"/>
            <w:tcMar/>
          </w:tcPr>
          <w:p w:rsidRPr="00EA07B4" w:rsidR="00BA4BF6" w:rsidP="00B90279" w:rsidRDefault="00BA4BF6" w14:paraId="164A515C" w14:textId="77777777">
            <w:r>
              <w:t>Full name</w:t>
            </w:r>
          </w:p>
        </w:tc>
        <w:tc>
          <w:tcPr>
            <w:tcW w:w="6521" w:type="dxa"/>
            <w:tcMar/>
          </w:tcPr>
          <w:p w:rsidRPr="00EA07B4" w:rsidR="00BA4BF6" w:rsidP="00B90279" w:rsidRDefault="00BA4BF6" w14:paraId="3C1FF669" w14:textId="77777777"/>
        </w:tc>
      </w:tr>
      <w:tr w:rsidRPr="00EA07B4" w:rsidR="00BA4BF6" w:rsidTr="4D2A8F82" w14:paraId="202A4C19" w14:textId="77777777">
        <w:tc>
          <w:tcPr>
            <w:tcW w:w="3539" w:type="dxa"/>
            <w:tcMar/>
          </w:tcPr>
          <w:p w:rsidRPr="00EA07B4" w:rsidR="00BA4BF6" w:rsidP="00B90279" w:rsidRDefault="00BA4BF6" w14:paraId="0B1B1434" w14:textId="77777777">
            <w:r>
              <w:t>Job role</w:t>
            </w:r>
          </w:p>
        </w:tc>
        <w:tc>
          <w:tcPr>
            <w:tcW w:w="6521" w:type="dxa"/>
            <w:tcMar/>
          </w:tcPr>
          <w:p w:rsidRPr="00EA07B4" w:rsidR="00BA4BF6" w:rsidP="00B90279" w:rsidRDefault="00BA4BF6" w14:paraId="28E2CEF5" w14:textId="77777777"/>
        </w:tc>
      </w:tr>
      <w:tr w:rsidRPr="00EA07B4" w:rsidR="00BA4BF6" w:rsidTr="4D2A8F82" w14:paraId="10587D61" w14:textId="77777777">
        <w:tc>
          <w:tcPr>
            <w:tcW w:w="3539" w:type="dxa"/>
            <w:tcMar/>
          </w:tcPr>
          <w:p w:rsidRPr="00EA07B4" w:rsidR="00BA4BF6" w:rsidP="00B90279" w:rsidRDefault="00BA4BF6" w14:paraId="11B60C50" w14:textId="77777777">
            <w:r w:rsidRPr="00EA07B4">
              <w:t>Address</w:t>
            </w:r>
          </w:p>
        </w:tc>
        <w:tc>
          <w:tcPr>
            <w:tcW w:w="6521" w:type="dxa"/>
            <w:tcMar/>
          </w:tcPr>
          <w:p w:rsidRPr="00EA07B4" w:rsidR="00BA4BF6" w:rsidP="00B90279" w:rsidRDefault="00BA4BF6" w14:paraId="10031981" w14:textId="77777777"/>
          <w:p w:rsidRPr="00EA07B4" w:rsidR="00BA4BF6" w:rsidP="00B90279" w:rsidRDefault="00BA4BF6" w14:paraId="61F6256E" w14:textId="77777777"/>
          <w:p w:rsidRPr="00EA07B4" w:rsidR="00BA4BF6" w:rsidP="00B90279" w:rsidRDefault="00BA4BF6" w14:paraId="3B06D650" w14:textId="77777777"/>
        </w:tc>
      </w:tr>
      <w:tr w:rsidRPr="00EA07B4" w:rsidR="00BA4BF6" w:rsidTr="4D2A8F82" w14:paraId="5F073C71" w14:textId="77777777">
        <w:tc>
          <w:tcPr>
            <w:tcW w:w="3539" w:type="dxa"/>
            <w:tcMar/>
          </w:tcPr>
          <w:p w:rsidRPr="00EA07B4" w:rsidR="00BA4BF6" w:rsidP="00B90279" w:rsidRDefault="00BA4BF6" w14:paraId="2DCE9C33" w14:textId="77777777">
            <w:r w:rsidRPr="00EA07B4">
              <w:t>Postcode</w:t>
            </w:r>
          </w:p>
        </w:tc>
        <w:tc>
          <w:tcPr>
            <w:tcW w:w="6521" w:type="dxa"/>
            <w:tcMar/>
          </w:tcPr>
          <w:p w:rsidRPr="00EA07B4" w:rsidR="00BA4BF6" w:rsidP="00B90279" w:rsidRDefault="00BA4BF6" w14:paraId="6A4B1F93" w14:textId="77777777"/>
        </w:tc>
      </w:tr>
      <w:tr w:rsidRPr="00EA07B4" w:rsidR="00BA4BF6" w:rsidTr="4D2A8F82" w14:paraId="3604924E" w14:textId="77777777">
        <w:tc>
          <w:tcPr>
            <w:tcW w:w="3539" w:type="dxa"/>
            <w:tcMar/>
          </w:tcPr>
          <w:p w:rsidRPr="00EA07B4" w:rsidR="00BA4BF6" w:rsidP="00B90279" w:rsidRDefault="00BA4BF6" w14:paraId="33A6A66D" w14:textId="77777777">
            <w:r>
              <w:t>Email</w:t>
            </w:r>
            <w:r w:rsidRPr="00EA07B4">
              <w:t xml:space="preserve"> </w:t>
            </w:r>
          </w:p>
        </w:tc>
        <w:tc>
          <w:tcPr>
            <w:tcW w:w="6521" w:type="dxa"/>
            <w:tcMar/>
          </w:tcPr>
          <w:p w:rsidRPr="00EA07B4" w:rsidR="00BA4BF6" w:rsidP="00B90279" w:rsidRDefault="00BA4BF6" w14:paraId="1B4B623E" w14:textId="77777777"/>
        </w:tc>
      </w:tr>
      <w:tr w:rsidRPr="00EA07B4" w:rsidR="00BA4BF6" w:rsidTr="4D2A8F82" w14:paraId="485C6431" w14:textId="77777777">
        <w:tc>
          <w:tcPr>
            <w:tcW w:w="3539" w:type="dxa"/>
            <w:tcMar/>
          </w:tcPr>
          <w:p w:rsidRPr="00EA07B4" w:rsidR="00BA4BF6" w:rsidP="00B90279" w:rsidRDefault="00BA4BF6" w14:paraId="686D9380" w14:textId="77777777">
            <w:r>
              <w:t>Phone</w:t>
            </w:r>
            <w:r w:rsidRPr="00EA07B4">
              <w:t xml:space="preserve"> number</w:t>
            </w:r>
          </w:p>
        </w:tc>
        <w:tc>
          <w:tcPr>
            <w:tcW w:w="6521" w:type="dxa"/>
            <w:tcMar/>
          </w:tcPr>
          <w:p w:rsidRPr="00EA07B4" w:rsidR="00BA4BF6" w:rsidP="00B90279" w:rsidRDefault="00BA4BF6" w14:paraId="4EC0752F" w14:textId="77777777"/>
        </w:tc>
      </w:tr>
      <w:tr w:rsidRPr="00EA07B4" w:rsidR="00BA4BF6" w:rsidTr="4D2A8F82" w14:paraId="1B9CD482" w14:textId="77777777">
        <w:tc>
          <w:tcPr>
            <w:tcW w:w="3539" w:type="dxa"/>
            <w:tcMar/>
          </w:tcPr>
          <w:p w:rsidRPr="00EA07B4" w:rsidR="00BA4BF6" w:rsidP="00B90279" w:rsidRDefault="00BA4BF6" w14:paraId="1B7C76A8" w14:textId="77777777">
            <w:r w:rsidRPr="00EA07B4">
              <w:t xml:space="preserve">RCOT </w:t>
            </w:r>
            <w:r>
              <w:t>m</w:t>
            </w:r>
            <w:r w:rsidRPr="00EA07B4">
              <w:t xml:space="preserve">embership </w:t>
            </w:r>
            <w:r>
              <w:t>n</w:t>
            </w:r>
            <w:r w:rsidRPr="00EA07B4">
              <w:t>umber</w:t>
            </w:r>
          </w:p>
        </w:tc>
        <w:tc>
          <w:tcPr>
            <w:tcW w:w="6521" w:type="dxa"/>
            <w:tcMar/>
          </w:tcPr>
          <w:p w:rsidRPr="00EA07B4" w:rsidR="00BA4BF6" w:rsidP="00B90279" w:rsidRDefault="00BA4BF6" w14:paraId="10E0D01E" w14:textId="77777777"/>
        </w:tc>
      </w:tr>
      <w:tr w:rsidR="5E2F5618" w:rsidTr="4D2A8F82" w14:paraId="137D010B" w14:textId="77777777">
        <w:trPr>
          <w:trHeight w:val="300"/>
        </w:trPr>
        <w:tc>
          <w:tcPr>
            <w:tcW w:w="3539" w:type="dxa"/>
            <w:tcMar/>
          </w:tcPr>
          <w:p w:rsidR="1D15DCF6" w:rsidP="6D258C13" w:rsidRDefault="6D692841" w14:paraId="6E01043C" w14:textId="343258AF">
            <w:pPr/>
            <w:r w:rsidR="373CC3E5">
              <w:rPr/>
              <w:t>Your relationship to the nominee</w:t>
            </w:r>
          </w:p>
          <w:p w:rsidR="1D15DCF6" w:rsidP="6D258C13" w:rsidRDefault="6D692841" w14:paraId="47006FA5" w14:textId="18437BB4">
            <w:pPr>
              <w:rPr>
                <w:color w:val="000000" w:themeColor="text1"/>
                <w:lang w:val="en-US"/>
              </w:rPr>
            </w:pPr>
          </w:p>
        </w:tc>
        <w:tc>
          <w:tcPr>
            <w:tcW w:w="6521" w:type="dxa"/>
            <w:tcMar/>
          </w:tcPr>
          <w:p w:rsidR="5E2F5618" w:rsidP="5E2F5618" w:rsidRDefault="5E2F5618" w14:paraId="6A70D200" w14:textId="5A61B96F"/>
        </w:tc>
      </w:tr>
      <w:tr w:rsidRPr="00EA07B4" w:rsidR="00BA4BF6" w:rsidTr="4D2A8F82" w14:paraId="7D8F365E" w14:textId="77777777">
        <w:tc>
          <w:tcPr>
            <w:tcW w:w="3539" w:type="dxa"/>
            <w:tcMar/>
          </w:tcPr>
          <w:p w:rsidRPr="00EA07B4" w:rsidR="00BA4BF6" w:rsidP="00B90279" w:rsidRDefault="00BA4BF6" w14:paraId="6A914F3F" w14:textId="77777777">
            <w:r w:rsidRPr="00EA07B4">
              <w:t>Signature</w:t>
            </w:r>
          </w:p>
        </w:tc>
        <w:tc>
          <w:tcPr>
            <w:tcW w:w="6521" w:type="dxa"/>
            <w:tcMar/>
          </w:tcPr>
          <w:p w:rsidRPr="00EA07B4" w:rsidR="00BA4BF6" w:rsidP="00B90279" w:rsidRDefault="00BA4BF6" w14:paraId="639A23CA" w14:textId="77777777"/>
          <w:p w:rsidRPr="00EA07B4" w:rsidR="00BA4BF6" w:rsidP="00B90279" w:rsidRDefault="00BA4BF6" w14:paraId="2B5BD88C" w14:textId="77777777"/>
        </w:tc>
      </w:tr>
    </w:tbl>
    <w:p w:rsidR="5E2F5618" w:rsidP="6D258C13" w:rsidRDefault="5E2F5618" w14:paraId="7F5A9EE1" w14:textId="231112E3">
      <w:pPr>
        <w:spacing w:after="120"/>
        <w:rPr>
          <w:b/>
          <w:bCs/>
        </w:rPr>
      </w:pPr>
    </w:p>
    <w:p w:rsidR="6D258C13" w:rsidP="6D258C13" w:rsidRDefault="6D258C13" w14:paraId="5BE1891A" w14:textId="34F82EDD">
      <w:pPr>
        <w:spacing w:after="120"/>
        <w:rPr>
          <w:b/>
          <w:bCs/>
          <w:color w:val="003443"/>
        </w:rPr>
      </w:pPr>
    </w:p>
    <w:p w:rsidR="4456FAFF" w:rsidP="5E2F5618" w:rsidRDefault="4456FAFF" w14:paraId="260A4E59" w14:textId="7879741C">
      <w:pPr>
        <w:spacing w:after="120"/>
        <w:rPr>
          <w:color w:val="003443"/>
        </w:rPr>
      </w:pPr>
      <w:r w:rsidRPr="5E2F5618">
        <w:rPr>
          <w:b/>
          <w:bCs/>
          <w:color w:val="003443"/>
        </w:rPr>
        <w:t>Where did you hear about this award?</w:t>
      </w:r>
    </w:p>
    <w:p w:rsidR="4456FAFF" w:rsidP="5E2F5618" w:rsidRDefault="4456FAFF" w14:paraId="579B19ED" w14:textId="4ADF0BE9">
      <w:pPr>
        <w:spacing w:after="120"/>
        <w:rPr>
          <w:color w:val="000000" w:themeColor="text1"/>
        </w:rPr>
      </w:pPr>
      <w:r w:rsidRPr="5E2F5618">
        <w:rPr>
          <w:color w:val="000000" w:themeColor="text1"/>
        </w:rPr>
        <w:t>Please mark all those relevant:</w:t>
      </w:r>
    </w:p>
    <w:tbl>
      <w:tblPr>
        <w:tblW w:w="0" w:type="auto"/>
        <w:tblInd w:w="105" w:type="dxa"/>
        <w:tblBorders>
          <w:top w:val="single" w:color="BFBFBF" w:themeColor="background1" w:themeShade="BF" w:sz="6" w:space="0"/>
          <w:left w:val="single" w:color="BFBFBF" w:themeColor="background1" w:themeShade="BF" w:sz="6" w:space="0"/>
          <w:bottom w:val="single" w:color="BFBFBF" w:themeColor="background1" w:themeShade="BF" w:sz="6" w:space="0"/>
          <w:right w:val="single" w:color="BFBFBF" w:themeColor="background1" w:themeShade="BF" w:sz="6" w:space="0"/>
          <w:insideH w:val="single" w:color="BFBFBF" w:themeColor="background1" w:themeShade="BF" w:sz="6" w:space="0"/>
          <w:insideV w:val="single" w:color="BFBFBF" w:themeColor="background1" w:themeShade="BF" w:sz="6" w:space="0"/>
        </w:tblBorders>
        <w:tblLayout w:type="fixed"/>
        <w:tblLook w:val="04A0" w:firstRow="1" w:lastRow="0" w:firstColumn="1" w:lastColumn="0" w:noHBand="0" w:noVBand="1"/>
      </w:tblPr>
      <w:tblGrid>
        <w:gridCol w:w="3105"/>
        <w:gridCol w:w="1500"/>
        <w:gridCol w:w="3030"/>
        <w:gridCol w:w="1575"/>
      </w:tblGrid>
      <w:tr w:rsidR="5E2F5618" w:rsidTr="4D2A8F82" w14:paraId="559FE08F" w14:textId="77777777">
        <w:trPr>
          <w:trHeight w:val="300"/>
        </w:trPr>
        <w:tc>
          <w:tcPr>
            <w:tcW w:w="3105" w:type="dxa"/>
            <w:tcMar>
              <w:left w:w="105" w:type="dxa"/>
              <w:right w:w="105" w:type="dxa"/>
            </w:tcMar>
          </w:tcPr>
          <w:p w:rsidR="5E2F5618" w:rsidP="5E2F5618" w:rsidRDefault="5E2F5618" w14:paraId="559F6C67" w14:textId="6A610DF4">
            <w:pPr>
              <w:spacing w:after="120" w:line="259" w:lineRule="auto"/>
            </w:pPr>
            <w:proofErr w:type="spellStart"/>
            <w:r w:rsidRPr="5E2F5618">
              <w:t>OTnews</w:t>
            </w:r>
            <w:proofErr w:type="spellEnd"/>
          </w:p>
        </w:tc>
        <w:tc>
          <w:tcPr>
            <w:tcW w:w="1500" w:type="dxa"/>
            <w:tcMar>
              <w:left w:w="105" w:type="dxa"/>
              <w:right w:w="105" w:type="dxa"/>
            </w:tcMar>
          </w:tcPr>
          <w:p w:rsidR="5E2F5618" w:rsidP="5E2F5618" w:rsidRDefault="5E2F5618" w14:paraId="360930B4" w14:textId="3C15C7FD">
            <w:pPr>
              <w:spacing w:after="120"/>
            </w:pPr>
            <w:r w:rsidRPr="5E2F5618">
              <w:t xml:space="preserve"> </w:t>
            </w:r>
          </w:p>
        </w:tc>
        <w:tc>
          <w:tcPr>
            <w:tcW w:w="3030" w:type="dxa"/>
            <w:tcMar>
              <w:left w:w="105" w:type="dxa"/>
              <w:right w:w="105" w:type="dxa"/>
            </w:tcMar>
          </w:tcPr>
          <w:p w:rsidR="5E2F5618" w:rsidP="5E2F5618" w:rsidRDefault="5E2F5618" w14:paraId="3FD8DA4B" w14:textId="66C17935">
            <w:pPr>
              <w:spacing w:after="120"/>
            </w:pPr>
            <w:r w:rsidRPr="5E2F5618">
              <w:t>RCOT email</w:t>
            </w:r>
          </w:p>
        </w:tc>
        <w:tc>
          <w:tcPr>
            <w:tcW w:w="1575" w:type="dxa"/>
            <w:tcMar>
              <w:left w:w="105" w:type="dxa"/>
              <w:right w:w="105" w:type="dxa"/>
            </w:tcMar>
          </w:tcPr>
          <w:p w:rsidR="5E2F5618" w:rsidP="5E2F5618" w:rsidRDefault="5E2F5618" w14:paraId="43A68215" w14:textId="73E569FE">
            <w:pPr>
              <w:spacing w:after="120"/>
            </w:pPr>
            <w:r w:rsidRPr="5E2F5618">
              <w:t xml:space="preserve"> </w:t>
            </w:r>
          </w:p>
        </w:tc>
      </w:tr>
      <w:tr w:rsidR="5E2F5618" w:rsidTr="4D2A8F82" w14:paraId="42371BBB" w14:textId="77777777">
        <w:trPr>
          <w:trHeight w:val="300"/>
        </w:trPr>
        <w:tc>
          <w:tcPr>
            <w:tcW w:w="3105" w:type="dxa"/>
            <w:tcMar>
              <w:left w:w="105" w:type="dxa"/>
              <w:right w:w="105" w:type="dxa"/>
            </w:tcMar>
          </w:tcPr>
          <w:p w:rsidR="5E2F5618" w:rsidP="5E2F5618" w:rsidRDefault="72CDD146" w14:paraId="7B2E708E" w14:textId="67853494">
            <w:pPr>
              <w:spacing w:after="120"/>
            </w:pPr>
            <w:r>
              <w:t xml:space="preserve">RCOT event </w:t>
            </w:r>
          </w:p>
        </w:tc>
        <w:tc>
          <w:tcPr>
            <w:tcW w:w="1500" w:type="dxa"/>
            <w:tcMar>
              <w:left w:w="105" w:type="dxa"/>
              <w:right w:w="105" w:type="dxa"/>
            </w:tcMar>
          </w:tcPr>
          <w:p w:rsidR="5E2F5618" w:rsidP="5E2F5618" w:rsidRDefault="5E2F5618" w14:paraId="5E95013A" w14:textId="16BDA420">
            <w:pPr>
              <w:spacing w:after="120"/>
            </w:pPr>
            <w:r w:rsidRPr="5E2F5618">
              <w:t xml:space="preserve"> </w:t>
            </w:r>
          </w:p>
        </w:tc>
        <w:tc>
          <w:tcPr>
            <w:tcW w:w="3030" w:type="dxa"/>
            <w:tcMar>
              <w:left w:w="105" w:type="dxa"/>
              <w:right w:w="105" w:type="dxa"/>
            </w:tcMar>
          </w:tcPr>
          <w:p w:rsidR="5E2F5618" w:rsidP="5E2F5618" w:rsidRDefault="5E2F5618" w14:paraId="2E34FF67" w14:textId="64684657">
            <w:pPr>
              <w:spacing w:after="120"/>
            </w:pPr>
            <w:r w:rsidRPr="5E2F5618">
              <w:t>RCOT website</w:t>
            </w:r>
          </w:p>
        </w:tc>
        <w:tc>
          <w:tcPr>
            <w:tcW w:w="1575" w:type="dxa"/>
            <w:tcMar>
              <w:left w:w="105" w:type="dxa"/>
              <w:right w:w="105" w:type="dxa"/>
            </w:tcMar>
          </w:tcPr>
          <w:p w:rsidR="5E2F5618" w:rsidP="5E2F5618" w:rsidRDefault="5E2F5618" w14:paraId="37C95837" w14:textId="08B0FDDF">
            <w:pPr>
              <w:spacing w:after="120"/>
            </w:pPr>
            <w:r w:rsidRPr="5E2F5618">
              <w:t xml:space="preserve"> </w:t>
            </w:r>
          </w:p>
        </w:tc>
      </w:tr>
      <w:tr w:rsidR="5E2F5618" w:rsidTr="4D2A8F82" w14:paraId="7A6ED7DB" w14:textId="77777777">
        <w:trPr>
          <w:trHeight w:val="300"/>
        </w:trPr>
        <w:tc>
          <w:tcPr>
            <w:tcW w:w="3105" w:type="dxa"/>
            <w:tcMar>
              <w:left w:w="105" w:type="dxa"/>
              <w:right w:w="105" w:type="dxa"/>
            </w:tcMar>
          </w:tcPr>
          <w:p w:rsidR="5E2F5618" w:rsidP="5E2F5618" w:rsidRDefault="5E2F5618" w14:paraId="6B8E900F" w14:textId="35F9C907">
            <w:pPr>
              <w:spacing w:after="120"/>
            </w:pPr>
            <w:r w:rsidRPr="5E2F5618">
              <w:t>Facebook</w:t>
            </w:r>
          </w:p>
        </w:tc>
        <w:tc>
          <w:tcPr>
            <w:tcW w:w="1500" w:type="dxa"/>
            <w:tcMar>
              <w:left w:w="105" w:type="dxa"/>
              <w:right w:w="105" w:type="dxa"/>
            </w:tcMar>
          </w:tcPr>
          <w:p w:rsidR="5E2F5618" w:rsidP="5E2F5618" w:rsidRDefault="5E2F5618" w14:paraId="20738FFE" w14:textId="24F9C9B1">
            <w:pPr>
              <w:spacing w:after="120"/>
            </w:pPr>
            <w:r w:rsidRPr="5E2F5618">
              <w:t xml:space="preserve"> </w:t>
            </w:r>
          </w:p>
        </w:tc>
        <w:tc>
          <w:tcPr>
            <w:tcW w:w="3030" w:type="dxa"/>
            <w:tcMar>
              <w:left w:w="105" w:type="dxa"/>
              <w:right w:w="105" w:type="dxa"/>
            </w:tcMar>
          </w:tcPr>
          <w:p w:rsidR="5E2F5618" w:rsidP="5E2F5618" w:rsidRDefault="5E2F5618" w14:paraId="7DA4EC65" w14:textId="3AFF99BD">
            <w:pPr>
              <w:spacing w:after="120"/>
            </w:pPr>
            <w:r w:rsidRPr="5E2F5618">
              <w:t>Regional communications</w:t>
            </w:r>
          </w:p>
        </w:tc>
        <w:tc>
          <w:tcPr>
            <w:tcW w:w="1575" w:type="dxa"/>
            <w:tcMar>
              <w:left w:w="105" w:type="dxa"/>
              <w:right w:w="105" w:type="dxa"/>
            </w:tcMar>
          </w:tcPr>
          <w:p w:rsidR="5E2F5618" w:rsidP="5E2F5618" w:rsidRDefault="5E2F5618" w14:paraId="456ADB79" w14:textId="307D4E4D">
            <w:pPr>
              <w:spacing w:after="120"/>
            </w:pPr>
            <w:r w:rsidRPr="5E2F5618">
              <w:t xml:space="preserve"> </w:t>
            </w:r>
          </w:p>
        </w:tc>
      </w:tr>
      <w:tr w:rsidR="5E2F5618" w:rsidTr="4D2A8F82" w14:paraId="2F34662F" w14:textId="77777777">
        <w:trPr>
          <w:trHeight w:val="300"/>
        </w:trPr>
        <w:tc>
          <w:tcPr>
            <w:tcW w:w="3105" w:type="dxa"/>
            <w:tcMar>
              <w:left w:w="105" w:type="dxa"/>
              <w:right w:w="105" w:type="dxa"/>
            </w:tcMar>
          </w:tcPr>
          <w:p w:rsidR="5E2F5618" w:rsidP="5E2F5618" w:rsidRDefault="13EB0640" w14:paraId="39522C64" w14:textId="39A1793A">
            <w:pPr>
              <w:spacing w:after="120" w:line="259" w:lineRule="auto"/>
            </w:pPr>
            <w:r>
              <w:t>From an RCOT staff colleague</w:t>
            </w:r>
          </w:p>
        </w:tc>
        <w:tc>
          <w:tcPr>
            <w:tcW w:w="1500" w:type="dxa"/>
            <w:tcMar>
              <w:left w:w="105" w:type="dxa"/>
              <w:right w:w="105" w:type="dxa"/>
            </w:tcMar>
          </w:tcPr>
          <w:p w:rsidR="5E2F5618" w:rsidP="5E2F5618" w:rsidRDefault="5E2F5618" w14:paraId="37E05A08" w14:textId="1D5B14D7">
            <w:pPr>
              <w:spacing w:after="120"/>
            </w:pPr>
            <w:r w:rsidRPr="5E2F5618">
              <w:t xml:space="preserve"> </w:t>
            </w:r>
          </w:p>
        </w:tc>
        <w:tc>
          <w:tcPr>
            <w:tcW w:w="3030" w:type="dxa"/>
            <w:tcMar>
              <w:left w:w="105" w:type="dxa"/>
              <w:right w:w="105" w:type="dxa"/>
            </w:tcMar>
          </w:tcPr>
          <w:p w:rsidR="5E2F5618" w:rsidP="5E2F5618" w:rsidRDefault="397DCD65" w14:paraId="3BA399F2" w14:textId="4C9F1BCB">
            <w:pPr>
              <w:spacing w:after="120"/>
            </w:pPr>
            <w:r>
              <w:t>Word of mouth</w:t>
            </w:r>
          </w:p>
          <w:p w:rsidR="5E2F5618" w:rsidP="5E2F5618" w:rsidRDefault="5E2F5618" w14:paraId="2B67F82C" w14:textId="08D16C5D">
            <w:pPr>
              <w:spacing w:after="120"/>
            </w:pPr>
          </w:p>
        </w:tc>
        <w:tc>
          <w:tcPr>
            <w:tcW w:w="1575" w:type="dxa"/>
            <w:tcMar>
              <w:left w:w="105" w:type="dxa"/>
              <w:right w:w="105" w:type="dxa"/>
            </w:tcMar>
          </w:tcPr>
          <w:p w:rsidR="5E2F5618" w:rsidP="5E2F5618" w:rsidRDefault="5E2F5618" w14:paraId="32F62BC9" w14:textId="797071E8">
            <w:pPr>
              <w:spacing w:after="120"/>
            </w:pPr>
            <w:r w:rsidRPr="5E2F5618">
              <w:t xml:space="preserve"> </w:t>
            </w:r>
          </w:p>
        </w:tc>
      </w:tr>
      <w:tr w:rsidR="5E2F5618" w:rsidTr="4D2A8F82" w14:paraId="31795C2E" w14:textId="77777777">
        <w:trPr>
          <w:trHeight w:val="300"/>
        </w:trPr>
        <w:tc>
          <w:tcPr>
            <w:tcW w:w="3105" w:type="dxa"/>
            <w:tcMar>
              <w:left w:w="105" w:type="dxa"/>
              <w:right w:w="105" w:type="dxa"/>
            </w:tcMar>
          </w:tcPr>
          <w:p w:rsidR="5E2F5618" w:rsidP="5E2F5618" w:rsidRDefault="5E2F5618" w14:paraId="4DAE5269" w14:textId="5B23B55F">
            <w:pPr>
              <w:spacing w:after="120"/>
            </w:pPr>
            <w:r w:rsidRPr="5E2F5618">
              <w:t>LinkedIn</w:t>
            </w:r>
          </w:p>
        </w:tc>
        <w:tc>
          <w:tcPr>
            <w:tcW w:w="1500" w:type="dxa"/>
            <w:tcMar>
              <w:left w:w="105" w:type="dxa"/>
              <w:right w:w="105" w:type="dxa"/>
            </w:tcMar>
          </w:tcPr>
          <w:p w:rsidR="5E2F5618" w:rsidP="5E2F5618" w:rsidRDefault="5E2F5618" w14:paraId="364CCB52" w14:textId="633B44D5">
            <w:pPr>
              <w:spacing w:after="120"/>
            </w:pPr>
            <w:r w:rsidRPr="5E2F5618">
              <w:t xml:space="preserve"> </w:t>
            </w:r>
          </w:p>
        </w:tc>
        <w:tc>
          <w:tcPr>
            <w:tcW w:w="3030" w:type="dxa"/>
            <w:tcMar>
              <w:left w:w="105" w:type="dxa"/>
              <w:right w:w="105" w:type="dxa"/>
            </w:tcMar>
          </w:tcPr>
          <w:p w:rsidR="5E2F5618" w:rsidP="5E2F5618" w:rsidRDefault="5E2F5618" w14:paraId="2C065912" w14:textId="046C6156">
            <w:pPr>
              <w:spacing w:after="120"/>
            </w:pPr>
            <w:r w:rsidR="72EBEB7C">
              <w:rPr/>
              <w:t>RCOT Communities</w:t>
            </w:r>
          </w:p>
        </w:tc>
        <w:tc>
          <w:tcPr>
            <w:tcW w:w="1575" w:type="dxa"/>
            <w:tcMar>
              <w:left w:w="105" w:type="dxa"/>
              <w:right w:w="105" w:type="dxa"/>
            </w:tcMar>
          </w:tcPr>
          <w:p w:rsidR="5E2F5618" w:rsidP="5E2F5618" w:rsidRDefault="5E2F5618" w14:paraId="08E3E0EF" w14:textId="28031E16">
            <w:pPr>
              <w:spacing w:after="120"/>
            </w:pPr>
            <w:r w:rsidRPr="5E2F5618">
              <w:t xml:space="preserve"> </w:t>
            </w:r>
          </w:p>
        </w:tc>
      </w:tr>
      <w:tr w:rsidR="5E2F5618" w:rsidTr="4D2A8F82" w14:paraId="52731FB1" w14:textId="77777777">
        <w:trPr>
          <w:trHeight w:val="300"/>
        </w:trPr>
        <w:tc>
          <w:tcPr>
            <w:tcW w:w="9210" w:type="dxa"/>
            <w:gridSpan w:val="4"/>
            <w:tcMar>
              <w:left w:w="105" w:type="dxa"/>
              <w:right w:w="105" w:type="dxa"/>
            </w:tcMar>
          </w:tcPr>
          <w:p w:rsidR="5E2F5618" w:rsidP="5E2F5618" w:rsidRDefault="5E2F5618" w14:paraId="43AD08ED" w14:textId="277E8805">
            <w:pPr>
              <w:spacing w:after="120"/>
            </w:pPr>
            <w:r w:rsidRPr="5E2F5618">
              <w:t>Other (please explain):</w:t>
            </w:r>
          </w:p>
          <w:p w:rsidR="5E2F5618" w:rsidP="5E2F5618" w:rsidRDefault="5E2F5618" w14:paraId="4542F8A8" w14:textId="2A154E99">
            <w:pPr>
              <w:spacing w:after="120"/>
            </w:pPr>
            <w:r w:rsidRPr="5E2F5618">
              <w:t xml:space="preserve"> </w:t>
            </w:r>
          </w:p>
          <w:p w:rsidR="5E2F5618" w:rsidP="5E2F5618" w:rsidRDefault="5E2F5618" w14:paraId="247D14EA" w14:textId="2138A043">
            <w:pPr>
              <w:spacing w:after="120"/>
            </w:pPr>
          </w:p>
        </w:tc>
      </w:tr>
    </w:tbl>
    <w:p w:rsidR="5E2F5618" w:rsidP="5E2F5618" w:rsidRDefault="5E2F5618" w14:paraId="0B365F7B" w14:textId="20D392BF">
      <w:pPr>
        <w:rPr>
          <w:b/>
          <w:bCs/>
        </w:rPr>
      </w:pPr>
    </w:p>
    <w:p w:rsidR="004B4A3B" w:rsidP="00B63D4F" w:rsidRDefault="00B63D4F" w14:paraId="7AF2374B" w14:textId="244B00AA">
      <w:r>
        <w:t>Now we need to know who is supporting this nomination</w:t>
      </w:r>
    </w:p>
    <w:p w:rsidR="5E2F5618" w:rsidRDefault="5E2F5618" w14:paraId="26A77883" w14:textId="4A1E38CF"/>
    <w:p w:rsidRPr="006926F5" w:rsidR="00B63D4F" w:rsidP="00B63D4F" w:rsidRDefault="00BA4BF6" w14:paraId="783B2BAE" w14:textId="624F9A82">
      <w:pPr>
        <w:rPr>
          <w:b/>
          <w:bCs/>
          <w:color w:val="003643"/>
        </w:rPr>
      </w:pPr>
      <w:r>
        <w:rPr>
          <w:b/>
          <w:bCs/>
          <w:color w:val="003643"/>
        </w:rPr>
        <w:t xml:space="preserve">Second </w:t>
      </w:r>
      <w:r w:rsidRPr="006926F5" w:rsidR="00B63D4F">
        <w:rPr>
          <w:b/>
          <w:bCs/>
          <w:color w:val="003643"/>
        </w:rPr>
        <w:t xml:space="preserve">Nominator </w:t>
      </w:r>
    </w:p>
    <w:p w:rsidRPr="00EA07B4" w:rsidR="00B63D4F" w:rsidP="00B63D4F" w:rsidRDefault="00B63D4F" w14:paraId="11079DBC" w14:textId="77777777">
      <w:pPr>
        <w:rPr>
          <w:b/>
        </w:rPr>
      </w:pPr>
    </w:p>
    <w:tbl>
      <w:tblPr>
        <w:tblStyle w:val="TableGrid"/>
        <w:tblW w:w="1006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3539"/>
        <w:gridCol w:w="6521"/>
      </w:tblGrid>
      <w:tr w:rsidRPr="00EA07B4" w:rsidR="00B1493D" w:rsidTr="004B2B23" w14:paraId="49A9AEB4" w14:textId="77777777">
        <w:tc>
          <w:tcPr>
            <w:tcW w:w="3539" w:type="dxa"/>
          </w:tcPr>
          <w:p w:rsidRPr="00EA07B4" w:rsidR="00B1493D" w:rsidP="00B90279" w:rsidRDefault="00B1493D" w14:paraId="6B025E9D" w14:textId="77777777">
            <w:r>
              <w:t>Full name</w:t>
            </w:r>
          </w:p>
        </w:tc>
        <w:tc>
          <w:tcPr>
            <w:tcW w:w="6521" w:type="dxa"/>
          </w:tcPr>
          <w:p w:rsidRPr="00EA07B4" w:rsidR="00B1493D" w:rsidP="00B90279" w:rsidRDefault="00B1493D" w14:paraId="54F4AD50" w14:textId="77777777"/>
        </w:tc>
      </w:tr>
      <w:tr w:rsidRPr="00EA07B4" w:rsidR="00B1493D" w:rsidTr="004B2B23" w14:paraId="728A1FDD" w14:textId="77777777">
        <w:tc>
          <w:tcPr>
            <w:tcW w:w="3539" w:type="dxa"/>
          </w:tcPr>
          <w:p w:rsidRPr="00EA07B4" w:rsidR="00B1493D" w:rsidP="00B90279" w:rsidRDefault="00B1493D" w14:paraId="0DA004AA" w14:textId="77777777">
            <w:r>
              <w:t>Job role</w:t>
            </w:r>
          </w:p>
        </w:tc>
        <w:tc>
          <w:tcPr>
            <w:tcW w:w="6521" w:type="dxa"/>
          </w:tcPr>
          <w:p w:rsidRPr="00EA07B4" w:rsidR="00B1493D" w:rsidP="00B90279" w:rsidRDefault="00B1493D" w14:paraId="4EDF95FE" w14:textId="77777777"/>
        </w:tc>
      </w:tr>
      <w:tr w:rsidRPr="00EA07B4" w:rsidR="00B1493D" w:rsidTr="004B2B23" w14:paraId="0BFA4025" w14:textId="77777777">
        <w:tc>
          <w:tcPr>
            <w:tcW w:w="3539" w:type="dxa"/>
          </w:tcPr>
          <w:p w:rsidRPr="00EA07B4" w:rsidR="00B1493D" w:rsidP="00B90279" w:rsidRDefault="00B1493D" w14:paraId="37F56562" w14:textId="77777777">
            <w:r w:rsidRPr="00EA07B4">
              <w:t>Address</w:t>
            </w:r>
          </w:p>
        </w:tc>
        <w:tc>
          <w:tcPr>
            <w:tcW w:w="6521" w:type="dxa"/>
          </w:tcPr>
          <w:p w:rsidRPr="00EA07B4" w:rsidR="00B1493D" w:rsidP="00B90279" w:rsidRDefault="00B1493D" w14:paraId="5C3F436E" w14:textId="77777777"/>
          <w:p w:rsidRPr="00EA07B4" w:rsidR="00B1493D" w:rsidP="00B90279" w:rsidRDefault="00B1493D" w14:paraId="020AC335" w14:textId="77777777"/>
          <w:p w:rsidRPr="00EA07B4" w:rsidR="00B1493D" w:rsidP="00B90279" w:rsidRDefault="00B1493D" w14:paraId="71EF7F79" w14:textId="77777777"/>
        </w:tc>
      </w:tr>
      <w:tr w:rsidRPr="00EA07B4" w:rsidR="00B1493D" w:rsidTr="004B2B23" w14:paraId="54A20624" w14:textId="77777777">
        <w:tc>
          <w:tcPr>
            <w:tcW w:w="3539" w:type="dxa"/>
          </w:tcPr>
          <w:p w:rsidRPr="00EA07B4" w:rsidR="00B1493D" w:rsidP="00B90279" w:rsidRDefault="00B1493D" w14:paraId="1A7B8750" w14:textId="77777777">
            <w:r w:rsidRPr="00EA07B4">
              <w:t>Postcode</w:t>
            </w:r>
          </w:p>
        </w:tc>
        <w:tc>
          <w:tcPr>
            <w:tcW w:w="6521" w:type="dxa"/>
          </w:tcPr>
          <w:p w:rsidRPr="00EA07B4" w:rsidR="00B1493D" w:rsidP="00B90279" w:rsidRDefault="00B1493D" w14:paraId="1002C090" w14:textId="77777777"/>
        </w:tc>
      </w:tr>
      <w:tr w:rsidRPr="00EA07B4" w:rsidR="00B1493D" w:rsidTr="004B2B23" w14:paraId="2E5C4E16" w14:textId="77777777">
        <w:tc>
          <w:tcPr>
            <w:tcW w:w="3539" w:type="dxa"/>
          </w:tcPr>
          <w:p w:rsidRPr="00EA07B4" w:rsidR="00B1493D" w:rsidP="00B90279" w:rsidRDefault="00B1493D" w14:paraId="66D264E6" w14:textId="77777777">
            <w:r>
              <w:t>Email</w:t>
            </w:r>
            <w:r w:rsidRPr="00EA07B4">
              <w:t xml:space="preserve"> </w:t>
            </w:r>
          </w:p>
        </w:tc>
        <w:tc>
          <w:tcPr>
            <w:tcW w:w="6521" w:type="dxa"/>
          </w:tcPr>
          <w:p w:rsidRPr="00EA07B4" w:rsidR="00B1493D" w:rsidP="00B90279" w:rsidRDefault="00B1493D" w14:paraId="3075B2E2" w14:textId="77777777"/>
        </w:tc>
      </w:tr>
      <w:tr w:rsidRPr="00EA07B4" w:rsidR="00B1493D" w:rsidTr="004B2B23" w14:paraId="06236794" w14:textId="77777777">
        <w:tc>
          <w:tcPr>
            <w:tcW w:w="3539" w:type="dxa"/>
          </w:tcPr>
          <w:p w:rsidRPr="00EA07B4" w:rsidR="00B1493D" w:rsidP="00B90279" w:rsidRDefault="00B1493D" w14:paraId="262C6E7F" w14:textId="77777777">
            <w:r>
              <w:t>Phone</w:t>
            </w:r>
            <w:r w:rsidRPr="00EA07B4">
              <w:t xml:space="preserve"> number</w:t>
            </w:r>
          </w:p>
        </w:tc>
        <w:tc>
          <w:tcPr>
            <w:tcW w:w="6521" w:type="dxa"/>
          </w:tcPr>
          <w:p w:rsidRPr="00EA07B4" w:rsidR="00B1493D" w:rsidP="00B90279" w:rsidRDefault="00B1493D" w14:paraId="1197C313" w14:textId="77777777"/>
        </w:tc>
      </w:tr>
      <w:tr w:rsidRPr="00EA07B4" w:rsidR="00B1493D" w:rsidTr="004B2B23" w14:paraId="48267FD9" w14:textId="77777777">
        <w:tc>
          <w:tcPr>
            <w:tcW w:w="3539" w:type="dxa"/>
          </w:tcPr>
          <w:p w:rsidRPr="00EA07B4" w:rsidR="00B1493D" w:rsidP="00B90279" w:rsidRDefault="00B1493D" w14:paraId="17494AAC" w14:textId="77777777">
            <w:r w:rsidRPr="00EA07B4">
              <w:t xml:space="preserve">RCOT </w:t>
            </w:r>
            <w:r>
              <w:t>m</w:t>
            </w:r>
            <w:r w:rsidRPr="00EA07B4">
              <w:t xml:space="preserve">embership </w:t>
            </w:r>
            <w:r>
              <w:t>n</w:t>
            </w:r>
            <w:r w:rsidRPr="00EA07B4">
              <w:t>umber</w:t>
            </w:r>
          </w:p>
        </w:tc>
        <w:tc>
          <w:tcPr>
            <w:tcW w:w="6521" w:type="dxa"/>
          </w:tcPr>
          <w:p w:rsidRPr="00EA07B4" w:rsidR="00B1493D" w:rsidP="00B90279" w:rsidRDefault="00B1493D" w14:paraId="71C25AE9" w14:textId="77777777"/>
        </w:tc>
      </w:tr>
      <w:tr w:rsidR="5E2F5618" w:rsidTr="004B2B23" w14:paraId="48D26676" w14:textId="77777777">
        <w:trPr>
          <w:trHeight w:val="300"/>
        </w:trPr>
        <w:tc>
          <w:tcPr>
            <w:tcW w:w="3539" w:type="dxa"/>
          </w:tcPr>
          <w:p w:rsidR="33B50222" w:rsidP="5E2F5618" w:rsidRDefault="33B50222" w14:paraId="35B1B7A3" w14:textId="77404B43">
            <w:r>
              <w:t xml:space="preserve">Your relationship to the nominee </w:t>
            </w:r>
          </w:p>
        </w:tc>
        <w:tc>
          <w:tcPr>
            <w:tcW w:w="6521" w:type="dxa"/>
          </w:tcPr>
          <w:p w:rsidR="5E2F5618" w:rsidP="5E2F5618" w:rsidRDefault="5E2F5618" w14:paraId="729FE952" w14:textId="46A29F9E"/>
        </w:tc>
      </w:tr>
      <w:tr w:rsidRPr="00EA07B4" w:rsidR="00B1493D" w:rsidTr="004B2B23" w14:paraId="6B70170E" w14:textId="77777777">
        <w:tc>
          <w:tcPr>
            <w:tcW w:w="3539" w:type="dxa"/>
          </w:tcPr>
          <w:p w:rsidRPr="00EA07B4" w:rsidR="00B1493D" w:rsidP="00B90279" w:rsidRDefault="00B1493D" w14:paraId="0803948F" w14:textId="77777777">
            <w:r w:rsidRPr="00EA07B4">
              <w:t>Signature</w:t>
            </w:r>
          </w:p>
        </w:tc>
        <w:tc>
          <w:tcPr>
            <w:tcW w:w="6521" w:type="dxa"/>
          </w:tcPr>
          <w:p w:rsidRPr="00EA07B4" w:rsidR="00B1493D" w:rsidP="00B90279" w:rsidRDefault="00B1493D" w14:paraId="0C66D492" w14:textId="77777777"/>
          <w:p w:rsidRPr="00EA07B4" w:rsidR="00B1493D" w:rsidP="00B90279" w:rsidRDefault="00B1493D" w14:paraId="5FF5955E" w14:textId="77777777"/>
        </w:tc>
      </w:tr>
    </w:tbl>
    <w:p w:rsidRPr="00EA07B4" w:rsidR="00B63D4F" w:rsidP="00B63D4F" w:rsidRDefault="00B63D4F" w14:paraId="7211BE46" w14:textId="77777777"/>
    <w:p w:rsidR="438A6301" w:rsidP="4D2A8F82" w:rsidRDefault="438A6301" w14:paraId="6DF3E084" w14:textId="2B6F1958">
      <w:pPr>
        <w:pStyle w:val="Normal1"/>
        <w:rPr>
          <w:rFonts w:ascii="Arial" w:hAnsi="Arial" w:eastAsia="Arial" w:cs="Arial"/>
          <w:b w:val="0"/>
          <w:bCs w:val="0"/>
          <w:i w:val="0"/>
          <w:iCs w:val="0"/>
          <w:caps w:val="0"/>
          <w:smallCaps w:val="0"/>
          <w:noProof w:val="0"/>
          <w:color w:val="003443"/>
          <w:sz w:val="22"/>
          <w:szCs w:val="22"/>
          <w:lang w:val="en-GB"/>
        </w:rPr>
      </w:pPr>
      <w:r w:rsidRPr="4D2A8F82" w:rsidR="438A6301">
        <w:rPr>
          <w:rFonts w:ascii="Arial" w:hAnsi="Arial" w:eastAsia="Arial" w:cs="Arial"/>
          <w:b w:val="1"/>
          <w:bCs w:val="1"/>
          <w:i w:val="0"/>
          <w:iCs w:val="0"/>
          <w:caps w:val="0"/>
          <w:smallCaps w:val="0"/>
          <w:noProof w:val="0"/>
          <w:color w:val="003443"/>
          <w:sz w:val="22"/>
          <w:szCs w:val="22"/>
          <w:lang w:val="en-GB"/>
        </w:rPr>
        <w:t>Data Protection</w:t>
      </w:r>
    </w:p>
    <w:p w:rsidR="438A6301" w:rsidP="4D2A8F82" w:rsidRDefault="438A6301" w14:paraId="3B72E8E1" w14:textId="2CDA21F0">
      <w:pPr>
        <w:pStyle w:val="Normal1"/>
        <w:widowControl w:val="1"/>
        <w:rPr>
          <w:rFonts w:ascii="Arial" w:hAnsi="Arial" w:eastAsia="Arial" w:cs="Arial"/>
          <w:b w:val="0"/>
          <w:bCs w:val="0"/>
          <w:i w:val="0"/>
          <w:iCs w:val="0"/>
          <w:caps w:val="0"/>
          <w:smallCaps w:val="0"/>
          <w:noProof w:val="0"/>
          <w:color w:val="000000" w:themeColor="text1" w:themeTint="FF" w:themeShade="FF"/>
          <w:sz w:val="22"/>
          <w:szCs w:val="22"/>
          <w:lang w:val="en-GB"/>
        </w:rPr>
      </w:pPr>
      <w:r w:rsidRPr="4D2A8F82" w:rsidR="438A6301">
        <w:rPr>
          <w:rFonts w:ascii="Arial" w:hAnsi="Arial" w:eastAsia="Arial" w:cs="Arial"/>
          <w:b w:val="0"/>
          <w:bCs w:val="0"/>
          <w:i w:val="0"/>
          <w:iCs w:val="0"/>
          <w:caps w:val="0"/>
          <w:smallCaps w:val="0"/>
          <w:noProof w:val="0"/>
          <w:color w:val="000000" w:themeColor="text1" w:themeTint="FF" w:themeShade="FF"/>
          <w:sz w:val="22"/>
          <w:szCs w:val="22"/>
          <w:lang w:val="en-GB"/>
        </w:rPr>
        <w:t xml:space="preserve">The Fellowship nomination form contains personal information and contact details of the nominee and nominators. By agreeing to this nomination progressing, you are authorising RCOT to have access to this personal information. </w:t>
      </w:r>
    </w:p>
    <w:p w:rsidR="4D2A8F82" w:rsidP="4D2A8F82" w:rsidRDefault="4D2A8F82" w14:paraId="1EC6D7AA" w14:textId="599F0734">
      <w:pPr>
        <w:widowControl w:val="1"/>
        <w:rPr>
          <w:rFonts w:ascii="Arial" w:hAnsi="Arial" w:eastAsia="Arial" w:cs="Arial"/>
          <w:b w:val="0"/>
          <w:bCs w:val="0"/>
          <w:i w:val="0"/>
          <w:iCs w:val="0"/>
          <w:caps w:val="0"/>
          <w:smallCaps w:val="0"/>
          <w:noProof w:val="0"/>
          <w:color w:val="000000" w:themeColor="text1" w:themeTint="FF" w:themeShade="FF"/>
          <w:sz w:val="22"/>
          <w:szCs w:val="22"/>
          <w:lang w:val="en-GB"/>
        </w:rPr>
      </w:pPr>
    </w:p>
    <w:p w:rsidR="438A6301" w:rsidP="4D2A8F82" w:rsidRDefault="438A6301" w14:paraId="4D674A31" w14:textId="5A1752DC">
      <w:pPr>
        <w:pStyle w:val="Bullet"/>
        <w:widowControl w:val="1"/>
        <w:spacing w:after="240" w:line="312"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D2A8F82" w:rsidR="438A6301">
        <w:rPr>
          <w:rFonts w:ascii="Arial" w:hAnsi="Arial" w:eastAsia="Arial" w:cs="Arial"/>
          <w:b w:val="0"/>
          <w:bCs w:val="0"/>
          <w:i w:val="0"/>
          <w:iCs w:val="0"/>
          <w:caps w:val="0"/>
          <w:smallCaps w:val="0"/>
          <w:noProof w:val="0"/>
          <w:color w:val="000000" w:themeColor="text1" w:themeTint="FF" w:themeShade="FF"/>
          <w:sz w:val="22"/>
          <w:szCs w:val="22"/>
          <w:lang w:val="en-US"/>
        </w:rPr>
        <w:t>All personal information relating to both the nominee and the nominators will be securely destroyed after the Awards event in line with </w:t>
      </w:r>
      <w:hyperlink r:id="Rbe79d16d91fb4cec">
        <w:r w:rsidRPr="4D2A8F82" w:rsidR="438A6301">
          <w:rPr>
            <w:rStyle w:val="Hyperlink"/>
            <w:rFonts w:ascii="Arial" w:hAnsi="Arial" w:eastAsia="Arial" w:cs="Arial"/>
            <w:b w:val="0"/>
            <w:bCs w:val="0"/>
            <w:i w:val="0"/>
            <w:iCs w:val="0"/>
            <w:caps w:val="0"/>
            <w:smallCaps w:val="0"/>
            <w:strike w:val="0"/>
            <w:dstrike w:val="0"/>
            <w:noProof w:val="0"/>
            <w:color w:val="003543" w:themeColor="text2" w:themeTint="FF" w:themeShade="FF"/>
            <w:sz w:val="22"/>
            <w:szCs w:val="22"/>
            <w:lang w:val="en-US"/>
          </w:rPr>
          <w:t>RCOT’s Privacy notice</w:t>
        </w:r>
      </w:hyperlink>
      <w:r w:rsidRPr="4D2A8F82" w:rsidR="438A6301">
        <w:rPr>
          <w:rFonts w:ascii="Arial" w:hAnsi="Arial" w:eastAsia="Arial" w:cs="Arial"/>
          <w:b w:val="0"/>
          <w:bCs w:val="0"/>
          <w:i w:val="0"/>
          <w:iCs w:val="0"/>
          <w:caps w:val="0"/>
          <w:smallCaps w:val="0"/>
          <w:noProof w:val="0"/>
          <w:color w:val="003443"/>
          <w:sz w:val="22"/>
          <w:szCs w:val="22"/>
          <w:lang w:val="en-US"/>
        </w:rPr>
        <w:t>.</w:t>
      </w:r>
      <w:r w:rsidRPr="4D2A8F82" w:rsidR="438A6301">
        <w:rPr>
          <w:rFonts w:ascii="Arial" w:hAnsi="Arial" w:eastAsia="Arial" w:cs="Arial"/>
          <w:b w:val="0"/>
          <w:bCs w:val="0"/>
          <w:i w:val="0"/>
          <w:iCs w:val="0"/>
          <w:caps w:val="0"/>
          <w:smallCaps w:val="0"/>
          <w:noProof w:val="0"/>
          <w:color w:val="000000" w:themeColor="text1" w:themeTint="FF" w:themeShade="FF"/>
          <w:sz w:val="22"/>
          <w:szCs w:val="22"/>
          <w:lang w:val="en-GB"/>
        </w:rPr>
        <w:t> </w:t>
      </w:r>
    </w:p>
    <w:p w:rsidR="438A6301" w:rsidP="4D2A8F82" w:rsidRDefault="438A6301" w14:paraId="0A38F553" w14:textId="4223EE7B">
      <w:pPr>
        <w:pStyle w:val="Bullet"/>
        <w:widowControl w:val="1"/>
        <w:spacing w:after="240" w:line="312"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D2A8F82" w:rsidR="438A6301">
        <w:rPr>
          <w:rFonts w:ascii="Arial" w:hAnsi="Arial" w:eastAsia="Arial" w:cs="Arial"/>
          <w:b w:val="0"/>
          <w:bCs w:val="0"/>
          <w:i w:val="0"/>
          <w:iCs w:val="0"/>
          <w:caps w:val="0"/>
          <w:smallCaps w:val="0"/>
          <w:noProof w:val="0"/>
          <w:color w:val="000000" w:themeColor="text1" w:themeTint="FF" w:themeShade="FF"/>
          <w:sz w:val="22"/>
          <w:szCs w:val="22"/>
          <w:lang w:val="en-GB"/>
        </w:rPr>
        <w:t>The information provided in the nomination form and supporting evidence will be reviewed by the Fellowship and Merit Committee without anonymisation, except for specific personal contact details.</w:t>
      </w:r>
    </w:p>
    <w:p w:rsidR="438A6301" w:rsidP="4D2A8F82" w:rsidRDefault="438A6301" w14:paraId="1B72AB75" w14:textId="7376FA8B">
      <w:pPr>
        <w:pStyle w:val="Bullet"/>
        <w:widowControl w:val="1"/>
        <w:spacing w:after="240" w:line="312"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D2A8F82" w:rsidR="438A6301">
        <w:rPr>
          <w:rFonts w:ascii="Arial" w:hAnsi="Arial" w:eastAsia="Arial" w:cs="Arial"/>
          <w:b w:val="0"/>
          <w:bCs w:val="0"/>
          <w:i w:val="0"/>
          <w:iCs w:val="0"/>
          <w:caps w:val="0"/>
          <w:smallCaps w:val="0"/>
          <w:noProof w:val="0"/>
          <w:color w:val="000000" w:themeColor="text1" w:themeTint="FF" w:themeShade="FF"/>
          <w:sz w:val="22"/>
          <w:szCs w:val="22"/>
          <w:lang w:val="en-US"/>
        </w:rPr>
        <w:t>Only personal contact details, such as postal addresses and telephone numbers of both the nominee and the nominators, will be anonymised prior to review. This also includes the personal contact details in the support letters and testimonials.</w:t>
      </w:r>
    </w:p>
    <w:p w:rsidR="438A6301" w:rsidP="4D2A8F82" w:rsidRDefault="438A6301" w14:paraId="223DA91C" w14:textId="1902E29F">
      <w:pPr>
        <w:widowControl w:val="1"/>
        <w:ind w:left="0"/>
        <w:rPr>
          <w:rFonts w:ascii="Arial" w:hAnsi="Arial" w:eastAsia="Arial" w:cs="Arial"/>
          <w:b w:val="0"/>
          <w:bCs w:val="0"/>
          <w:i w:val="0"/>
          <w:iCs w:val="0"/>
          <w:caps w:val="0"/>
          <w:smallCaps w:val="0"/>
          <w:noProof w:val="0"/>
          <w:color w:val="003443"/>
          <w:sz w:val="22"/>
          <w:szCs w:val="22"/>
          <w:lang w:val="en-GB"/>
        </w:rPr>
      </w:pPr>
      <w:r w:rsidRPr="4D2A8F82" w:rsidR="438A6301">
        <w:rPr>
          <w:rFonts w:ascii="Arial" w:hAnsi="Arial" w:eastAsia="Arial" w:cs="Arial"/>
          <w:b w:val="1"/>
          <w:bCs w:val="1"/>
          <w:i w:val="0"/>
          <w:iCs w:val="0"/>
          <w:caps w:val="0"/>
          <w:smallCaps w:val="0"/>
          <w:noProof w:val="0"/>
          <w:color w:val="003443"/>
          <w:sz w:val="22"/>
          <w:szCs w:val="22"/>
          <w:lang w:val="en-US"/>
        </w:rPr>
        <w:t>Nominee signature</w:t>
      </w:r>
    </w:p>
    <w:p w:rsidR="438A6301" w:rsidP="4D2A8F82" w:rsidRDefault="438A6301" w14:paraId="08CD4700" w14:textId="29EF95CB">
      <w:pPr>
        <w:rPr>
          <w:rFonts w:ascii="Arial" w:hAnsi="Arial" w:eastAsia="Arial" w:cs="Arial"/>
          <w:b w:val="0"/>
          <w:bCs w:val="0"/>
          <w:i w:val="0"/>
          <w:iCs w:val="0"/>
          <w:caps w:val="0"/>
          <w:smallCaps w:val="0"/>
          <w:noProof w:val="0"/>
          <w:color w:val="000000" w:themeColor="text1" w:themeTint="FF" w:themeShade="FF"/>
          <w:sz w:val="22"/>
          <w:szCs w:val="22"/>
          <w:lang w:val="en-GB"/>
        </w:rPr>
      </w:pPr>
      <w:r w:rsidRPr="4D2A8F82" w:rsidR="438A6301">
        <w:rPr>
          <w:rFonts w:ascii="Arial" w:hAnsi="Arial" w:eastAsia="Arial" w:cs="Arial"/>
          <w:b w:val="0"/>
          <w:bCs w:val="0"/>
          <w:i w:val="0"/>
          <w:iCs w:val="0"/>
          <w:caps w:val="0"/>
          <w:smallCaps w:val="0"/>
          <w:noProof w:val="0"/>
          <w:color w:val="000000" w:themeColor="text1" w:themeTint="FF" w:themeShade="FF"/>
          <w:sz w:val="22"/>
          <w:szCs w:val="22"/>
          <w:lang w:val="en-US"/>
        </w:rPr>
        <w:t xml:space="preserve">By signing this form, I confirm that I have read the </w:t>
      </w:r>
      <w:hyperlink r:id="R6ad48db50b664bcd">
        <w:r w:rsidRPr="4D2A8F82" w:rsidR="438A6301">
          <w:rPr>
            <w:rStyle w:val="Hyperlink"/>
            <w:rFonts w:ascii="Arial" w:hAnsi="Arial" w:eastAsia="Arial" w:cs="Arial"/>
            <w:b w:val="0"/>
            <w:bCs w:val="0"/>
            <w:i w:val="0"/>
            <w:iCs w:val="0"/>
            <w:caps w:val="0"/>
            <w:smallCaps w:val="0"/>
            <w:strike w:val="0"/>
            <w:dstrike w:val="0"/>
            <w:noProof w:val="0"/>
            <w:color w:val="003543" w:themeColor="text2" w:themeTint="FF" w:themeShade="FF"/>
            <w:sz w:val="22"/>
            <w:szCs w:val="22"/>
            <w:lang w:val="en-US"/>
          </w:rPr>
          <w:t>RCOT Privacy Notice</w:t>
        </w:r>
      </w:hyperlink>
      <w:r w:rsidRPr="4D2A8F82" w:rsidR="438A6301">
        <w:rPr>
          <w:rFonts w:ascii="Arial" w:hAnsi="Arial" w:eastAsia="Arial" w:cs="Arial"/>
          <w:b w:val="0"/>
          <w:bCs w:val="0"/>
          <w:i w:val="0"/>
          <w:iCs w:val="0"/>
          <w:caps w:val="0"/>
          <w:smallCaps w:val="0"/>
          <w:noProof w:val="0"/>
          <w:color w:val="000000" w:themeColor="text1" w:themeTint="FF" w:themeShade="FF"/>
          <w:sz w:val="22"/>
          <w:szCs w:val="22"/>
          <w:lang w:val="en-US"/>
        </w:rPr>
        <w:t xml:space="preserve"> and I consent to my personal information provided in this nomination form being shared as described above.</w:t>
      </w:r>
    </w:p>
    <w:p w:rsidR="438A6301" w:rsidP="4D2A8F82" w:rsidRDefault="438A6301" w14:paraId="5DA5926F" w14:textId="16A410F0">
      <w:pPr>
        <w:spacing w:before="210" w:after="210" w:line="30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D2A8F82" w:rsidR="438A6301">
        <w:rPr>
          <w:rFonts w:ascii="Arial" w:hAnsi="Arial" w:eastAsia="Arial" w:cs="Arial"/>
          <w:b w:val="0"/>
          <w:bCs w:val="0"/>
          <w:i w:val="0"/>
          <w:iCs w:val="0"/>
          <w:caps w:val="0"/>
          <w:smallCaps w:val="0"/>
          <w:noProof w:val="0"/>
          <w:color w:val="000000" w:themeColor="text1" w:themeTint="FF" w:themeShade="FF"/>
          <w:sz w:val="22"/>
          <w:szCs w:val="22"/>
          <w:lang w:val="en-US"/>
        </w:rPr>
        <w:t xml:space="preserve">I understand that the information included in the nomination form and supporting evidence will be reviewed by the Fellowship and Merit Committee </w:t>
      </w:r>
      <w:r w:rsidRPr="4D2A8F82" w:rsidR="438A6301">
        <w:rPr>
          <w:rFonts w:ascii="Arial" w:hAnsi="Arial" w:eastAsia="Arial" w:cs="Arial"/>
          <w:b w:val="1"/>
          <w:bCs w:val="1"/>
          <w:i w:val="0"/>
          <w:iCs w:val="0"/>
          <w:caps w:val="0"/>
          <w:smallCaps w:val="0"/>
          <w:noProof w:val="0"/>
          <w:color w:val="000000" w:themeColor="text1" w:themeTint="FF" w:themeShade="FF"/>
          <w:sz w:val="22"/>
          <w:szCs w:val="22"/>
          <w:lang w:val="en-US"/>
        </w:rPr>
        <w:t>without anonymising</w:t>
      </w:r>
      <w:r w:rsidRPr="4D2A8F82" w:rsidR="438A6301">
        <w:rPr>
          <w:rFonts w:ascii="Arial" w:hAnsi="Arial" w:eastAsia="Arial" w:cs="Arial"/>
          <w:b w:val="0"/>
          <w:bCs w:val="0"/>
          <w:i w:val="0"/>
          <w:iCs w:val="0"/>
          <w:caps w:val="0"/>
          <w:smallCaps w:val="0"/>
          <w:noProof w:val="0"/>
          <w:color w:val="000000" w:themeColor="text1" w:themeTint="FF" w:themeShade="FF"/>
          <w:sz w:val="22"/>
          <w:szCs w:val="22"/>
          <w:lang w:val="en-US"/>
        </w:rPr>
        <w:t xml:space="preserve"> both the nominee and nominator names. </w:t>
      </w:r>
    </w:p>
    <w:p w:rsidR="438A6301" w:rsidP="4D2A8F82" w:rsidRDefault="438A6301" w14:paraId="3A46C463" w14:textId="0E3DB0CA">
      <w:pPr>
        <w:spacing w:before="210" w:after="210" w:line="300" w:lineRule="auto"/>
        <w:rPr>
          <w:rFonts w:ascii="Arial" w:hAnsi="Arial" w:eastAsia="Arial" w:cs="Arial"/>
          <w:b w:val="0"/>
          <w:bCs w:val="0"/>
          <w:i w:val="0"/>
          <w:iCs w:val="0"/>
          <w:caps w:val="0"/>
          <w:smallCaps w:val="0"/>
          <w:noProof w:val="0"/>
          <w:color w:val="000000" w:themeColor="text1" w:themeTint="FF" w:themeShade="FF"/>
          <w:sz w:val="22"/>
          <w:szCs w:val="22"/>
          <w:lang w:val="en-GB"/>
        </w:rPr>
      </w:pPr>
      <w:r w:rsidRPr="4D2A8F82" w:rsidR="438A6301">
        <w:rPr>
          <w:rFonts w:ascii="Arial" w:hAnsi="Arial" w:eastAsia="Arial" w:cs="Arial"/>
          <w:b w:val="0"/>
          <w:bCs w:val="0"/>
          <w:i w:val="0"/>
          <w:iCs w:val="0"/>
          <w:caps w:val="0"/>
          <w:smallCaps w:val="0"/>
          <w:noProof w:val="0"/>
          <w:color w:val="000000" w:themeColor="text1" w:themeTint="FF" w:themeShade="FF"/>
          <w:sz w:val="22"/>
          <w:szCs w:val="22"/>
          <w:lang w:val="en-US"/>
        </w:rPr>
        <w:t xml:space="preserve">Please note that only personal contact details will be anonymised in the nomination forms and supportive evidence. </w:t>
      </w:r>
    </w:p>
    <w:p w:rsidR="4D2A8F82" w:rsidP="4D2A8F82" w:rsidRDefault="4D2A8F82" w14:paraId="58A270EF" w14:textId="53E000FF">
      <w:pPr>
        <w:rPr>
          <w:rFonts w:ascii="Arial" w:hAnsi="Arial" w:eastAsia="Arial" w:cs="Arial"/>
          <w:b w:val="0"/>
          <w:bCs w:val="0"/>
          <w:i w:val="0"/>
          <w:iCs w:val="0"/>
          <w:caps w:val="0"/>
          <w:smallCaps w:val="0"/>
          <w:noProof w:val="0"/>
          <w:color w:val="000000" w:themeColor="text1" w:themeTint="FF" w:themeShade="FF"/>
          <w:sz w:val="22"/>
          <w:szCs w:val="22"/>
          <w:lang w:val="en-GB"/>
        </w:rPr>
      </w:pPr>
    </w:p>
    <w:p w:rsidR="438A6301" w:rsidP="4D2A8F82" w:rsidRDefault="438A6301" w14:paraId="39DE9878" w14:textId="26EE27C7">
      <w:pPr>
        <w:rPr>
          <w:rFonts w:ascii="Arial" w:hAnsi="Arial" w:eastAsia="Arial" w:cs="Arial"/>
          <w:b w:val="0"/>
          <w:bCs w:val="0"/>
          <w:i w:val="0"/>
          <w:iCs w:val="0"/>
          <w:caps w:val="0"/>
          <w:smallCaps w:val="0"/>
          <w:noProof w:val="0"/>
          <w:color w:val="000000" w:themeColor="text1" w:themeTint="FF" w:themeShade="FF"/>
          <w:sz w:val="22"/>
          <w:szCs w:val="22"/>
          <w:lang w:val="en-GB"/>
        </w:rPr>
      </w:pPr>
      <w:r w:rsidRPr="4D2A8F82" w:rsidR="438A6301">
        <w:rPr>
          <w:rFonts w:ascii="Arial" w:hAnsi="Arial" w:eastAsia="Arial" w:cs="Arial"/>
          <w:b w:val="0"/>
          <w:bCs w:val="0"/>
          <w:i w:val="0"/>
          <w:iCs w:val="0"/>
          <w:caps w:val="0"/>
          <w:smallCaps w:val="0"/>
          <w:noProof w:val="0"/>
          <w:color w:val="000000" w:themeColor="text1" w:themeTint="FF" w:themeShade="FF"/>
          <w:sz w:val="22"/>
          <w:szCs w:val="22"/>
          <w:lang w:val="en-US"/>
        </w:rPr>
        <w:t>Signature ____________________</w:t>
      </w:r>
      <w:r>
        <w:tab/>
      </w:r>
      <w:r w:rsidRPr="4D2A8F82" w:rsidR="438A6301">
        <w:rPr>
          <w:rFonts w:ascii="Arial" w:hAnsi="Arial" w:eastAsia="Arial" w:cs="Arial"/>
          <w:b w:val="0"/>
          <w:bCs w:val="0"/>
          <w:i w:val="0"/>
          <w:iCs w:val="0"/>
          <w:caps w:val="0"/>
          <w:smallCaps w:val="0"/>
          <w:noProof w:val="0"/>
          <w:color w:val="000000" w:themeColor="text1" w:themeTint="FF" w:themeShade="FF"/>
          <w:sz w:val="22"/>
          <w:szCs w:val="22"/>
          <w:lang w:val="en-US"/>
        </w:rPr>
        <w:t>Name _____________________________</w:t>
      </w:r>
    </w:p>
    <w:p w:rsidR="4D2A8F82" w:rsidP="4D2A8F82" w:rsidRDefault="4D2A8F82" w14:paraId="166769E5" w14:textId="35D448F7">
      <w:pPr>
        <w:widowControl w:val="1"/>
        <w:rPr>
          <w:rFonts w:ascii="Arial" w:hAnsi="Arial" w:eastAsia="Arial" w:cs="Arial"/>
          <w:b w:val="0"/>
          <w:bCs w:val="0"/>
          <w:i w:val="0"/>
          <w:iCs w:val="0"/>
          <w:caps w:val="0"/>
          <w:smallCaps w:val="0"/>
          <w:noProof w:val="0"/>
          <w:color w:val="000000" w:themeColor="text1" w:themeTint="FF" w:themeShade="FF"/>
          <w:sz w:val="22"/>
          <w:szCs w:val="22"/>
          <w:lang w:val="en-GB"/>
        </w:rPr>
      </w:pPr>
    </w:p>
    <w:p w:rsidR="438A6301" w:rsidP="4D2A8F82" w:rsidRDefault="438A6301" w14:paraId="7634356F" w14:textId="02C246E6">
      <w:pPr>
        <w:pStyle w:val="Normal1"/>
        <w:widowControl w:val="1"/>
        <w:rPr>
          <w:rFonts w:ascii="Arial" w:hAnsi="Arial" w:eastAsia="Arial" w:cs="Arial"/>
          <w:b w:val="0"/>
          <w:bCs w:val="0"/>
          <w:i w:val="0"/>
          <w:iCs w:val="0"/>
          <w:caps w:val="0"/>
          <w:smallCaps w:val="0"/>
          <w:noProof w:val="0"/>
          <w:color w:val="000000" w:themeColor="text1" w:themeTint="FF" w:themeShade="FF"/>
          <w:sz w:val="22"/>
          <w:szCs w:val="22"/>
          <w:lang w:val="en-GB"/>
        </w:rPr>
      </w:pPr>
      <w:r w:rsidRPr="4D2A8F82" w:rsidR="438A6301">
        <w:rPr>
          <w:rFonts w:ascii="Arial" w:hAnsi="Arial" w:eastAsia="Arial" w:cs="Arial"/>
          <w:b w:val="1"/>
          <w:bCs w:val="1"/>
          <w:i w:val="0"/>
          <w:iCs w:val="0"/>
          <w:caps w:val="0"/>
          <w:smallCaps w:val="0"/>
          <w:noProof w:val="0"/>
          <w:color w:val="000000" w:themeColor="text1" w:themeTint="FF" w:themeShade="FF"/>
          <w:sz w:val="22"/>
          <w:szCs w:val="22"/>
          <w:lang w:val="en-GB"/>
        </w:rPr>
        <w:t>The nominee needs to sign above so that we can accept this nomination</w:t>
      </w:r>
    </w:p>
    <w:p w:rsidR="4D2A8F82" w:rsidP="4D2A8F82" w:rsidRDefault="4D2A8F82" w14:paraId="165E82BA" w14:textId="386E31EA">
      <w:pPr>
        <w:pStyle w:val="Normal1"/>
        <w:rPr>
          <w:rFonts w:ascii="Arial" w:hAnsi="Arial" w:cs="Arial"/>
          <w:b w:val="1"/>
          <w:bCs w:val="1"/>
          <w:color w:val="auto"/>
          <w:sz w:val="22"/>
          <w:szCs w:val="22"/>
        </w:rPr>
      </w:pPr>
    </w:p>
    <w:p w:rsidR="00C300F3" w:rsidP="00C300F3" w:rsidRDefault="00C300F3" w14:paraId="10EFF2DA" w14:textId="38BDA895">
      <w:pPr>
        <w:pStyle w:val="Normal1"/>
      </w:pPr>
      <w:r>
        <w:br w:type="page"/>
      </w:r>
    </w:p>
    <w:p w:rsidRPr="00624369" w:rsidR="000C0657" w:rsidP="4D2A8F82" w:rsidRDefault="000C0657" w14:paraId="794DEC82" w14:textId="27077D08">
      <w:pPr>
        <w:rPr>
          <w:b w:val="1"/>
          <w:bCs w:val="1"/>
          <w:color w:val="003643"/>
          <w:sz w:val="28"/>
          <w:szCs w:val="28"/>
        </w:rPr>
      </w:pPr>
      <w:r w:rsidRPr="4D2A8F82" w:rsidR="000C0657">
        <w:rPr>
          <w:b w:val="1"/>
          <w:bCs w:val="1"/>
          <w:color w:val="003643"/>
          <w:sz w:val="28"/>
          <w:szCs w:val="28"/>
        </w:rPr>
        <w:t xml:space="preserve">Part 2: Nomination </w:t>
      </w:r>
      <w:r w:rsidRPr="4D2A8F82" w:rsidR="00B001B8">
        <w:rPr>
          <w:b w:val="1"/>
          <w:bCs w:val="1"/>
          <w:color w:val="003643"/>
          <w:sz w:val="28"/>
          <w:szCs w:val="28"/>
        </w:rPr>
        <w:t>f</w:t>
      </w:r>
      <w:r w:rsidRPr="4D2A8F82" w:rsidR="000C0657">
        <w:rPr>
          <w:b w:val="1"/>
          <w:bCs w:val="1"/>
          <w:color w:val="003643"/>
          <w:sz w:val="28"/>
          <w:szCs w:val="28"/>
        </w:rPr>
        <w:t xml:space="preserve">orm for RCOT </w:t>
      </w:r>
      <w:r w:rsidRPr="4D2A8F82" w:rsidR="00B001B8">
        <w:rPr>
          <w:b w:val="1"/>
          <w:bCs w:val="1"/>
          <w:color w:val="003643"/>
          <w:sz w:val="28"/>
          <w:szCs w:val="28"/>
        </w:rPr>
        <w:t xml:space="preserve">Honorary </w:t>
      </w:r>
      <w:r w:rsidRPr="4D2A8F82" w:rsidR="000C0657">
        <w:rPr>
          <w:b w:val="1"/>
          <w:bCs w:val="1"/>
          <w:color w:val="003643"/>
          <w:sz w:val="28"/>
          <w:szCs w:val="28"/>
        </w:rPr>
        <w:t>Fellowship</w:t>
      </w:r>
      <w:r w:rsidRPr="4D2A8F82" w:rsidR="2E77594D">
        <w:rPr>
          <w:b w:val="1"/>
          <w:bCs w:val="1"/>
          <w:color w:val="003643"/>
          <w:sz w:val="28"/>
          <w:szCs w:val="28"/>
        </w:rPr>
        <w:t xml:space="preserve"> Award</w:t>
      </w:r>
    </w:p>
    <w:p w:rsidR="001959D0" w:rsidP="001959D0" w:rsidRDefault="001959D0" w14:paraId="2664EBA8" w14:textId="77777777">
      <w:r w:rsidRPr="0C7BDA04">
        <w:t xml:space="preserve">We </w:t>
      </w:r>
      <w:r>
        <w:t>would like</w:t>
      </w:r>
      <w:r w:rsidRPr="0C7BDA04">
        <w:t xml:space="preserve"> to know about the nominee and how they’ve contributed to the profession. </w:t>
      </w:r>
    </w:p>
    <w:p w:rsidRPr="00EA07B4" w:rsidR="001959D0" w:rsidP="000C0657" w:rsidRDefault="001959D0" w14:paraId="56DAE3E0" w14:textId="77777777"/>
    <w:p w:rsidRPr="00EA07B4" w:rsidR="000C0657" w:rsidP="000C0657" w:rsidRDefault="000C0657" w14:paraId="21D865CF" w14:textId="600AEF53">
      <w:r w:rsidR="000C0657">
        <w:rPr/>
        <w:t xml:space="preserve">Please describe </w:t>
      </w:r>
      <w:r w:rsidR="001959D0">
        <w:rPr/>
        <w:t>how they have contributed</w:t>
      </w:r>
      <w:r w:rsidR="008270B7">
        <w:rPr/>
        <w:t xml:space="preserve"> to</w:t>
      </w:r>
      <w:r w:rsidR="000C0657">
        <w:rPr/>
        <w:t xml:space="preserve"> their area(s) of activity and how this has </w:t>
      </w:r>
      <w:r w:rsidR="000C0657">
        <w:rPr/>
        <w:t>benefitted</w:t>
      </w:r>
      <w:r w:rsidR="000C0657">
        <w:rPr/>
        <w:t xml:space="preserve"> the profession</w:t>
      </w:r>
      <w:r w:rsidR="00076023">
        <w:rPr/>
        <w:t xml:space="preserve"> and/or RCOT</w:t>
      </w:r>
      <w:r w:rsidR="000C0657">
        <w:rPr/>
        <w:t xml:space="preserve">. </w:t>
      </w:r>
      <w:r w:rsidR="008A202F">
        <w:rPr/>
        <w:t>Please provide</w:t>
      </w:r>
      <w:r w:rsidR="000C0657">
        <w:rPr/>
        <w:t xml:space="preserve"> as </w:t>
      </w:r>
      <w:r w:rsidR="000C0657">
        <w:rPr/>
        <w:t>much</w:t>
      </w:r>
      <w:r w:rsidR="000C0657">
        <w:rPr/>
        <w:t xml:space="preserve"> detail</w:t>
      </w:r>
      <w:r w:rsidR="000C0657">
        <w:rPr/>
        <w:t xml:space="preserve"> as possible about their </w:t>
      </w:r>
      <w:r w:rsidRPr="650C08FF" w:rsidR="000C0657">
        <w:rPr>
          <w:b w:val="1"/>
          <w:bCs w:val="1"/>
        </w:rPr>
        <w:t>outstanding contribution to the profession</w:t>
      </w:r>
      <w:r w:rsidR="000C0657">
        <w:rPr/>
        <w:t xml:space="preserve"> </w:t>
      </w:r>
      <w:r w:rsidRPr="650C08FF" w:rsidR="000C0657">
        <w:rPr>
          <w:b w:val="1"/>
          <w:bCs w:val="1"/>
        </w:rPr>
        <w:t>nationally or internationally</w:t>
      </w:r>
      <w:r w:rsidRPr="650C08FF" w:rsidR="008A202F">
        <w:rPr>
          <w:b w:val="1"/>
          <w:bCs w:val="1"/>
        </w:rPr>
        <w:t>.</w:t>
      </w:r>
      <w:r w:rsidRPr="650C08FF" w:rsidR="000C0657">
        <w:rPr>
          <w:b w:val="1"/>
          <w:bCs w:val="1"/>
        </w:rPr>
        <w:t xml:space="preserve"> </w:t>
      </w:r>
      <w:r w:rsidR="008A202F">
        <w:rPr/>
        <w:t>This should</w:t>
      </w:r>
      <w:r w:rsidRPr="650C08FF" w:rsidR="008A202F">
        <w:rPr>
          <w:b w:val="1"/>
          <w:bCs w:val="1"/>
        </w:rPr>
        <w:t xml:space="preserve"> </w:t>
      </w:r>
      <w:r w:rsidR="000C0657">
        <w:rPr/>
        <w:t xml:space="preserve">include evidence of impact and the difference this has made to people. Please make it clear if the achievement is in one area of activity or in </w:t>
      </w:r>
      <w:r w:rsidR="00552584">
        <w:rPr/>
        <w:t>several</w:t>
      </w:r>
      <w:r w:rsidR="000C0657">
        <w:rPr/>
        <w:t xml:space="preserve"> different areas. Each nominator should focus on </w:t>
      </w:r>
      <w:r w:rsidR="000C0657">
        <w:rPr/>
        <w:t>different aspects</w:t>
      </w:r>
      <w:r w:rsidR="000C0657">
        <w:rPr/>
        <w:t xml:space="preserve"> of the nominee’s achievements to avoid duplication of information. </w:t>
      </w:r>
    </w:p>
    <w:p w:rsidRPr="00EA07B4" w:rsidR="000C0657" w:rsidP="000C0657" w:rsidRDefault="000C0657" w14:paraId="05C68B79" w14:textId="77777777"/>
    <w:p w:rsidRPr="00B93B3D" w:rsidR="000C0657" w:rsidP="000C0657" w:rsidRDefault="000C0657" w14:paraId="1D509B5B" w14:textId="77777777"/>
    <w:p w:rsidRPr="00B93B3D" w:rsidR="000C0657" w:rsidP="000C0657" w:rsidRDefault="000C0657" w14:paraId="3864B51F" w14:textId="77777777">
      <w:r w:rsidRPr="00B93B3D">
        <w:rPr>
          <w:b/>
        </w:rPr>
        <w:t>Name of nominee</w:t>
      </w:r>
      <w:r w:rsidRPr="00B93B3D">
        <w:t xml:space="preserve"> __________________________________________</w:t>
      </w:r>
    </w:p>
    <w:p w:rsidRPr="00B93B3D" w:rsidR="000C0657" w:rsidP="000C0657" w:rsidRDefault="000C0657" w14:paraId="0A852F8C" w14:textId="77777777"/>
    <w:p w:rsidRPr="00B93B3D" w:rsidR="00A23D44" w:rsidP="00A23D44" w:rsidRDefault="00A23D44" w14:paraId="78775F1D" w14:textId="77777777"/>
    <w:tbl>
      <w:tblPr>
        <w:tblStyle w:val="TableGrid"/>
        <w:tblW w:w="1006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0060"/>
      </w:tblGrid>
      <w:tr w:rsidRPr="00003AC4" w:rsidR="00003AC4" w:rsidTr="650C08FF" w14:paraId="5FF870CE" w14:textId="77777777">
        <w:tc>
          <w:tcPr>
            <w:tcW w:w="10060" w:type="dxa"/>
            <w:shd w:val="clear" w:color="auto" w:fill="003543" w:themeFill="text2"/>
            <w:tcMar/>
          </w:tcPr>
          <w:p w:rsidRPr="00003AC4" w:rsidR="00003AC4" w:rsidP="650C08FF" w:rsidRDefault="136EB2E0" w14:textId="67BFF08E" w14:paraId="76159197">
            <w:pPr>
              <w:ind w:right="40" w:firstLine="22"/>
              <w:rPr>
                <w:b w:val="1"/>
                <w:bCs w:val="1"/>
              </w:rPr>
            </w:pPr>
            <w:r w:rsidRPr="6D258C13" w:rsidR="73815251">
              <w:rPr>
                <w:b w:val="1"/>
                <w:bCs w:val="1"/>
              </w:rPr>
              <w:t xml:space="preserve">1. </w:t>
            </w:r>
            <w:r w:rsidRPr="6D258C13" w:rsidR="73815251">
              <w:rPr>
                <w:b w:val="1"/>
                <w:bCs w:val="1"/>
                <w:shd w:val="clear" w:color="auto" w:fill="003543" w:themeFill="text2"/>
              </w:rPr>
              <w:t xml:space="preserve">Please </w:t>
            </w:r>
            <w:r w:rsidRPr="6D258C13" w:rsidR="60544797">
              <w:rPr>
                <w:b w:val="1"/>
                <w:bCs w:val="1"/>
                <w:shd w:val="clear" w:color="auto" w:fill="003543" w:themeFill="text2"/>
              </w:rPr>
              <w:t>give an overview of the nominee’s profile and standing</w:t>
            </w:r>
            <w:r w:rsidRPr="6D258C13" w:rsidR="73815251">
              <w:rPr>
                <w:b w:val="1"/>
                <w:bCs w:val="1"/>
                <w:shd w:val="clear" w:color="auto" w:fill="003543" w:themeFill="text2"/>
              </w:rPr>
              <w:t xml:space="preserve"> (max 500 words)</w:t>
            </w:r>
            <w:r w:rsidRPr="6D258C13" w:rsidR="56D2920B">
              <w:rPr>
                <w:b w:val="1"/>
                <w:bCs w:val="1"/>
                <w:shd w:val="clear" w:color="auto" w:fill="003543" w:themeFill="text2"/>
              </w:rPr>
              <w:t>.</w:t>
            </w:r>
          </w:p>
          <w:p w:rsidRPr="00003AC4" w:rsidR="00003AC4" w:rsidP="6D258C13" w:rsidRDefault="136EB2E0" w14:paraId="1ACA5A57" w14:textId="28E25286">
            <w:pPr>
              <w:ind w:right="40" w:firstLine="22"/>
              <w:rPr>
                <w:b w:val="1"/>
                <w:bCs w:val="1"/>
              </w:rPr>
            </w:pPr>
          </w:p>
        </w:tc>
      </w:tr>
      <w:tr w:rsidRPr="00B93B3D" w:rsidR="00A23D44" w:rsidTr="650C08FF" w14:paraId="7650A3FE" w14:textId="77777777">
        <w:trPr>
          <w:trHeight w:val="2056"/>
        </w:trPr>
        <w:tc>
          <w:tcPr>
            <w:tcW w:w="10060" w:type="dxa"/>
            <w:tcMar/>
          </w:tcPr>
          <w:p w:rsidRPr="001124FF" w:rsidR="00A23D44" w:rsidP="00B90279" w:rsidRDefault="00A23D44" w14:paraId="590C6753" w14:textId="77777777">
            <w:pPr>
              <w:ind w:firstLine="22"/>
              <w:rPr>
                <w:color w:val="000000" w:themeColor="text1"/>
              </w:rPr>
            </w:pPr>
          </w:p>
          <w:p w:rsidRPr="001124FF" w:rsidR="00A23D44" w:rsidP="00B90279" w:rsidRDefault="00A23D44" w14:paraId="4BE4C8D9" w14:textId="77777777">
            <w:pPr>
              <w:ind w:firstLine="22"/>
              <w:rPr>
                <w:color w:val="000000" w:themeColor="text1"/>
              </w:rPr>
            </w:pPr>
          </w:p>
          <w:p w:rsidRPr="001124FF" w:rsidR="00A23D44" w:rsidP="00B90279" w:rsidRDefault="00A23D44" w14:paraId="22FA03AD" w14:textId="77777777">
            <w:pPr>
              <w:ind w:firstLine="22"/>
              <w:rPr>
                <w:color w:val="000000" w:themeColor="text1"/>
              </w:rPr>
            </w:pPr>
          </w:p>
          <w:p w:rsidRPr="001124FF" w:rsidR="00A23D44" w:rsidP="00B90279" w:rsidRDefault="00A23D44" w14:paraId="7E643A4A" w14:textId="77777777">
            <w:pPr>
              <w:ind w:firstLine="22"/>
              <w:rPr>
                <w:color w:val="000000" w:themeColor="text1"/>
              </w:rPr>
            </w:pPr>
          </w:p>
          <w:p w:rsidRPr="001124FF" w:rsidR="00A23D44" w:rsidP="00B90279" w:rsidRDefault="00A23D44" w14:paraId="09842E4F" w14:textId="77777777">
            <w:pPr>
              <w:ind w:firstLine="22"/>
              <w:rPr>
                <w:color w:val="000000" w:themeColor="text1"/>
              </w:rPr>
            </w:pPr>
          </w:p>
          <w:p w:rsidRPr="001124FF" w:rsidR="00A23D44" w:rsidP="00B90279" w:rsidRDefault="00A23D44" w14:paraId="11FBF02A" w14:textId="77777777">
            <w:pPr>
              <w:ind w:firstLine="22"/>
              <w:rPr>
                <w:color w:val="000000" w:themeColor="text1"/>
              </w:rPr>
            </w:pPr>
          </w:p>
          <w:p w:rsidR="00A23D44" w:rsidP="00B90279" w:rsidRDefault="00A23D44" w14:paraId="0939491D" w14:textId="4B858411">
            <w:pPr>
              <w:ind w:firstLine="22"/>
              <w:rPr>
                <w:color w:val="000000" w:themeColor="text1"/>
              </w:rPr>
            </w:pPr>
          </w:p>
          <w:p w:rsidRPr="001124FF" w:rsidR="007165CA" w:rsidP="00B90279" w:rsidRDefault="007165CA" w14:paraId="5C286314" w14:textId="77777777">
            <w:pPr>
              <w:ind w:firstLine="22"/>
              <w:rPr>
                <w:color w:val="000000" w:themeColor="text1"/>
              </w:rPr>
            </w:pPr>
          </w:p>
          <w:p w:rsidRPr="00B93B3D" w:rsidR="00A23D44" w:rsidP="00B90279" w:rsidRDefault="00A23D44" w14:paraId="75B68671" w14:textId="77777777">
            <w:pPr>
              <w:ind w:firstLine="22"/>
            </w:pPr>
          </w:p>
        </w:tc>
      </w:tr>
    </w:tbl>
    <w:p w:rsidRPr="00B05E36" w:rsidR="00A23D44" w:rsidP="00A23D44" w:rsidRDefault="00A23D44" w14:paraId="0EB04CB9" w14:textId="77777777">
      <w:pPr>
        <w:rPr>
          <w:sz w:val="24"/>
          <w:szCs w:val="24"/>
        </w:rPr>
      </w:pPr>
    </w:p>
    <w:p w:rsidRPr="00B93B3D" w:rsidR="00A23D44" w:rsidP="00A23D44" w:rsidRDefault="00A23D44" w14:paraId="1C7C1C04" w14:textId="77777777"/>
    <w:tbl>
      <w:tblPr>
        <w:tblStyle w:val="TableGrid"/>
        <w:tblW w:w="1006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0060"/>
      </w:tblGrid>
      <w:tr w:rsidRPr="000E40D5" w:rsidR="000E40D5" w:rsidTr="4D2A8F82" w14:paraId="4E284911" w14:textId="77777777">
        <w:tc>
          <w:tcPr>
            <w:tcW w:w="10060" w:type="dxa"/>
            <w:shd w:val="clear" w:color="auto" w:fill="003543" w:themeFill="text2"/>
            <w:tcMar/>
          </w:tcPr>
          <w:p w:rsidRPr="000E40D5" w:rsidR="00A23D44" w:rsidP="4D2A8F82" w:rsidRDefault="1BE9A58A" w14:paraId="604B91E1" w14:textId="3C4C8783">
            <w:pPr>
              <w:spacing w:after="120"/>
              <w:rPr>
                <w:rFonts w:ascii="Arial" w:hAnsi="Arial" w:eastAsia="ＭＳ Ｐゴシック" w:cs="Arial" w:asciiTheme="minorAscii" w:hAnsiTheme="minorAscii" w:eastAsiaTheme="minorEastAsia" w:cstheme="minorBidi"/>
                <w:b w:val="1"/>
                <w:bCs w:val="1"/>
                <w:color w:val="FFFFFF" w:themeColor="background2"/>
              </w:rPr>
            </w:pPr>
            <w:r w:rsidRPr="4D2A8F82" w:rsidR="214FD84A">
              <w:rPr>
                <w:rFonts w:ascii="Arial" w:hAnsi="Arial" w:eastAsia="ＭＳ Ｐゴシック" w:cs="Arial" w:asciiTheme="minorAscii" w:hAnsiTheme="minorAscii" w:eastAsiaTheme="minorEastAsia" w:cstheme="minorBidi"/>
                <w:b w:val="1"/>
                <w:bCs w:val="1"/>
                <w:color w:val="FFFFFF" w:themeColor="background2" w:themeTint="FF" w:themeShade="FF"/>
              </w:rPr>
              <w:t xml:space="preserve">2. </w:t>
            </w:r>
            <w:r w:rsidRPr="4D2A8F82" w:rsidR="67D71A1B">
              <w:rPr>
                <w:rFonts w:ascii="Arial" w:hAnsi="Arial" w:eastAsia="ＭＳ Ｐゴシック" w:cs="Arial" w:asciiTheme="minorAscii" w:hAnsiTheme="minorAscii" w:eastAsiaTheme="minorEastAsia" w:cstheme="minorBidi"/>
                <w:b w:val="1"/>
                <w:bCs w:val="1"/>
                <w:color w:val="FFFFFF" w:themeColor="background2" w:themeTint="FF" w:themeShade="FF"/>
              </w:rPr>
              <w:t>Please describe the nominee’s area of work and how through their work they have been able to significantly support RCOT</w:t>
            </w:r>
            <w:r w:rsidRPr="4D2A8F82" w:rsidR="17056406">
              <w:rPr>
                <w:rFonts w:ascii="Arial" w:hAnsi="Arial" w:eastAsia="ＭＳ Ｐゴシック" w:cs="Arial" w:asciiTheme="minorAscii" w:hAnsiTheme="minorAscii" w:eastAsiaTheme="minorEastAsia" w:cstheme="minorBidi"/>
                <w:b w:val="1"/>
                <w:bCs w:val="1"/>
                <w:color w:val="FFFFFF" w:themeColor="background2" w:themeTint="FF" w:themeShade="FF"/>
              </w:rPr>
              <w:t>, the professional body,</w:t>
            </w:r>
            <w:r w:rsidRPr="4D2A8F82" w:rsidR="67D71A1B">
              <w:rPr>
                <w:rFonts w:ascii="Arial" w:hAnsi="Arial" w:eastAsia="ＭＳ Ｐゴシック" w:cs="Arial" w:asciiTheme="minorAscii" w:hAnsiTheme="minorAscii" w:eastAsiaTheme="minorEastAsia" w:cstheme="minorBidi"/>
                <w:b w:val="1"/>
                <w:bCs w:val="1"/>
                <w:color w:val="FFFFFF" w:themeColor="background2" w:themeTint="FF" w:themeShade="FF"/>
              </w:rPr>
              <w:t xml:space="preserve"> over a sustained </w:t>
            </w:r>
            <w:r w:rsidRPr="4D2A8F82" w:rsidR="67D71A1B">
              <w:rPr>
                <w:rFonts w:ascii="Arial" w:hAnsi="Arial" w:eastAsia="ＭＳ Ｐゴシック" w:cs="Arial" w:asciiTheme="minorAscii" w:hAnsiTheme="minorAscii" w:eastAsiaTheme="minorEastAsia" w:cstheme="minorBidi"/>
                <w:b w:val="1"/>
                <w:bCs w:val="1"/>
                <w:color w:val="FFFFFF" w:themeColor="background2" w:themeTint="FF" w:themeShade="FF"/>
              </w:rPr>
              <w:t>period of time</w:t>
            </w:r>
            <w:r w:rsidRPr="4D2A8F82" w:rsidR="70C5380A">
              <w:rPr>
                <w:rFonts w:ascii="Arial" w:hAnsi="Arial" w:eastAsia="ＭＳ Ｐゴシック" w:cs="Arial" w:asciiTheme="minorAscii" w:hAnsiTheme="minorAscii" w:eastAsiaTheme="minorEastAsia" w:cstheme="minorBidi"/>
                <w:b w:val="1"/>
                <w:bCs w:val="1"/>
                <w:color w:val="FFFFFF" w:themeColor="background2" w:themeTint="FF" w:themeShade="FF"/>
              </w:rPr>
              <w:t xml:space="preserve">. </w:t>
            </w:r>
            <w:r w:rsidRPr="4D2A8F82" w:rsidR="3C4176BA">
              <w:rPr>
                <w:rFonts w:ascii="Arial" w:hAnsi="Arial" w:eastAsia="ＭＳ Ｐゴシック" w:cs="Arial" w:asciiTheme="minorAscii" w:hAnsiTheme="minorAscii" w:eastAsiaTheme="minorEastAsia" w:cstheme="minorBidi"/>
                <w:b w:val="1"/>
                <w:bCs w:val="1"/>
                <w:color w:val="FFFFFF" w:themeColor="background2" w:themeTint="FF" w:themeShade="FF"/>
                <w:lang w:val="en-US"/>
              </w:rPr>
              <w:t>Please</w:t>
            </w:r>
            <w:r w:rsidRPr="4D2A8F82" w:rsidR="70C5380A">
              <w:rPr>
                <w:rFonts w:ascii="Arial" w:hAnsi="Arial" w:eastAsia="ＭＳ Ｐゴシック" w:cs="Arial" w:asciiTheme="minorAscii" w:hAnsiTheme="minorAscii" w:eastAsiaTheme="minorEastAsia" w:cstheme="minorBidi"/>
                <w:b w:val="1"/>
                <w:bCs w:val="1"/>
                <w:color w:val="FFFFFF" w:themeColor="background2" w:themeTint="FF" w:themeShade="FF"/>
                <w:lang w:val="en-US"/>
              </w:rPr>
              <w:t xml:space="preserve"> include facts and key dates</w:t>
            </w:r>
            <w:r w:rsidRPr="4D2A8F82" w:rsidR="67D71A1B">
              <w:rPr>
                <w:rFonts w:ascii="Arial" w:hAnsi="Arial" w:eastAsia="ＭＳ Ｐゴシック" w:cs="Arial" w:asciiTheme="minorAscii" w:hAnsiTheme="minorAscii" w:eastAsiaTheme="minorEastAsia" w:cstheme="minorBidi"/>
                <w:b w:val="1"/>
                <w:bCs w:val="1"/>
                <w:color w:val="FFFFFF" w:themeColor="background2" w:themeTint="FF" w:themeShade="FF"/>
              </w:rPr>
              <w:t xml:space="preserve"> </w:t>
            </w:r>
            <w:r w:rsidRPr="4D2A8F82" w:rsidR="214FD84A">
              <w:rPr>
                <w:rFonts w:ascii="Arial" w:hAnsi="Arial" w:eastAsia="ＭＳ Ｐゴシック" w:cs="Arial" w:asciiTheme="minorAscii" w:hAnsiTheme="minorAscii" w:eastAsiaTheme="minorEastAsia" w:cstheme="minorBidi"/>
                <w:b w:val="1"/>
                <w:bCs w:val="1"/>
                <w:color w:val="FFFFFF" w:themeColor="background2" w:themeTint="FF" w:themeShade="FF"/>
              </w:rPr>
              <w:t xml:space="preserve">(max 500 words). </w:t>
            </w:r>
          </w:p>
        </w:tc>
      </w:tr>
      <w:tr w:rsidRPr="00B93B3D" w:rsidR="00A23D44" w:rsidTr="4D2A8F82" w14:paraId="2844A1EB" w14:textId="77777777">
        <w:tc>
          <w:tcPr>
            <w:tcW w:w="10060" w:type="dxa"/>
            <w:tcMar/>
          </w:tcPr>
          <w:p w:rsidRPr="001124FF" w:rsidR="00A23D44" w:rsidP="00B90279" w:rsidRDefault="00A23D44" w14:paraId="7A87F354" w14:textId="77777777">
            <w:pPr>
              <w:rPr>
                <w:color w:val="000000" w:themeColor="text1"/>
              </w:rPr>
            </w:pPr>
          </w:p>
          <w:p w:rsidRPr="001124FF" w:rsidR="00A23D44" w:rsidP="00B90279" w:rsidRDefault="00A23D44" w14:paraId="4C8EDBC5" w14:textId="77777777">
            <w:pPr>
              <w:rPr>
                <w:color w:val="000000" w:themeColor="text1"/>
              </w:rPr>
            </w:pPr>
          </w:p>
          <w:p w:rsidRPr="001124FF" w:rsidR="00A23D44" w:rsidP="00B90279" w:rsidRDefault="00A23D44" w14:paraId="1F91F0F5" w14:textId="77777777">
            <w:pPr>
              <w:rPr>
                <w:color w:val="000000" w:themeColor="text1"/>
              </w:rPr>
            </w:pPr>
          </w:p>
          <w:p w:rsidRPr="001124FF" w:rsidR="00A23D44" w:rsidP="00B90279" w:rsidRDefault="00A23D44" w14:paraId="3CD5990E" w14:textId="77777777">
            <w:pPr>
              <w:rPr>
                <w:color w:val="000000" w:themeColor="text1"/>
              </w:rPr>
            </w:pPr>
          </w:p>
          <w:p w:rsidRPr="001124FF" w:rsidR="00A23D44" w:rsidP="00B90279" w:rsidRDefault="00A23D44" w14:paraId="4D8FCB52" w14:textId="77777777">
            <w:pPr>
              <w:rPr>
                <w:color w:val="000000" w:themeColor="text1"/>
              </w:rPr>
            </w:pPr>
          </w:p>
          <w:p w:rsidRPr="001124FF" w:rsidR="00A23D44" w:rsidP="00B90279" w:rsidRDefault="00A23D44" w14:paraId="2077F8F5" w14:textId="77777777">
            <w:pPr>
              <w:rPr>
                <w:color w:val="000000" w:themeColor="text1"/>
              </w:rPr>
            </w:pPr>
          </w:p>
          <w:p w:rsidRPr="001124FF" w:rsidR="00A23D44" w:rsidP="00B90279" w:rsidRDefault="00A23D44" w14:paraId="3596A59F" w14:textId="77777777">
            <w:pPr>
              <w:rPr>
                <w:color w:val="000000" w:themeColor="text1"/>
              </w:rPr>
            </w:pPr>
          </w:p>
          <w:p w:rsidRPr="001124FF" w:rsidR="00A23D44" w:rsidP="00B90279" w:rsidRDefault="00A23D44" w14:paraId="4F1ACD2B" w14:textId="77777777">
            <w:pPr>
              <w:rPr>
                <w:color w:val="000000" w:themeColor="text1"/>
              </w:rPr>
            </w:pPr>
          </w:p>
          <w:p w:rsidRPr="00B93B3D" w:rsidR="00A23D44" w:rsidP="00B90279" w:rsidRDefault="00A23D44" w14:paraId="523DCF40" w14:textId="77777777"/>
        </w:tc>
      </w:tr>
    </w:tbl>
    <w:p w:rsidR="00945E85" w:rsidRDefault="00945E85" w14:paraId="2FEAD67C" w14:textId="77777777"/>
    <w:p w:rsidR="00A23D44" w:rsidP="00A23D44" w:rsidRDefault="00A23D44" w14:paraId="6C047BC7" w14:textId="1CDED3CD"/>
    <w:p w:rsidR="650C08FF" w:rsidRDefault="650C08FF" w14:paraId="4ADCA004" w14:textId="1DBC25E1"/>
    <w:p w:rsidR="650C08FF" w:rsidRDefault="650C08FF" w14:paraId="29909D4F" w14:textId="248BE12C"/>
    <w:p w:rsidR="650C08FF" w:rsidRDefault="650C08FF" w14:paraId="6DF7DC93" w14:textId="26D6E794"/>
    <w:p w:rsidR="650C08FF" w:rsidRDefault="650C08FF" w14:paraId="04ED216D" w14:textId="4FBD049D"/>
    <w:p w:rsidR="650C08FF" w:rsidRDefault="650C08FF" w14:paraId="3AC9D6CD" w14:textId="0B2EE4F7"/>
    <w:p w:rsidR="008A6906" w:rsidP="00A23D44" w:rsidRDefault="008A6906" w14:paraId="2B702B3A" w14:textId="09371C0D"/>
    <w:tbl>
      <w:tblPr>
        <w:tblStyle w:val="TableGrid"/>
        <w:tblW w:w="10060" w:type="dxa"/>
        <w:shd w:val="clear" w:color="auto" w:fill="003543" w:themeFill="text2"/>
        <w:tblLook w:val="04A0" w:firstRow="1" w:lastRow="0" w:firstColumn="1" w:lastColumn="0" w:noHBand="0" w:noVBand="1"/>
      </w:tblPr>
      <w:tblGrid>
        <w:gridCol w:w="10060"/>
      </w:tblGrid>
      <w:tr w:rsidRPr="00390CA5" w:rsidR="00390CA5" w:rsidTr="650C08FF" w14:paraId="4C0D0966" w14:textId="77777777">
        <w:tc>
          <w:tcPr>
            <w:tcW w:w="10060" w:type="dxa"/>
            <w:tcBorders>
              <w:bottom w:val="single" w:color="000000" w:themeColor="text1" w:sz="4"/>
            </w:tcBorders>
            <w:shd w:val="clear" w:color="auto" w:fill="003543" w:themeFill="text2"/>
            <w:tcMar/>
          </w:tcPr>
          <w:p w:rsidRPr="00390CA5" w:rsidR="00390CA5" w:rsidP="6D258C13" w:rsidRDefault="000D0975" w14:paraId="0EF8851A" w14:textId="1FE08818">
            <w:pPr>
              <w:rPr>
                <w:b w:val="1"/>
                <w:bCs w:val="1"/>
              </w:rPr>
            </w:pPr>
            <w:r w:rsidRPr="4D2A8F82" w:rsidR="04CD25E9">
              <w:rPr>
                <w:b w:val="1"/>
                <w:bCs w:val="1"/>
              </w:rPr>
              <w:t>3</w:t>
            </w:r>
            <w:r w:rsidRPr="4D2A8F82" w:rsidR="353D656A">
              <w:rPr>
                <w:b w:val="1"/>
                <w:bCs w:val="1"/>
              </w:rPr>
              <w:t xml:space="preserve">. Please provide evidence of breadth of impact and how the nominee has influenced on behalf of the occupational therapy profession nationally or </w:t>
            </w:r>
            <w:r w:rsidRPr="4D2A8F82" w:rsidR="353D656A">
              <w:rPr>
                <w:b w:val="1"/>
                <w:bCs w:val="1"/>
              </w:rPr>
              <w:t>internationally</w:t>
            </w:r>
            <w:r w:rsidRPr="4D2A8F82" w:rsidR="42957484">
              <w:rPr>
                <w:b w:val="1"/>
                <w:bCs w:val="1"/>
              </w:rPr>
              <w:t>;</w:t>
            </w:r>
            <w:r w:rsidRPr="4D2A8F82" w:rsidR="353D656A">
              <w:rPr>
                <w:b w:val="1"/>
                <w:bCs w:val="1"/>
              </w:rPr>
              <w:t xml:space="preserve"> or has made </w:t>
            </w:r>
            <w:r w:rsidRPr="4D2A8F82" w:rsidR="353D656A">
              <w:rPr>
                <w:b w:val="1"/>
                <w:bCs w:val="1"/>
              </w:rPr>
              <w:t>an</w:t>
            </w:r>
            <w:r w:rsidRPr="4D2A8F82" w:rsidR="353D656A">
              <w:rPr>
                <w:b w:val="1"/>
                <w:bCs w:val="1"/>
              </w:rPr>
              <w:t xml:space="preserve"> exceptional contribution to the work of RCOT. </w:t>
            </w:r>
          </w:p>
          <w:p w:rsidRPr="00390CA5" w:rsidR="00390CA5" w:rsidP="6D258C13" w:rsidRDefault="448E0DE5" w14:paraId="28E79585" w14:textId="76631CCB">
            <w:pPr>
              <w:pStyle w:val="ListParagraph"/>
              <w:numPr>
                <w:ilvl w:val="0"/>
                <w:numId w:val="1"/>
              </w:numPr>
              <w:rPr>
                <w:rFonts w:ascii="Arial" w:hAnsi="Arial" w:eastAsia="Arial" w:cs="Arial"/>
                <w:b/>
                <w:bCs/>
                <w:color w:val="FFFFFF" w:themeColor="background2"/>
                <w:lang w:val="en-US"/>
              </w:rPr>
            </w:pPr>
            <w:r w:rsidRPr="6D258C13">
              <w:rPr>
                <w:rFonts w:ascii="Arial" w:hAnsi="Arial" w:eastAsia="Arial" w:cs="Arial"/>
                <w:b/>
                <w:bCs/>
                <w:color w:val="FFFFFF" w:themeColor="background2"/>
              </w:rPr>
              <w:t>Explain why this was needed/relevant?</w:t>
            </w:r>
          </w:p>
          <w:p w:rsidRPr="00390CA5" w:rsidR="00390CA5" w:rsidP="6D258C13" w:rsidRDefault="448E0DE5" w14:paraId="0267329B" w14:textId="6C2DD3C5">
            <w:pPr>
              <w:pStyle w:val="ListParagraph"/>
              <w:numPr>
                <w:ilvl w:val="0"/>
                <w:numId w:val="1"/>
              </w:numPr>
              <w:rPr>
                <w:rFonts w:ascii="Arial" w:hAnsi="Arial" w:eastAsia="Arial" w:cs="Arial"/>
                <w:b/>
                <w:bCs/>
                <w:color w:val="FFFFFF" w:themeColor="background2"/>
                <w:lang w:val="en-US"/>
              </w:rPr>
            </w:pPr>
            <w:r w:rsidRPr="6D258C13">
              <w:rPr>
                <w:rFonts w:ascii="Arial" w:hAnsi="Arial" w:eastAsia="Arial" w:cs="Arial"/>
                <w:b/>
                <w:bCs/>
                <w:color w:val="FFFFFF" w:themeColor="background2"/>
              </w:rPr>
              <w:t>Describe the impact that this had</w:t>
            </w:r>
          </w:p>
        </w:tc>
      </w:tr>
      <w:tr w:rsidR="650C08FF" w:rsidTr="650C08FF" w14:paraId="3D2A68DB">
        <w:trPr>
          <w:trHeight w:val="300"/>
        </w:trPr>
        <w:tc>
          <w:tcPr>
            <w:tcW w:w="10060" w:type="dxa"/>
            <w:tcBorders>
              <w:top w:val="single" w:color="000000" w:themeColor="text1" w:sz="4"/>
              <w:left w:val="single" w:color="000000" w:themeColor="text1" w:sz="4"/>
              <w:bottom w:val="single" w:color="000000" w:themeColor="text1" w:sz="4"/>
              <w:right w:val="single" w:color="000000" w:themeColor="text1" w:sz="4"/>
            </w:tcBorders>
            <w:shd w:val="clear" w:color="auto" w:fill="FFFFFF" w:themeFill="background2"/>
            <w:tcMar/>
          </w:tcPr>
          <w:p w:rsidR="650C08FF" w:rsidP="650C08FF" w:rsidRDefault="650C08FF" w14:paraId="0B82B6EC" w14:textId="24628B06">
            <w:pPr>
              <w:pStyle w:val="Normal"/>
              <w:rPr>
                <w:b w:val="1"/>
                <w:bCs w:val="1"/>
              </w:rPr>
            </w:pPr>
          </w:p>
          <w:p w:rsidR="650C08FF" w:rsidP="650C08FF" w:rsidRDefault="650C08FF" w14:paraId="711E92CF" w14:textId="1FE78FB0">
            <w:pPr>
              <w:pStyle w:val="Normal"/>
              <w:rPr>
                <w:b w:val="1"/>
                <w:bCs w:val="1"/>
              </w:rPr>
            </w:pPr>
          </w:p>
          <w:p w:rsidR="650C08FF" w:rsidP="650C08FF" w:rsidRDefault="650C08FF" w14:paraId="68397521" w14:textId="576394F5">
            <w:pPr>
              <w:pStyle w:val="Normal"/>
              <w:rPr>
                <w:b w:val="1"/>
                <w:bCs w:val="1"/>
              </w:rPr>
            </w:pPr>
          </w:p>
          <w:p w:rsidR="650C08FF" w:rsidP="650C08FF" w:rsidRDefault="650C08FF" w14:paraId="2F8D2510" w14:textId="424A8EBE">
            <w:pPr>
              <w:pStyle w:val="Normal"/>
              <w:rPr>
                <w:b w:val="1"/>
                <w:bCs w:val="1"/>
              </w:rPr>
            </w:pPr>
          </w:p>
          <w:p w:rsidR="650C08FF" w:rsidP="650C08FF" w:rsidRDefault="650C08FF" w14:paraId="2FC31F6E" w14:textId="5525FB0E">
            <w:pPr>
              <w:pStyle w:val="Normal"/>
              <w:rPr>
                <w:b w:val="1"/>
                <w:bCs w:val="1"/>
              </w:rPr>
            </w:pPr>
          </w:p>
          <w:p w:rsidR="650C08FF" w:rsidP="650C08FF" w:rsidRDefault="650C08FF" w14:paraId="1E062195" w14:textId="0E6EF89D">
            <w:pPr>
              <w:pStyle w:val="Normal"/>
              <w:rPr>
                <w:b w:val="1"/>
                <w:bCs w:val="1"/>
              </w:rPr>
            </w:pPr>
          </w:p>
        </w:tc>
      </w:tr>
    </w:tbl>
    <w:p w:rsidR="00814ECB" w:rsidP="00814ECB" w:rsidRDefault="00814ECB" w14:paraId="1CBDC068" w14:textId="47A2C529">
      <w:pPr>
        <w:ind w:hanging="142"/>
      </w:pPr>
    </w:p>
    <w:p w:rsidR="00AB17FE" w:rsidP="00814ECB" w:rsidRDefault="00AB17FE" w14:paraId="4A728D56" w14:textId="77777777">
      <w:pPr>
        <w:ind w:hanging="142"/>
      </w:pPr>
    </w:p>
    <w:tbl>
      <w:tblPr>
        <w:tblStyle w:val="TableGrid"/>
        <w:tblW w:w="1006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0060"/>
      </w:tblGrid>
      <w:tr w:rsidRPr="00E671D7" w:rsidR="00E671D7" w:rsidTr="650C08FF" w14:paraId="0ECC7C34" w14:textId="77777777">
        <w:trPr>
          <w:trHeight w:val="377"/>
        </w:trPr>
        <w:tc>
          <w:tcPr>
            <w:tcW w:w="10060" w:type="dxa"/>
            <w:shd w:val="clear" w:color="auto" w:fill="003543" w:themeFill="text2"/>
            <w:tcMar/>
          </w:tcPr>
          <w:p w:rsidRPr="00E671D7" w:rsidR="00814ECB" w:rsidP="6D258C13" w:rsidRDefault="7971B4D2" w14:paraId="368B085C" w14:textId="1F5D94D6">
            <w:pPr>
              <w:spacing w:after="120"/>
              <w:rPr>
                <w:b w:val="1"/>
                <w:bCs w:val="1"/>
              </w:rPr>
            </w:pPr>
            <w:r w:rsidRPr="650C08FF" w:rsidR="62EF7744">
              <w:rPr>
                <w:b w:val="1"/>
                <w:bCs w:val="1"/>
              </w:rPr>
              <w:t>4</w:t>
            </w:r>
            <w:r w:rsidRPr="650C08FF" w:rsidR="39EC2D21">
              <w:rPr>
                <w:b w:val="1"/>
                <w:bCs w:val="1"/>
              </w:rPr>
              <w:t xml:space="preserve">. </w:t>
            </w:r>
            <w:r w:rsidRPr="650C08FF" w:rsidR="5725891E">
              <w:rPr>
                <w:b w:val="1"/>
                <w:bCs w:val="1"/>
              </w:rPr>
              <w:t xml:space="preserve">Has </w:t>
            </w:r>
            <w:r w:rsidRPr="650C08FF" w:rsidR="39EC2D21">
              <w:rPr>
                <w:b w:val="1"/>
                <w:bCs w:val="1"/>
              </w:rPr>
              <w:t>the nominee received recognition or an award from any other relevant body including RCOT?</w:t>
            </w:r>
          </w:p>
        </w:tc>
      </w:tr>
      <w:tr w:rsidRPr="00B93B3D" w:rsidR="00814ECB" w:rsidTr="650C08FF" w14:paraId="42465327" w14:textId="77777777">
        <w:tc>
          <w:tcPr>
            <w:tcW w:w="10060" w:type="dxa"/>
            <w:tcMar/>
          </w:tcPr>
          <w:p w:rsidRPr="00B94954" w:rsidR="00814ECB" w:rsidP="650C08FF" w:rsidRDefault="00814ECB" w14:paraId="55C59501" w14:textId="667993D7">
            <w:pPr>
              <w:pStyle w:val="Normal"/>
              <w:suppressLineNumbers w:val="0"/>
              <w:bidi w:val="0"/>
              <w:spacing w:before="0" w:beforeAutospacing="off" w:after="0" w:afterAutospacing="off" w:line="259" w:lineRule="auto"/>
              <w:ind w:left="0" w:right="0"/>
              <w:jc w:val="left"/>
              <w:rPr>
                <w:color w:val="000000" w:themeColor="text1" w:themeTint="FF" w:themeShade="FF"/>
              </w:rPr>
            </w:pPr>
          </w:p>
          <w:p w:rsidRPr="00B94954" w:rsidR="002A29C7" w:rsidP="650C08FF" w:rsidRDefault="002A29C7" w14:paraId="61298FF2" w14:textId="128425E3">
            <w:pPr>
              <w:pStyle w:val="Normal"/>
              <w:suppressLineNumbers w:val="0"/>
              <w:bidi w:val="0"/>
              <w:spacing w:before="0" w:beforeAutospacing="off" w:after="0" w:afterAutospacing="off" w:line="259" w:lineRule="auto"/>
              <w:ind w:left="0" w:right="0"/>
              <w:jc w:val="left"/>
              <w:rPr>
                <w:color w:val="000000" w:themeColor="text1" w:themeTint="FF" w:themeShade="FF"/>
              </w:rPr>
            </w:pPr>
          </w:p>
          <w:p w:rsidRPr="00B94954" w:rsidR="002A29C7" w:rsidP="650C08FF" w:rsidRDefault="002A29C7" w14:paraId="11075131" w14:textId="60C276DA">
            <w:pPr>
              <w:pStyle w:val="Normal"/>
              <w:suppressLineNumbers w:val="0"/>
              <w:bidi w:val="0"/>
              <w:spacing w:before="0" w:beforeAutospacing="off" w:after="0" w:afterAutospacing="off" w:line="259" w:lineRule="auto"/>
              <w:ind w:left="0" w:right="0"/>
              <w:jc w:val="left"/>
              <w:rPr>
                <w:color w:val="000000" w:themeColor="text1" w:themeTint="FF" w:themeShade="FF"/>
              </w:rPr>
            </w:pPr>
          </w:p>
          <w:p w:rsidRPr="00B94954" w:rsidR="002A29C7" w:rsidP="650C08FF" w:rsidRDefault="002A29C7" w14:paraId="5FCC1922" w14:textId="77777777">
            <w:pPr>
              <w:pStyle w:val="Normal"/>
              <w:suppressLineNumbers w:val="0"/>
              <w:bidi w:val="0"/>
              <w:spacing w:before="0" w:beforeAutospacing="off" w:after="0" w:afterAutospacing="off" w:line="259" w:lineRule="auto"/>
              <w:ind w:left="0" w:right="0"/>
              <w:jc w:val="left"/>
              <w:rPr>
                <w:color w:val="000000" w:themeColor="text1" w:themeTint="FF" w:themeShade="FF"/>
              </w:rPr>
            </w:pPr>
          </w:p>
          <w:p w:rsidRPr="00B93B3D" w:rsidR="00814ECB" w:rsidP="650C08FF" w:rsidRDefault="00814ECB" w14:paraId="585C63AB" w14:textId="263D8AF5">
            <w:pPr>
              <w:pStyle w:val="Normal"/>
              <w:suppressLineNumbers w:val="0"/>
              <w:bidi w:val="0"/>
              <w:spacing w:before="0" w:beforeAutospacing="off" w:after="0" w:afterAutospacing="off" w:line="259" w:lineRule="auto"/>
              <w:ind w:left="0" w:right="0"/>
              <w:jc w:val="left"/>
            </w:pPr>
          </w:p>
          <w:p w:rsidRPr="00B93B3D" w:rsidR="00814ECB" w:rsidP="650C08FF" w:rsidRDefault="00814ECB" w14:paraId="17F23775" w14:textId="37DC688B">
            <w:pPr>
              <w:pStyle w:val="Normal"/>
              <w:suppressLineNumbers w:val="0"/>
              <w:bidi w:val="0"/>
              <w:spacing w:before="0" w:beforeAutospacing="off" w:after="0" w:afterAutospacing="off" w:line="259" w:lineRule="auto"/>
              <w:ind w:left="0" w:right="0"/>
              <w:jc w:val="left"/>
            </w:pPr>
          </w:p>
        </w:tc>
      </w:tr>
    </w:tbl>
    <w:p w:rsidRPr="00B93B3D" w:rsidR="00814ECB" w:rsidP="6D258C13" w:rsidRDefault="00814ECB" w14:paraId="193D8DD7" w14:textId="0C171999"/>
    <w:tbl>
      <w:tblPr>
        <w:tblStyle w:val="TableGrid"/>
        <w:tblW w:w="1006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0060"/>
      </w:tblGrid>
      <w:tr w:rsidRPr="00E671D7" w:rsidR="00E671D7" w:rsidTr="650C08FF" w14:paraId="1CE2815C" w14:textId="77777777">
        <w:tc>
          <w:tcPr>
            <w:tcW w:w="10060" w:type="dxa"/>
            <w:shd w:val="clear" w:color="auto" w:fill="003543" w:themeFill="text2"/>
            <w:tcMar/>
          </w:tcPr>
          <w:p w:rsidRPr="00E671D7" w:rsidR="00814ECB" w:rsidP="6D258C13" w:rsidRDefault="7971B4D2" w14:paraId="697732BE" w14:textId="0B220C37">
            <w:pPr>
              <w:spacing w:after="120"/>
              <w:rPr>
                <w:b w:val="1"/>
                <w:bCs w:val="1"/>
              </w:rPr>
            </w:pPr>
            <w:r w:rsidRPr="650C08FF" w:rsidR="5024212D">
              <w:rPr>
                <w:b w:val="1"/>
                <w:bCs w:val="1"/>
              </w:rPr>
              <w:t>5</w:t>
            </w:r>
            <w:r w:rsidRPr="650C08FF" w:rsidR="39EC2D21">
              <w:rPr>
                <w:b w:val="1"/>
                <w:bCs w:val="1"/>
              </w:rPr>
              <w:t xml:space="preserve">. </w:t>
            </w:r>
            <w:r w:rsidRPr="650C08FF" w:rsidR="04C69C6D">
              <w:rPr>
                <w:b w:val="1"/>
                <w:bCs w:val="1"/>
              </w:rPr>
              <w:t>If your nomination is</w:t>
            </w:r>
            <w:r w:rsidRPr="650C08FF" w:rsidR="39EC2D21">
              <w:rPr>
                <w:b w:val="1"/>
                <w:bCs w:val="1"/>
              </w:rPr>
              <w:t xml:space="preserve"> successful, can you </w:t>
            </w:r>
            <w:r w:rsidRPr="650C08FF" w:rsidR="16F823F6">
              <w:rPr>
                <w:b w:val="1"/>
                <w:bCs w:val="1"/>
              </w:rPr>
              <w:t>share</w:t>
            </w:r>
            <w:r w:rsidRPr="650C08FF" w:rsidR="39EC2D21">
              <w:rPr>
                <w:b w:val="1"/>
                <w:bCs w:val="1"/>
              </w:rPr>
              <w:t xml:space="preserve"> a few </w:t>
            </w:r>
            <w:r w:rsidRPr="650C08FF" w:rsidR="16F823F6">
              <w:rPr>
                <w:b w:val="1"/>
                <w:bCs w:val="1"/>
              </w:rPr>
              <w:t>lines</w:t>
            </w:r>
            <w:r w:rsidRPr="650C08FF" w:rsidR="39EC2D21">
              <w:rPr>
                <w:b w:val="1"/>
                <w:bCs w:val="1"/>
              </w:rPr>
              <w:t xml:space="preserve"> that </w:t>
            </w:r>
            <w:r w:rsidRPr="650C08FF" w:rsidR="16F823F6">
              <w:rPr>
                <w:b w:val="1"/>
                <w:bCs w:val="1"/>
              </w:rPr>
              <w:t>we can</w:t>
            </w:r>
            <w:r w:rsidRPr="650C08FF" w:rsidR="39EC2D21">
              <w:rPr>
                <w:b w:val="1"/>
                <w:bCs w:val="1"/>
              </w:rPr>
              <w:t xml:space="preserve"> use in the awards event </w:t>
            </w:r>
            <w:r w:rsidRPr="650C08FF" w:rsidR="39EC2D21">
              <w:rPr>
                <w:b w:val="1"/>
                <w:bCs w:val="1"/>
              </w:rPr>
              <w:t>information</w:t>
            </w:r>
            <w:r w:rsidRPr="650C08FF" w:rsidR="67B6F3EE">
              <w:rPr>
                <w:b w:val="1"/>
                <w:bCs w:val="1"/>
              </w:rPr>
              <w:t>.</w:t>
            </w:r>
            <w:r w:rsidRPr="650C08FF" w:rsidR="67B6F3EE">
              <w:rPr>
                <w:b w:val="1"/>
                <w:bCs w:val="1"/>
              </w:rPr>
              <w:t xml:space="preserve">  This should</w:t>
            </w:r>
            <w:r w:rsidRPr="650C08FF" w:rsidR="39EC2D21">
              <w:rPr>
                <w:b w:val="1"/>
                <w:bCs w:val="1"/>
              </w:rPr>
              <w:t xml:space="preserve"> capture the difference the nominee has made (3 or 4 sentences max)</w:t>
            </w:r>
            <w:r w:rsidRPr="650C08FF" w:rsidR="0BAB4EBF">
              <w:rPr>
                <w:b w:val="1"/>
                <w:bCs w:val="1"/>
              </w:rPr>
              <w:t>.</w:t>
            </w:r>
          </w:p>
        </w:tc>
      </w:tr>
      <w:tr w:rsidRPr="00B93B3D" w:rsidR="00814ECB" w:rsidTr="650C08FF" w14:paraId="61E987FD" w14:textId="77777777">
        <w:tc>
          <w:tcPr>
            <w:tcW w:w="10060" w:type="dxa"/>
            <w:tcMar/>
          </w:tcPr>
          <w:p w:rsidRPr="00B94954" w:rsidR="00814ECB" w:rsidP="00B90279" w:rsidRDefault="00814ECB" w14:paraId="38897433" w14:textId="77777777">
            <w:pPr>
              <w:rPr>
                <w:color w:val="000000" w:themeColor="text1"/>
              </w:rPr>
            </w:pPr>
          </w:p>
          <w:p w:rsidRPr="00B94954" w:rsidR="00814ECB" w:rsidP="00B90279" w:rsidRDefault="00814ECB" w14:paraId="0C3B90D6" w14:textId="77777777">
            <w:pPr>
              <w:rPr>
                <w:color w:val="000000" w:themeColor="text1"/>
              </w:rPr>
            </w:pPr>
          </w:p>
          <w:p w:rsidRPr="00B94954" w:rsidR="00814ECB" w:rsidP="00B90279" w:rsidRDefault="00814ECB" w14:paraId="64302015" w14:textId="77777777">
            <w:pPr>
              <w:rPr>
                <w:color w:val="000000" w:themeColor="text1"/>
              </w:rPr>
            </w:pPr>
          </w:p>
          <w:p w:rsidRPr="00B93B3D" w:rsidR="00814ECB" w:rsidP="00B90279" w:rsidRDefault="00814ECB" w14:paraId="1BC5FD47" w14:textId="40D78496"/>
          <w:p w:rsidRPr="00B93B3D" w:rsidR="00814ECB" w:rsidP="00B90279" w:rsidRDefault="00814ECB" w14:paraId="176B6A83" w14:textId="498CA6CA"/>
          <w:p w:rsidRPr="00B93B3D" w:rsidR="00814ECB" w:rsidP="00B90279" w:rsidRDefault="00814ECB" w14:paraId="254BA444" w14:textId="5AED92CE"/>
        </w:tc>
      </w:tr>
    </w:tbl>
    <w:p w:rsidRPr="00B93B3D" w:rsidR="00814ECB" w:rsidP="00814ECB" w:rsidRDefault="00814ECB" w14:paraId="5712D318" w14:textId="77777777"/>
    <w:p w:rsidR="00A23D44" w:rsidP="00A23D44" w:rsidRDefault="00A23D44" w14:paraId="030D5F1B" w14:textId="77777777"/>
    <w:p w:rsidRPr="004744EF" w:rsidR="00515C70" w:rsidP="00515C70" w:rsidRDefault="00515C70" w14:paraId="79295681" w14:textId="77777777">
      <w:pPr>
        <w:rPr>
          <w:color w:val="003643"/>
        </w:rPr>
      </w:pPr>
      <w:r w:rsidRPr="004744EF">
        <w:rPr>
          <w:b/>
          <w:color w:val="003643"/>
        </w:rPr>
        <w:t>Nominee signature</w:t>
      </w:r>
    </w:p>
    <w:p w:rsidRPr="00B93B3D" w:rsidR="00515C70" w:rsidP="00515C70" w:rsidRDefault="00515C70" w14:paraId="41E89B15" w14:textId="77777777"/>
    <w:p w:rsidRPr="00B93B3D" w:rsidR="00515C70" w:rsidP="00515C70" w:rsidRDefault="00515C70" w14:paraId="1392572A" w14:textId="706B30AF">
      <w:r w:rsidRPr="00B93B3D">
        <w:t>By signing this form, I confirm that I have verified the information contained within the nomination form</w:t>
      </w:r>
      <w:r w:rsidR="00ED2510">
        <w:t xml:space="preserve"> and</w:t>
      </w:r>
      <w:r w:rsidRPr="00B93B3D">
        <w:t xml:space="preserve"> that all details are correct. </w:t>
      </w:r>
    </w:p>
    <w:p w:rsidRPr="00B93B3D" w:rsidR="00515C70" w:rsidP="00515C70" w:rsidRDefault="00515C70" w14:paraId="70269443" w14:textId="77777777"/>
    <w:p w:rsidRPr="00B93B3D" w:rsidR="00515C70" w:rsidP="00515C70" w:rsidRDefault="00515C70" w14:paraId="1312BC6A" w14:textId="77777777"/>
    <w:p w:rsidRPr="00B93B3D" w:rsidR="00515C70" w:rsidP="00515C70" w:rsidRDefault="00515C70" w14:paraId="50D2DB8A" w14:textId="77777777">
      <w:r w:rsidRPr="00B93B3D">
        <w:t>Signature __________________________________________</w:t>
      </w:r>
    </w:p>
    <w:p w:rsidRPr="00B93B3D" w:rsidR="00515C70" w:rsidP="00515C70" w:rsidRDefault="00515C70" w14:paraId="443D1D57" w14:textId="77777777">
      <w:pPr>
        <w:pStyle w:val="Normal1"/>
        <w:rPr>
          <w:rFonts w:ascii="Arial" w:hAnsi="Arial" w:cs="Arial"/>
          <w:color w:val="auto"/>
          <w:sz w:val="22"/>
          <w:szCs w:val="22"/>
        </w:rPr>
      </w:pPr>
    </w:p>
    <w:p w:rsidR="00515C70" w:rsidP="00515C70" w:rsidRDefault="00515C70" w14:paraId="779B7522" w14:textId="77777777">
      <w:pPr>
        <w:pStyle w:val="Normal1"/>
        <w:rPr>
          <w:rFonts w:ascii="Arial" w:hAnsi="Arial" w:cs="Arial"/>
          <w:b/>
          <w:bCs/>
          <w:color w:val="auto"/>
          <w:sz w:val="22"/>
          <w:szCs w:val="22"/>
        </w:rPr>
      </w:pPr>
      <w:r w:rsidRPr="1C79601D">
        <w:rPr>
          <w:rFonts w:ascii="Arial" w:hAnsi="Arial" w:cs="Arial"/>
          <w:b/>
          <w:bCs/>
          <w:color w:val="auto"/>
          <w:sz w:val="22"/>
          <w:szCs w:val="22"/>
        </w:rPr>
        <w:t>The nominee must sign above for this nomination to be accepted by RCOT.</w:t>
      </w:r>
    </w:p>
    <w:p w:rsidR="00515C70" w:rsidP="00515C70" w:rsidRDefault="00515C70" w14:paraId="21E99416" w14:textId="791FE25A">
      <w:pPr>
        <w:pStyle w:val="Normal1"/>
        <w:rPr>
          <w:rFonts w:ascii="Arial" w:hAnsi="Arial" w:cs="Arial"/>
          <w:b/>
          <w:bCs/>
          <w:color w:val="auto"/>
          <w:sz w:val="22"/>
          <w:szCs w:val="22"/>
        </w:rPr>
      </w:pPr>
    </w:p>
    <w:p w:rsidR="00655BF4" w:rsidP="00515C70" w:rsidRDefault="00655BF4" w14:paraId="573B9ACB" w14:textId="77777777">
      <w:pPr>
        <w:pStyle w:val="Normal1"/>
        <w:rPr>
          <w:rFonts w:ascii="Arial" w:hAnsi="Arial" w:cs="Arial"/>
          <w:b w:val="1"/>
          <w:bCs w:val="1"/>
          <w:color w:val="auto"/>
          <w:sz w:val="22"/>
          <w:szCs w:val="22"/>
        </w:rPr>
      </w:pPr>
    </w:p>
    <w:p w:rsidR="650C08FF" w:rsidP="650C08FF" w:rsidRDefault="650C08FF" w14:paraId="286A8189" w14:textId="5E7153C6">
      <w:pPr>
        <w:pStyle w:val="Normal1"/>
        <w:rPr>
          <w:rFonts w:ascii="Arial" w:hAnsi="Arial" w:cs="Arial"/>
          <w:b w:val="1"/>
          <w:bCs w:val="1"/>
          <w:color w:val="auto"/>
          <w:sz w:val="22"/>
          <w:szCs w:val="22"/>
        </w:rPr>
      </w:pPr>
    </w:p>
    <w:p w:rsidR="009101FB" w:rsidP="009101FB" w:rsidRDefault="009101FB" w14:paraId="206116FC" w14:textId="77777777">
      <w:pPr>
        <w:rPr>
          <w:b/>
          <w:bCs/>
          <w:color w:val="003643"/>
        </w:rPr>
      </w:pPr>
      <w:r w:rsidRPr="004A24B2">
        <w:rPr>
          <w:b/>
          <w:bCs/>
          <w:color w:val="003643"/>
        </w:rPr>
        <w:t>N</w:t>
      </w:r>
      <w:r>
        <w:rPr>
          <w:b/>
          <w:bCs/>
          <w:color w:val="003643"/>
        </w:rPr>
        <w:t xml:space="preserve">ote for main nominator </w:t>
      </w:r>
    </w:p>
    <w:p w:rsidRPr="00B93B3D" w:rsidR="009101FB" w:rsidP="009101FB" w:rsidRDefault="009101FB" w14:paraId="7F6B02FE" w14:textId="3A7E3229">
      <w:pPr/>
      <w:r w:rsidR="009101FB">
        <w:rPr/>
        <w:t>Please share the following supporting information with your nomination form:</w:t>
      </w:r>
      <w:r w:rsidR="009101FB">
        <w:rPr/>
        <w:t xml:space="preserve"> </w:t>
      </w:r>
    </w:p>
    <w:p w:rsidRPr="00B93B3D" w:rsidR="009101FB" w:rsidP="009101FB" w:rsidRDefault="009101FB" w14:paraId="475EC41B" w14:textId="77777777">
      <w:pPr>
        <w:pStyle w:val="ListParagraph"/>
        <w:numPr>
          <w:ilvl w:val="3"/>
          <w:numId w:val="32"/>
        </w:numPr>
        <w:spacing w:after="0" w:line="240" w:lineRule="auto"/>
        <w:ind w:left="426" w:hanging="426"/>
        <w:rPr>
          <w:rFonts w:ascii="Arial" w:hAnsi="Arial" w:cs="Arial"/>
          <w:bCs/>
        </w:rPr>
      </w:pPr>
      <w:r>
        <w:rPr>
          <w:rFonts w:ascii="Arial" w:hAnsi="Arial" w:cs="Arial"/>
          <w:b/>
        </w:rPr>
        <w:t>Two</w:t>
      </w:r>
      <w:r w:rsidRPr="00B93B3D">
        <w:rPr>
          <w:rFonts w:ascii="Arial" w:hAnsi="Arial" w:cs="Arial"/>
          <w:b/>
        </w:rPr>
        <w:t xml:space="preserve"> letters of support</w:t>
      </w:r>
      <w:r>
        <w:rPr>
          <w:rFonts w:ascii="Arial" w:hAnsi="Arial" w:cs="Arial"/>
          <w:b/>
        </w:rPr>
        <w:t xml:space="preserve"> or </w:t>
      </w:r>
      <w:r w:rsidRPr="00B93B3D">
        <w:rPr>
          <w:rFonts w:ascii="Arial" w:hAnsi="Arial" w:cs="Arial"/>
          <w:b/>
        </w:rPr>
        <w:t>testimonials</w:t>
      </w:r>
      <w:bookmarkStart w:name="_Hlk73524084" w:id="11"/>
      <w:r w:rsidRPr="00B93B3D">
        <w:rPr>
          <w:rFonts w:ascii="Arial" w:hAnsi="Arial" w:cs="Arial"/>
          <w:b/>
        </w:rPr>
        <w:t xml:space="preserve"> – </w:t>
      </w:r>
      <w:bookmarkStart w:name="_Hlk73532341" w:id="12"/>
      <w:r w:rsidRPr="00B93B3D">
        <w:rPr>
          <w:rFonts w:ascii="Arial" w:hAnsi="Arial" w:cs="Arial"/>
          <w:bCs/>
        </w:rPr>
        <w:t>the</w:t>
      </w:r>
      <w:r>
        <w:rPr>
          <w:rFonts w:ascii="Arial" w:hAnsi="Arial" w:cs="Arial"/>
          <w:bCs/>
        </w:rPr>
        <w:t>se</w:t>
      </w:r>
      <w:r w:rsidRPr="00B93B3D">
        <w:rPr>
          <w:rFonts w:ascii="Arial" w:hAnsi="Arial" w:cs="Arial"/>
          <w:bCs/>
        </w:rPr>
        <w:t xml:space="preserve"> should be separate documents on appropriate letterhead and no longer than 500 words. </w:t>
      </w:r>
      <w:bookmarkEnd w:id="12"/>
      <w:r w:rsidRPr="00B93B3D">
        <w:rPr>
          <w:rFonts w:ascii="Arial" w:hAnsi="Arial" w:cs="Arial"/>
          <w:bCs/>
        </w:rPr>
        <w:t xml:space="preserve">(Please note: if </w:t>
      </w:r>
      <w:r>
        <w:rPr>
          <w:rFonts w:ascii="Arial" w:hAnsi="Arial" w:cs="Arial"/>
          <w:bCs/>
        </w:rPr>
        <w:t>you</w:t>
      </w:r>
      <w:r w:rsidRPr="00B93B3D">
        <w:rPr>
          <w:rFonts w:ascii="Arial" w:hAnsi="Arial" w:cs="Arial"/>
          <w:bCs/>
        </w:rPr>
        <w:t xml:space="preserve"> send more than</w:t>
      </w:r>
      <w:r>
        <w:rPr>
          <w:rFonts w:ascii="Arial" w:hAnsi="Arial" w:cs="Arial"/>
          <w:bCs/>
        </w:rPr>
        <w:t xml:space="preserve"> two</w:t>
      </w:r>
      <w:r w:rsidRPr="00B93B3D">
        <w:rPr>
          <w:rFonts w:ascii="Arial" w:hAnsi="Arial" w:cs="Arial"/>
          <w:bCs/>
        </w:rPr>
        <w:t xml:space="preserve"> letters of support</w:t>
      </w:r>
      <w:r>
        <w:rPr>
          <w:rFonts w:ascii="Arial" w:hAnsi="Arial" w:cs="Arial"/>
          <w:bCs/>
        </w:rPr>
        <w:t xml:space="preserve"> or testimonials</w:t>
      </w:r>
      <w:r w:rsidRPr="00B93B3D">
        <w:rPr>
          <w:rFonts w:ascii="Arial" w:hAnsi="Arial" w:cs="Arial"/>
          <w:bCs/>
        </w:rPr>
        <w:t xml:space="preserve">, </w:t>
      </w:r>
      <w:r>
        <w:rPr>
          <w:rFonts w:ascii="Arial" w:hAnsi="Arial" w:cs="Arial"/>
          <w:bCs/>
        </w:rPr>
        <w:t>we will not consider the additional ones</w:t>
      </w:r>
      <w:r w:rsidRPr="00B93B3D">
        <w:rPr>
          <w:rFonts w:ascii="Arial" w:hAnsi="Arial" w:cs="Arial"/>
          <w:bCs/>
        </w:rPr>
        <w:t>).</w:t>
      </w:r>
    </w:p>
    <w:p w:rsidRPr="00F02D33" w:rsidR="009101FB" w:rsidP="009101FB" w:rsidRDefault="009101FB" w14:paraId="19962723" w14:textId="77777777">
      <w:pPr>
        <w:pStyle w:val="ListParagraph"/>
        <w:numPr>
          <w:ilvl w:val="3"/>
          <w:numId w:val="32"/>
        </w:numPr>
        <w:spacing w:after="0" w:line="240" w:lineRule="auto"/>
        <w:ind w:left="426" w:hanging="426"/>
        <w:rPr>
          <w:rFonts w:ascii="Arial" w:hAnsi="Arial" w:cs="Arial"/>
        </w:rPr>
      </w:pPr>
      <w:bookmarkStart w:name="_Hlk74145422" w:id="13"/>
      <w:r w:rsidRPr="00F02D33">
        <w:rPr>
          <w:rFonts w:ascii="Arial" w:hAnsi="Arial" w:cs="Arial"/>
          <w:b/>
        </w:rPr>
        <w:t xml:space="preserve">A statement from the nominee about themselves and their achievements </w:t>
      </w:r>
      <w:r w:rsidRPr="00F02D33">
        <w:rPr>
          <w:rFonts w:ascii="Arial" w:hAnsi="Arial" w:cs="Arial"/>
          <w:bCs/>
        </w:rPr>
        <w:t>(</w:t>
      </w:r>
      <w:r>
        <w:rPr>
          <w:rFonts w:ascii="Arial" w:hAnsi="Arial" w:cs="Arial"/>
          <w:bCs/>
        </w:rPr>
        <w:t xml:space="preserve">max. </w:t>
      </w:r>
      <w:r w:rsidRPr="00F02D33">
        <w:rPr>
          <w:rFonts w:ascii="Arial" w:hAnsi="Arial" w:cs="Arial"/>
          <w:bCs/>
        </w:rPr>
        <w:t>500 words)</w:t>
      </w:r>
      <w:r w:rsidRPr="00F02D33">
        <w:rPr>
          <w:rFonts w:ascii="Arial" w:hAnsi="Arial" w:cs="Arial"/>
          <w:b/>
        </w:rPr>
        <w:t xml:space="preserve">. </w:t>
      </w:r>
    </w:p>
    <w:bookmarkEnd w:id="11"/>
    <w:bookmarkEnd w:id="13"/>
    <w:p w:rsidRPr="00B93B3D" w:rsidR="009101FB" w:rsidP="009101FB" w:rsidRDefault="009101FB" w14:paraId="30682FB3" w14:textId="77777777">
      <w:pPr>
        <w:pStyle w:val="ListParagraph"/>
        <w:numPr>
          <w:ilvl w:val="3"/>
          <w:numId w:val="32"/>
        </w:numPr>
        <w:spacing w:after="0" w:line="240" w:lineRule="auto"/>
        <w:ind w:left="426" w:hanging="426"/>
        <w:rPr>
          <w:rFonts w:ascii="Arial" w:hAnsi="Arial" w:cs="Arial"/>
        </w:rPr>
      </w:pPr>
      <w:r w:rsidRPr="00B93B3D">
        <w:rPr>
          <w:rFonts w:ascii="Arial" w:hAnsi="Arial" w:cs="Arial"/>
          <w:b/>
        </w:rPr>
        <w:t xml:space="preserve">CV (optional) – </w:t>
      </w:r>
      <w:r>
        <w:rPr>
          <w:rFonts w:ascii="Arial" w:hAnsi="Arial" w:cs="Arial"/>
          <w:bCs/>
        </w:rPr>
        <w:t>max.</w:t>
      </w:r>
      <w:r w:rsidRPr="00B93B3D">
        <w:rPr>
          <w:rFonts w:ascii="Arial" w:hAnsi="Arial" w:cs="Arial"/>
          <w:bCs/>
        </w:rPr>
        <w:t xml:space="preserve"> four sides of A4</w:t>
      </w:r>
      <w:r>
        <w:rPr>
          <w:rFonts w:ascii="Arial" w:hAnsi="Arial" w:cs="Arial"/>
          <w:bCs/>
        </w:rPr>
        <w:t>.</w:t>
      </w:r>
    </w:p>
    <w:p w:rsidRPr="00B93B3D" w:rsidR="009101FB" w:rsidP="009101FB" w:rsidRDefault="009101FB" w14:paraId="27FAB288" w14:textId="77777777">
      <w:pPr>
        <w:pStyle w:val="ListParagraph"/>
        <w:numPr>
          <w:ilvl w:val="3"/>
          <w:numId w:val="32"/>
        </w:numPr>
        <w:spacing w:after="0" w:line="240" w:lineRule="auto"/>
        <w:ind w:left="426" w:hanging="426"/>
        <w:rPr>
          <w:rFonts w:ascii="Arial" w:hAnsi="Arial" w:cs="Arial"/>
          <w:b/>
        </w:rPr>
      </w:pPr>
      <w:r w:rsidRPr="00B93B3D">
        <w:rPr>
          <w:rFonts w:ascii="Arial" w:hAnsi="Arial" w:cs="Arial"/>
          <w:b/>
        </w:rPr>
        <w:t>Publication list if appropriate –</w:t>
      </w:r>
      <w:r w:rsidRPr="00B93B3D">
        <w:rPr>
          <w:rFonts w:ascii="Arial" w:hAnsi="Arial" w:cs="Arial"/>
          <w:bCs/>
        </w:rPr>
        <w:t xml:space="preserve"> </w:t>
      </w:r>
      <w:r>
        <w:rPr>
          <w:rStyle w:val="normaltextrun"/>
          <w:rFonts w:ascii="Arial" w:hAnsi="Arial" w:cs="Arial"/>
          <w:bCs/>
          <w:color w:val="000000"/>
          <w:shd w:val="clear" w:color="auto" w:fill="FFFFFF"/>
        </w:rPr>
        <w:t>max.</w:t>
      </w:r>
      <w:r w:rsidRPr="00B93B3D">
        <w:rPr>
          <w:rStyle w:val="normaltextrun"/>
          <w:rFonts w:ascii="Arial" w:hAnsi="Arial" w:cs="Arial"/>
          <w:bCs/>
          <w:color w:val="000000"/>
          <w:shd w:val="clear" w:color="auto" w:fill="FFFFFF"/>
        </w:rPr>
        <w:t xml:space="preserve"> two sides of A4 which </w:t>
      </w:r>
      <w:r>
        <w:rPr>
          <w:rStyle w:val="normaltextrun"/>
          <w:rFonts w:ascii="Arial" w:hAnsi="Arial" w:cs="Arial"/>
          <w:bCs/>
          <w:color w:val="000000"/>
          <w:shd w:val="clear" w:color="auto" w:fill="FFFFFF"/>
        </w:rPr>
        <w:t>list</w:t>
      </w:r>
      <w:r w:rsidRPr="00B93B3D">
        <w:rPr>
          <w:rStyle w:val="normaltextrun"/>
          <w:rFonts w:ascii="Arial" w:hAnsi="Arial" w:cs="Arial"/>
          <w:bCs/>
          <w:color w:val="000000"/>
          <w:shd w:val="clear" w:color="auto" w:fill="FFFFFF"/>
        </w:rPr>
        <w:t xml:space="preserve"> the nominee’s most recent publications</w:t>
      </w:r>
      <w:r w:rsidRPr="00B93B3D">
        <w:rPr>
          <w:rFonts w:ascii="Arial" w:hAnsi="Arial" w:cs="Arial"/>
          <w:bCs/>
        </w:rPr>
        <w:t>.</w:t>
      </w:r>
    </w:p>
    <w:p w:rsidRPr="00B93B3D" w:rsidR="009101FB" w:rsidP="009101FB" w:rsidRDefault="009101FB" w14:paraId="579FD057" w14:textId="77777777">
      <w:pPr>
        <w:rPr>
          <w:b/>
        </w:rPr>
      </w:pPr>
    </w:p>
    <w:p w:rsidR="426B0EFF" w:rsidP="4D2A8F82" w:rsidRDefault="426B0EFF" w14:paraId="498677C6" w14:textId="72852BD5">
      <w:pPr/>
      <w:r w:rsidR="426B0EFF">
        <w:rPr/>
        <w:t xml:space="preserve"> </w:t>
      </w:r>
      <w:r w:rsidR="426B0EFF">
        <w:rPr/>
        <w:t xml:space="preserve">If you have any questions, you can contact us by email at </w:t>
      </w:r>
      <w:hyperlink r:id="R21f4d293d1cb4e7f">
        <w:r w:rsidRPr="650C08FF" w:rsidR="27634EB4">
          <w:rPr>
            <w:u w:val="single"/>
          </w:rPr>
          <w:t>hello</w:t>
        </w:r>
        <w:r w:rsidRPr="650C08FF" w:rsidR="426B0EFF">
          <w:rPr>
            <w:u w:val="single"/>
          </w:rPr>
          <w:t>@rcot.co.uk</w:t>
        </w:r>
      </w:hyperlink>
      <w:r w:rsidR="426B0EFF">
        <w:rPr/>
        <w:t xml:space="preserve"> or phone on 020 3141 4600</w:t>
      </w:r>
      <w:r w:rsidR="028BF22E">
        <w:rPr/>
        <w:t xml:space="preserve">. </w:t>
      </w:r>
    </w:p>
    <w:p w:rsidR="651E1DDF" w:rsidP="651E1DDF" w:rsidRDefault="651E1DDF" w14:paraId="1AE3DA1D" w14:textId="2016A56C"/>
    <w:p w:rsidR="009101FB" w:rsidP="51241A3A" w:rsidRDefault="45FF280A" w14:paraId="2EFCD5A1" w14:textId="6F54363B">
      <w:r w:rsidRPr="51241A3A">
        <w:rPr>
          <w:color w:val="000000" w:themeColor="text1"/>
        </w:rPr>
        <w:t xml:space="preserve">Thank you for taking time to prepare your nomination </w:t>
      </w:r>
      <w:r w:rsidRPr="51241A3A">
        <w:rPr>
          <w:lang w:val="en-GB"/>
        </w:rPr>
        <w:t xml:space="preserve"> </w:t>
      </w:r>
    </w:p>
    <w:p w:rsidR="009101FB" w:rsidP="00515C70" w:rsidRDefault="009101FB" w14:paraId="4C31CC66" w14:textId="35D4C06F">
      <w:pPr>
        <w:pStyle w:val="Normal1"/>
        <w:rPr>
          <w:rFonts w:ascii="Arial" w:hAnsi="Arial" w:cs="Arial"/>
          <w:b/>
          <w:bCs/>
          <w:color w:val="auto"/>
          <w:sz w:val="22"/>
          <w:szCs w:val="22"/>
        </w:rPr>
      </w:pPr>
    </w:p>
    <w:sectPr w:rsidR="009101FB" w:rsidSect="00B90279">
      <w:headerReference w:type="default" r:id="rId19"/>
      <w:footerReference w:type="default" r:id="rId20"/>
      <w:headerReference w:type="first" r:id="rId21"/>
      <w:footerReference w:type="first" r:id="rId22"/>
      <w:type w:val="continuous"/>
      <w:pgSz w:w="11910" w:h="16840" w:orient="portrait"/>
      <w:pgMar w:top="1440" w:right="1080" w:bottom="1440" w:left="1080" w:header="2041" w:footer="885" w:gutter="0"/>
      <w:cols w:space="720"/>
      <w:formProt w:val="0"/>
      <w:titlePg/>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F66CC" w:rsidP="00896FCA" w:rsidRDefault="00DF66CC" w14:paraId="691E34EC" w14:textId="77777777">
      <w:r>
        <w:separator/>
      </w:r>
    </w:p>
  </w:endnote>
  <w:endnote w:type="continuationSeparator" w:id="0">
    <w:p w:rsidR="00DF66CC" w:rsidP="00896FCA" w:rsidRDefault="00DF66CC" w14:paraId="46B4B383" w14:textId="77777777">
      <w:r>
        <w:continuationSeparator/>
      </w:r>
    </w:p>
  </w:endnote>
  <w:endnote w:type="continuationNotice" w:id="1">
    <w:p w:rsidR="00DF66CC" w:rsidRDefault="00DF66CC" w14:paraId="40AC6DB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5434C" w:rsidR="00896FCA" w:rsidP="00FD5879" w:rsidRDefault="00FD5879" w14:paraId="14CC7173" w14:textId="66199938">
    <w:pPr>
      <w:pStyle w:val="Footer"/>
      <w:tabs>
        <w:tab w:val="clear" w:pos="9026"/>
        <w:tab w:val="right" w:pos="9693"/>
      </w:tabs>
      <w:jc w:val="both"/>
    </w:pPr>
    <w:r>
      <w:ptab w:alignment="right" w:relativeTo="margin" w:leader="none"/>
    </w:r>
    <w:r w:rsidRPr="004C7013">
      <w:fldChar w:fldCharType="begin"/>
    </w:r>
    <w:r w:rsidRPr="004C7013">
      <w:instrText xml:space="preserve"> PAGE </w:instrText>
    </w:r>
    <w:r w:rsidRPr="004C7013">
      <w:fldChar w:fldCharType="separate"/>
    </w:r>
    <w:r>
      <w:t>1</w:t>
    </w:r>
    <w:r w:rsidRPr="004C701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A5434C" w:rsidR="002A0FE6" w:rsidP="001A64D0" w:rsidRDefault="001A64D0" w14:paraId="77B7F8A1" w14:textId="20A4DE66">
    <w:pPr>
      <w:pStyle w:val="Footer"/>
      <w:tabs>
        <w:tab w:val="clear" w:pos="9026"/>
        <w:tab w:val="right" w:pos="9693"/>
      </w:tabs>
      <w:jc w:val="both"/>
    </w:pPr>
    <w:r>
      <w:ptab w:alignment="right" w:relativeTo="margin"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F66CC" w:rsidP="00896FCA" w:rsidRDefault="00DF66CC" w14:paraId="6B130CCD" w14:textId="77777777">
      <w:r>
        <w:separator/>
      </w:r>
    </w:p>
  </w:footnote>
  <w:footnote w:type="continuationSeparator" w:id="0">
    <w:p w:rsidR="00DF66CC" w:rsidP="00896FCA" w:rsidRDefault="00DF66CC" w14:paraId="08D65477" w14:textId="77777777">
      <w:r>
        <w:continuationSeparator/>
      </w:r>
    </w:p>
  </w:footnote>
  <w:footnote w:type="continuationNotice" w:id="1">
    <w:p w:rsidR="00DF66CC" w:rsidRDefault="00DF66CC" w14:paraId="540F00B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553DA" w:rsidRDefault="00CA17FB" w14:paraId="7CA72835" w14:textId="68CD298A">
    <w:pPr>
      <w:pStyle w:val="Header"/>
    </w:pPr>
    <w:r w:rsidRPr="00A5434C">
      <w:rPr>
        <w:noProof/>
      </w:rPr>
      <w:drawing>
        <wp:anchor distT="0" distB="0" distL="114300" distR="114300" simplePos="0" relativeHeight="251658241" behindDoc="1" locked="0" layoutInCell="1" allowOverlap="1" wp14:anchorId="28FD3E8E" wp14:editId="36BC016C">
          <wp:simplePos x="0" y="0"/>
          <wp:positionH relativeFrom="page">
            <wp:align>right</wp:align>
          </wp:positionH>
          <wp:positionV relativeFrom="paragraph">
            <wp:posOffset>-1256306</wp:posOffset>
          </wp:positionV>
          <wp:extent cx="7560000" cy="1130511"/>
          <wp:effectExtent l="0" t="0" r="3175" b="0"/>
          <wp:wrapNone/>
          <wp:docPr id="1" name="Picture 1" descr="A picture containing text, font, whit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font, white, screensho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13051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A5434C" w:rsidR="004967C1" w:rsidP="00A5434C" w:rsidRDefault="006553DA" w14:paraId="7CF71207" w14:textId="12D5D956">
    <w:r w:rsidRPr="00A5434C">
      <w:rPr>
        <w:noProof/>
      </w:rPr>
      <w:drawing>
        <wp:anchor distT="0" distB="0" distL="114300" distR="114300" simplePos="0" relativeHeight="251658240" behindDoc="1" locked="0" layoutInCell="1" allowOverlap="1" wp14:anchorId="30FF7DDA" wp14:editId="39D82480">
          <wp:simplePos x="0" y="0"/>
          <wp:positionH relativeFrom="margin">
            <wp:align>center</wp:align>
          </wp:positionH>
          <wp:positionV relativeFrom="paragraph">
            <wp:posOffset>-1284269</wp:posOffset>
          </wp:positionV>
          <wp:extent cx="7500416" cy="161353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00416" cy="16135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2">
    <w:nsid w:val="6a4c4c3b"/>
    <w:multiLevelType xmlns:w="http://schemas.openxmlformats.org/wordprocessingml/2006/main" w:val="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B0843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C6F6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FA8E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8023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C8FE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0F64E95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EA86CA1E"/>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6D58611A"/>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88E68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FCC6E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8A65B3"/>
    <w:multiLevelType w:val="multilevel"/>
    <w:tmpl w:val="149878F8"/>
    <w:styleLink w:val="CurrentList3"/>
    <w:lvl w:ilvl="0">
      <w:start w:val="1"/>
      <w:numFmt w:val="bullet"/>
      <w:lvlText w:val=""/>
      <w:lvlJc w:val="left"/>
      <w:pPr>
        <w:ind w:left="36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0ABD2AAB"/>
    <w:multiLevelType w:val="hybridMultilevel"/>
    <w:tmpl w:val="38ECFDF8"/>
    <w:lvl w:ilvl="0" w:tplc="FFFFFFFF">
      <w:start w:val="1"/>
      <w:numFmt w:val="bullet"/>
      <w:lvlText w:val=""/>
      <w:lvlJc w:val="left"/>
      <w:pPr>
        <w:ind w:left="170" w:hanging="170"/>
      </w:pPr>
      <w:rPr>
        <w:rFonts w:hint="default" w:ascii="Wingdings" w:hAnsi="Wingdings"/>
      </w:rPr>
    </w:lvl>
    <w:lvl w:ilvl="1" w:tplc="FFFFFFFF">
      <w:start w:val="1"/>
      <w:numFmt w:val="bullet"/>
      <w:lvlText w:val=""/>
      <w:lvlJc w:val="left"/>
      <w:pPr>
        <w:ind w:left="720" w:hanging="360"/>
      </w:pPr>
      <w:rPr>
        <w:rFonts w:hint="default" w:ascii="Symbol" w:hAnsi="Symbol"/>
      </w:rPr>
    </w:lvl>
    <w:lvl w:ilvl="2" w:tplc="D6925B40">
      <w:start w:val="1"/>
      <w:numFmt w:val="bullet"/>
      <w:lvlText w:val=""/>
      <w:lvlJc w:val="left"/>
      <w:pPr>
        <w:ind w:left="720" w:hanging="360"/>
      </w:pPr>
      <w:rPr>
        <w:rFonts w:hint="default" w:ascii="Symbol" w:hAnsi="Symbol"/>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0ABD36BF"/>
    <w:multiLevelType w:val="hybridMultilevel"/>
    <w:tmpl w:val="1AA6D422"/>
    <w:lvl w:ilvl="0" w:tplc="FFFFFFFF">
      <w:start w:val="1"/>
      <w:numFmt w:val="bullet"/>
      <w:lvlText w:val=""/>
      <w:lvlJc w:val="left"/>
      <w:pPr>
        <w:ind w:left="720" w:hanging="360"/>
      </w:pPr>
      <w:rPr>
        <w:rFonts w:hint="default" w:ascii="Symbol" w:hAnsi="Symbol"/>
      </w:rPr>
    </w:lvl>
    <w:lvl w:ilvl="1" w:tplc="D6925B40">
      <w:start w:val="1"/>
      <w:numFmt w:val="bullet"/>
      <w:lvlText w:val=""/>
      <w:lvlJc w:val="left"/>
      <w:pPr>
        <w:ind w:left="1800" w:hanging="360"/>
      </w:pPr>
      <w:rPr>
        <w:rFonts w:hint="default" w:ascii="Symbol" w:hAnsi="Symbol"/>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13" w15:restartNumberingAfterBreak="0">
    <w:nsid w:val="1D550BC7"/>
    <w:multiLevelType w:val="hybridMultilevel"/>
    <w:tmpl w:val="DFF693A2"/>
    <w:lvl w:ilvl="0" w:tplc="FFFFFFFF">
      <w:start w:val="1"/>
      <w:numFmt w:val="bullet"/>
      <w:lvlText w:val=""/>
      <w:lvlJc w:val="left"/>
      <w:pPr>
        <w:ind w:left="170" w:hanging="170"/>
      </w:pPr>
      <w:rPr>
        <w:rFonts w:hint="default" w:ascii="Wingdings" w:hAnsi="Wingdings"/>
      </w:rPr>
    </w:lvl>
    <w:lvl w:ilvl="1" w:tplc="D6925B40">
      <w:start w:val="1"/>
      <w:numFmt w:val="bullet"/>
      <w:lvlText w:val=""/>
      <w:lvlJc w:val="left"/>
      <w:pPr>
        <w:ind w:left="720" w:hanging="360"/>
      </w:pPr>
      <w:rPr>
        <w:rFonts w:hint="default" w:ascii="Symbol" w:hAnsi="Symbol"/>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4" w15:restartNumberingAfterBreak="0">
    <w:nsid w:val="21C951E3"/>
    <w:multiLevelType w:val="multilevel"/>
    <w:tmpl w:val="DE2E1C0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2E423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65932F5"/>
    <w:multiLevelType w:val="multilevel"/>
    <w:tmpl w:val="B7A6D7CE"/>
    <w:lvl w:ilvl="0">
      <w:start w:val="1"/>
      <w:numFmt w:val="bullet"/>
      <w:lvlText w:val=""/>
      <w:lvlJc w:val="left"/>
      <w:pPr>
        <w:ind w:left="360" w:hanging="360"/>
      </w:pPr>
      <w:rPr>
        <w:rFonts w:hint="default" w:ascii="Symbol" w:hAnsi="Symbol"/>
      </w:rPr>
    </w:lvl>
    <w:lvl w:ilvl="1">
      <w:start w:val="1"/>
      <w:numFmt w:val="bullet"/>
      <w:lvlText w:val=""/>
      <w:lvlJc w:val="left"/>
      <w:pPr>
        <w:tabs>
          <w:tab w:val="num" w:pos="1134"/>
        </w:tabs>
        <w:ind w:left="907" w:firstLine="227"/>
      </w:pPr>
      <w:rPr>
        <w:rFonts w:hint="default" w:ascii="Symbol" w:hAnsi="Symbol"/>
      </w:rPr>
    </w:lvl>
    <w:lvl w:ilvl="2">
      <w:start w:val="1"/>
      <w:numFmt w:val="bullet"/>
      <w:lvlText w:val="-"/>
      <w:lvlJc w:val="left"/>
      <w:pPr>
        <w:ind w:left="1474" w:firstLine="227"/>
      </w:pPr>
      <w:rPr>
        <w:rFonts w:hint="default" w:ascii="Arial" w:hAnsi="Arial"/>
      </w:rPr>
    </w:lvl>
    <w:lvl w:ilvl="3">
      <w:start w:val="1"/>
      <w:numFmt w:val="bullet"/>
      <w:lvlText w:val="o"/>
      <w:lvlJc w:val="left"/>
      <w:pPr>
        <w:ind w:left="2880" w:hanging="360"/>
      </w:pPr>
      <w:rPr>
        <w:rFonts w:hint="default" w:ascii="Courier New" w:hAnsi="Courier New"/>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38AB24FA"/>
    <w:multiLevelType w:val="hybridMultilevel"/>
    <w:tmpl w:val="85101B0A"/>
    <w:lvl w:ilvl="0" w:tplc="26586984">
      <w:start w:val="1"/>
      <w:numFmt w:val="bullet"/>
      <w:lvlText w:val="o"/>
      <w:lvlJc w:val="left"/>
      <w:pPr>
        <w:ind w:left="1440" w:hanging="360"/>
      </w:pPr>
      <w:rPr>
        <w:rFonts w:hint="default" w:ascii="Courier New" w:hAnsi="Courier New" w:cs="Courier New"/>
      </w:rPr>
    </w:lvl>
    <w:lvl w:ilvl="1" w:tplc="50B239E4">
      <w:start w:val="1"/>
      <w:numFmt w:val="bullet"/>
      <w:lvlText w:val=""/>
      <w:lvlJc w:val="left"/>
      <w:pPr>
        <w:ind w:left="2160" w:hanging="360"/>
      </w:pPr>
      <w:rPr>
        <w:rFonts w:hint="default" w:ascii="Wingdings" w:hAnsi="Wingdings"/>
      </w:rPr>
    </w:lvl>
    <w:lvl w:ilvl="2" w:tplc="4F54A4D6">
      <w:start w:val="1"/>
      <w:numFmt w:val="bullet"/>
      <w:lvlText w:val=""/>
      <w:lvlJc w:val="left"/>
      <w:pPr>
        <w:ind w:left="2880" w:hanging="360"/>
      </w:pPr>
      <w:rPr>
        <w:rFonts w:hint="default" w:ascii="Wingdings" w:hAnsi="Wingdings"/>
      </w:rPr>
    </w:lvl>
    <w:lvl w:ilvl="3" w:tplc="5980E172" w:tentative="1">
      <w:start w:val="1"/>
      <w:numFmt w:val="bullet"/>
      <w:lvlText w:val=""/>
      <w:lvlJc w:val="left"/>
      <w:pPr>
        <w:ind w:left="3600" w:hanging="360"/>
      </w:pPr>
      <w:rPr>
        <w:rFonts w:hint="default" w:ascii="Symbol" w:hAnsi="Symbol"/>
      </w:rPr>
    </w:lvl>
    <w:lvl w:ilvl="4" w:tplc="6CD815FA" w:tentative="1">
      <w:start w:val="1"/>
      <w:numFmt w:val="bullet"/>
      <w:lvlText w:val="o"/>
      <w:lvlJc w:val="left"/>
      <w:pPr>
        <w:ind w:left="4320" w:hanging="360"/>
      </w:pPr>
      <w:rPr>
        <w:rFonts w:hint="default" w:ascii="Courier New" w:hAnsi="Courier New" w:cs="Courier New"/>
      </w:rPr>
    </w:lvl>
    <w:lvl w:ilvl="5" w:tplc="A000917A" w:tentative="1">
      <w:start w:val="1"/>
      <w:numFmt w:val="bullet"/>
      <w:lvlText w:val=""/>
      <w:lvlJc w:val="left"/>
      <w:pPr>
        <w:ind w:left="5040" w:hanging="360"/>
      </w:pPr>
      <w:rPr>
        <w:rFonts w:hint="default" w:ascii="Wingdings" w:hAnsi="Wingdings"/>
      </w:rPr>
    </w:lvl>
    <w:lvl w:ilvl="6" w:tplc="92A09856" w:tentative="1">
      <w:start w:val="1"/>
      <w:numFmt w:val="bullet"/>
      <w:lvlText w:val=""/>
      <w:lvlJc w:val="left"/>
      <w:pPr>
        <w:ind w:left="5760" w:hanging="360"/>
      </w:pPr>
      <w:rPr>
        <w:rFonts w:hint="default" w:ascii="Symbol" w:hAnsi="Symbol"/>
      </w:rPr>
    </w:lvl>
    <w:lvl w:ilvl="7" w:tplc="AF224DE2" w:tentative="1">
      <w:start w:val="1"/>
      <w:numFmt w:val="bullet"/>
      <w:lvlText w:val="o"/>
      <w:lvlJc w:val="left"/>
      <w:pPr>
        <w:ind w:left="6480" w:hanging="360"/>
      </w:pPr>
      <w:rPr>
        <w:rFonts w:hint="default" w:ascii="Courier New" w:hAnsi="Courier New" w:cs="Courier New"/>
      </w:rPr>
    </w:lvl>
    <w:lvl w:ilvl="8" w:tplc="31A27FFC" w:tentative="1">
      <w:start w:val="1"/>
      <w:numFmt w:val="bullet"/>
      <w:lvlText w:val=""/>
      <w:lvlJc w:val="left"/>
      <w:pPr>
        <w:ind w:left="7200" w:hanging="360"/>
      </w:pPr>
      <w:rPr>
        <w:rFonts w:hint="default" w:ascii="Wingdings" w:hAnsi="Wingdings"/>
      </w:rPr>
    </w:lvl>
  </w:abstractNum>
  <w:abstractNum w:abstractNumId="18" w15:restartNumberingAfterBreak="0">
    <w:nsid w:val="39953918"/>
    <w:multiLevelType w:val="multilevel"/>
    <w:tmpl w:val="9450628A"/>
    <w:lvl w:ilvl="0">
      <w:start w:val="1"/>
      <w:numFmt w:val="decimal"/>
      <w:pStyle w:val="Numberbullet"/>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F847078"/>
    <w:multiLevelType w:val="multilevel"/>
    <w:tmpl w:val="6CB4AD74"/>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0C332BE"/>
    <w:multiLevelType w:val="multilevel"/>
    <w:tmpl w:val="2FC899AC"/>
    <w:numStyleLink w:val="RCOT-BulletList"/>
  </w:abstractNum>
  <w:abstractNum w:abstractNumId="21" w15:restartNumberingAfterBreak="0">
    <w:nsid w:val="49574692"/>
    <w:multiLevelType w:val="hybridMultilevel"/>
    <w:tmpl w:val="90E4195E"/>
    <w:lvl w:ilvl="0" w:tplc="A2EE2FEE">
      <w:start w:val="1"/>
      <w:numFmt w:val="bullet"/>
      <w:lvlText w:val=""/>
      <w:lvlJc w:val="left"/>
      <w:pPr>
        <w:ind w:left="170" w:hanging="170"/>
      </w:pPr>
      <w:rPr>
        <w:rFonts w:hint="default" w:ascii="Wingdings" w:hAnsi="Wingdings"/>
      </w:rPr>
    </w:lvl>
    <w:lvl w:ilvl="1" w:tplc="BC8E42F4">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5277597C"/>
    <w:multiLevelType w:val="hybridMultilevel"/>
    <w:tmpl w:val="85D018CE"/>
    <w:lvl w:ilvl="0" w:tplc="FFFFFFFF">
      <w:start w:val="1"/>
      <w:numFmt w:val="bullet"/>
      <w:lvlText w:val=""/>
      <w:lvlJc w:val="left"/>
      <w:pPr>
        <w:ind w:left="170" w:hanging="170"/>
      </w:pPr>
      <w:rPr>
        <w:rFonts w:hint="default" w:ascii="Wingdings" w:hAnsi="Wingdings"/>
      </w:rPr>
    </w:lvl>
    <w:lvl w:ilvl="1" w:tplc="08090005">
      <w:start w:val="1"/>
      <w:numFmt w:val="bullet"/>
      <w:lvlText w:val=""/>
      <w:lvlJc w:val="left"/>
      <w:pPr>
        <w:ind w:left="1440" w:hanging="360"/>
      </w:pPr>
      <w:rPr>
        <w:rFonts w:hint="default" w:ascii="Wingdings" w:hAnsi="Wingdings"/>
      </w:rPr>
    </w:lvl>
    <w:lvl w:ilvl="2" w:tplc="FFFFFFFF">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53DE398F"/>
    <w:multiLevelType w:val="hybridMultilevel"/>
    <w:tmpl w:val="CCFA08C4"/>
    <w:lvl w:ilvl="0" w:tplc="FFFFFFFF">
      <w:start w:val="1"/>
      <w:numFmt w:val="bullet"/>
      <w:lvlText w:val=""/>
      <w:lvlJc w:val="left"/>
      <w:pPr>
        <w:ind w:left="170" w:hanging="170"/>
      </w:pPr>
      <w:rPr>
        <w:rFonts w:hint="default" w:ascii="Wingdings" w:hAnsi="Wingdings"/>
      </w:rPr>
    </w:lvl>
    <w:lvl w:ilvl="1" w:tplc="FFFFFFFF">
      <w:start w:val="1"/>
      <w:numFmt w:val="bullet"/>
      <w:lvlText w:val=""/>
      <w:lvlJc w:val="left"/>
      <w:pPr>
        <w:ind w:left="720" w:hanging="360"/>
      </w:pPr>
      <w:rPr>
        <w:rFonts w:hint="default" w:ascii="Symbol" w:hAnsi="Symbol"/>
      </w:rPr>
    </w:lvl>
    <w:lvl w:ilvl="2" w:tplc="FFFFFFFF">
      <w:start w:val="1"/>
      <w:numFmt w:val="bullet"/>
      <w:lvlText w:val=""/>
      <w:lvlJc w:val="left"/>
      <w:pPr>
        <w:ind w:left="720" w:hanging="360"/>
      </w:pPr>
      <w:rPr>
        <w:rFonts w:hint="default" w:ascii="Symbol" w:hAnsi="Symbol"/>
      </w:rPr>
    </w:lvl>
    <w:lvl w:ilvl="3" w:tplc="D6925B40">
      <w:start w:val="1"/>
      <w:numFmt w:val="bullet"/>
      <w:lvlText w:val=""/>
      <w:lvlJc w:val="left"/>
      <w:pPr>
        <w:ind w:left="72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4" w15:restartNumberingAfterBreak="0">
    <w:nsid w:val="5B742C50"/>
    <w:multiLevelType w:val="hybridMultilevel"/>
    <w:tmpl w:val="65142A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5B8F4E18"/>
    <w:multiLevelType w:val="multilevel"/>
    <w:tmpl w:val="2FC899AC"/>
    <w:styleLink w:val="RCOT-BulletList"/>
    <w:lvl w:ilvl="0">
      <w:start w:val="1"/>
      <w:numFmt w:val="bullet"/>
      <w:lvlText w:val=""/>
      <w:lvlJc w:val="left"/>
      <w:pPr>
        <w:ind w:left="360" w:hanging="360"/>
      </w:pPr>
      <w:rPr>
        <w:rFonts w:hint="default" w:ascii="Symbol" w:hAnsi="Symbol"/>
      </w:rPr>
    </w:lvl>
    <w:lvl w:ilvl="1">
      <w:start w:val="1"/>
      <w:numFmt w:val="bullet"/>
      <w:lvlText w:val=""/>
      <w:lvlJc w:val="left"/>
      <w:pPr>
        <w:ind w:left="1440" w:hanging="360"/>
      </w:pPr>
      <w:rPr>
        <w:rFonts w:hint="default" w:ascii="Symbol" w:hAnsi="Symbol"/>
      </w:rPr>
    </w:lvl>
    <w:lvl w:ilvl="2">
      <w:start w:val="1"/>
      <w:numFmt w:val="bullet"/>
      <w:lvlText w:val="-"/>
      <w:lvlJc w:val="left"/>
      <w:pPr>
        <w:ind w:left="2160" w:hanging="360"/>
      </w:pPr>
      <w:rPr>
        <w:rFonts w:hint="default" w:ascii="Arial" w:hAnsi="Arial"/>
      </w:rPr>
    </w:lvl>
    <w:lvl w:ilvl="3">
      <w:start w:val="1"/>
      <w:numFmt w:val="bullet"/>
      <w:lvlText w:val="o"/>
      <w:lvlJc w:val="left"/>
      <w:pPr>
        <w:ind w:left="2880" w:hanging="360"/>
      </w:pPr>
      <w:rPr>
        <w:rFonts w:hint="default" w:ascii="Courier New" w:hAnsi="Courier New"/>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6" w15:restartNumberingAfterBreak="0">
    <w:nsid w:val="5F423AF6"/>
    <w:multiLevelType w:val="hybridMultilevel"/>
    <w:tmpl w:val="41A6CE1A"/>
    <w:lvl w:ilvl="0" w:tplc="D6925B40">
      <w:start w:val="1"/>
      <w:numFmt w:val="bullet"/>
      <w:lvlText w:val=""/>
      <w:lvlJc w:val="left"/>
      <w:pPr>
        <w:ind w:left="720" w:hanging="360"/>
      </w:pPr>
      <w:rPr>
        <w:rFonts w:hint="default" w:ascii="Symbol" w:hAnsi="Symbol"/>
      </w:rPr>
    </w:lvl>
    <w:lvl w:ilvl="1" w:tplc="FFFFFFFF">
      <w:start w:val="1"/>
      <w:numFmt w:val="bullet"/>
      <w:lvlText w:val=""/>
      <w:lvlJc w:val="left"/>
      <w:pPr>
        <w:ind w:left="1800" w:hanging="360"/>
      </w:pPr>
      <w:rPr>
        <w:rFonts w:hint="default" w:ascii="Symbol" w:hAnsi="Symbol"/>
      </w:rPr>
    </w:lvl>
    <w:lvl w:ilvl="2" w:tplc="FFFFFFFF">
      <w:start w:val="1"/>
      <w:numFmt w:val="bullet"/>
      <w:lvlText w:val=""/>
      <w:lvlJc w:val="left"/>
      <w:pPr>
        <w:ind w:left="2520" w:hanging="360"/>
      </w:pPr>
      <w:rPr>
        <w:rFonts w:hint="default" w:ascii="Wingdings" w:hAnsi="Wingdings"/>
      </w:rPr>
    </w:lvl>
    <w:lvl w:ilvl="3" w:tplc="FFFFFFFF" w:tentative="1">
      <w:start w:val="1"/>
      <w:numFmt w:val="bullet"/>
      <w:lvlText w:val=""/>
      <w:lvlJc w:val="left"/>
      <w:pPr>
        <w:ind w:left="3240" w:hanging="360"/>
      </w:pPr>
      <w:rPr>
        <w:rFonts w:hint="default" w:ascii="Symbol" w:hAnsi="Symbol"/>
      </w:rPr>
    </w:lvl>
    <w:lvl w:ilvl="4" w:tplc="FFFFFFFF" w:tentative="1">
      <w:start w:val="1"/>
      <w:numFmt w:val="bullet"/>
      <w:lvlText w:val="o"/>
      <w:lvlJc w:val="left"/>
      <w:pPr>
        <w:ind w:left="3960" w:hanging="360"/>
      </w:pPr>
      <w:rPr>
        <w:rFonts w:hint="default" w:ascii="Courier New" w:hAnsi="Courier New" w:cs="Courier New"/>
      </w:rPr>
    </w:lvl>
    <w:lvl w:ilvl="5" w:tplc="FFFFFFFF" w:tentative="1">
      <w:start w:val="1"/>
      <w:numFmt w:val="bullet"/>
      <w:lvlText w:val=""/>
      <w:lvlJc w:val="left"/>
      <w:pPr>
        <w:ind w:left="4680" w:hanging="360"/>
      </w:pPr>
      <w:rPr>
        <w:rFonts w:hint="default" w:ascii="Wingdings" w:hAnsi="Wingdings"/>
      </w:rPr>
    </w:lvl>
    <w:lvl w:ilvl="6" w:tplc="FFFFFFFF" w:tentative="1">
      <w:start w:val="1"/>
      <w:numFmt w:val="bullet"/>
      <w:lvlText w:val=""/>
      <w:lvlJc w:val="left"/>
      <w:pPr>
        <w:ind w:left="5400" w:hanging="360"/>
      </w:pPr>
      <w:rPr>
        <w:rFonts w:hint="default" w:ascii="Symbol" w:hAnsi="Symbol"/>
      </w:rPr>
    </w:lvl>
    <w:lvl w:ilvl="7" w:tplc="FFFFFFFF" w:tentative="1">
      <w:start w:val="1"/>
      <w:numFmt w:val="bullet"/>
      <w:lvlText w:val="o"/>
      <w:lvlJc w:val="left"/>
      <w:pPr>
        <w:ind w:left="6120" w:hanging="360"/>
      </w:pPr>
      <w:rPr>
        <w:rFonts w:hint="default" w:ascii="Courier New" w:hAnsi="Courier New" w:cs="Courier New"/>
      </w:rPr>
    </w:lvl>
    <w:lvl w:ilvl="8" w:tplc="FFFFFFFF" w:tentative="1">
      <w:start w:val="1"/>
      <w:numFmt w:val="bullet"/>
      <w:lvlText w:val=""/>
      <w:lvlJc w:val="left"/>
      <w:pPr>
        <w:ind w:left="6840" w:hanging="360"/>
      </w:pPr>
      <w:rPr>
        <w:rFonts w:hint="default" w:ascii="Wingdings" w:hAnsi="Wingdings"/>
      </w:rPr>
    </w:lvl>
  </w:abstractNum>
  <w:abstractNum w:abstractNumId="27" w15:restartNumberingAfterBreak="0">
    <w:nsid w:val="6E43471F"/>
    <w:multiLevelType w:val="multilevel"/>
    <w:tmpl w:val="5BB45DEA"/>
    <w:lvl w:ilvl="0">
      <w:start w:val="1"/>
      <w:numFmt w:val="bullet"/>
      <w:pStyle w:val="Bullet"/>
      <w:lvlText w:val=""/>
      <w:lvlJc w:val="left"/>
      <w:pPr>
        <w:ind w:left="360" w:hanging="360"/>
      </w:pPr>
      <w:rPr>
        <w:rFonts w:hint="default" w:ascii="Symbol" w:hAnsi="Symbol"/>
      </w:rPr>
    </w:lvl>
    <w:lvl w:ilvl="1">
      <w:start w:val="1"/>
      <w:numFmt w:val="bullet"/>
      <w:lvlText w:val=""/>
      <w:lvlJc w:val="left"/>
      <w:pPr>
        <w:tabs>
          <w:tab w:val="num" w:pos="720"/>
        </w:tabs>
        <w:ind w:left="720" w:hanging="363"/>
      </w:pPr>
      <w:rPr>
        <w:rFonts w:hint="default" w:ascii="Symbol" w:hAnsi="Symbol"/>
      </w:rPr>
    </w:lvl>
    <w:lvl w:ilvl="2">
      <w:start w:val="1"/>
      <w:numFmt w:val="bullet"/>
      <w:lvlText w:val="-"/>
      <w:lvlJc w:val="left"/>
      <w:pPr>
        <w:tabs>
          <w:tab w:val="num" w:pos="1077"/>
        </w:tabs>
        <w:ind w:left="1077" w:hanging="357"/>
      </w:pPr>
      <w:rPr>
        <w:rFonts w:hint="default" w:ascii="Arial" w:hAnsi="Arial"/>
      </w:rPr>
    </w:lvl>
    <w:lvl w:ilvl="3">
      <w:start w:val="1"/>
      <w:numFmt w:val="bullet"/>
      <w:lvlText w:val="o"/>
      <w:lvlJc w:val="left"/>
      <w:pPr>
        <w:ind w:left="2880" w:hanging="360"/>
      </w:pPr>
      <w:rPr>
        <w:rFonts w:hint="default" w:ascii="Courier New" w:hAnsi="Courier New"/>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28" w15:restartNumberingAfterBreak="0">
    <w:nsid w:val="6F3623CF"/>
    <w:multiLevelType w:val="hybridMultilevel"/>
    <w:tmpl w:val="2F761078"/>
    <w:lvl w:ilvl="0" w:tplc="4D7CDC0C">
      <w:start w:val="1"/>
      <w:numFmt w:val="bullet"/>
      <w:lvlText w:val=""/>
      <w:lvlJc w:val="left"/>
      <w:pPr>
        <w:ind w:left="720" w:hanging="360"/>
      </w:pPr>
      <w:rPr>
        <w:rFonts w:hint="default" w:ascii="Symbol" w:hAnsi="Symbol"/>
      </w:rPr>
    </w:lvl>
    <w:lvl w:ilvl="1" w:tplc="5D48236A">
      <w:start w:val="1"/>
      <w:numFmt w:val="bullet"/>
      <w:lvlText w:val="o"/>
      <w:lvlJc w:val="left"/>
      <w:pPr>
        <w:ind w:left="1440" w:hanging="360"/>
      </w:pPr>
      <w:rPr>
        <w:rFonts w:hint="default" w:ascii="Courier New" w:hAnsi="Courier New"/>
      </w:rPr>
    </w:lvl>
    <w:lvl w:ilvl="2" w:tplc="E9CCE32C">
      <w:start w:val="1"/>
      <w:numFmt w:val="bullet"/>
      <w:lvlText w:val=""/>
      <w:lvlJc w:val="left"/>
      <w:pPr>
        <w:ind w:left="2160" w:hanging="360"/>
      </w:pPr>
      <w:rPr>
        <w:rFonts w:hint="default" w:ascii="Wingdings" w:hAnsi="Wingdings"/>
      </w:rPr>
    </w:lvl>
    <w:lvl w:ilvl="3" w:tplc="BBD454A6">
      <w:start w:val="1"/>
      <w:numFmt w:val="bullet"/>
      <w:lvlText w:val=""/>
      <w:lvlJc w:val="left"/>
      <w:pPr>
        <w:ind w:left="2880" w:hanging="360"/>
      </w:pPr>
      <w:rPr>
        <w:rFonts w:hint="default" w:ascii="Symbol" w:hAnsi="Symbol"/>
      </w:rPr>
    </w:lvl>
    <w:lvl w:ilvl="4" w:tplc="C5A8518C">
      <w:start w:val="1"/>
      <w:numFmt w:val="bullet"/>
      <w:lvlText w:val="o"/>
      <w:lvlJc w:val="left"/>
      <w:pPr>
        <w:ind w:left="3600" w:hanging="360"/>
      </w:pPr>
      <w:rPr>
        <w:rFonts w:hint="default" w:ascii="Courier New" w:hAnsi="Courier New"/>
      </w:rPr>
    </w:lvl>
    <w:lvl w:ilvl="5" w:tplc="FFDE9EF6">
      <w:start w:val="1"/>
      <w:numFmt w:val="bullet"/>
      <w:lvlText w:val=""/>
      <w:lvlJc w:val="left"/>
      <w:pPr>
        <w:ind w:left="4320" w:hanging="360"/>
      </w:pPr>
      <w:rPr>
        <w:rFonts w:hint="default" w:ascii="Wingdings" w:hAnsi="Wingdings"/>
      </w:rPr>
    </w:lvl>
    <w:lvl w:ilvl="6" w:tplc="D24AED8E">
      <w:start w:val="1"/>
      <w:numFmt w:val="bullet"/>
      <w:lvlText w:val=""/>
      <w:lvlJc w:val="left"/>
      <w:pPr>
        <w:ind w:left="5040" w:hanging="360"/>
      </w:pPr>
      <w:rPr>
        <w:rFonts w:hint="default" w:ascii="Symbol" w:hAnsi="Symbol"/>
      </w:rPr>
    </w:lvl>
    <w:lvl w:ilvl="7" w:tplc="E91EEA2C">
      <w:start w:val="1"/>
      <w:numFmt w:val="bullet"/>
      <w:lvlText w:val="o"/>
      <w:lvlJc w:val="left"/>
      <w:pPr>
        <w:ind w:left="5760" w:hanging="360"/>
      </w:pPr>
      <w:rPr>
        <w:rFonts w:hint="default" w:ascii="Courier New" w:hAnsi="Courier New"/>
      </w:rPr>
    </w:lvl>
    <w:lvl w:ilvl="8" w:tplc="3AF8CD92">
      <w:start w:val="1"/>
      <w:numFmt w:val="bullet"/>
      <w:lvlText w:val=""/>
      <w:lvlJc w:val="left"/>
      <w:pPr>
        <w:ind w:left="6480" w:hanging="360"/>
      </w:pPr>
      <w:rPr>
        <w:rFonts w:hint="default" w:ascii="Wingdings" w:hAnsi="Wingdings"/>
      </w:rPr>
    </w:lvl>
  </w:abstractNum>
  <w:abstractNum w:abstractNumId="29" w15:restartNumberingAfterBreak="0">
    <w:nsid w:val="70AE0443"/>
    <w:multiLevelType w:val="hybridMultilevel"/>
    <w:tmpl w:val="2FC899AC"/>
    <w:lvl w:ilvl="0" w:tplc="01405C3E">
      <w:start w:val="1"/>
      <w:numFmt w:val="bullet"/>
      <w:lvlText w:val=""/>
      <w:lvlJc w:val="left"/>
      <w:pPr>
        <w:ind w:left="36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0" w15:restartNumberingAfterBreak="0">
    <w:nsid w:val="73F41F40"/>
    <w:multiLevelType w:val="hybridMultilevel"/>
    <w:tmpl w:val="4026457A"/>
    <w:lvl w:ilvl="0" w:tplc="08090001">
      <w:start w:val="1"/>
      <w:numFmt w:val="bullet"/>
      <w:lvlText w:val=""/>
      <w:lvlJc w:val="left"/>
      <w:pPr>
        <w:ind w:left="720" w:hanging="360"/>
      </w:pPr>
      <w:rPr>
        <w:rFonts w:hint="default" w:ascii="Symbol" w:hAnsi="Symbol"/>
        <w:b/>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75C30118"/>
    <w:multiLevelType w:val="multilevel"/>
    <w:tmpl w:val="5CF46178"/>
    <w:styleLink w:val="CurrentList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num w:numId="34">
    <w:abstractNumId w:val="32"/>
  </w:num>
  <w:num w:numId="1" w16cid:durableId="1210266450">
    <w:abstractNumId w:val="28"/>
  </w:num>
  <w:num w:numId="2" w16cid:durableId="1996227759">
    <w:abstractNumId w:val="21"/>
  </w:num>
  <w:num w:numId="3" w16cid:durableId="1883059496">
    <w:abstractNumId w:val="17"/>
  </w:num>
  <w:num w:numId="4" w16cid:durableId="1760060075">
    <w:abstractNumId w:val="0"/>
  </w:num>
  <w:num w:numId="5" w16cid:durableId="2038769044">
    <w:abstractNumId w:val="1"/>
  </w:num>
  <w:num w:numId="6" w16cid:durableId="680741582">
    <w:abstractNumId w:val="2"/>
  </w:num>
  <w:num w:numId="7" w16cid:durableId="950744586">
    <w:abstractNumId w:val="3"/>
  </w:num>
  <w:num w:numId="8" w16cid:durableId="1564096898">
    <w:abstractNumId w:val="15"/>
  </w:num>
  <w:num w:numId="9" w16cid:durableId="127403328">
    <w:abstractNumId w:val="4"/>
  </w:num>
  <w:num w:numId="10" w16cid:durableId="1429616054">
    <w:abstractNumId w:val="5"/>
  </w:num>
  <w:num w:numId="11" w16cid:durableId="1852065652">
    <w:abstractNumId w:val="6"/>
  </w:num>
  <w:num w:numId="12" w16cid:durableId="1972176051">
    <w:abstractNumId w:val="7"/>
  </w:num>
  <w:num w:numId="13" w16cid:durableId="1450078488">
    <w:abstractNumId w:val="9"/>
  </w:num>
  <w:num w:numId="14" w16cid:durableId="1030490868">
    <w:abstractNumId w:val="18"/>
  </w:num>
  <w:num w:numId="15" w16cid:durableId="1386873451">
    <w:abstractNumId w:val="19"/>
  </w:num>
  <w:num w:numId="16" w16cid:durableId="380984404">
    <w:abstractNumId w:val="31"/>
  </w:num>
  <w:num w:numId="17" w16cid:durableId="1869296116">
    <w:abstractNumId w:val="22"/>
  </w:num>
  <w:num w:numId="18" w16cid:durableId="1586764490">
    <w:abstractNumId w:val="29"/>
  </w:num>
  <w:num w:numId="19" w16cid:durableId="161045504">
    <w:abstractNumId w:val="10"/>
  </w:num>
  <w:num w:numId="20" w16cid:durableId="1916622198">
    <w:abstractNumId w:val="12"/>
  </w:num>
  <w:num w:numId="21" w16cid:durableId="1504858648">
    <w:abstractNumId w:val="26"/>
  </w:num>
  <w:num w:numId="22" w16cid:durableId="2146849301">
    <w:abstractNumId w:val="13"/>
  </w:num>
  <w:num w:numId="23" w16cid:durableId="573516261">
    <w:abstractNumId w:val="11"/>
  </w:num>
  <w:num w:numId="24" w16cid:durableId="376317898">
    <w:abstractNumId w:val="23"/>
  </w:num>
  <w:num w:numId="25" w16cid:durableId="823274953">
    <w:abstractNumId w:val="14"/>
  </w:num>
  <w:num w:numId="26" w16cid:durableId="181359879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48940495">
    <w:abstractNumId w:val="25"/>
  </w:num>
  <w:num w:numId="28" w16cid:durableId="759906066">
    <w:abstractNumId w:val="20"/>
  </w:num>
  <w:num w:numId="29" w16cid:durableId="2019307689">
    <w:abstractNumId w:val="27"/>
  </w:num>
  <w:num w:numId="30" w16cid:durableId="928733858">
    <w:abstractNumId w:val="16"/>
  </w:num>
  <w:num w:numId="31" w16cid:durableId="1418819769">
    <w:abstractNumId w:val="8"/>
  </w:num>
  <w:num w:numId="32" w16cid:durableId="1095590707">
    <w:abstractNumId w:val="30"/>
  </w:num>
  <w:num w:numId="33" w16cid:durableId="1214926385">
    <w:abstractNumId w:val="24"/>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val="false"/>
  <w:documentProtection w:edit="forms" w:enforcement="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484"/>
    <w:rsid w:val="00003AC4"/>
    <w:rsid w:val="00005CFD"/>
    <w:rsid w:val="00013ECE"/>
    <w:rsid w:val="00014B49"/>
    <w:rsid w:val="000169EA"/>
    <w:rsid w:val="000169F0"/>
    <w:rsid w:val="00023A4D"/>
    <w:rsid w:val="00031E18"/>
    <w:rsid w:val="00044410"/>
    <w:rsid w:val="0006313F"/>
    <w:rsid w:val="00076023"/>
    <w:rsid w:val="00081482"/>
    <w:rsid w:val="000840D4"/>
    <w:rsid w:val="000856C5"/>
    <w:rsid w:val="00086240"/>
    <w:rsid w:val="00086AD0"/>
    <w:rsid w:val="00093F24"/>
    <w:rsid w:val="000B3274"/>
    <w:rsid w:val="000B3C7F"/>
    <w:rsid w:val="000B4473"/>
    <w:rsid w:val="000C030A"/>
    <w:rsid w:val="000C0657"/>
    <w:rsid w:val="000C26E1"/>
    <w:rsid w:val="000D0975"/>
    <w:rsid w:val="000E40D5"/>
    <w:rsid w:val="000E78F4"/>
    <w:rsid w:val="00102CBB"/>
    <w:rsid w:val="0011145B"/>
    <w:rsid w:val="001124FF"/>
    <w:rsid w:val="0011445E"/>
    <w:rsid w:val="0012415E"/>
    <w:rsid w:val="0012656C"/>
    <w:rsid w:val="001507EF"/>
    <w:rsid w:val="00157FDD"/>
    <w:rsid w:val="0019061D"/>
    <w:rsid w:val="00191000"/>
    <w:rsid w:val="00194B30"/>
    <w:rsid w:val="001959D0"/>
    <w:rsid w:val="001A64D0"/>
    <w:rsid w:val="001D39C4"/>
    <w:rsid w:val="001E4738"/>
    <w:rsid w:val="001F1FFF"/>
    <w:rsid w:val="00204468"/>
    <w:rsid w:val="00214C7E"/>
    <w:rsid w:val="0021723D"/>
    <w:rsid w:val="0022406A"/>
    <w:rsid w:val="002670F4"/>
    <w:rsid w:val="00281381"/>
    <w:rsid w:val="00282370"/>
    <w:rsid w:val="00283568"/>
    <w:rsid w:val="00290D30"/>
    <w:rsid w:val="00294085"/>
    <w:rsid w:val="00295B01"/>
    <w:rsid w:val="00295BB2"/>
    <w:rsid w:val="00295C6F"/>
    <w:rsid w:val="00296FA2"/>
    <w:rsid w:val="002A0FE6"/>
    <w:rsid w:val="002A29C7"/>
    <w:rsid w:val="002A38BE"/>
    <w:rsid w:val="002A5F37"/>
    <w:rsid w:val="002A6DE3"/>
    <w:rsid w:val="002B12C6"/>
    <w:rsid w:val="002B180C"/>
    <w:rsid w:val="002C1EC5"/>
    <w:rsid w:val="002E0D6B"/>
    <w:rsid w:val="002F2F4A"/>
    <w:rsid w:val="002F359B"/>
    <w:rsid w:val="003041A2"/>
    <w:rsid w:val="003143D7"/>
    <w:rsid w:val="00315F98"/>
    <w:rsid w:val="003348BA"/>
    <w:rsid w:val="00335B98"/>
    <w:rsid w:val="0034075E"/>
    <w:rsid w:val="00354981"/>
    <w:rsid w:val="00354AA8"/>
    <w:rsid w:val="00356A33"/>
    <w:rsid w:val="00364A47"/>
    <w:rsid w:val="00371973"/>
    <w:rsid w:val="00375230"/>
    <w:rsid w:val="003829D6"/>
    <w:rsid w:val="00390CA5"/>
    <w:rsid w:val="003978E2"/>
    <w:rsid w:val="003B1A03"/>
    <w:rsid w:val="003C4712"/>
    <w:rsid w:val="003C683A"/>
    <w:rsid w:val="003F03C6"/>
    <w:rsid w:val="004034C2"/>
    <w:rsid w:val="004042FB"/>
    <w:rsid w:val="00404F63"/>
    <w:rsid w:val="00407281"/>
    <w:rsid w:val="004118DC"/>
    <w:rsid w:val="00411CAB"/>
    <w:rsid w:val="004450E7"/>
    <w:rsid w:val="0045722E"/>
    <w:rsid w:val="00467978"/>
    <w:rsid w:val="004744EF"/>
    <w:rsid w:val="00477AF5"/>
    <w:rsid w:val="00482714"/>
    <w:rsid w:val="004915A7"/>
    <w:rsid w:val="00491A9A"/>
    <w:rsid w:val="004967C1"/>
    <w:rsid w:val="004A0A54"/>
    <w:rsid w:val="004A24B2"/>
    <w:rsid w:val="004A2F54"/>
    <w:rsid w:val="004A5E22"/>
    <w:rsid w:val="004A65FF"/>
    <w:rsid w:val="004A69EC"/>
    <w:rsid w:val="004B2B23"/>
    <w:rsid w:val="004B4A3B"/>
    <w:rsid w:val="004C2EDE"/>
    <w:rsid w:val="004C526E"/>
    <w:rsid w:val="004C7013"/>
    <w:rsid w:val="004C7656"/>
    <w:rsid w:val="004D7476"/>
    <w:rsid w:val="004E102E"/>
    <w:rsid w:val="004E34B0"/>
    <w:rsid w:val="00502E87"/>
    <w:rsid w:val="00515C70"/>
    <w:rsid w:val="0052067B"/>
    <w:rsid w:val="00544122"/>
    <w:rsid w:val="0055163E"/>
    <w:rsid w:val="00552584"/>
    <w:rsid w:val="00552C5D"/>
    <w:rsid w:val="0055650E"/>
    <w:rsid w:val="00596A62"/>
    <w:rsid w:val="005A5EAB"/>
    <w:rsid w:val="005C2E5A"/>
    <w:rsid w:val="005C581E"/>
    <w:rsid w:val="005C58C5"/>
    <w:rsid w:val="005E7386"/>
    <w:rsid w:val="005F2136"/>
    <w:rsid w:val="005F4381"/>
    <w:rsid w:val="00603362"/>
    <w:rsid w:val="00604B09"/>
    <w:rsid w:val="00623D38"/>
    <w:rsid w:val="00624369"/>
    <w:rsid w:val="006303A0"/>
    <w:rsid w:val="006553DA"/>
    <w:rsid w:val="00655BF4"/>
    <w:rsid w:val="00667355"/>
    <w:rsid w:val="00677F5A"/>
    <w:rsid w:val="006926F5"/>
    <w:rsid w:val="006A2394"/>
    <w:rsid w:val="006A4946"/>
    <w:rsid w:val="006D1AF4"/>
    <w:rsid w:val="006D5245"/>
    <w:rsid w:val="006D7ECF"/>
    <w:rsid w:val="006E2246"/>
    <w:rsid w:val="006E50F6"/>
    <w:rsid w:val="006E5A3A"/>
    <w:rsid w:val="00702CF5"/>
    <w:rsid w:val="007119D6"/>
    <w:rsid w:val="007165CA"/>
    <w:rsid w:val="00720345"/>
    <w:rsid w:val="0072255F"/>
    <w:rsid w:val="007433A3"/>
    <w:rsid w:val="00743ED9"/>
    <w:rsid w:val="0074523E"/>
    <w:rsid w:val="0075079F"/>
    <w:rsid w:val="007576E1"/>
    <w:rsid w:val="007625AF"/>
    <w:rsid w:val="007731AC"/>
    <w:rsid w:val="00787769"/>
    <w:rsid w:val="00794484"/>
    <w:rsid w:val="007A2F7B"/>
    <w:rsid w:val="007A774E"/>
    <w:rsid w:val="007D2D9D"/>
    <w:rsid w:val="007E1E37"/>
    <w:rsid w:val="007F073D"/>
    <w:rsid w:val="007F0F13"/>
    <w:rsid w:val="00813877"/>
    <w:rsid w:val="00814ECB"/>
    <w:rsid w:val="00816CB0"/>
    <w:rsid w:val="00816EE5"/>
    <w:rsid w:val="008244FA"/>
    <w:rsid w:val="008270B7"/>
    <w:rsid w:val="00846A59"/>
    <w:rsid w:val="00857774"/>
    <w:rsid w:val="00872470"/>
    <w:rsid w:val="0087256E"/>
    <w:rsid w:val="00873A93"/>
    <w:rsid w:val="00881952"/>
    <w:rsid w:val="00882A09"/>
    <w:rsid w:val="00896FCA"/>
    <w:rsid w:val="008A202F"/>
    <w:rsid w:val="008A47AB"/>
    <w:rsid w:val="008A4D97"/>
    <w:rsid w:val="008A6906"/>
    <w:rsid w:val="008A7AE8"/>
    <w:rsid w:val="008C7A85"/>
    <w:rsid w:val="008E301B"/>
    <w:rsid w:val="008E4F02"/>
    <w:rsid w:val="00901A3B"/>
    <w:rsid w:val="009026D3"/>
    <w:rsid w:val="009101FB"/>
    <w:rsid w:val="00921C85"/>
    <w:rsid w:val="00925680"/>
    <w:rsid w:val="00932BAD"/>
    <w:rsid w:val="009351D3"/>
    <w:rsid w:val="0094028C"/>
    <w:rsid w:val="009407FD"/>
    <w:rsid w:val="00944CBC"/>
    <w:rsid w:val="00945E85"/>
    <w:rsid w:val="00950799"/>
    <w:rsid w:val="00964608"/>
    <w:rsid w:val="0096703F"/>
    <w:rsid w:val="0098162E"/>
    <w:rsid w:val="00996D47"/>
    <w:rsid w:val="009A27A1"/>
    <w:rsid w:val="009A3261"/>
    <w:rsid w:val="009B52E9"/>
    <w:rsid w:val="00A23D44"/>
    <w:rsid w:val="00A31EF2"/>
    <w:rsid w:val="00A459A6"/>
    <w:rsid w:val="00A45D4B"/>
    <w:rsid w:val="00A527C6"/>
    <w:rsid w:val="00A53439"/>
    <w:rsid w:val="00A5434C"/>
    <w:rsid w:val="00A6496E"/>
    <w:rsid w:val="00A71D49"/>
    <w:rsid w:val="00A75366"/>
    <w:rsid w:val="00A815FC"/>
    <w:rsid w:val="00A839C2"/>
    <w:rsid w:val="00A842D8"/>
    <w:rsid w:val="00A971E7"/>
    <w:rsid w:val="00AA0FC8"/>
    <w:rsid w:val="00AB17FE"/>
    <w:rsid w:val="00AC3328"/>
    <w:rsid w:val="00AE0AC3"/>
    <w:rsid w:val="00AE480D"/>
    <w:rsid w:val="00AE4892"/>
    <w:rsid w:val="00AE7027"/>
    <w:rsid w:val="00B001B8"/>
    <w:rsid w:val="00B0028A"/>
    <w:rsid w:val="00B10D4D"/>
    <w:rsid w:val="00B1493D"/>
    <w:rsid w:val="00B16838"/>
    <w:rsid w:val="00B21A65"/>
    <w:rsid w:val="00B3430F"/>
    <w:rsid w:val="00B372FE"/>
    <w:rsid w:val="00B41037"/>
    <w:rsid w:val="00B63D4F"/>
    <w:rsid w:val="00B741B8"/>
    <w:rsid w:val="00B744A1"/>
    <w:rsid w:val="00B90155"/>
    <w:rsid w:val="00B90279"/>
    <w:rsid w:val="00B94954"/>
    <w:rsid w:val="00B9609F"/>
    <w:rsid w:val="00BA15A5"/>
    <w:rsid w:val="00BA4BF6"/>
    <w:rsid w:val="00BB3DBE"/>
    <w:rsid w:val="00BB782A"/>
    <w:rsid w:val="00BC5264"/>
    <w:rsid w:val="00BD3640"/>
    <w:rsid w:val="00BE352E"/>
    <w:rsid w:val="00BF3DE4"/>
    <w:rsid w:val="00BF61A6"/>
    <w:rsid w:val="00C0627D"/>
    <w:rsid w:val="00C112ED"/>
    <w:rsid w:val="00C11915"/>
    <w:rsid w:val="00C15E32"/>
    <w:rsid w:val="00C200D5"/>
    <w:rsid w:val="00C26CC3"/>
    <w:rsid w:val="00C300F3"/>
    <w:rsid w:val="00C33A73"/>
    <w:rsid w:val="00C43494"/>
    <w:rsid w:val="00C52E34"/>
    <w:rsid w:val="00C53662"/>
    <w:rsid w:val="00C63E42"/>
    <w:rsid w:val="00C745B6"/>
    <w:rsid w:val="00C92A10"/>
    <w:rsid w:val="00C96B21"/>
    <w:rsid w:val="00C97589"/>
    <w:rsid w:val="00CA17FB"/>
    <w:rsid w:val="00CA4387"/>
    <w:rsid w:val="00CB031F"/>
    <w:rsid w:val="00CB273F"/>
    <w:rsid w:val="00CB75CD"/>
    <w:rsid w:val="00CE1487"/>
    <w:rsid w:val="00CE3878"/>
    <w:rsid w:val="00CF4FF8"/>
    <w:rsid w:val="00D06A41"/>
    <w:rsid w:val="00D202B5"/>
    <w:rsid w:val="00D434FE"/>
    <w:rsid w:val="00D509C8"/>
    <w:rsid w:val="00D51D8D"/>
    <w:rsid w:val="00D70D45"/>
    <w:rsid w:val="00D82C3F"/>
    <w:rsid w:val="00DA065C"/>
    <w:rsid w:val="00DA7CF6"/>
    <w:rsid w:val="00DB71AC"/>
    <w:rsid w:val="00DC00B6"/>
    <w:rsid w:val="00DC794A"/>
    <w:rsid w:val="00DF66CC"/>
    <w:rsid w:val="00E13CD1"/>
    <w:rsid w:val="00E15A02"/>
    <w:rsid w:val="00E160DF"/>
    <w:rsid w:val="00E1637B"/>
    <w:rsid w:val="00E166C6"/>
    <w:rsid w:val="00E25939"/>
    <w:rsid w:val="00E3747D"/>
    <w:rsid w:val="00E42046"/>
    <w:rsid w:val="00E6570B"/>
    <w:rsid w:val="00E671D7"/>
    <w:rsid w:val="00E726AC"/>
    <w:rsid w:val="00E92DFB"/>
    <w:rsid w:val="00EA1924"/>
    <w:rsid w:val="00EA2B71"/>
    <w:rsid w:val="00EA5224"/>
    <w:rsid w:val="00EA66D9"/>
    <w:rsid w:val="00EA7981"/>
    <w:rsid w:val="00EB208D"/>
    <w:rsid w:val="00EC1995"/>
    <w:rsid w:val="00ED2510"/>
    <w:rsid w:val="00EE413C"/>
    <w:rsid w:val="00EE4FA3"/>
    <w:rsid w:val="00F04515"/>
    <w:rsid w:val="00F207FC"/>
    <w:rsid w:val="00F2088E"/>
    <w:rsid w:val="00F23546"/>
    <w:rsid w:val="00F241F0"/>
    <w:rsid w:val="00F338E5"/>
    <w:rsid w:val="00F433E5"/>
    <w:rsid w:val="00F43990"/>
    <w:rsid w:val="00F44543"/>
    <w:rsid w:val="00F45E73"/>
    <w:rsid w:val="00F61848"/>
    <w:rsid w:val="00F643A3"/>
    <w:rsid w:val="00F74D00"/>
    <w:rsid w:val="00F75B23"/>
    <w:rsid w:val="00F820A9"/>
    <w:rsid w:val="00F85E5C"/>
    <w:rsid w:val="00F91630"/>
    <w:rsid w:val="00FA791B"/>
    <w:rsid w:val="00FB26AB"/>
    <w:rsid w:val="00FB30B0"/>
    <w:rsid w:val="00FD5879"/>
    <w:rsid w:val="00FE1378"/>
    <w:rsid w:val="00FE77DC"/>
    <w:rsid w:val="00FF00BD"/>
    <w:rsid w:val="00FF1BED"/>
    <w:rsid w:val="00FF6302"/>
    <w:rsid w:val="01F0A1A2"/>
    <w:rsid w:val="028BF22E"/>
    <w:rsid w:val="0360354F"/>
    <w:rsid w:val="04697866"/>
    <w:rsid w:val="04C69C6D"/>
    <w:rsid w:val="04CD25E9"/>
    <w:rsid w:val="07FF59C5"/>
    <w:rsid w:val="0BAB4EBF"/>
    <w:rsid w:val="0C0DF9F9"/>
    <w:rsid w:val="0D0A9119"/>
    <w:rsid w:val="0D287BC4"/>
    <w:rsid w:val="0ED024A1"/>
    <w:rsid w:val="0FB5CD95"/>
    <w:rsid w:val="12046463"/>
    <w:rsid w:val="12FBC958"/>
    <w:rsid w:val="136EB2E0"/>
    <w:rsid w:val="13EB0640"/>
    <w:rsid w:val="147ED603"/>
    <w:rsid w:val="16C079E7"/>
    <w:rsid w:val="16F823F6"/>
    <w:rsid w:val="17056406"/>
    <w:rsid w:val="17551E82"/>
    <w:rsid w:val="18CA4925"/>
    <w:rsid w:val="1B2A5A41"/>
    <w:rsid w:val="1B2C8230"/>
    <w:rsid w:val="1BA13872"/>
    <w:rsid w:val="1BE9A58A"/>
    <w:rsid w:val="1BFA3270"/>
    <w:rsid w:val="1D15DCF6"/>
    <w:rsid w:val="1E35EB91"/>
    <w:rsid w:val="1E766825"/>
    <w:rsid w:val="1F08365E"/>
    <w:rsid w:val="2121C18C"/>
    <w:rsid w:val="214FD84A"/>
    <w:rsid w:val="21A6AC1F"/>
    <w:rsid w:val="2435BDFF"/>
    <w:rsid w:val="244B6961"/>
    <w:rsid w:val="25B83DC3"/>
    <w:rsid w:val="273A2F6F"/>
    <w:rsid w:val="27634EB4"/>
    <w:rsid w:val="2A79E123"/>
    <w:rsid w:val="2C700FF4"/>
    <w:rsid w:val="2D95667C"/>
    <w:rsid w:val="2E77594D"/>
    <w:rsid w:val="303B9009"/>
    <w:rsid w:val="30817225"/>
    <w:rsid w:val="30D90C5F"/>
    <w:rsid w:val="3299CADB"/>
    <w:rsid w:val="33B50222"/>
    <w:rsid w:val="3421E0B9"/>
    <w:rsid w:val="34ADBFC2"/>
    <w:rsid w:val="353D656A"/>
    <w:rsid w:val="373CC3E5"/>
    <w:rsid w:val="37C24E84"/>
    <w:rsid w:val="397DCD65"/>
    <w:rsid w:val="39A37C35"/>
    <w:rsid w:val="39EC2D21"/>
    <w:rsid w:val="3ACD0B3A"/>
    <w:rsid w:val="3AE46078"/>
    <w:rsid w:val="3B7F76A3"/>
    <w:rsid w:val="3C4176BA"/>
    <w:rsid w:val="3C98DDA1"/>
    <w:rsid w:val="3EF20801"/>
    <w:rsid w:val="40CA2F9D"/>
    <w:rsid w:val="4204BA9F"/>
    <w:rsid w:val="426B0EFF"/>
    <w:rsid w:val="42957484"/>
    <w:rsid w:val="437DF66B"/>
    <w:rsid w:val="438A6301"/>
    <w:rsid w:val="4456FAFF"/>
    <w:rsid w:val="448E0DE5"/>
    <w:rsid w:val="45FF280A"/>
    <w:rsid w:val="4776E891"/>
    <w:rsid w:val="4AE6B8F1"/>
    <w:rsid w:val="4C611566"/>
    <w:rsid w:val="4D2A8F82"/>
    <w:rsid w:val="4E27FB10"/>
    <w:rsid w:val="4E3DE64F"/>
    <w:rsid w:val="50191358"/>
    <w:rsid w:val="5024212D"/>
    <w:rsid w:val="50C6070C"/>
    <w:rsid w:val="51241A3A"/>
    <w:rsid w:val="5158DE55"/>
    <w:rsid w:val="52D07208"/>
    <w:rsid w:val="54310E3A"/>
    <w:rsid w:val="55430E8F"/>
    <w:rsid w:val="557499F8"/>
    <w:rsid w:val="56D2920B"/>
    <w:rsid w:val="5725891E"/>
    <w:rsid w:val="58831C80"/>
    <w:rsid w:val="59EFA1ED"/>
    <w:rsid w:val="5CBD1BBF"/>
    <w:rsid w:val="5E2F5618"/>
    <w:rsid w:val="5F3EFEDB"/>
    <w:rsid w:val="5F5F9734"/>
    <w:rsid w:val="5FA2B577"/>
    <w:rsid w:val="60544797"/>
    <w:rsid w:val="62EF7744"/>
    <w:rsid w:val="639812C9"/>
    <w:rsid w:val="650C08FF"/>
    <w:rsid w:val="651E1DDF"/>
    <w:rsid w:val="65DE8E2C"/>
    <w:rsid w:val="668F1D2F"/>
    <w:rsid w:val="67B6F3EE"/>
    <w:rsid w:val="67D71A1B"/>
    <w:rsid w:val="6878CD4F"/>
    <w:rsid w:val="6936D644"/>
    <w:rsid w:val="6A86AFFE"/>
    <w:rsid w:val="6D258C13"/>
    <w:rsid w:val="6D692841"/>
    <w:rsid w:val="6E5DFCC9"/>
    <w:rsid w:val="6EC5A336"/>
    <w:rsid w:val="6EE8B4AA"/>
    <w:rsid w:val="70C5380A"/>
    <w:rsid w:val="71264287"/>
    <w:rsid w:val="71497106"/>
    <w:rsid w:val="715C9162"/>
    <w:rsid w:val="72CDD146"/>
    <w:rsid w:val="72EBEB7C"/>
    <w:rsid w:val="73815251"/>
    <w:rsid w:val="753E82FE"/>
    <w:rsid w:val="7971B4D2"/>
    <w:rsid w:val="7A3A69F7"/>
    <w:rsid w:val="7B27834A"/>
    <w:rsid w:val="7BF94EEA"/>
    <w:rsid w:val="7CADE164"/>
    <w:rsid w:val="7EC34B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6F9DE"/>
  <w15:docId w15:val="{B2C898EE-67CE-47C7-9701-CE06FD9104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aliases w:val="Normal - RCOT"/>
    <w:uiPriority w:val="1"/>
    <w:qFormat/>
    <w:rPr>
      <w:rFonts w:ascii="Arial" w:hAnsi="Arial" w:eastAsia="Arial" w:cs="Arial"/>
    </w:rPr>
  </w:style>
  <w:style w:type="paragraph" w:styleId="Heading1">
    <w:name w:val="heading 1"/>
    <w:aliases w:val="Heading 1 - RCOT"/>
    <w:basedOn w:val="Normal"/>
    <w:next w:val="Normal"/>
    <w:link w:val="Heading1Char"/>
    <w:uiPriority w:val="9"/>
    <w:qFormat/>
    <w:rsid w:val="00F643A3"/>
    <w:pPr>
      <w:spacing w:after="40"/>
      <w:outlineLvl w:val="0"/>
    </w:pPr>
    <w:rPr>
      <w:b/>
      <w:bCs/>
      <w:color w:val="003543" w:themeColor="text2"/>
      <w:sz w:val="28"/>
      <w:szCs w:val="28"/>
    </w:rPr>
  </w:style>
  <w:style w:type="paragraph" w:styleId="Heading2">
    <w:name w:val="heading 2"/>
    <w:aliases w:val="Heading 2 - RCOT"/>
    <w:basedOn w:val="Normal"/>
    <w:next w:val="Normal"/>
    <w:link w:val="Heading2Char"/>
    <w:uiPriority w:val="9"/>
    <w:unhideWhenUsed/>
    <w:qFormat/>
    <w:rsid w:val="00F643A3"/>
    <w:pPr>
      <w:spacing w:after="40"/>
      <w:outlineLvl w:val="1"/>
    </w:pPr>
    <w:rPr>
      <w:b/>
      <w:bCs/>
      <w:color w:val="003543" w:themeColor="text2"/>
    </w:rPr>
  </w:style>
  <w:style w:type="paragraph" w:styleId="Heading3">
    <w:name w:val="heading 3"/>
    <w:aliases w:val="Heading 3 - RCOT"/>
    <w:basedOn w:val="Heading1"/>
    <w:next w:val="Normal"/>
    <w:link w:val="Heading3Char"/>
    <w:uiPriority w:val="9"/>
    <w:unhideWhenUsed/>
    <w:qFormat/>
    <w:rsid w:val="00F643A3"/>
    <w:pPr>
      <w:outlineLvl w:val="2"/>
    </w:pPr>
    <w:rPr>
      <w:b w:val="0"/>
      <w:bCs w:val="0"/>
      <w:sz w:val="22"/>
      <w:szCs w:val="22"/>
    </w:rPr>
  </w:style>
  <w:style w:type="paragraph" w:styleId="Heading4">
    <w:name w:val="heading 4"/>
    <w:basedOn w:val="Heading3"/>
    <w:next w:val="Normal"/>
    <w:link w:val="Heading4Char"/>
    <w:uiPriority w:val="9"/>
    <w:unhideWhenUsed/>
    <w:qFormat/>
    <w:rsid w:val="00C26CC3"/>
    <w:pPr>
      <w:outlineLvl w:val="3"/>
    </w:pPr>
  </w:style>
  <w:style w:type="paragraph" w:styleId="Heading5">
    <w:name w:val="heading 5"/>
    <w:basedOn w:val="Heading4"/>
    <w:next w:val="Normal"/>
    <w:link w:val="Heading5Char"/>
    <w:uiPriority w:val="9"/>
    <w:unhideWhenUsed/>
    <w:qFormat/>
    <w:rsid w:val="00C26CC3"/>
    <w:pPr>
      <w:outlineLvl w:val="4"/>
    </w:pPr>
  </w:style>
  <w:style w:type="paragraph" w:styleId="Heading6">
    <w:name w:val="heading 6"/>
    <w:basedOn w:val="Heading5"/>
    <w:next w:val="Normal"/>
    <w:link w:val="Heading6Char"/>
    <w:uiPriority w:val="9"/>
    <w:unhideWhenUsed/>
    <w:qFormat/>
    <w:rsid w:val="00C26CC3"/>
    <w:pPr>
      <w:outlineLvl w:val="5"/>
    </w:pPr>
  </w:style>
  <w:style w:type="paragraph" w:styleId="Heading7">
    <w:name w:val="heading 7"/>
    <w:basedOn w:val="Heading6"/>
    <w:next w:val="Normal"/>
    <w:link w:val="Heading7Char"/>
    <w:uiPriority w:val="9"/>
    <w:unhideWhenUsed/>
    <w:qFormat/>
    <w:rsid w:val="00C26CC3"/>
    <w:pPr>
      <w:outlineLvl w:val="6"/>
    </w:pPr>
  </w:style>
  <w:style w:type="paragraph" w:styleId="Heading8">
    <w:name w:val="heading 8"/>
    <w:basedOn w:val="Heading7"/>
    <w:next w:val="Normal"/>
    <w:link w:val="Heading8Char"/>
    <w:uiPriority w:val="9"/>
    <w:unhideWhenUsed/>
    <w:qFormat/>
    <w:rsid w:val="00C26CC3"/>
    <w:pPr>
      <w:outlineLvl w:val="7"/>
    </w:pPr>
  </w:style>
  <w:style w:type="paragraph" w:styleId="Heading9">
    <w:name w:val="heading 9"/>
    <w:basedOn w:val="Heading8"/>
    <w:next w:val="Normal"/>
    <w:link w:val="Heading9Char"/>
    <w:uiPriority w:val="9"/>
    <w:unhideWhenUsed/>
    <w:qFormat/>
    <w:rsid w:val="00C26CC3"/>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6Char" w:customStyle="1">
    <w:name w:val="Heading 6 Char"/>
    <w:basedOn w:val="DefaultParagraphFont"/>
    <w:link w:val="Heading6"/>
    <w:uiPriority w:val="9"/>
    <w:rsid w:val="00C26CC3"/>
    <w:rPr>
      <w:rFonts w:ascii="Arial" w:hAnsi="Arial" w:eastAsia="Arial" w:cs="Arial"/>
      <w:color w:val="003543" w:themeColor="text2"/>
    </w:rPr>
  </w:style>
  <w:style w:type="character" w:styleId="SubtleEmphasis">
    <w:name w:val="Subtle Emphasis"/>
    <w:uiPriority w:val="19"/>
    <w:qFormat/>
    <w:rsid w:val="00295BB2"/>
    <w:rPr>
      <w:i/>
      <w:iCs/>
    </w:rPr>
  </w:style>
  <w:style w:type="paragraph" w:styleId="Footer">
    <w:name w:val="footer"/>
    <w:aliases w:val="Footer - RCOT"/>
    <w:basedOn w:val="Normal"/>
    <w:link w:val="FooterChar"/>
    <w:uiPriority w:val="99"/>
    <w:unhideWhenUsed/>
    <w:rsid w:val="004C7013"/>
    <w:pPr>
      <w:tabs>
        <w:tab w:val="center" w:pos="4513"/>
        <w:tab w:val="right" w:pos="9026"/>
      </w:tabs>
    </w:pPr>
    <w:rPr>
      <w:color w:val="003543" w:themeColor="text2"/>
      <w:sz w:val="20"/>
      <w:szCs w:val="16"/>
    </w:rPr>
  </w:style>
  <w:style w:type="character" w:styleId="FooterChar" w:customStyle="1">
    <w:name w:val="Footer Char"/>
    <w:aliases w:val="Footer - RCOT Char"/>
    <w:basedOn w:val="DefaultParagraphFont"/>
    <w:link w:val="Footer"/>
    <w:uiPriority w:val="99"/>
    <w:rsid w:val="004C7013"/>
    <w:rPr>
      <w:rFonts w:ascii="Arial" w:hAnsi="Arial" w:eastAsia="Arial" w:cs="Arial"/>
      <w:color w:val="003543" w:themeColor="text2"/>
      <w:sz w:val="20"/>
      <w:szCs w:val="16"/>
    </w:rPr>
  </w:style>
  <w:style w:type="paragraph" w:styleId="Revision">
    <w:name w:val="Revision"/>
    <w:hidden/>
    <w:uiPriority w:val="99"/>
    <w:semiHidden/>
    <w:rsid w:val="002A38BE"/>
    <w:pPr>
      <w:widowControl/>
    </w:pPr>
    <w:rPr>
      <w:rFonts w:ascii="Arial" w:hAnsi="Arial" w:eastAsia="Arial" w:cs="Arial"/>
    </w:rPr>
  </w:style>
  <w:style w:type="character" w:styleId="Heading7Char" w:customStyle="1">
    <w:name w:val="Heading 7 Char"/>
    <w:basedOn w:val="DefaultParagraphFont"/>
    <w:link w:val="Heading7"/>
    <w:uiPriority w:val="9"/>
    <w:rsid w:val="00C26CC3"/>
    <w:rPr>
      <w:rFonts w:ascii="Arial" w:hAnsi="Arial" w:eastAsia="Arial" w:cs="Arial"/>
      <w:color w:val="003543" w:themeColor="text2"/>
    </w:rPr>
  </w:style>
  <w:style w:type="character" w:styleId="PlaceholderText">
    <w:name w:val="Placeholder Text"/>
    <w:basedOn w:val="DefaultParagraphFont"/>
    <w:uiPriority w:val="99"/>
    <w:semiHidden/>
    <w:rsid w:val="00A53439"/>
    <w:rPr>
      <w:color w:val="808080"/>
    </w:rPr>
  </w:style>
  <w:style w:type="character" w:styleId="LineNumber">
    <w:name w:val="line number"/>
    <w:basedOn w:val="DefaultParagraphFont"/>
    <w:uiPriority w:val="99"/>
    <w:semiHidden/>
    <w:unhideWhenUsed/>
    <w:rsid w:val="00A53439"/>
  </w:style>
  <w:style w:type="table" w:styleId="TableGrid">
    <w:name w:val="Table Grid"/>
    <w:basedOn w:val="TableNormal"/>
    <w:uiPriority w:val="59"/>
    <w:rsid w:val="003F03C6"/>
    <w:pPr>
      <w:widowControl/>
    </w:pPr>
    <w:rPr>
      <w:rFonts w:ascii="Arial" w:hAnsi="Arial" w:cs="Arial"/>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aliases w:val="Title - RCOT"/>
    <w:basedOn w:val="Normal"/>
    <w:next w:val="Normal"/>
    <w:link w:val="TitleChar"/>
    <w:uiPriority w:val="10"/>
    <w:qFormat/>
    <w:rsid w:val="00F643A3"/>
    <w:pPr>
      <w:spacing w:after="60"/>
    </w:pPr>
    <w:rPr>
      <w:b/>
      <w:bCs/>
      <w:color w:val="003543" w:themeColor="text2"/>
      <w:sz w:val="40"/>
      <w:szCs w:val="40"/>
    </w:rPr>
  </w:style>
  <w:style w:type="character" w:styleId="TitleChar" w:customStyle="1">
    <w:name w:val="Title Char"/>
    <w:aliases w:val="Title - RCOT Char"/>
    <w:basedOn w:val="DefaultParagraphFont"/>
    <w:link w:val="Title"/>
    <w:uiPriority w:val="10"/>
    <w:rsid w:val="00F643A3"/>
    <w:rPr>
      <w:rFonts w:ascii="Arial" w:hAnsi="Arial" w:eastAsia="Arial" w:cs="Arial"/>
      <w:b/>
      <w:bCs/>
      <w:color w:val="003543" w:themeColor="text2"/>
      <w:sz w:val="40"/>
      <w:szCs w:val="40"/>
    </w:rPr>
  </w:style>
  <w:style w:type="character" w:styleId="Heading1Char" w:customStyle="1">
    <w:name w:val="Heading 1 Char"/>
    <w:aliases w:val="Heading 1 - RCOT Char"/>
    <w:basedOn w:val="DefaultParagraphFont"/>
    <w:link w:val="Heading1"/>
    <w:uiPriority w:val="9"/>
    <w:rsid w:val="00F643A3"/>
    <w:rPr>
      <w:rFonts w:ascii="Arial" w:hAnsi="Arial" w:eastAsia="Arial" w:cs="Arial"/>
      <w:b/>
      <w:bCs/>
      <w:color w:val="003543" w:themeColor="text2"/>
      <w:sz w:val="28"/>
      <w:szCs w:val="28"/>
    </w:rPr>
  </w:style>
  <w:style w:type="character" w:styleId="Heading2Char" w:customStyle="1">
    <w:name w:val="Heading 2 Char"/>
    <w:aliases w:val="Heading 2 - RCOT Char"/>
    <w:basedOn w:val="DefaultParagraphFont"/>
    <w:link w:val="Heading2"/>
    <w:uiPriority w:val="9"/>
    <w:rsid w:val="00F643A3"/>
    <w:rPr>
      <w:rFonts w:ascii="Arial" w:hAnsi="Arial" w:eastAsia="Arial" w:cs="Arial"/>
      <w:b/>
      <w:bCs/>
      <w:color w:val="003543" w:themeColor="text2"/>
    </w:rPr>
  </w:style>
  <w:style w:type="character" w:styleId="Heading3Char" w:customStyle="1">
    <w:name w:val="Heading 3 Char"/>
    <w:aliases w:val="Heading 3 - RCOT Char"/>
    <w:basedOn w:val="DefaultParagraphFont"/>
    <w:link w:val="Heading3"/>
    <w:uiPriority w:val="9"/>
    <w:rsid w:val="00F643A3"/>
    <w:rPr>
      <w:rFonts w:ascii="Arial" w:hAnsi="Arial" w:eastAsia="Arial" w:cs="Arial"/>
      <w:color w:val="003543" w:themeColor="text2"/>
    </w:rPr>
  </w:style>
  <w:style w:type="table" w:styleId="PlainTable1">
    <w:name w:val="Plain Table 1"/>
    <w:basedOn w:val="TableNormal"/>
    <w:uiPriority w:val="41"/>
    <w:rsid w:val="004C7656"/>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shd w:val="clear" w:color="auto" w:fill="FFFFFF" w:themeFill="background1"/>
    </w:tcPr>
    <w:tblStylePr w:type="firstRow">
      <w:rPr>
        <w:rFonts w:asciiTheme="majorHAnsi" w:hAnsiTheme="majorHAnsi"/>
        <w:b/>
        <w:bCs/>
        <w:sz w:val="22"/>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RCOT-TableColour" w:customStyle="1">
    <w:name w:val="RCOT - Table Colour"/>
    <w:basedOn w:val="TableNormal"/>
    <w:uiPriority w:val="99"/>
    <w:rsid w:val="00290D30"/>
    <w:pPr>
      <w:widowControl/>
    </w:pPr>
    <w:tblPr>
      <w:tblStyleRow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tcMar>
        <w:top w:w="57" w:type="dxa"/>
        <w:bottom w:w="57" w:type="dxa"/>
      </w:tcMar>
      <w:vAlign w:val="center"/>
    </w:tcPr>
    <w:tblStylePr w:type="firstRow">
      <w:rPr>
        <w:rFonts w:asciiTheme="majorHAnsi" w:hAnsiTheme="majorHAnsi"/>
        <w:b/>
        <w:color w:val="FFFFFF" w:themeColor="background1"/>
        <w:sz w:val="22"/>
      </w:rPr>
      <w:tblPr/>
      <w:tcPr>
        <w:shd w:val="clear" w:color="auto" w:fill="003543" w:themeFill="text2"/>
      </w:tcPr>
    </w:tblStylePr>
    <w:tblStylePr w:type="band2Horz">
      <w:tblPr/>
      <w:tcPr>
        <w:shd w:val="clear" w:color="auto" w:fill="C6F1E9" w:themeFill="accent4"/>
      </w:tcPr>
    </w:tblStylePr>
  </w:style>
  <w:style w:type="paragraph" w:styleId="Subtitle">
    <w:name w:val="Subtitle"/>
    <w:aliases w:val="Subtitle - RCOT"/>
    <w:basedOn w:val="Heading1"/>
    <w:next w:val="Normal"/>
    <w:link w:val="SubtitleChar"/>
    <w:uiPriority w:val="11"/>
    <w:qFormat/>
    <w:rsid w:val="00EA66D9"/>
    <w:rPr>
      <w:b w:val="0"/>
      <w:bCs w:val="0"/>
    </w:rPr>
  </w:style>
  <w:style w:type="character" w:styleId="SubtitleChar" w:customStyle="1">
    <w:name w:val="Subtitle Char"/>
    <w:aliases w:val="Subtitle - RCOT Char"/>
    <w:basedOn w:val="DefaultParagraphFont"/>
    <w:link w:val="Subtitle"/>
    <w:uiPriority w:val="11"/>
    <w:rsid w:val="00EA66D9"/>
    <w:rPr>
      <w:rFonts w:ascii="Arial" w:hAnsi="Arial" w:eastAsia="Arial" w:cs="Arial"/>
      <w:color w:val="003543" w:themeColor="text2"/>
      <w:sz w:val="28"/>
      <w:szCs w:val="28"/>
    </w:rPr>
  </w:style>
  <w:style w:type="character" w:styleId="Hashtag">
    <w:name w:val="Hashtag"/>
    <w:uiPriority w:val="99"/>
    <w:rsid w:val="008C7A85"/>
    <w:rPr>
      <w:color w:val="000000" w:themeColor="text1"/>
    </w:rPr>
  </w:style>
  <w:style w:type="character" w:styleId="Emphasis">
    <w:name w:val="Emphasis"/>
    <w:basedOn w:val="SubtleEmphasis"/>
    <w:uiPriority w:val="20"/>
    <w:qFormat/>
    <w:rsid w:val="00295BB2"/>
    <w:rPr>
      <w:i/>
      <w:iCs/>
    </w:rPr>
  </w:style>
  <w:style w:type="character" w:styleId="Heading4Char" w:customStyle="1">
    <w:name w:val="Heading 4 Char"/>
    <w:basedOn w:val="DefaultParagraphFont"/>
    <w:link w:val="Heading4"/>
    <w:uiPriority w:val="9"/>
    <w:rsid w:val="00C26CC3"/>
    <w:rPr>
      <w:rFonts w:ascii="Arial" w:hAnsi="Arial" w:eastAsia="Arial" w:cs="Arial"/>
      <w:color w:val="003543" w:themeColor="text2"/>
    </w:rPr>
  </w:style>
  <w:style w:type="table" w:styleId="GridTable7Colorful">
    <w:name w:val="Grid Table 7 Colorful"/>
    <w:basedOn w:val="TableNormal"/>
    <w:uiPriority w:val="52"/>
    <w:rsid w:val="00F23546"/>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color="666666" w:themeColor="text1" w:themeTint="99" w:sz="4" w:space="0"/>
        </w:tcBorders>
      </w:tcPr>
    </w:tblStylePr>
    <w:tblStylePr w:type="nwCell">
      <w:tblPr/>
      <w:tcPr>
        <w:tcBorders>
          <w:bottom w:val="single" w:color="666666" w:themeColor="text1" w:themeTint="99" w:sz="4" w:space="0"/>
        </w:tcBorders>
      </w:tcPr>
    </w:tblStylePr>
    <w:tblStylePr w:type="seCell">
      <w:tblPr/>
      <w:tcPr>
        <w:tcBorders>
          <w:top w:val="single" w:color="666666" w:themeColor="text1" w:themeTint="99" w:sz="4" w:space="0"/>
        </w:tcBorders>
      </w:tcPr>
    </w:tblStylePr>
    <w:tblStylePr w:type="swCell">
      <w:tblPr/>
      <w:tcPr>
        <w:tcBorders>
          <w:top w:val="single" w:color="666666" w:themeColor="text1" w:themeTint="99" w:sz="4" w:space="0"/>
        </w:tcBorders>
      </w:tcPr>
    </w:tblStylePr>
  </w:style>
  <w:style w:type="character" w:styleId="Heading5Char" w:customStyle="1">
    <w:name w:val="Heading 5 Char"/>
    <w:basedOn w:val="DefaultParagraphFont"/>
    <w:link w:val="Heading5"/>
    <w:uiPriority w:val="9"/>
    <w:rsid w:val="00C26CC3"/>
    <w:rPr>
      <w:rFonts w:ascii="Arial" w:hAnsi="Arial" w:eastAsia="Arial" w:cs="Arial"/>
      <w:color w:val="003543" w:themeColor="text2"/>
    </w:rPr>
  </w:style>
  <w:style w:type="character" w:styleId="Heading8Char" w:customStyle="1">
    <w:name w:val="Heading 8 Char"/>
    <w:basedOn w:val="DefaultParagraphFont"/>
    <w:link w:val="Heading8"/>
    <w:uiPriority w:val="9"/>
    <w:rsid w:val="00C26CC3"/>
    <w:rPr>
      <w:rFonts w:ascii="Arial" w:hAnsi="Arial" w:eastAsia="Arial" w:cs="Arial"/>
      <w:color w:val="003543" w:themeColor="text2"/>
    </w:rPr>
  </w:style>
  <w:style w:type="character" w:styleId="Heading9Char" w:customStyle="1">
    <w:name w:val="Heading 9 Char"/>
    <w:basedOn w:val="DefaultParagraphFont"/>
    <w:link w:val="Heading9"/>
    <w:uiPriority w:val="9"/>
    <w:rsid w:val="00C26CC3"/>
    <w:rPr>
      <w:rFonts w:ascii="Arial" w:hAnsi="Arial" w:eastAsia="Arial" w:cs="Arial"/>
      <w:color w:val="003543" w:themeColor="text2"/>
    </w:rPr>
  </w:style>
  <w:style w:type="paragraph" w:styleId="BodyText">
    <w:name w:val="Body Text"/>
    <w:basedOn w:val="Normal"/>
    <w:link w:val="BodyTextChar"/>
    <w:uiPriority w:val="99"/>
    <w:unhideWhenUsed/>
    <w:rsid w:val="00C26CC3"/>
  </w:style>
  <w:style w:type="character" w:styleId="BodyTextChar" w:customStyle="1">
    <w:name w:val="Body Text Char"/>
    <w:basedOn w:val="DefaultParagraphFont"/>
    <w:link w:val="BodyText"/>
    <w:uiPriority w:val="99"/>
    <w:rsid w:val="00C26CC3"/>
    <w:rPr>
      <w:rFonts w:ascii="Arial" w:hAnsi="Arial" w:eastAsia="Arial" w:cs="Arial"/>
    </w:rPr>
  </w:style>
  <w:style w:type="paragraph" w:styleId="BodyText2">
    <w:name w:val="Body Text 2"/>
    <w:basedOn w:val="BodyText"/>
    <w:link w:val="BodyText2Char"/>
    <w:uiPriority w:val="99"/>
    <w:unhideWhenUsed/>
    <w:rsid w:val="00C26CC3"/>
  </w:style>
  <w:style w:type="numbering" w:styleId="CurrentList1" w:customStyle="1">
    <w:name w:val="Current List1"/>
    <w:uiPriority w:val="99"/>
    <w:rsid w:val="0055650E"/>
    <w:pPr>
      <w:numPr>
        <w:numId w:val="15"/>
      </w:numPr>
    </w:pPr>
  </w:style>
  <w:style w:type="numbering" w:styleId="CurrentList2" w:customStyle="1">
    <w:name w:val="Current List2"/>
    <w:uiPriority w:val="99"/>
    <w:rsid w:val="0055650E"/>
    <w:pPr>
      <w:numPr>
        <w:numId w:val="16"/>
      </w:numPr>
    </w:pPr>
  </w:style>
  <w:style w:type="numbering" w:styleId="RCOT-BulletList" w:customStyle="1">
    <w:name w:val="RCOT - Bullet List"/>
    <w:uiPriority w:val="99"/>
    <w:rsid w:val="00C92A10"/>
    <w:pPr>
      <w:numPr>
        <w:numId w:val="27"/>
      </w:numPr>
    </w:pPr>
  </w:style>
  <w:style w:type="numbering" w:styleId="CurrentList3" w:customStyle="1">
    <w:name w:val="Current List3"/>
    <w:uiPriority w:val="99"/>
    <w:rsid w:val="006E5A3A"/>
    <w:pPr>
      <w:numPr>
        <w:numId w:val="19"/>
      </w:numPr>
    </w:pPr>
  </w:style>
  <w:style w:type="character" w:styleId="Strong">
    <w:name w:val="Strong"/>
    <w:basedOn w:val="Emphasis"/>
    <w:uiPriority w:val="22"/>
    <w:qFormat/>
    <w:rsid w:val="00295BB2"/>
    <w:rPr>
      <w:b/>
      <w:bCs/>
      <w:i/>
      <w:iCs/>
    </w:rPr>
  </w:style>
  <w:style w:type="paragraph" w:styleId="Bullet" w:customStyle="1">
    <w:name w:val="Bullet"/>
    <w:aliases w:val="Bullet - RCOT"/>
    <w:basedOn w:val="Normal"/>
    <w:uiPriority w:val="1"/>
    <w:qFormat/>
    <w:rsid w:val="00295BB2"/>
    <w:pPr>
      <w:widowControl/>
      <w:numPr>
        <w:numId w:val="29"/>
      </w:numPr>
      <w:spacing w:after="240" w:line="312" w:lineRule="auto"/>
      <w:ind w:left="357" w:hanging="357"/>
      <w:contextualSpacing/>
    </w:pPr>
    <w:rPr>
      <w:color w:val="000000" w:themeColor="text1"/>
    </w:rPr>
  </w:style>
  <w:style w:type="paragraph" w:styleId="Numberbullet" w:customStyle="1">
    <w:name w:val="Number bullet"/>
    <w:aliases w:val="Number bullet - RCOT"/>
    <w:basedOn w:val="Normal"/>
    <w:uiPriority w:val="1"/>
    <w:qFormat/>
    <w:rsid w:val="00295BB2"/>
    <w:pPr>
      <w:numPr>
        <w:numId w:val="14"/>
      </w:numPr>
      <w:spacing w:after="240" w:line="312" w:lineRule="auto"/>
      <w:ind w:left="357" w:hanging="357"/>
      <w:contextualSpacing/>
    </w:pPr>
  </w:style>
  <w:style w:type="table" w:styleId="GridTable4-Accent6">
    <w:name w:val="Grid Table 4 Accent 6"/>
    <w:basedOn w:val="TableNormal"/>
    <w:uiPriority w:val="49"/>
    <w:rsid w:val="004C7013"/>
    <w:tblPr>
      <w:tblStyleRowBandSize w:val="1"/>
      <w:tblStyleColBandSize w:val="1"/>
      <w:tblBorders>
        <w:top w:val="single" w:color="F1A89E" w:themeColor="accent6" w:themeTint="99" w:sz="4" w:space="0"/>
        <w:left w:val="single" w:color="F1A89E" w:themeColor="accent6" w:themeTint="99" w:sz="4" w:space="0"/>
        <w:bottom w:val="single" w:color="F1A89E" w:themeColor="accent6" w:themeTint="99" w:sz="4" w:space="0"/>
        <w:right w:val="single" w:color="F1A89E" w:themeColor="accent6" w:themeTint="99" w:sz="4" w:space="0"/>
        <w:insideH w:val="single" w:color="F1A89E" w:themeColor="accent6" w:themeTint="99" w:sz="4" w:space="0"/>
        <w:insideV w:val="single" w:color="F1A89E" w:themeColor="accent6" w:themeTint="99" w:sz="4" w:space="0"/>
      </w:tblBorders>
    </w:tblPr>
    <w:tblStylePr w:type="firstRow">
      <w:rPr>
        <w:b/>
        <w:bCs/>
        <w:color w:val="FFFFFF" w:themeColor="background1"/>
      </w:rPr>
      <w:tblPr/>
      <w:tcPr>
        <w:tcBorders>
          <w:top w:val="single" w:color="E8705E" w:themeColor="accent6" w:sz="4" w:space="0"/>
          <w:left w:val="single" w:color="E8705E" w:themeColor="accent6" w:sz="4" w:space="0"/>
          <w:bottom w:val="single" w:color="E8705E" w:themeColor="accent6" w:sz="4" w:space="0"/>
          <w:right w:val="single" w:color="E8705E" w:themeColor="accent6" w:sz="4" w:space="0"/>
          <w:insideH w:val="nil"/>
          <w:insideV w:val="nil"/>
        </w:tcBorders>
        <w:shd w:val="clear" w:color="auto" w:fill="E8705E" w:themeFill="accent6"/>
      </w:tcPr>
    </w:tblStylePr>
    <w:tblStylePr w:type="lastRow">
      <w:rPr>
        <w:b/>
        <w:bCs/>
      </w:rPr>
      <w:tblPr/>
      <w:tcPr>
        <w:tcBorders>
          <w:top w:val="double" w:color="E8705E" w:themeColor="accent6" w:sz="4" w:space="0"/>
        </w:tcBorders>
      </w:tcPr>
    </w:tblStylePr>
    <w:tblStylePr w:type="firstCol">
      <w:rPr>
        <w:b/>
        <w:bCs/>
      </w:rPr>
    </w:tblStylePr>
    <w:tblStylePr w:type="lastCol">
      <w:rPr>
        <w:b/>
        <w:bCs/>
      </w:rPr>
    </w:tblStylePr>
    <w:tblStylePr w:type="band1Vert">
      <w:tblPr/>
      <w:tcPr>
        <w:shd w:val="clear" w:color="auto" w:fill="FAE2DE" w:themeFill="accent6" w:themeFillTint="33"/>
      </w:tcPr>
    </w:tblStylePr>
    <w:tblStylePr w:type="band1Horz">
      <w:tblPr/>
      <w:tcPr>
        <w:shd w:val="clear" w:color="auto" w:fill="FAE2DE" w:themeFill="accent6" w:themeFillTint="33"/>
      </w:tcPr>
    </w:tblStylePr>
  </w:style>
  <w:style w:type="table" w:styleId="RCOT-TablePlain" w:customStyle="1">
    <w:name w:val="RCOT - Table Plain"/>
    <w:basedOn w:val="TableNormal"/>
    <w:uiPriority w:val="99"/>
    <w:rsid w:val="003041A2"/>
    <w:pPr>
      <w:widowControl/>
    </w:pPr>
    <w:rPr>
      <w:color w:val="003543" w:themeColor="text2"/>
    </w:r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cPr>
      <w:tcMar>
        <w:top w:w="57" w:type="dxa"/>
        <w:bottom w:w="57" w:type="dxa"/>
      </w:tcMar>
    </w:tcPr>
    <w:tblStylePr w:type="firstRow">
      <w:rPr>
        <w:b/>
      </w:rPr>
    </w:tblStylePr>
  </w:style>
  <w:style w:type="table" w:styleId="PlainTable2">
    <w:name w:val="Plain Table 2"/>
    <w:basedOn w:val="TableNormal"/>
    <w:uiPriority w:val="42"/>
    <w:rsid w:val="004C7013"/>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RCOT-TableNoborder" w:customStyle="1">
    <w:name w:val="RCOT - Table No border"/>
    <w:basedOn w:val="TableNormal"/>
    <w:uiPriority w:val="99"/>
    <w:rsid w:val="003041A2"/>
    <w:pPr>
      <w:widowControl/>
    </w:pPr>
    <w:tblPr>
      <w:tblBorders>
        <w:insideH w:val="single" w:color="BFBFBF" w:themeColor="background1" w:themeShade="BF" w:sz="4" w:space="0"/>
        <w:insideV w:val="single" w:color="BFBFBF" w:themeColor="background1" w:themeShade="BF" w:sz="4" w:space="0"/>
      </w:tblBorders>
    </w:tblPr>
    <w:tcPr>
      <w:shd w:val="clear" w:color="auto" w:fill="auto"/>
      <w:tcMar>
        <w:top w:w="57" w:type="dxa"/>
        <w:bottom w:w="57" w:type="dxa"/>
      </w:tcMar>
    </w:tcPr>
    <w:tblStylePr w:type="firstRow">
      <w:rPr>
        <w:rFonts w:asciiTheme="minorHAnsi" w:hAnsiTheme="minorHAnsi"/>
        <w:b/>
        <w:color w:val="003543" w:themeColor="text2"/>
        <w:sz w:val="22"/>
      </w:rPr>
    </w:tblStylePr>
  </w:style>
  <w:style w:type="character" w:styleId="IntenseEmphasis">
    <w:name w:val="Intense Emphasis"/>
    <w:basedOn w:val="DefaultParagraphFont"/>
    <w:uiPriority w:val="21"/>
    <w:qFormat/>
    <w:rsid w:val="00407281"/>
    <w:rPr>
      <w:i/>
      <w:iCs/>
      <w:color w:val="003543" w:themeColor="text2"/>
    </w:rPr>
  </w:style>
  <w:style w:type="paragraph" w:styleId="Quote">
    <w:name w:val="Quote"/>
    <w:basedOn w:val="Normal"/>
    <w:next w:val="Normal"/>
    <w:link w:val="QuoteChar"/>
    <w:uiPriority w:val="29"/>
    <w:qFormat/>
    <w:rsid w:val="00295BB2"/>
    <w:rPr>
      <w:color w:val="003543" w:themeColor="text2"/>
    </w:rPr>
  </w:style>
  <w:style w:type="character" w:styleId="QuoteChar" w:customStyle="1">
    <w:name w:val="Quote Char"/>
    <w:basedOn w:val="DefaultParagraphFont"/>
    <w:link w:val="Quote"/>
    <w:uiPriority w:val="29"/>
    <w:rsid w:val="00295BB2"/>
    <w:rPr>
      <w:rFonts w:ascii="Arial" w:hAnsi="Arial" w:eastAsia="Arial" w:cs="Arial"/>
      <w:color w:val="003543" w:themeColor="text2"/>
    </w:rPr>
  </w:style>
  <w:style w:type="paragraph" w:styleId="IntenseQuote">
    <w:name w:val="Intense Quote"/>
    <w:basedOn w:val="Normal"/>
    <w:next w:val="Normal"/>
    <w:link w:val="IntenseQuoteChar"/>
    <w:uiPriority w:val="30"/>
    <w:qFormat/>
    <w:rsid w:val="00295BB2"/>
    <w:rPr>
      <w:color w:val="003543" w:themeColor="text2"/>
    </w:rPr>
  </w:style>
  <w:style w:type="character" w:styleId="IntenseQuoteChar" w:customStyle="1">
    <w:name w:val="Intense Quote Char"/>
    <w:basedOn w:val="DefaultParagraphFont"/>
    <w:link w:val="IntenseQuote"/>
    <w:uiPriority w:val="30"/>
    <w:rsid w:val="00295BB2"/>
    <w:rPr>
      <w:rFonts w:ascii="Arial" w:hAnsi="Arial" w:eastAsia="Arial" w:cs="Arial"/>
      <w:color w:val="003543" w:themeColor="text2"/>
    </w:rPr>
  </w:style>
  <w:style w:type="character" w:styleId="IntenseReference">
    <w:name w:val="Intense Reference"/>
    <w:uiPriority w:val="32"/>
    <w:qFormat/>
    <w:rsid w:val="00295BB2"/>
    <w:rPr>
      <w:b/>
      <w:bCs/>
    </w:rPr>
  </w:style>
  <w:style w:type="character" w:styleId="BodyText2Char" w:customStyle="1">
    <w:name w:val="Body Text 2 Char"/>
    <w:basedOn w:val="DefaultParagraphFont"/>
    <w:link w:val="BodyText2"/>
    <w:uiPriority w:val="99"/>
    <w:rsid w:val="00C26CC3"/>
    <w:rPr>
      <w:rFonts w:ascii="Arial" w:hAnsi="Arial" w:eastAsia="Arial" w:cs="Arial"/>
    </w:rPr>
  </w:style>
  <w:style w:type="paragraph" w:styleId="Header">
    <w:name w:val="header"/>
    <w:basedOn w:val="Normal"/>
    <w:link w:val="HeaderChar"/>
    <w:uiPriority w:val="99"/>
    <w:unhideWhenUsed/>
    <w:rsid w:val="001A64D0"/>
    <w:pPr>
      <w:tabs>
        <w:tab w:val="center" w:pos="4513"/>
        <w:tab w:val="right" w:pos="9026"/>
      </w:tabs>
    </w:pPr>
  </w:style>
  <w:style w:type="character" w:styleId="HeaderChar" w:customStyle="1">
    <w:name w:val="Header Char"/>
    <w:basedOn w:val="DefaultParagraphFont"/>
    <w:link w:val="Header"/>
    <w:uiPriority w:val="99"/>
    <w:rsid w:val="001A64D0"/>
    <w:rPr>
      <w:rFonts w:ascii="Arial" w:hAnsi="Arial" w:eastAsia="Arial" w:cs="Arial"/>
    </w:rPr>
  </w:style>
  <w:style w:type="paragraph" w:styleId="Normal1" w:customStyle="1">
    <w:name w:val="Normal1"/>
    <w:basedOn w:val="Normal"/>
    <w:rsid w:val="00C300F3"/>
    <w:pPr>
      <w:widowControl/>
    </w:pPr>
    <w:rPr>
      <w:rFonts w:ascii="Times New Roman" w:hAnsi="Times New Roman" w:cs="Times New Roman" w:eastAsiaTheme="minorHAnsi"/>
      <w:color w:val="000000"/>
      <w:sz w:val="24"/>
      <w:szCs w:val="24"/>
      <w:lang w:val="en-GB"/>
    </w:rPr>
  </w:style>
  <w:style w:type="paragraph" w:styleId="ListParagraph">
    <w:name w:val="List Paragraph"/>
    <w:basedOn w:val="Normal"/>
    <w:uiPriority w:val="34"/>
    <w:qFormat/>
    <w:rsid w:val="00515C70"/>
    <w:pPr>
      <w:widowControl/>
      <w:spacing w:after="200" w:line="276" w:lineRule="auto"/>
      <w:ind w:left="720"/>
      <w:contextualSpacing/>
    </w:pPr>
    <w:rPr>
      <w:rFonts w:asciiTheme="minorHAnsi" w:hAnsiTheme="minorHAnsi" w:eastAsiaTheme="minorHAnsi" w:cstheme="minorBidi"/>
      <w:lang w:val="en-GB"/>
    </w:rPr>
  </w:style>
  <w:style w:type="character" w:styleId="Hyperlink">
    <w:name w:val="Hyperlink"/>
    <w:semiHidden/>
    <w:rsid w:val="00515C70"/>
    <w:rPr>
      <w:color w:val="0000FF"/>
      <w:u w:val="single"/>
    </w:rPr>
  </w:style>
  <w:style w:type="character" w:styleId="normaltextrun" w:customStyle="1">
    <w:name w:val="normaltextrun"/>
    <w:basedOn w:val="DefaultParagraphFont"/>
    <w:rsid w:val="00515C70"/>
  </w:style>
  <w:style w:type="paragraph" w:styleId="CommentText">
    <w:name w:val="Comment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rFonts w:ascii="Arial" w:hAnsi="Arial" w:eastAsia="Arial" w:cs="Arial"/>
      <w:sz w:val="20"/>
      <w:szCs w:val="20"/>
    </w:rPr>
  </w:style>
  <w:style w:type="character" w:styleId="CommentReference">
    <w:name w:val="Comment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settings" Target="settings.xml" Id="rId8" /><Relationship Type="http://schemas.microsoft.com/office/2019/05/relationships/documenttasks" Target="documenttasks/documenttasks1.xml" Id="rId26" /><Relationship Type="http://schemas.openxmlformats.org/officeDocument/2006/relationships/customXml" Target="../customXml/item3.xml" Id="rId3" /><Relationship Type="http://schemas.openxmlformats.org/officeDocument/2006/relationships/header" Target="header2.xml" Id="rId21" /><Relationship Type="http://schemas.openxmlformats.org/officeDocument/2006/relationships/styles" Target="styles.xml" Id="rId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microsoft.com/office/2011/relationships/people" Target="people.xml" Id="rId24" /><Relationship Type="http://schemas.openxmlformats.org/officeDocument/2006/relationships/customXml" Target="../customXml/item5.xml" Id="rId5" /><Relationship Type="http://schemas.microsoft.com/office/2016/09/relationships/commentsIds" Target="commentsIds.xml" Id="rId15" /><Relationship Type="http://schemas.openxmlformats.org/officeDocument/2006/relationships/fontTable" Target="fontTable.xml" Id="rId23" /><Relationship Type="http://schemas.openxmlformats.org/officeDocument/2006/relationships/footnotes" Target="foot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webSettings" Target="webSettings.xml" Id="rId9" /><Relationship Type="http://schemas.microsoft.com/office/2011/relationships/commentsExtended" Target="commentsExtended.xml" Id="rId14" /><Relationship Type="http://schemas.openxmlformats.org/officeDocument/2006/relationships/footer" Target="footer2.xml" Id="rId22" /><Relationship Type="http://schemas.openxmlformats.org/officeDocument/2006/relationships/hyperlink" Target="https://www.rcot.co.uk/rcot-privacy-notice" TargetMode="External" Id="Rbe79d16d91fb4cec" /><Relationship Type="http://schemas.openxmlformats.org/officeDocument/2006/relationships/hyperlink" Target="https://www.rcot.co.uk/rcot-privacy-notice" TargetMode="External" Id="R6ad48db50b664bcd" /><Relationship Type="http://schemas.openxmlformats.org/officeDocument/2006/relationships/hyperlink" Target="mailto:hello@rcot.co.uk" TargetMode="External" Id="R21f4d293d1cb4e7f"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minique%20LeMarchand\OneDrive%20-%20RCOT\Documents\Custom%20Office%20Templates\RCOT%20standard.dotx" TargetMode="External"/></Relationships>
</file>

<file path=word/documenttasks/documenttasks1.xml><?xml version="1.0" encoding="utf-8"?>
<t:Tasks xmlns:t="http://schemas.microsoft.com/office/tasks/2019/documenttasks" xmlns:oel="http://schemas.microsoft.com/office/2019/extlst">
  <t:Task id="{34A93975-90DF-45FD-8D29-F536D2BA91B7}">
    <t:Anchor>
      <t:Comment id="1344455589"/>
    </t:Anchor>
    <t:History>
      <t:Event id="{1C2BE7C3-865C-493E-A2FE-6D3FB7C0F71E}" time="2026-03-10T15:38:05.497Z">
        <t:Attribution userId="S::kay.taher@rcot.co.uk::c828cdf6-bf45-4a70-b373-591c12bda1f5" userProvider="AD" userName="Kay Taher"/>
        <t:Anchor>
          <t:Comment id="892531055"/>
        </t:Anchor>
        <t:Create/>
      </t:Event>
      <t:Event id="{036ACD0A-A77D-499D-AC6B-A8A89D16B058}" time="2026-03-10T15:38:05.497Z">
        <t:Attribution userId="S::kay.taher@rcot.co.uk::c828cdf6-bf45-4a70-b373-591c12bda1f5" userProvider="AD" userName="Kay Taher"/>
        <t:Anchor>
          <t:Comment id="892531055"/>
        </t:Anchor>
        <t:Assign userId="S::nikki.daniels@rcot.co.uk::b693936a-5f8f-40ef-9327-af634d6b4138" userProvider="AD" userName="Dr Nikki Daniels"/>
      </t:Event>
      <t:Event id="{DE62E4A7-40E2-4254-A0AD-1D5E3C68F93B}" time="2026-03-10T15:38:05.497Z">
        <t:Attribution userId="S::kay.taher@rcot.co.uk::c828cdf6-bf45-4a70-b373-591c12bda1f5" userProvider="AD" userName="Kay Taher"/>
        <t:Anchor>
          <t:Comment id="892531055"/>
        </t:Anchor>
        <t:SetTitle title="@Dr Nikki Daniels just wanting on confirmation on this. @Clare Leggett making you aware. thanks"/>
      </t:Event>
    </t:History>
  </t:Task>
</t:Tasks>
</file>

<file path=word/theme/theme1.xml><?xml version="1.0" encoding="utf-8"?>
<a:theme xmlns:a="http://schemas.openxmlformats.org/drawingml/2006/main" xmlns:thm15="http://schemas.microsoft.com/office/thememl/2012/main" name="RCOT">
  <a:themeElements>
    <a:clrScheme name="RCOT-Jan_2022">
      <a:dk1>
        <a:srgbClr val="000000"/>
      </a:dk1>
      <a:lt1>
        <a:srgbClr val="FFFFFF"/>
      </a:lt1>
      <a:dk2>
        <a:srgbClr val="003543"/>
      </a:dk2>
      <a:lt2>
        <a:srgbClr val="FFFFFF"/>
      </a:lt2>
      <a:accent1>
        <a:srgbClr val="42CEB5"/>
      </a:accent1>
      <a:accent2>
        <a:srgbClr val="6E34A3"/>
      </a:accent2>
      <a:accent3>
        <a:srgbClr val="BCC8CB"/>
      </a:accent3>
      <a:accent4>
        <a:srgbClr val="C6F1E9"/>
      </a:accent4>
      <a:accent5>
        <a:srgbClr val="D6C8E5"/>
      </a:accent5>
      <a:accent6>
        <a:srgbClr val="E8705E"/>
      </a:accent6>
      <a:hlink>
        <a:srgbClr val="003543"/>
      </a:hlink>
      <a:folHlink>
        <a:srgbClr val="6E34A3"/>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40262DE35322D4784FBE46344BCD9C0" ma:contentTypeVersion="21" ma:contentTypeDescription="Create a new document." ma:contentTypeScope="" ma:versionID="d7e90fadde1667c037e9f9e27f57b65b">
  <xsd:schema xmlns:xsd="http://www.w3.org/2001/XMLSchema" xmlns:xs="http://www.w3.org/2001/XMLSchema" xmlns:p="http://schemas.microsoft.com/office/2006/metadata/properties" xmlns:ns2="0846d287-4dc0-43ae-88ae-a1ca48421ed6" xmlns:ns3="6d1e9ba2-c265-4dd0-aae3-04f9abc42628" xmlns:ns4="http://schemas.microsoft.com/sharepoint/v4" targetNamespace="http://schemas.microsoft.com/office/2006/metadata/properties" ma:root="true" ma:fieldsID="1219cda4ee8aea03c0e96e0b11d20ea8" ns2:_="" ns3:_="" ns4:_="">
    <xsd:import namespace="0846d287-4dc0-43ae-88ae-a1ca48421ed6"/>
    <xsd:import namespace="6d1e9ba2-c265-4dd0-aae3-04f9abc42628"/>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_Flow_SignoffStatus"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MediaServiceLocation" minOccurs="0"/>
                <xsd:element ref="ns4:IconOverlay"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6d287-4dc0-43ae-88ae-a1ca48421e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b38d0785-3c90-4249-9639-f37c8bbd26ef}" ma:internalName="TaxCatchAll" ma:showField="CatchAllData" ma:web="0846d287-4dc0-43ae-88ae-a1ca48421e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d1e9ba2-c265-4dd0-aae3-04f9abc426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Flow_SignoffStatus" ma:index="17" nillable="true" ma:displayName="Sign-off status" ma:internalName="Sign_x002d_off_x0020_status">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61192ce-d741-42f0-bf32-2e964c76fe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d1e9ba2-c265-4dd0-aae3-04f9abc42628">
      <Terms xmlns="http://schemas.microsoft.com/office/infopath/2007/PartnerControls"/>
    </lcf76f155ced4ddcb4097134ff3c332f>
    <TaxCatchAll xmlns="0846d287-4dc0-43ae-88ae-a1ca48421ed6" xsi:nil="true"/>
    <SharedWithUsers xmlns="0846d287-4dc0-43ae-88ae-a1ca48421ed6">
      <UserInfo>
        <DisplayName/>
        <AccountId xsi:nil="true"/>
        <AccountType/>
      </UserInfo>
    </SharedWithUsers>
    <IconOverlay xmlns="http://schemas.microsoft.com/sharepoint/v4" xsi:nil="true"/>
    <_Flow_SignoffStatus xmlns="6d1e9ba2-c265-4dd0-aae3-04f9abc42628" xsi:nil="true"/>
    <_dlc_DocId xmlns="0846d287-4dc0-43ae-88ae-a1ca48421ed6">AVKPX2JHHYSZ-1164448980-81825</_dlc_DocId>
    <_dlc_DocIdUrl xmlns="0846d287-4dc0-43ae-88ae-a1ca48421ed6">
      <Url>https://rcot.sharepoint.com/sites/Shared/_layouts/15/DocIdRedir.aspx?ID=AVKPX2JHHYSZ-1164448980-81825</Url>
      <Description>AVKPX2JHHYSZ-1164448980-81825</Description>
    </_dlc_DocIdUrl>
  </documentManagement>
</p:properties>
</file>

<file path=customXml/itemProps1.xml><?xml version="1.0" encoding="utf-8"?>
<ds:datastoreItem xmlns:ds="http://schemas.openxmlformats.org/officeDocument/2006/customXml" ds:itemID="{28F7C473-7113-5341-B15C-974FE7EB3884}">
  <ds:schemaRefs>
    <ds:schemaRef ds:uri="http://schemas.openxmlformats.org/officeDocument/2006/bibliography"/>
  </ds:schemaRefs>
</ds:datastoreItem>
</file>

<file path=customXml/itemProps2.xml><?xml version="1.0" encoding="utf-8"?>
<ds:datastoreItem xmlns:ds="http://schemas.openxmlformats.org/officeDocument/2006/customXml" ds:itemID="{0BC25E5E-E2AD-47B1-A67C-1A83394FB787}">
  <ds:schemaRefs>
    <ds:schemaRef ds:uri="http://schemas.microsoft.com/sharepoint/events"/>
  </ds:schemaRefs>
</ds:datastoreItem>
</file>

<file path=customXml/itemProps3.xml><?xml version="1.0" encoding="utf-8"?>
<ds:datastoreItem xmlns:ds="http://schemas.openxmlformats.org/officeDocument/2006/customXml" ds:itemID="{4AB11789-A9C1-416C-BF4B-C0E317573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6d287-4dc0-43ae-88ae-a1ca48421ed6"/>
    <ds:schemaRef ds:uri="6d1e9ba2-c265-4dd0-aae3-04f9abc42628"/>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5FB2FB-751A-4D98-B654-AD7BE1EDDF26}">
  <ds:schemaRefs>
    <ds:schemaRef ds:uri="http://schemas.microsoft.com/sharepoint/v3/contenttype/forms"/>
  </ds:schemaRefs>
</ds:datastoreItem>
</file>

<file path=customXml/itemProps5.xml><?xml version="1.0" encoding="utf-8"?>
<ds:datastoreItem xmlns:ds="http://schemas.openxmlformats.org/officeDocument/2006/customXml" ds:itemID="{29D04EFF-1D06-4C61-94DA-D28FF0A0FDEE}">
  <ds:schemaRefs>
    <ds:schemaRef ds:uri="http://schemas.microsoft.com/office/2006/metadata/properties"/>
    <ds:schemaRef ds:uri="http://schemas.microsoft.com/office/infopath/2007/PartnerControls"/>
    <ds:schemaRef ds:uri="6d1e9ba2-c265-4dd0-aae3-04f9abc42628"/>
    <ds:schemaRef ds:uri="0846d287-4dc0-43ae-88ae-a1ca48421ed6"/>
    <ds:schemaRef ds:uri="http://schemas.microsoft.com/sharepoint/v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RCOT standard.dotx</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LeMarchand</dc:creator>
  <cp:keywords/>
  <cp:lastModifiedBy>Kay Taher</cp:lastModifiedBy>
  <cp:revision>124</cp:revision>
  <cp:lastPrinted>2022-01-07T07:36:00Z</cp:lastPrinted>
  <dcterms:created xsi:type="dcterms:W3CDTF">2022-06-14T03:33:00Z</dcterms:created>
  <dcterms:modified xsi:type="dcterms:W3CDTF">2026-03-18T12:02:33Z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Adobe InDesign 15.1 (Macintosh)</vt:lpwstr>
  </property>
  <property fmtid="{D5CDD505-2E9C-101B-9397-08002B2CF9AE}" pid="4" name="LastSaved">
    <vt:filetime>2020-09-25T00:00:00Z</vt:filetime>
  </property>
  <property fmtid="{D5CDD505-2E9C-101B-9397-08002B2CF9AE}" pid="5" name="ContentTypeId">
    <vt:lpwstr>0x010100040262DE35322D4784FBE46344BCD9C0</vt:lpwstr>
  </property>
  <property fmtid="{D5CDD505-2E9C-101B-9397-08002B2CF9AE}" pid="6" name="Order">
    <vt:r8>465400</vt:r8>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_dlc_DocIdItemGuid">
    <vt:lpwstr>0c118d9b-9f5a-4ed4-b77e-03bdd88ec95d</vt:lpwstr>
  </property>
  <property fmtid="{D5CDD505-2E9C-101B-9397-08002B2CF9AE}" pid="11" name="MediaServiceImageTags">
    <vt:lpwstr/>
  </property>
  <property fmtid="{D5CDD505-2E9C-101B-9397-08002B2CF9AE}" pid="12" name="xd_ProgID">
    <vt:lpwstr/>
  </property>
  <property fmtid="{D5CDD505-2E9C-101B-9397-08002B2CF9AE}" pid="13" name="TemplateUrl">
    <vt:lpwstr/>
  </property>
  <property fmtid="{D5CDD505-2E9C-101B-9397-08002B2CF9AE}" pid="14" name="xd_Signature">
    <vt:bool>false</vt:bool>
  </property>
</Properties>
</file>