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14EA" w14:textId="16D93D6C" w:rsidR="00FA0D0B" w:rsidRDefault="002A7B19" w:rsidP="0099571A">
      <w:pPr>
        <w:pStyle w:val="Title"/>
      </w:pPr>
      <w:r w:rsidRPr="002A7B19">
        <w:t xml:space="preserve">Research </w:t>
      </w:r>
      <w:r w:rsidR="00BB5D6E">
        <w:t>&amp; Innovation Fund</w:t>
      </w:r>
      <w:r w:rsidR="00BA32A8">
        <w:t xml:space="preserve"> </w:t>
      </w:r>
    </w:p>
    <w:p w14:paraId="22AD55C1" w14:textId="33374F4B" w:rsidR="002A7B19" w:rsidRPr="00BA32A8" w:rsidRDefault="002A7B19" w:rsidP="0099571A">
      <w:pPr>
        <w:pStyle w:val="Title"/>
      </w:pPr>
      <w:r w:rsidRPr="00BA32A8">
        <w:t xml:space="preserve">Early Researcher Prize </w:t>
      </w:r>
      <w:r w:rsidR="00FA0D0B">
        <w:t xml:space="preserve">&amp; Early Innovator Prize </w:t>
      </w:r>
      <w:r w:rsidRPr="00BA32A8">
        <w:t>202</w:t>
      </w:r>
      <w:r w:rsidR="00C872B7">
        <w:t>6</w:t>
      </w:r>
    </w:p>
    <w:p w14:paraId="20040BE3" w14:textId="14B30346" w:rsidR="002A7B19" w:rsidRPr="00F207D6" w:rsidRDefault="008F7FE6" w:rsidP="00F207D6">
      <w:pPr>
        <w:pStyle w:val="Heading1"/>
      </w:pPr>
      <w:r>
        <w:t>N</w:t>
      </w:r>
      <w:r w:rsidR="00002B53">
        <w:t>omination</w:t>
      </w:r>
      <w:r w:rsidR="00F207D6" w:rsidRPr="00F207D6">
        <w:t xml:space="preserve"> form</w:t>
      </w:r>
    </w:p>
    <w:p w14:paraId="4A717920" w14:textId="77777777" w:rsidR="009D3B51" w:rsidRPr="002A7B19" w:rsidRDefault="009D3B51" w:rsidP="0099571A">
      <w:pPr>
        <w:rPr>
          <w:sz w:val="20"/>
          <w:szCs w:val="20"/>
        </w:rPr>
      </w:pPr>
    </w:p>
    <w:p w14:paraId="08BEFA9E" w14:textId="5F7A4B66" w:rsidR="002A7B19" w:rsidRPr="00D4083C" w:rsidRDefault="00837160" w:rsidP="009957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 w:eastAsia="en-US"/>
        </w:rPr>
      </w:pPr>
      <w:r>
        <w:rPr>
          <w:rFonts w:ascii="Arial" w:eastAsia="Arial" w:hAnsi="Arial" w:cs="Arial"/>
          <w:sz w:val="22"/>
          <w:szCs w:val="22"/>
          <w:lang w:val="en-US" w:eastAsia="en-US"/>
        </w:rPr>
        <w:t>Our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Research </w:t>
      </w:r>
      <w:r w:rsidR="00BB5D6E">
        <w:rPr>
          <w:rFonts w:ascii="Arial" w:eastAsia="Arial" w:hAnsi="Arial" w:cs="Arial"/>
          <w:sz w:val="22"/>
          <w:szCs w:val="22"/>
          <w:lang w:val="en-US" w:eastAsia="en-US"/>
        </w:rPr>
        <w:t xml:space="preserve">and Innovation </w:t>
      </w:r>
      <w:r w:rsidR="003F5410">
        <w:rPr>
          <w:rFonts w:ascii="Arial" w:eastAsia="Arial" w:hAnsi="Arial" w:cs="Arial"/>
          <w:sz w:val="22"/>
          <w:szCs w:val="22"/>
          <w:lang w:val="en-US" w:eastAsia="en-US"/>
        </w:rPr>
        <w:t>Fund awards prizes to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r w:rsidR="00C05D64">
        <w:rPr>
          <w:rFonts w:ascii="Arial" w:eastAsia="Arial" w:hAnsi="Arial" w:cs="Arial"/>
          <w:sz w:val="22"/>
          <w:szCs w:val="22"/>
          <w:lang w:val="en-US" w:eastAsia="en-US"/>
        </w:rPr>
        <w:t>two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pre-registration BSc/MSc occupational therapy </w:t>
      </w:r>
      <w:r w:rsidR="00963AD1">
        <w:rPr>
          <w:rFonts w:ascii="Arial" w:eastAsia="Arial" w:hAnsi="Arial" w:cs="Arial"/>
          <w:sz w:val="22"/>
          <w:szCs w:val="22"/>
          <w:lang w:val="en-US" w:eastAsia="en-US"/>
        </w:rPr>
        <w:t>learner</w:t>
      </w:r>
      <w:r w:rsidR="00C05D64">
        <w:rPr>
          <w:rFonts w:ascii="Arial" w:eastAsia="Arial" w:hAnsi="Arial" w:cs="Arial"/>
          <w:sz w:val="22"/>
          <w:szCs w:val="22"/>
          <w:lang w:val="en-US" w:eastAsia="en-US"/>
        </w:rPr>
        <w:t>s</w:t>
      </w:r>
      <w:r w:rsidR="00963AD1">
        <w:rPr>
          <w:rFonts w:ascii="Arial" w:eastAsia="Arial" w:hAnsi="Arial" w:cs="Arial"/>
          <w:sz w:val="22"/>
          <w:szCs w:val="22"/>
          <w:lang w:val="en-US" w:eastAsia="en-US"/>
        </w:rPr>
        <w:t xml:space="preserve">. </w:t>
      </w:r>
      <w:r w:rsidR="00D04A79">
        <w:rPr>
          <w:rFonts w:ascii="Arial" w:eastAsia="Arial" w:hAnsi="Arial" w:cs="Arial"/>
          <w:sz w:val="22"/>
          <w:szCs w:val="22"/>
          <w:lang w:val="en-US" w:eastAsia="en-US"/>
        </w:rPr>
        <w:t>This year we have</w:t>
      </w:r>
      <w:r w:rsidR="00963AD1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r w:rsidR="00A66C78">
        <w:rPr>
          <w:rFonts w:ascii="Arial" w:eastAsia="Arial" w:hAnsi="Arial" w:cs="Arial"/>
          <w:sz w:val="22"/>
          <w:szCs w:val="22"/>
          <w:lang w:val="en-US" w:eastAsia="en-US"/>
        </w:rPr>
        <w:t>the Early Researcher</w:t>
      </w:r>
      <w:r w:rsidR="00963AD1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r w:rsidR="00A66C78">
        <w:rPr>
          <w:rFonts w:ascii="Arial" w:eastAsia="Arial" w:hAnsi="Arial" w:cs="Arial"/>
          <w:sz w:val="22"/>
          <w:szCs w:val="22"/>
          <w:lang w:val="en-US" w:eastAsia="en-US"/>
        </w:rPr>
        <w:t>P</w:t>
      </w:r>
      <w:r w:rsidR="00963AD1">
        <w:rPr>
          <w:rFonts w:ascii="Arial" w:eastAsia="Arial" w:hAnsi="Arial" w:cs="Arial"/>
          <w:sz w:val="22"/>
          <w:szCs w:val="22"/>
          <w:lang w:val="en-US" w:eastAsia="en-US"/>
        </w:rPr>
        <w:t>rize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for an outstanding research project</w:t>
      </w:r>
      <w:r w:rsidR="00D313CD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r w:rsidR="007A603B">
        <w:rPr>
          <w:rFonts w:ascii="Arial" w:eastAsia="Arial" w:hAnsi="Arial" w:cs="Arial"/>
          <w:sz w:val="22"/>
          <w:szCs w:val="22"/>
          <w:lang w:val="en-US" w:eastAsia="en-US"/>
        </w:rPr>
        <w:t xml:space="preserve">and </w:t>
      </w:r>
      <w:r w:rsidR="00A66C78">
        <w:rPr>
          <w:rFonts w:ascii="Arial" w:eastAsia="Arial" w:hAnsi="Arial" w:cs="Arial"/>
          <w:sz w:val="22"/>
          <w:szCs w:val="22"/>
          <w:lang w:val="en-US" w:eastAsia="en-US"/>
        </w:rPr>
        <w:t>the Early Innovator Prize</w:t>
      </w:r>
      <w:r w:rsidR="00963AD1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r w:rsidR="007A603B">
        <w:rPr>
          <w:rFonts w:ascii="Arial" w:eastAsia="Arial" w:hAnsi="Arial" w:cs="Arial"/>
          <w:sz w:val="22"/>
          <w:szCs w:val="22"/>
          <w:lang w:val="en-US" w:eastAsia="en-US"/>
        </w:rPr>
        <w:t>for an outstanding</w:t>
      </w:r>
      <w:r w:rsidR="00D313CD">
        <w:rPr>
          <w:rFonts w:ascii="Arial" w:eastAsia="Arial" w:hAnsi="Arial" w:cs="Arial"/>
          <w:sz w:val="22"/>
          <w:szCs w:val="22"/>
          <w:lang w:val="en-US" w:eastAsia="en-US"/>
        </w:rPr>
        <w:t xml:space="preserve"> evidence-based </w:t>
      </w:r>
      <w:r w:rsidR="00077D80">
        <w:rPr>
          <w:rFonts w:ascii="Arial" w:eastAsia="Arial" w:hAnsi="Arial" w:cs="Arial"/>
          <w:sz w:val="22"/>
          <w:szCs w:val="22"/>
          <w:lang w:val="en-US" w:eastAsia="en-US"/>
        </w:rPr>
        <w:t>service</w:t>
      </w:r>
      <w:r w:rsidR="00D313CD">
        <w:rPr>
          <w:rFonts w:ascii="Arial" w:eastAsia="Arial" w:hAnsi="Arial" w:cs="Arial"/>
          <w:sz w:val="22"/>
          <w:szCs w:val="22"/>
          <w:lang w:val="en-US" w:eastAsia="en-US"/>
        </w:rPr>
        <w:t xml:space="preserve"> improvement project</w:t>
      </w:r>
      <w:r w:rsidR="00D04A79">
        <w:rPr>
          <w:rFonts w:ascii="Arial" w:eastAsia="Arial" w:hAnsi="Arial" w:cs="Arial"/>
          <w:sz w:val="22"/>
          <w:szCs w:val="22"/>
          <w:lang w:val="en-US" w:eastAsia="en-US"/>
        </w:rPr>
        <w:t>,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r w:rsidR="00E75465">
        <w:rPr>
          <w:rFonts w:ascii="Arial" w:eastAsia="Arial" w:hAnsi="Arial" w:cs="Arial"/>
          <w:sz w:val="22"/>
          <w:szCs w:val="22"/>
          <w:lang w:val="en-US" w:eastAsia="en-US"/>
        </w:rPr>
        <w:t>ea</w:t>
      </w:r>
      <w:r w:rsidR="00C05D64">
        <w:rPr>
          <w:rFonts w:ascii="Arial" w:eastAsia="Arial" w:hAnsi="Arial" w:cs="Arial"/>
          <w:sz w:val="22"/>
          <w:szCs w:val="22"/>
          <w:lang w:val="en-US" w:eastAsia="en-US"/>
        </w:rPr>
        <w:t xml:space="preserve">ch 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completed in the final year of </w:t>
      </w:r>
      <w:r w:rsidR="00AA3DDA">
        <w:rPr>
          <w:rFonts w:ascii="Arial" w:eastAsia="Arial" w:hAnsi="Arial" w:cs="Arial"/>
          <w:sz w:val="22"/>
          <w:szCs w:val="22"/>
          <w:lang w:val="en-US" w:eastAsia="en-US"/>
        </w:rPr>
        <w:t xml:space="preserve">the learner’s 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degree </w:t>
      </w:r>
      <w:proofErr w:type="spellStart"/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>programme</w:t>
      </w:r>
      <w:proofErr w:type="spellEnd"/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>.</w:t>
      </w:r>
    </w:p>
    <w:p w14:paraId="15EA1C7F" w14:textId="61C975F4" w:rsidR="002A7B19" w:rsidRPr="00D4083C" w:rsidRDefault="002A7B19" w:rsidP="009957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 </w:t>
      </w:r>
    </w:p>
    <w:p w14:paraId="5153EF08" w14:textId="186A20F4" w:rsidR="002A7B19" w:rsidRPr="00D4083C" w:rsidRDefault="002A7B19" w:rsidP="009957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Nominees must be proposed by a member of the academic </w:t>
      </w:r>
      <w:proofErr w:type="spellStart"/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programme</w:t>
      </w:r>
      <w:proofErr w:type="spellEnd"/>
      <w:r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from the Higher Education Institution where the degree is awarded and with the consent of the </w:t>
      </w:r>
      <w:r w:rsidR="00741111">
        <w:rPr>
          <w:rFonts w:ascii="Arial" w:eastAsia="Arial" w:hAnsi="Arial" w:cs="Arial"/>
          <w:sz w:val="22"/>
          <w:szCs w:val="22"/>
          <w:lang w:val="en-US" w:eastAsia="en-US"/>
        </w:rPr>
        <w:t>learner</w:t>
      </w: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. </w:t>
      </w:r>
    </w:p>
    <w:p w14:paraId="40E3ACAB" w14:textId="77777777" w:rsidR="002A7B19" w:rsidRPr="00D4083C" w:rsidRDefault="002A7B19" w:rsidP="009957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val="en-US" w:eastAsia="en-US"/>
        </w:rPr>
      </w:pPr>
    </w:p>
    <w:p w14:paraId="6D9C7687" w14:textId="02F1E00E" w:rsidR="002A7B19" w:rsidRPr="00D4083C" w:rsidRDefault="008F7FE6" w:rsidP="009957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 w:eastAsia="en-US"/>
        </w:rPr>
      </w:pPr>
      <w:r>
        <w:rPr>
          <w:rFonts w:ascii="Arial" w:eastAsia="Arial" w:hAnsi="Arial" w:cs="Arial"/>
          <w:sz w:val="22"/>
          <w:szCs w:val="22"/>
          <w:lang w:val="en-US" w:eastAsia="en-US"/>
        </w:rPr>
        <w:t>Each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prize winner will receive a £50 book token and will have their achievement publicly </w:t>
      </w:r>
      <w:proofErr w:type="spellStart"/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>recognised</w:t>
      </w:r>
      <w:proofErr w:type="spellEnd"/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by RCOT. </w:t>
      </w:r>
      <w:r w:rsidR="00635866">
        <w:rPr>
          <w:rFonts w:ascii="Arial" w:eastAsia="Arial" w:hAnsi="Arial" w:cs="Arial"/>
          <w:sz w:val="22"/>
          <w:szCs w:val="22"/>
          <w:lang w:val="en-US" w:eastAsia="en-US"/>
        </w:rPr>
        <w:t>We’ll notify all nominees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of the</w:t>
      </w:r>
      <w:r w:rsidR="00635866">
        <w:rPr>
          <w:rFonts w:ascii="Arial" w:eastAsia="Arial" w:hAnsi="Arial" w:cs="Arial"/>
          <w:sz w:val="22"/>
          <w:szCs w:val="22"/>
          <w:lang w:val="en-US" w:eastAsia="en-US"/>
        </w:rPr>
        <w:t>ir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 xml:space="preserve"> outcome in August 202</w:t>
      </w:r>
      <w:r w:rsidR="00C872B7">
        <w:rPr>
          <w:rFonts w:ascii="Arial" w:eastAsia="Arial" w:hAnsi="Arial" w:cs="Arial"/>
          <w:sz w:val="22"/>
          <w:szCs w:val="22"/>
          <w:lang w:val="en-US" w:eastAsia="en-US"/>
        </w:rPr>
        <w:t>6</w:t>
      </w:r>
      <w:r w:rsidR="002A7B19" w:rsidRPr="00D4083C">
        <w:rPr>
          <w:rFonts w:ascii="Arial" w:eastAsia="Arial" w:hAnsi="Arial" w:cs="Arial"/>
          <w:sz w:val="22"/>
          <w:szCs w:val="22"/>
          <w:lang w:val="en-US" w:eastAsia="en-US"/>
        </w:rPr>
        <w:t>.</w:t>
      </w:r>
    </w:p>
    <w:p w14:paraId="1C05D6E8" w14:textId="154AB207" w:rsidR="002A7B19" w:rsidRPr="00D4083C" w:rsidRDefault="002A7B19" w:rsidP="009957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val="en-US" w:eastAsia="en-US"/>
        </w:rPr>
      </w:pPr>
      <w:r w:rsidRPr="00D4083C">
        <w:rPr>
          <w:rFonts w:ascii="Arial" w:eastAsia="Arial" w:hAnsi="Arial" w:cs="Arial"/>
          <w:sz w:val="22"/>
          <w:szCs w:val="22"/>
          <w:lang w:val="en-US" w:eastAsia="en-US"/>
        </w:rPr>
        <w:t> </w:t>
      </w:r>
    </w:p>
    <w:p w14:paraId="27124352" w14:textId="5ED06118" w:rsidR="002A7B19" w:rsidRDefault="002A7B19" w:rsidP="31EA93E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 w:eastAsia="en-US"/>
        </w:rPr>
      </w:pPr>
      <w:r w:rsidRPr="31EA93EA">
        <w:rPr>
          <w:rFonts w:ascii="Arial" w:eastAsia="Arial" w:hAnsi="Arial" w:cs="Arial"/>
          <w:sz w:val="22"/>
          <w:szCs w:val="22"/>
          <w:lang w:val="en-US" w:eastAsia="en-US"/>
        </w:rPr>
        <w:t xml:space="preserve">Nominations should be made using the </w:t>
      </w:r>
      <w:r w:rsidR="00D22D96" w:rsidRPr="31EA93EA">
        <w:rPr>
          <w:rFonts w:ascii="Arial" w:eastAsia="Arial" w:hAnsi="Arial" w:cs="Arial"/>
          <w:sz w:val="22"/>
          <w:szCs w:val="22"/>
          <w:lang w:val="en-US" w:eastAsia="en-US"/>
        </w:rPr>
        <w:t>nomination</w:t>
      </w:r>
      <w:r w:rsidRPr="31EA93EA">
        <w:rPr>
          <w:rFonts w:ascii="Arial" w:eastAsia="Arial" w:hAnsi="Arial" w:cs="Arial"/>
          <w:sz w:val="22"/>
          <w:szCs w:val="22"/>
          <w:lang w:val="en-US" w:eastAsia="en-US"/>
        </w:rPr>
        <w:t xml:space="preserve"> form below and submitted to Angie Thompson, Research and Development Officer</w:t>
      </w:r>
      <w:r w:rsidR="007B6414" w:rsidRPr="31EA93EA">
        <w:rPr>
          <w:rFonts w:ascii="Arial" w:eastAsia="Arial" w:hAnsi="Arial" w:cs="Arial"/>
          <w:sz w:val="22"/>
          <w:szCs w:val="22"/>
          <w:lang w:val="en-US" w:eastAsia="en-US"/>
        </w:rPr>
        <w:t>,</w:t>
      </w:r>
      <w:r w:rsidR="00B4338C" w:rsidRPr="31EA93EA">
        <w:rPr>
          <w:rFonts w:ascii="Arial" w:eastAsia="Arial" w:hAnsi="Arial" w:cs="Arial"/>
          <w:sz w:val="22"/>
          <w:szCs w:val="22"/>
          <w:lang w:val="en-US" w:eastAsia="en-US"/>
        </w:rPr>
        <w:t xml:space="preserve"> at</w:t>
      </w:r>
      <w:r w:rsidRPr="31EA93EA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hyperlink r:id="rId11" w:tgtFrame="_blank" w:history="1">
        <w:r w:rsidRPr="31EA93EA">
          <w:rPr>
            <w:rFonts w:ascii="Arial" w:eastAsia="Arial" w:hAnsi="Arial" w:cs="Arial"/>
            <w:sz w:val="22"/>
            <w:szCs w:val="22"/>
            <w:lang w:val="en-US" w:eastAsia="en-US"/>
          </w:rPr>
          <w:t>angie.thompson@rcot.co.uk</w:t>
        </w:r>
      </w:hyperlink>
      <w:r w:rsidRPr="31EA93EA">
        <w:rPr>
          <w:rFonts w:ascii="Arial" w:eastAsia="Arial" w:hAnsi="Arial" w:cs="Arial"/>
          <w:sz w:val="22"/>
          <w:szCs w:val="22"/>
          <w:lang w:val="en-US" w:eastAsia="en-US"/>
        </w:rPr>
        <w:t xml:space="preserve"> by </w:t>
      </w:r>
      <w:r w:rsidR="00F207D6" w:rsidRPr="31EA93EA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11:59</w:t>
      </w:r>
      <w:r w:rsidR="00C021E4" w:rsidRPr="31EA93EA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pm</w:t>
      </w:r>
      <w:r w:rsidRPr="31EA93EA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 xml:space="preserve"> </w:t>
      </w:r>
      <w:r w:rsidR="008813A6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Sunday 28</w:t>
      </w:r>
      <w:r w:rsidRPr="31EA93EA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 xml:space="preserve"> June 202</w:t>
      </w:r>
      <w:r w:rsidR="009E393B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6</w:t>
      </w:r>
      <w:r w:rsidRPr="31EA93EA">
        <w:rPr>
          <w:rFonts w:ascii="Arial" w:eastAsia="Arial" w:hAnsi="Arial" w:cs="Arial"/>
          <w:sz w:val="22"/>
          <w:szCs w:val="22"/>
          <w:lang w:val="en-US" w:eastAsia="en-US"/>
        </w:rPr>
        <w:t>. </w:t>
      </w:r>
    </w:p>
    <w:p w14:paraId="5779E289" w14:textId="77777777" w:rsidR="00223907" w:rsidRDefault="00223907" w:rsidP="009957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 w:eastAsia="en-US"/>
        </w:rPr>
      </w:pPr>
    </w:p>
    <w:p w14:paraId="00AA1B47" w14:textId="0E8B3266" w:rsidR="003F03C6" w:rsidRDefault="008F7FE6" w:rsidP="0099571A">
      <w:pPr>
        <w:pStyle w:val="Heading1"/>
      </w:pPr>
      <w:r>
        <w:t>N</w:t>
      </w:r>
      <w:r w:rsidR="00002B53">
        <w:t>omination</w:t>
      </w:r>
      <w:r w:rsidR="00D4083C">
        <w:t xml:space="preserve"> form</w:t>
      </w:r>
    </w:p>
    <w:p w14:paraId="42A74027" w14:textId="77777777" w:rsidR="0053119A" w:rsidRDefault="0053119A" w:rsidP="0099571A"/>
    <w:tbl>
      <w:tblPr>
        <w:tblStyle w:val="RCOT-TableColour"/>
        <w:tblW w:w="5000" w:type="pct"/>
        <w:tblLook w:val="04A0" w:firstRow="1" w:lastRow="0" w:firstColumn="1" w:lastColumn="0" w:noHBand="0" w:noVBand="1"/>
      </w:tblPr>
      <w:tblGrid>
        <w:gridCol w:w="2846"/>
        <w:gridCol w:w="11104"/>
      </w:tblGrid>
      <w:tr w:rsidR="008F7FE6" w14:paraId="31CE01C0" w14:textId="77777777" w:rsidTr="31EA9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5000" w:type="pct"/>
            <w:gridSpan w:val="2"/>
          </w:tcPr>
          <w:p w14:paraId="7135A37E" w14:textId="17D22F12" w:rsidR="008F7FE6" w:rsidRDefault="008F7FE6">
            <w:r>
              <w:t>Learner project typ</w:t>
            </w:r>
            <w:r w:rsidR="00340034">
              <w:t>e</w:t>
            </w:r>
          </w:p>
        </w:tc>
      </w:tr>
      <w:tr w:rsidR="008F7FE6" w14:paraId="10A25385" w14:textId="77777777" w:rsidTr="31EA93EA">
        <w:trPr>
          <w:trHeight w:val="735"/>
        </w:trPr>
        <w:tc>
          <w:tcPr>
            <w:tcW w:w="1020" w:type="pct"/>
          </w:tcPr>
          <w:p w14:paraId="4725E8A8" w14:textId="56BDE0EA" w:rsidR="008F7FE6" w:rsidRPr="0053119A" w:rsidRDefault="00FB34E6">
            <w:pPr>
              <w:jc w:val="right"/>
            </w:pPr>
            <w:r>
              <w:t xml:space="preserve">Are you nominating the learner </w:t>
            </w:r>
            <w:r w:rsidR="00426A0B">
              <w:t>for the Early Researcher Prize</w:t>
            </w:r>
            <w:r w:rsidR="00340034">
              <w:t xml:space="preserve"> </w:t>
            </w:r>
            <w:r w:rsidR="00426A0B">
              <w:t>(</w:t>
            </w:r>
            <w:r w:rsidR="008E424C">
              <w:t xml:space="preserve">for </w:t>
            </w:r>
            <w:r w:rsidR="00426A0B">
              <w:t xml:space="preserve">a </w:t>
            </w:r>
            <w:r w:rsidR="00340034">
              <w:t>research project</w:t>
            </w:r>
            <w:r w:rsidR="00426A0B">
              <w:t>)</w:t>
            </w:r>
            <w:r w:rsidR="00340034">
              <w:t xml:space="preserve"> or</w:t>
            </w:r>
            <w:r w:rsidR="00426A0B">
              <w:t xml:space="preserve"> the Early Innovator Prize</w:t>
            </w:r>
            <w:r w:rsidR="00340034">
              <w:t xml:space="preserve"> </w:t>
            </w:r>
            <w:r w:rsidR="00426A0B">
              <w:t>(</w:t>
            </w:r>
            <w:r w:rsidR="008E424C">
              <w:t xml:space="preserve">for </w:t>
            </w:r>
            <w:r w:rsidR="00340034">
              <w:t>an evidence-based service improvement project</w:t>
            </w:r>
            <w:r w:rsidR="0041288F">
              <w:t>)</w:t>
            </w:r>
            <w:r w:rsidR="00340034">
              <w:t>?</w:t>
            </w:r>
            <w:r w:rsidR="00305887">
              <w:t xml:space="preserve"> </w:t>
            </w:r>
          </w:p>
        </w:tc>
        <w:tc>
          <w:tcPr>
            <w:tcW w:w="3980" w:type="pct"/>
          </w:tcPr>
          <w:p w14:paraId="4019B00D" w14:textId="4D6A5EA1" w:rsidR="00682E04" w:rsidRDefault="00682E04">
            <w:r>
              <w:t>Early Researcher Prize</w:t>
            </w:r>
            <w:r w:rsidR="00305887">
              <w:t>:</w:t>
            </w:r>
            <w:r>
              <w:t xml:space="preserve"> </w:t>
            </w:r>
            <w:sdt>
              <w:sdtPr>
                <w:id w:val="98559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218DAF" w14:textId="77777777" w:rsidR="00682E04" w:rsidRDefault="00682E04"/>
          <w:p w14:paraId="145B60EE" w14:textId="04BD165E" w:rsidR="008F7FE6" w:rsidRDefault="000F3816">
            <w:r>
              <w:t xml:space="preserve">Early </w:t>
            </w:r>
            <w:r w:rsidR="00682E04">
              <w:t>Innovato</w:t>
            </w:r>
            <w:r>
              <w:t>r Prize</w:t>
            </w:r>
            <w:r w:rsidR="00305887">
              <w:t>:</w:t>
            </w:r>
            <w:r>
              <w:t xml:space="preserve"> </w:t>
            </w:r>
            <w:sdt>
              <w:sdtPr>
                <w:id w:val="-183059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3D8DA25" w14:textId="77777777" w:rsidR="008F7FE6" w:rsidRPr="0053119A" w:rsidRDefault="008F7FE6" w:rsidP="0099571A"/>
    <w:p w14:paraId="756F436F" w14:textId="77777777" w:rsidR="005F2136" w:rsidRDefault="005F2136" w:rsidP="003F03C6"/>
    <w:tbl>
      <w:tblPr>
        <w:tblStyle w:val="RCOT-TableColour"/>
        <w:tblW w:w="5000" w:type="pct"/>
        <w:tblLook w:val="04A0" w:firstRow="1" w:lastRow="0" w:firstColumn="1" w:lastColumn="0" w:noHBand="0" w:noVBand="1"/>
      </w:tblPr>
      <w:tblGrid>
        <w:gridCol w:w="2846"/>
        <w:gridCol w:w="11104"/>
      </w:tblGrid>
      <w:tr w:rsidR="00D4083C" w14:paraId="6BB72FE7" w14:textId="77777777" w:rsidTr="00ED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5000" w:type="pct"/>
            <w:gridSpan w:val="2"/>
          </w:tcPr>
          <w:p w14:paraId="30634768" w14:textId="7C899EAC" w:rsidR="00D4083C" w:rsidRDefault="00223907" w:rsidP="00093EF9">
            <w:r>
              <w:t>Learner</w:t>
            </w:r>
            <w:r w:rsidR="00D4083C">
              <w:t xml:space="preserve"> details</w:t>
            </w:r>
          </w:p>
        </w:tc>
      </w:tr>
      <w:tr w:rsidR="00CF36BB" w14:paraId="5C92388C" w14:textId="77777777" w:rsidTr="00ED6E38">
        <w:trPr>
          <w:trHeight w:val="735"/>
        </w:trPr>
        <w:tc>
          <w:tcPr>
            <w:tcW w:w="1020" w:type="pct"/>
          </w:tcPr>
          <w:p w14:paraId="6DB5A9ED" w14:textId="2CC1050C" w:rsidR="00CF36BB" w:rsidRPr="0053119A" w:rsidRDefault="00223907" w:rsidP="0053119A">
            <w:pPr>
              <w:jc w:val="right"/>
            </w:pPr>
            <w:r>
              <w:t>Learner</w:t>
            </w:r>
            <w:r w:rsidR="00CF36BB" w:rsidRPr="0053119A">
              <w:t>’s name:</w:t>
            </w:r>
          </w:p>
        </w:tc>
        <w:tc>
          <w:tcPr>
            <w:tcW w:w="3980" w:type="pct"/>
          </w:tcPr>
          <w:p w14:paraId="0F521F94" w14:textId="77777777" w:rsidR="00CF36BB" w:rsidRDefault="00CF36BB"/>
        </w:tc>
      </w:tr>
      <w:tr w:rsidR="00CF36BB" w14:paraId="67A9DE0C" w14:textId="77777777" w:rsidTr="00ED6E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5"/>
        </w:trPr>
        <w:tc>
          <w:tcPr>
            <w:tcW w:w="1020" w:type="pct"/>
          </w:tcPr>
          <w:p w14:paraId="70902D25" w14:textId="6CC2A907" w:rsidR="00CF36BB" w:rsidRPr="0053119A" w:rsidRDefault="00CF36BB" w:rsidP="0053119A">
            <w:pPr>
              <w:jc w:val="right"/>
            </w:pPr>
            <w:r w:rsidRPr="0053119A">
              <w:t>Programme:</w:t>
            </w:r>
          </w:p>
        </w:tc>
        <w:tc>
          <w:tcPr>
            <w:tcW w:w="3980" w:type="pct"/>
          </w:tcPr>
          <w:p w14:paraId="7B3CD44F" w14:textId="77777777" w:rsidR="00CF36BB" w:rsidRDefault="00CF36BB"/>
        </w:tc>
      </w:tr>
      <w:tr w:rsidR="00CF36BB" w14:paraId="69C7124C" w14:textId="77777777" w:rsidTr="00ED6E38">
        <w:trPr>
          <w:trHeight w:val="875"/>
        </w:trPr>
        <w:tc>
          <w:tcPr>
            <w:tcW w:w="1020" w:type="pct"/>
          </w:tcPr>
          <w:p w14:paraId="7AB85C3B" w14:textId="00142ECA" w:rsidR="00CF36BB" w:rsidRPr="0053119A" w:rsidRDefault="00CF36BB" w:rsidP="0053119A">
            <w:pPr>
              <w:jc w:val="right"/>
            </w:pPr>
            <w:r w:rsidRPr="0053119A">
              <w:t>Institution:</w:t>
            </w:r>
          </w:p>
        </w:tc>
        <w:tc>
          <w:tcPr>
            <w:tcW w:w="3980" w:type="pct"/>
          </w:tcPr>
          <w:p w14:paraId="2B229BFD" w14:textId="77777777" w:rsidR="00CF36BB" w:rsidRDefault="00CF36BB"/>
        </w:tc>
      </w:tr>
      <w:tr w:rsidR="00CF36BB" w14:paraId="4887BF51" w14:textId="77777777" w:rsidTr="00ED6E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2"/>
        </w:trPr>
        <w:tc>
          <w:tcPr>
            <w:tcW w:w="1020" w:type="pct"/>
          </w:tcPr>
          <w:p w14:paraId="1515E233" w14:textId="0B1CCECB" w:rsidR="00CF36BB" w:rsidRDefault="00CF36BB" w:rsidP="0053119A">
            <w:pPr>
              <w:jc w:val="right"/>
            </w:pPr>
            <w:r>
              <w:t>BAOT number:</w:t>
            </w:r>
          </w:p>
        </w:tc>
        <w:tc>
          <w:tcPr>
            <w:tcW w:w="3980" w:type="pct"/>
          </w:tcPr>
          <w:p w14:paraId="24A0D13C" w14:textId="77777777" w:rsidR="00CF36BB" w:rsidRDefault="00CF36BB"/>
        </w:tc>
      </w:tr>
    </w:tbl>
    <w:p w14:paraId="1AC35C12" w14:textId="77777777" w:rsidR="005F4381" w:rsidRDefault="005F4381" w:rsidP="003F03C6"/>
    <w:tbl>
      <w:tblPr>
        <w:tblStyle w:val="RCOT-TableColour"/>
        <w:tblW w:w="5000" w:type="pct"/>
        <w:tblLook w:val="04A0" w:firstRow="1" w:lastRow="0" w:firstColumn="1" w:lastColumn="0" w:noHBand="0" w:noVBand="1"/>
      </w:tblPr>
      <w:tblGrid>
        <w:gridCol w:w="3822"/>
        <w:gridCol w:w="10128"/>
      </w:tblGrid>
      <w:tr w:rsidR="009D3B51" w14:paraId="66F82CFB" w14:textId="77777777" w:rsidTr="31EA9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5000" w:type="pct"/>
            <w:gridSpan w:val="2"/>
          </w:tcPr>
          <w:p w14:paraId="2EFACF87" w14:textId="43FF4B8C" w:rsidR="009D3B51" w:rsidRDefault="3DB2DD62" w:rsidP="00093EF9">
            <w:r>
              <w:t xml:space="preserve">Research </w:t>
            </w:r>
            <w:r w:rsidR="7CC4597C">
              <w:t xml:space="preserve">or Innovation </w:t>
            </w:r>
            <w:r>
              <w:t>project details</w:t>
            </w:r>
            <w:r w:rsidR="4ECCFDC9">
              <w:t xml:space="preserve"> (to be completed by nominator)</w:t>
            </w:r>
          </w:p>
        </w:tc>
      </w:tr>
      <w:tr w:rsidR="009D3B51" w14:paraId="0870BA3A" w14:textId="77777777" w:rsidTr="007E5E37">
        <w:trPr>
          <w:trHeight w:val="735"/>
        </w:trPr>
        <w:tc>
          <w:tcPr>
            <w:tcW w:w="1370" w:type="pct"/>
          </w:tcPr>
          <w:p w14:paraId="59E28933" w14:textId="1225859E" w:rsidR="009D3B51" w:rsidRPr="0053119A" w:rsidRDefault="009D3B51">
            <w:pPr>
              <w:jc w:val="right"/>
            </w:pPr>
            <w:r>
              <w:t>Title of project</w:t>
            </w:r>
            <w:r w:rsidRPr="0053119A">
              <w:t>:</w:t>
            </w:r>
          </w:p>
        </w:tc>
        <w:tc>
          <w:tcPr>
            <w:tcW w:w="3630" w:type="pct"/>
          </w:tcPr>
          <w:p w14:paraId="62B65892" w14:textId="77777777" w:rsidR="009D3B51" w:rsidRDefault="009D3B51"/>
        </w:tc>
      </w:tr>
      <w:tr w:rsidR="009D3B51" w14:paraId="4ACA35DE" w14:textId="77777777" w:rsidTr="007E5E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5"/>
        </w:trPr>
        <w:tc>
          <w:tcPr>
            <w:tcW w:w="1370" w:type="pct"/>
          </w:tcPr>
          <w:p w14:paraId="67A4E6BC" w14:textId="7E1CE49A" w:rsidR="009D3B51" w:rsidRPr="0053119A" w:rsidRDefault="009D3B51">
            <w:pPr>
              <w:jc w:val="right"/>
            </w:pPr>
            <w:r>
              <w:t>Date of completion</w:t>
            </w:r>
            <w:r w:rsidRPr="0053119A">
              <w:t>:</w:t>
            </w:r>
          </w:p>
        </w:tc>
        <w:tc>
          <w:tcPr>
            <w:tcW w:w="3630" w:type="pct"/>
          </w:tcPr>
          <w:p w14:paraId="3C34A5D2" w14:textId="77777777" w:rsidR="009D3B51" w:rsidRDefault="009D3B51"/>
        </w:tc>
      </w:tr>
      <w:tr w:rsidR="009D3B51" w14:paraId="6901DF5A" w14:textId="77777777" w:rsidTr="007E5E37">
        <w:trPr>
          <w:trHeight w:val="1771"/>
        </w:trPr>
        <w:tc>
          <w:tcPr>
            <w:tcW w:w="1370" w:type="pct"/>
          </w:tcPr>
          <w:p w14:paraId="4A81518D" w14:textId="22E6D140" w:rsidR="009D3B51" w:rsidRPr="0053119A" w:rsidRDefault="009D3B51">
            <w:pPr>
              <w:jc w:val="right"/>
            </w:pPr>
            <w:r>
              <w:lastRenderedPageBreak/>
              <w:t xml:space="preserve">Abstract </w:t>
            </w:r>
            <w:r w:rsidR="00053EC3">
              <w:t>(insert/attach a copy):</w:t>
            </w:r>
          </w:p>
        </w:tc>
        <w:tc>
          <w:tcPr>
            <w:tcW w:w="3630" w:type="pct"/>
          </w:tcPr>
          <w:p w14:paraId="5E226823" w14:textId="77777777" w:rsidR="009D3B51" w:rsidRDefault="009D3B51"/>
        </w:tc>
      </w:tr>
      <w:tr w:rsidR="009D3B51" w14:paraId="62EA8B21" w14:textId="77777777" w:rsidTr="007E5E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9"/>
        </w:trPr>
        <w:tc>
          <w:tcPr>
            <w:tcW w:w="1370" w:type="pct"/>
          </w:tcPr>
          <w:p w14:paraId="6F2953EB" w14:textId="7AE83498" w:rsidR="00C41114" w:rsidRDefault="00D55FC7" w:rsidP="00B325CA">
            <w:pPr>
              <w:jc w:val="right"/>
            </w:pPr>
            <w:r>
              <w:t>Please describe the r</w:t>
            </w:r>
            <w:r w:rsidR="00053EC3">
              <w:t>eason for nomination</w:t>
            </w:r>
            <w:r w:rsidR="007D74B8">
              <w:t>, including</w:t>
            </w:r>
            <w:r>
              <w:t xml:space="preserve"> the outstanding </w:t>
            </w:r>
            <w:r w:rsidR="006C69CB">
              <w:t>early research skills (for the Early Researcher Prize) or innovation skills (for the Early Innovator Prize) demonstrated by the learner</w:t>
            </w:r>
            <w:r w:rsidR="009D3B51">
              <w:t>:</w:t>
            </w:r>
            <w:r w:rsidR="00C41114">
              <w:t xml:space="preserve"> </w:t>
            </w:r>
          </w:p>
          <w:p w14:paraId="5AE76AE8" w14:textId="77777777" w:rsidR="00C41114" w:rsidRDefault="00C41114" w:rsidP="00B325CA">
            <w:pPr>
              <w:jc w:val="right"/>
            </w:pPr>
          </w:p>
          <w:p w14:paraId="07E27B55" w14:textId="5F275001" w:rsidR="00891627" w:rsidRDefault="00C41114" w:rsidP="00B325CA">
            <w:pPr>
              <w:jc w:val="right"/>
            </w:pPr>
            <w:r>
              <w:t>200 words maximum</w:t>
            </w:r>
          </w:p>
        </w:tc>
        <w:tc>
          <w:tcPr>
            <w:tcW w:w="3630" w:type="pct"/>
          </w:tcPr>
          <w:p w14:paraId="1CCC3CAD" w14:textId="77777777" w:rsidR="009D3B51" w:rsidRDefault="009D3B51"/>
          <w:p w14:paraId="16A2141E" w14:textId="503BAF98" w:rsidR="003364A9" w:rsidRDefault="003364A9"/>
        </w:tc>
      </w:tr>
    </w:tbl>
    <w:p w14:paraId="584469CD" w14:textId="77777777" w:rsidR="003A5AD6" w:rsidRDefault="003A5AD6" w:rsidP="00AA0FC8">
      <w:pPr>
        <w:tabs>
          <w:tab w:val="left" w:pos="8518"/>
        </w:tabs>
      </w:pPr>
    </w:p>
    <w:tbl>
      <w:tblPr>
        <w:tblStyle w:val="RCOT-TableColour"/>
        <w:tblW w:w="5000" w:type="pct"/>
        <w:tblLook w:val="04A0" w:firstRow="1" w:lastRow="0" w:firstColumn="1" w:lastColumn="0" w:noHBand="0" w:noVBand="1"/>
      </w:tblPr>
      <w:tblGrid>
        <w:gridCol w:w="3822"/>
        <w:gridCol w:w="10128"/>
      </w:tblGrid>
      <w:tr w:rsidR="003A5AD6" w14:paraId="1B60A0DF" w14:textId="77777777" w:rsidTr="31EA9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5000" w:type="pct"/>
            <w:gridSpan w:val="2"/>
          </w:tcPr>
          <w:p w14:paraId="539BCEFD" w14:textId="3528F780" w:rsidR="003A5AD6" w:rsidRDefault="4BAE5540" w:rsidP="00093EF9">
            <w:r>
              <w:t>Learner</w:t>
            </w:r>
            <w:r w:rsidR="7ABFD480">
              <w:t xml:space="preserve"> </w:t>
            </w:r>
            <w:r w:rsidR="0862179A">
              <w:t xml:space="preserve">reflection and </w:t>
            </w:r>
            <w:r w:rsidR="7ABFD480">
              <w:t>authorisation</w:t>
            </w:r>
            <w:r w:rsidR="43AE7F66">
              <w:t xml:space="preserve"> (to be completed by learner)</w:t>
            </w:r>
          </w:p>
        </w:tc>
      </w:tr>
      <w:tr w:rsidR="003A5AD6" w14:paraId="49BFFF9D" w14:textId="77777777" w:rsidTr="00C41114">
        <w:trPr>
          <w:trHeight w:val="735"/>
        </w:trPr>
        <w:tc>
          <w:tcPr>
            <w:tcW w:w="1370" w:type="pct"/>
          </w:tcPr>
          <w:p w14:paraId="09805464" w14:textId="77777777" w:rsidR="007D74B8" w:rsidRDefault="007D74B8">
            <w:pPr>
              <w:jc w:val="right"/>
            </w:pPr>
            <w:r>
              <w:t>Please describe:</w:t>
            </w:r>
          </w:p>
          <w:p w14:paraId="1E08F250" w14:textId="40387F27" w:rsidR="007D74B8" w:rsidRDefault="00C34DFA" w:rsidP="007D74B8">
            <w:pPr>
              <w:pStyle w:val="ListParagraph"/>
              <w:numPr>
                <w:ilvl w:val="0"/>
                <w:numId w:val="33"/>
              </w:numPr>
            </w:pPr>
            <w:r>
              <w:t>what you learned from doing the research</w:t>
            </w:r>
            <w:r w:rsidR="000E6618">
              <w:t xml:space="preserve"> or </w:t>
            </w:r>
            <w:r w:rsidR="00C35CA8">
              <w:t>service improvement project</w:t>
            </w:r>
            <w:r>
              <w:t xml:space="preserve"> </w:t>
            </w:r>
          </w:p>
          <w:p w14:paraId="5CAF9D5F" w14:textId="12C5FC92" w:rsidR="007D74B8" w:rsidRDefault="00C34DFA" w:rsidP="007D74B8">
            <w:pPr>
              <w:pStyle w:val="ListParagraph"/>
              <w:numPr>
                <w:ilvl w:val="0"/>
                <w:numId w:val="33"/>
              </w:numPr>
            </w:pPr>
            <w:r>
              <w:t xml:space="preserve">what </w:t>
            </w:r>
            <w:r w:rsidR="00430C90">
              <w:t>the</w:t>
            </w:r>
            <w:r>
              <w:t xml:space="preserve"> findings and implications </w:t>
            </w:r>
            <w:r w:rsidR="00430C90">
              <w:t xml:space="preserve">for practice </w:t>
            </w:r>
            <w:r>
              <w:t>were</w:t>
            </w:r>
            <w:r w:rsidR="007D74B8">
              <w:t xml:space="preserve"> and how they added to the</w:t>
            </w:r>
            <w:r w:rsidR="00D77C04">
              <w:t xml:space="preserve"> evidence </w:t>
            </w:r>
            <w:r w:rsidR="00430C90">
              <w:t>base</w:t>
            </w:r>
          </w:p>
          <w:p w14:paraId="795E2489" w14:textId="43FDE7DA" w:rsidR="00C41114" w:rsidRDefault="00C34DFA" w:rsidP="007D74B8">
            <w:pPr>
              <w:pStyle w:val="ListParagraph"/>
              <w:numPr>
                <w:ilvl w:val="0"/>
                <w:numId w:val="33"/>
              </w:numPr>
            </w:pPr>
            <w:r>
              <w:t xml:space="preserve">how you </w:t>
            </w:r>
            <w:r w:rsidR="00430C90">
              <w:t>will apply your learning in your future practice</w:t>
            </w:r>
          </w:p>
          <w:p w14:paraId="6DA7BF01" w14:textId="5CE9B439" w:rsidR="00061D14" w:rsidRDefault="00061D14" w:rsidP="007D74B8">
            <w:pPr>
              <w:pStyle w:val="ListParagraph"/>
              <w:numPr>
                <w:ilvl w:val="0"/>
                <w:numId w:val="33"/>
              </w:numPr>
            </w:pPr>
            <w:r>
              <w:lastRenderedPageBreak/>
              <w:t>your plans for disseminating your findings so others can learn from your project</w:t>
            </w:r>
          </w:p>
          <w:p w14:paraId="18C2E761" w14:textId="77777777" w:rsidR="00C41114" w:rsidRDefault="00C41114">
            <w:pPr>
              <w:jc w:val="right"/>
            </w:pPr>
          </w:p>
          <w:p w14:paraId="65084022" w14:textId="2D9008C4" w:rsidR="003A5AD6" w:rsidRPr="0053119A" w:rsidRDefault="00C41114">
            <w:pPr>
              <w:jc w:val="right"/>
            </w:pPr>
            <w:r>
              <w:t>300 words maximum</w:t>
            </w:r>
            <w:r w:rsidR="004F5B3C">
              <w:t xml:space="preserve"> </w:t>
            </w:r>
          </w:p>
        </w:tc>
        <w:tc>
          <w:tcPr>
            <w:tcW w:w="3630" w:type="pct"/>
          </w:tcPr>
          <w:p w14:paraId="0891503E" w14:textId="77777777" w:rsidR="003A5AD6" w:rsidRDefault="003A5AD6"/>
        </w:tc>
      </w:tr>
      <w:tr w:rsidR="00977F98" w14:paraId="3BECAD13" w14:textId="77777777" w:rsidTr="00C411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5"/>
        </w:trPr>
        <w:tc>
          <w:tcPr>
            <w:tcW w:w="1370" w:type="pct"/>
          </w:tcPr>
          <w:p w14:paraId="5CD28D53" w14:textId="5D342367" w:rsidR="00977F98" w:rsidRDefault="00925D15">
            <w:pPr>
              <w:jc w:val="right"/>
            </w:pPr>
            <w:r>
              <w:t>Your</w:t>
            </w:r>
            <w:r w:rsidR="00977F98">
              <w:t xml:space="preserve"> name</w:t>
            </w:r>
            <w:r w:rsidR="00977F98" w:rsidRPr="0053119A">
              <w:t>:</w:t>
            </w:r>
          </w:p>
        </w:tc>
        <w:tc>
          <w:tcPr>
            <w:tcW w:w="3630" w:type="pct"/>
          </w:tcPr>
          <w:p w14:paraId="14848B9C" w14:textId="77777777" w:rsidR="00977F98" w:rsidRDefault="00977F98"/>
        </w:tc>
      </w:tr>
      <w:tr w:rsidR="003A5AD6" w14:paraId="62A15AAB" w14:textId="77777777" w:rsidTr="00C41114">
        <w:trPr>
          <w:trHeight w:val="849"/>
        </w:trPr>
        <w:tc>
          <w:tcPr>
            <w:tcW w:w="1370" w:type="pct"/>
          </w:tcPr>
          <w:p w14:paraId="65BE0080" w14:textId="6C6E784F" w:rsidR="003A5AD6" w:rsidRPr="0053119A" w:rsidRDefault="00925D15">
            <w:pPr>
              <w:jc w:val="right"/>
            </w:pPr>
            <w:r>
              <w:t>Your s</w:t>
            </w:r>
            <w:r w:rsidR="003A5AD6">
              <w:t>ignature</w:t>
            </w:r>
            <w:r w:rsidR="003A5AD6" w:rsidRPr="0053119A">
              <w:t>:</w:t>
            </w:r>
          </w:p>
        </w:tc>
        <w:tc>
          <w:tcPr>
            <w:tcW w:w="3630" w:type="pct"/>
          </w:tcPr>
          <w:p w14:paraId="45261FDE" w14:textId="77777777" w:rsidR="003A5AD6" w:rsidRDefault="003A5AD6"/>
        </w:tc>
      </w:tr>
      <w:tr w:rsidR="003A5AD6" w14:paraId="61644897" w14:textId="77777777" w:rsidTr="00C411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tcW w:w="1370" w:type="pct"/>
          </w:tcPr>
          <w:p w14:paraId="632035D9" w14:textId="79595368" w:rsidR="003A5AD6" w:rsidRPr="0053119A" w:rsidRDefault="00EA1EBA">
            <w:pPr>
              <w:jc w:val="right"/>
            </w:pPr>
            <w:r>
              <w:t>Date:</w:t>
            </w:r>
          </w:p>
        </w:tc>
        <w:tc>
          <w:tcPr>
            <w:tcW w:w="3630" w:type="pct"/>
          </w:tcPr>
          <w:p w14:paraId="65BEBCF7" w14:textId="77777777" w:rsidR="003A5AD6" w:rsidRDefault="003A5AD6"/>
        </w:tc>
      </w:tr>
      <w:tr w:rsidR="003A5AD6" w14:paraId="533047CE" w14:textId="77777777" w:rsidTr="00C41114">
        <w:trPr>
          <w:trHeight w:val="1207"/>
        </w:trPr>
        <w:tc>
          <w:tcPr>
            <w:tcW w:w="1370" w:type="pct"/>
          </w:tcPr>
          <w:p w14:paraId="5F41A22B" w14:textId="2324F1D3" w:rsidR="003A5AD6" w:rsidRDefault="00EA1EBA">
            <w:pPr>
              <w:jc w:val="right"/>
            </w:pPr>
            <w:r>
              <w:t xml:space="preserve">Contact </w:t>
            </w:r>
            <w:r w:rsidR="00410570">
              <w:t>email</w:t>
            </w:r>
            <w:r>
              <w:t>:</w:t>
            </w:r>
          </w:p>
        </w:tc>
        <w:tc>
          <w:tcPr>
            <w:tcW w:w="3630" w:type="pct"/>
          </w:tcPr>
          <w:p w14:paraId="73F7393D" w14:textId="77777777" w:rsidR="003A5AD6" w:rsidRDefault="003A5AD6"/>
          <w:p w14:paraId="6E5BCF65" w14:textId="77777777" w:rsidR="003A5AD6" w:rsidRDefault="003A5AD6"/>
        </w:tc>
      </w:tr>
    </w:tbl>
    <w:p w14:paraId="131038DB" w14:textId="5B74EEF2" w:rsidR="00BA3648" w:rsidRDefault="00BA3648" w:rsidP="00AA0FC8">
      <w:pPr>
        <w:tabs>
          <w:tab w:val="left" w:pos="8518"/>
        </w:tabs>
      </w:pPr>
    </w:p>
    <w:p w14:paraId="3C72DE9A" w14:textId="77777777" w:rsidR="0065653C" w:rsidRDefault="0065653C" w:rsidP="00AA0FC8">
      <w:pPr>
        <w:tabs>
          <w:tab w:val="left" w:pos="8518"/>
        </w:tabs>
      </w:pPr>
    </w:p>
    <w:p w14:paraId="7460FFD6" w14:textId="77777777" w:rsidR="00BA3648" w:rsidRDefault="00BA3648" w:rsidP="00AA0FC8">
      <w:pPr>
        <w:tabs>
          <w:tab w:val="left" w:pos="8518"/>
        </w:tabs>
      </w:pPr>
    </w:p>
    <w:tbl>
      <w:tblPr>
        <w:tblStyle w:val="RCOT-TableColour"/>
        <w:tblW w:w="5000" w:type="pct"/>
        <w:tblLook w:val="04A0" w:firstRow="1" w:lastRow="0" w:firstColumn="1" w:lastColumn="0" w:noHBand="0" w:noVBand="1"/>
      </w:tblPr>
      <w:tblGrid>
        <w:gridCol w:w="2846"/>
        <w:gridCol w:w="11104"/>
      </w:tblGrid>
      <w:tr w:rsidR="00BA3648" w14:paraId="67C981F0" w14:textId="77777777" w:rsidTr="00FC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5000" w:type="pct"/>
            <w:gridSpan w:val="2"/>
          </w:tcPr>
          <w:p w14:paraId="4843B026" w14:textId="4A5DA835" w:rsidR="00BA3648" w:rsidRDefault="00BA3648" w:rsidP="00093EF9">
            <w:r>
              <w:t>Nominator details</w:t>
            </w:r>
          </w:p>
        </w:tc>
      </w:tr>
      <w:tr w:rsidR="00BA3648" w14:paraId="7FBEDEDA" w14:textId="77777777" w:rsidTr="00FC1B68">
        <w:trPr>
          <w:trHeight w:val="640"/>
        </w:trPr>
        <w:tc>
          <w:tcPr>
            <w:tcW w:w="1020" w:type="pct"/>
          </w:tcPr>
          <w:p w14:paraId="388AAFC0" w14:textId="3B6657DF" w:rsidR="00BA3648" w:rsidRPr="0053119A" w:rsidRDefault="00BA3648">
            <w:pPr>
              <w:jc w:val="right"/>
            </w:pPr>
            <w:r>
              <w:t>Nominated by</w:t>
            </w:r>
            <w:r w:rsidRPr="0053119A">
              <w:t>:</w:t>
            </w:r>
          </w:p>
        </w:tc>
        <w:tc>
          <w:tcPr>
            <w:tcW w:w="3980" w:type="pct"/>
          </w:tcPr>
          <w:p w14:paraId="3B85313E" w14:textId="77777777" w:rsidR="00BA3648" w:rsidRDefault="00BA3648"/>
        </w:tc>
      </w:tr>
      <w:tr w:rsidR="00BA3648" w14:paraId="1E811835" w14:textId="77777777" w:rsidTr="00FC1B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9"/>
        </w:trPr>
        <w:tc>
          <w:tcPr>
            <w:tcW w:w="1020" w:type="pct"/>
          </w:tcPr>
          <w:p w14:paraId="58784E66" w14:textId="25213363" w:rsidR="00BA3648" w:rsidRPr="0053119A" w:rsidRDefault="00BA3648">
            <w:pPr>
              <w:jc w:val="right"/>
            </w:pPr>
            <w:r>
              <w:lastRenderedPageBreak/>
              <w:t>Role</w:t>
            </w:r>
            <w:r w:rsidRPr="0053119A">
              <w:t>:</w:t>
            </w:r>
          </w:p>
        </w:tc>
        <w:tc>
          <w:tcPr>
            <w:tcW w:w="3980" w:type="pct"/>
          </w:tcPr>
          <w:p w14:paraId="1A648CFA" w14:textId="77777777" w:rsidR="00BA3648" w:rsidRDefault="00BA3648"/>
        </w:tc>
      </w:tr>
      <w:tr w:rsidR="00BA3648" w14:paraId="10809B8D" w14:textId="77777777" w:rsidTr="00FC1B68">
        <w:trPr>
          <w:trHeight w:val="510"/>
        </w:trPr>
        <w:tc>
          <w:tcPr>
            <w:tcW w:w="1020" w:type="pct"/>
          </w:tcPr>
          <w:p w14:paraId="598A645F" w14:textId="13094AF5" w:rsidR="00BA3648" w:rsidRPr="0053119A" w:rsidRDefault="00BA3648">
            <w:pPr>
              <w:jc w:val="right"/>
            </w:pPr>
            <w:r>
              <w:t>Programme:</w:t>
            </w:r>
          </w:p>
        </w:tc>
        <w:tc>
          <w:tcPr>
            <w:tcW w:w="3980" w:type="pct"/>
          </w:tcPr>
          <w:p w14:paraId="2D39766A" w14:textId="77777777" w:rsidR="00BA3648" w:rsidRDefault="00BA3648"/>
        </w:tc>
      </w:tr>
      <w:tr w:rsidR="00BA3648" w14:paraId="11199644" w14:textId="77777777" w:rsidTr="00FC1B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1"/>
        </w:trPr>
        <w:tc>
          <w:tcPr>
            <w:tcW w:w="1020" w:type="pct"/>
          </w:tcPr>
          <w:p w14:paraId="30DC17F0" w14:textId="2F1F884F" w:rsidR="00BA3648" w:rsidRDefault="00BA3648">
            <w:pPr>
              <w:jc w:val="right"/>
            </w:pPr>
            <w:r>
              <w:t>Institution:</w:t>
            </w:r>
          </w:p>
        </w:tc>
        <w:tc>
          <w:tcPr>
            <w:tcW w:w="3980" w:type="pct"/>
          </w:tcPr>
          <w:p w14:paraId="068F1002" w14:textId="77777777" w:rsidR="00BA3648" w:rsidRDefault="00BA3648"/>
          <w:p w14:paraId="3965CA95" w14:textId="77777777" w:rsidR="00BA3648" w:rsidRDefault="00BA3648"/>
        </w:tc>
      </w:tr>
      <w:tr w:rsidR="00BA3648" w14:paraId="2B8D818B" w14:textId="77777777" w:rsidTr="00FC1B68">
        <w:trPr>
          <w:trHeight w:val="521"/>
        </w:trPr>
        <w:tc>
          <w:tcPr>
            <w:tcW w:w="1020" w:type="pct"/>
          </w:tcPr>
          <w:p w14:paraId="0A8FB2BA" w14:textId="3FDAF64F" w:rsidR="00BA3648" w:rsidRDefault="009D7F5F">
            <w:pPr>
              <w:jc w:val="right"/>
            </w:pPr>
            <w:r>
              <w:t>Signature:</w:t>
            </w:r>
          </w:p>
        </w:tc>
        <w:tc>
          <w:tcPr>
            <w:tcW w:w="3980" w:type="pct"/>
          </w:tcPr>
          <w:p w14:paraId="45C82DB0" w14:textId="77777777" w:rsidR="00BA3648" w:rsidRDefault="00BA3648"/>
        </w:tc>
      </w:tr>
      <w:tr w:rsidR="00BA3648" w14:paraId="53DF48A5" w14:textId="77777777" w:rsidTr="00FC1B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1"/>
        </w:trPr>
        <w:tc>
          <w:tcPr>
            <w:tcW w:w="1020" w:type="pct"/>
          </w:tcPr>
          <w:p w14:paraId="221182ED" w14:textId="1324933C" w:rsidR="00BA3648" w:rsidRDefault="009D7F5F">
            <w:pPr>
              <w:jc w:val="right"/>
            </w:pPr>
            <w:r>
              <w:t>Date:</w:t>
            </w:r>
          </w:p>
        </w:tc>
        <w:tc>
          <w:tcPr>
            <w:tcW w:w="3980" w:type="pct"/>
          </w:tcPr>
          <w:p w14:paraId="14D8952B" w14:textId="77777777" w:rsidR="00BA3648" w:rsidRDefault="00BA3648"/>
        </w:tc>
      </w:tr>
      <w:tr w:rsidR="00BA3648" w14:paraId="1622D8B6" w14:textId="77777777" w:rsidTr="00FC1B68">
        <w:trPr>
          <w:trHeight w:val="799"/>
        </w:trPr>
        <w:tc>
          <w:tcPr>
            <w:tcW w:w="1020" w:type="pct"/>
          </w:tcPr>
          <w:p w14:paraId="4B0AC8FB" w14:textId="0AB22A06" w:rsidR="00BA3648" w:rsidRDefault="009D7F5F">
            <w:pPr>
              <w:jc w:val="right"/>
            </w:pPr>
            <w:r>
              <w:t xml:space="preserve">Contact </w:t>
            </w:r>
            <w:r w:rsidR="00410570">
              <w:t>email</w:t>
            </w:r>
            <w:r>
              <w:t>:</w:t>
            </w:r>
          </w:p>
        </w:tc>
        <w:tc>
          <w:tcPr>
            <w:tcW w:w="3980" w:type="pct"/>
          </w:tcPr>
          <w:p w14:paraId="77CD32CD" w14:textId="77777777" w:rsidR="00BA3648" w:rsidRDefault="00BA3648"/>
        </w:tc>
      </w:tr>
    </w:tbl>
    <w:p w14:paraId="1EA22C64" w14:textId="7061D623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C34DF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10" w:orient="landscape"/>
      <w:pgMar w:top="1080" w:right="1440" w:bottom="1080" w:left="144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A8EC" w14:textId="77777777" w:rsidR="00895E3A" w:rsidRDefault="00895E3A" w:rsidP="00896FCA">
      <w:r>
        <w:separator/>
      </w:r>
    </w:p>
  </w:endnote>
  <w:endnote w:type="continuationSeparator" w:id="0">
    <w:p w14:paraId="2408193F" w14:textId="77777777" w:rsidR="00895E3A" w:rsidRDefault="00895E3A" w:rsidP="00896FCA">
      <w:r>
        <w:continuationSeparator/>
      </w:r>
    </w:p>
  </w:endnote>
  <w:endnote w:type="continuationNotice" w:id="1">
    <w:p w14:paraId="2BE62190" w14:textId="77777777" w:rsidR="00895E3A" w:rsidRDefault="00895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E1E7" w14:textId="1FF3BB2F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1433B2">
      <w:rPr>
        <w:noProof/>
      </w:rPr>
      <w:t>19 May 2026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7A35" w14:textId="5C830277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1433B2">
      <w:rPr>
        <w:noProof/>
      </w:rPr>
      <w:t>19 May 2026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65A9" w14:textId="77777777" w:rsidR="00895E3A" w:rsidRDefault="00895E3A" w:rsidP="00896FCA">
      <w:r>
        <w:separator/>
      </w:r>
    </w:p>
  </w:footnote>
  <w:footnote w:type="continuationSeparator" w:id="0">
    <w:p w14:paraId="2BD5703E" w14:textId="77777777" w:rsidR="00895E3A" w:rsidRDefault="00895E3A" w:rsidP="00896FCA">
      <w:r>
        <w:continuationSeparator/>
      </w:r>
    </w:p>
  </w:footnote>
  <w:footnote w:type="continuationNotice" w:id="1">
    <w:p w14:paraId="454D98CD" w14:textId="77777777" w:rsidR="00895E3A" w:rsidRDefault="00895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76A6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25CD0395" wp14:editId="450F2CC4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2C9E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72353989" wp14:editId="7EED30E8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A1191"/>
    <w:multiLevelType w:val="hybridMultilevel"/>
    <w:tmpl w:val="4EDA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A23741"/>
    <w:multiLevelType w:val="hybridMultilevel"/>
    <w:tmpl w:val="E6946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C332BE"/>
    <w:multiLevelType w:val="multilevel"/>
    <w:tmpl w:val="2FC899AC"/>
    <w:numStyleLink w:val="RCOT-BulletList"/>
  </w:abstractNum>
  <w:abstractNum w:abstractNumId="23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50FF6"/>
    <w:multiLevelType w:val="hybridMultilevel"/>
    <w:tmpl w:val="2160B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3646">
    <w:abstractNumId w:val="23"/>
  </w:num>
  <w:num w:numId="2" w16cid:durableId="668673843">
    <w:abstractNumId w:val="19"/>
  </w:num>
  <w:num w:numId="3" w16cid:durableId="1409426750">
    <w:abstractNumId w:val="0"/>
  </w:num>
  <w:num w:numId="4" w16cid:durableId="1744258169">
    <w:abstractNumId w:val="1"/>
  </w:num>
  <w:num w:numId="5" w16cid:durableId="315574688">
    <w:abstractNumId w:val="2"/>
  </w:num>
  <w:num w:numId="6" w16cid:durableId="1241328817">
    <w:abstractNumId w:val="3"/>
  </w:num>
  <w:num w:numId="7" w16cid:durableId="1937252789">
    <w:abstractNumId w:val="17"/>
  </w:num>
  <w:num w:numId="8" w16cid:durableId="293144832">
    <w:abstractNumId w:val="4"/>
  </w:num>
  <w:num w:numId="9" w16cid:durableId="189951236">
    <w:abstractNumId w:val="5"/>
  </w:num>
  <w:num w:numId="10" w16cid:durableId="889271549">
    <w:abstractNumId w:val="6"/>
  </w:num>
  <w:num w:numId="11" w16cid:durableId="629282748">
    <w:abstractNumId w:val="7"/>
  </w:num>
  <w:num w:numId="12" w16cid:durableId="1950352104">
    <w:abstractNumId w:val="9"/>
  </w:num>
  <w:num w:numId="13" w16cid:durableId="1273054867">
    <w:abstractNumId w:val="20"/>
  </w:num>
  <w:num w:numId="14" w16cid:durableId="1731002924">
    <w:abstractNumId w:val="21"/>
  </w:num>
  <w:num w:numId="15" w16cid:durableId="1637834401">
    <w:abstractNumId w:val="31"/>
  </w:num>
  <w:num w:numId="16" w16cid:durableId="956301395">
    <w:abstractNumId w:val="24"/>
  </w:num>
  <w:num w:numId="17" w16cid:durableId="1184632992">
    <w:abstractNumId w:val="30"/>
  </w:num>
  <w:num w:numId="18" w16cid:durableId="1280138542">
    <w:abstractNumId w:val="10"/>
  </w:num>
  <w:num w:numId="19" w16cid:durableId="1331368320">
    <w:abstractNumId w:val="13"/>
  </w:num>
  <w:num w:numId="20" w16cid:durableId="2101902636">
    <w:abstractNumId w:val="28"/>
  </w:num>
  <w:num w:numId="21" w16cid:durableId="1846675128">
    <w:abstractNumId w:val="14"/>
  </w:num>
  <w:num w:numId="22" w16cid:durableId="1960186113">
    <w:abstractNumId w:val="12"/>
  </w:num>
  <w:num w:numId="23" w16cid:durableId="520171279">
    <w:abstractNumId w:val="25"/>
  </w:num>
  <w:num w:numId="24" w16cid:durableId="1653438193">
    <w:abstractNumId w:val="15"/>
  </w:num>
  <w:num w:numId="25" w16cid:durableId="11008815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2222020">
    <w:abstractNumId w:val="27"/>
  </w:num>
  <w:num w:numId="27" w16cid:durableId="1375422340">
    <w:abstractNumId w:val="22"/>
  </w:num>
  <w:num w:numId="28" w16cid:durableId="723676849">
    <w:abstractNumId w:val="29"/>
  </w:num>
  <w:num w:numId="29" w16cid:durableId="111019344">
    <w:abstractNumId w:val="18"/>
  </w:num>
  <w:num w:numId="30" w16cid:durableId="557937553">
    <w:abstractNumId w:val="8"/>
  </w:num>
  <w:num w:numId="31" w16cid:durableId="1880774944">
    <w:abstractNumId w:val="26"/>
  </w:num>
  <w:num w:numId="32" w16cid:durableId="702173420">
    <w:abstractNumId w:val="16"/>
  </w:num>
  <w:num w:numId="33" w16cid:durableId="1514297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19"/>
    <w:rsid w:val="00002B53"/>
    <w:rsid w:val="00003D49"/>
    <w:rsid w:val="00013ECE"/>
    <w:rsid w:val="00014B49"/>
    <w:rsid w:val="000169EA"/>
    <w:rsid w:val="000169F0"/>
    <w:rsid w:val="000213A4"/>
    <w:rsid w:val="00022634"/>
    <w:rsid w:val="00023A4D"/>
    <w:rsid w:val="00031E18"/>
    <w:rsid w:val="00033154"/>
    <w:rsid w:val="00040036"/>
    <w:rsid w:val="00052AF6"/>
    <w:rsid w:val="00053EC3"/>
    <w:rsid w:val="00061D14"/>
    <w:rsid w:val="00072139"/>
    <w:rsid w:val="00077D80"/>
    <w:rsid w:val="000840D4"/>
    <w:rsid w:val="000856C5"/>
    <w:rsid w:val="00086240"/>
    <w:rsid w:val="00086AD0"/>
    <w:rsid w:val="00093EF9"/>
    <w:rsid w:val="00093F24"/>
    <w:rsid w:val="000B3274"/>
    <w:rsid w:val="000B3C7F"/>
    <w:rsid w:val="000B4473"/>
    <w:rsid w:val="000B5BE8"/>
    <w:rsid w:val="000D6069"/>
    <w:rsid w:val="000E2058"/>
    <w:rsid w:val="000E6618"/>
    <w:rsid w:val="000E78F4"/>
    <w:rsid w:val="000F3816"/>
    <w:rsid w:val="00102C55"/>
    <w:rsid w:val="00102CBB"/>
    <w:rsid w:val="00117255"/>
    <w:rsid w:val="0012415E"/>
    <w:rsid w:val="001359DE"/>
    <w:rsid w:val="001433B2"/>
    <w:rsid w:val="00150806"/>
    <w:rsid w:val="00157FDD"/>
    <w:rsid w:val="0018701A"/>
    <w:rsid w:val="0019061D"/>
    <w:rsid w:val="001A2FF1"/>
    <w:rsid w:val="001A634C"/>
    <w:rsid w:val="001A64D0"/>
    <w:rsid w:val="001D3B39"/>
    <w:rsid w:val="001F1FFF"/>
    <w:rsid w:val="00204468"/>
    <w:rsid w:val="00222233"/>
    <w:rsid w:val="00223907"/>
    <w:rsid w:val="0022406A"/>
    <w:rsid w:val="002670F4"/>
    <w:rsid w:val="00276ED0"/>
    <w:rsid w:val="00283568"/>
    <w:rsid w:val="00290D30"/>
    <w:rsid w:val="00295BB2"/>
    <w:rsid w:val="00295C6F"/>
    <w:rsid w:val="002A0FE6"/>
    <w:rsid w:val="002A38BE"/>
    <w:rsid w:val="002A5F37"/>
    <w:rsid w:val="002A6DE3"/>
    <w:rsid w:val="002A7B19"/>
    <w:rsid w:val="002C1EC5"/>
    <w:rsid w:val="002F359B"/>
    <w:rsid w:val="002F63BD"/>
    <w:rsid w:val="00302CDB"/>
    <w:rsid w:val="003041A2"/>
    <w:rsid w:val="003054BD"/>
    <w:rsid w:val="00305887"/>
    <w:rsid w:val="00313554"/>
    <w:rsid w:val="003143D7"/>
    <w:rsid w:val="00315FCE"/>
    <w:rsid w:val="003232D6"/>
    <w:rsid w:val="003348BA"/>
    <w:rsid w:val="00335B98"/>
    <w:rsid w:val="003364A9"/>
    <w:rsid w:val="00340034"/>
    <w:rsid w:val="0034075E"/>
    <w:rsid w:val="00354AA8"/>
    <w:rsid w:val="00356A33"/>
    <w:rsid w:val="00363B13"/>
    <w:rsid w:val="00364A47"/>
    <w:rsid w:val="00375230"/>
    <w:rsid w:val="003829D6"/>
    <w:rsid w:val="003978E2"/>
    <w:rsid w:val="003A5AD6"/>
    <w:rsid w:val="003B1A03"/>
    <w:rsid w:val="003D187B"/>
    <w:rsid w:val="003E75F7"/>
    <w:rsid w:val="003F03C6"/>
    <w:rsid w:val="003F11FD"/>
    <w:rsid w:val="003F17EE"/>
    <w:rsid w:val="003F5410"/>
    <w:rsid w:val="00401F71"/>
    <w:rsid w:val="004034C2"/>
    <w:rsid w:val="00407281"/>
    <w:rsid w:val="00410570"/>
    <w:rsid w:val="004118DC"/>
    <w:rsid w:val="0041288F"/>
    <w:rsid w:val="00426A0B"/>
    <w:rsid w:val="004279A5"/>
    <w:rsid w:val="00430C90"/>
    <w:rsid w:val="004323B8"/>
    <w:rsid w:val="004648AE"/>
    <w:rsid w:val="00471436"/>
    <w:rsid w:val="00482714"/>
    <w:rsid w:val="004915A7"/>
    <w:rsid w:val="00491A9A"/>
    <w:rsid w:val="004967C1"/>
    <w:rsid w:val="00497039"/>
    <w:rsid w:val="004A0A54"/>
    <w:rsid w:val="004A1E6C"/>
    <w:rsid w:val="004A65FF"/>
    <w:rsid w:val="004A69EC"/>
    <w:rsid w:val="004C7013"/>
    <w:rsid w:val="004C7656"/>
    <w:rsid w:val="004D04CE"/>
    <w:rsid w:val="004E34B0"/>
    <w:rsid w:val="004F5B3C"/>
    <w:rsid w:val="00502E87"/>
    <w:rsid w:val="00513572"/>
    <w:rsid w:val="0052067B"/>
    <w:rsid w:val="00523488"/>
    <w:rsid w:val="0053119A"/>
    <w:rsid w:val="00544122"/>
    <w:rsid w:val="0055163E"/>
    <w:rsid w:val="00552C5D"/>
    <w:rsid w:val="0055650E"/>
    <w:rsid w:val="00564112"/>
    <w:rsid w:val="00576B2A"/>
    <w:rsid w:val="00596A62"/>
    <w:rsid w:val="005A5EAB"/>
    <w:rsid w:val="005C02FF"/>
    <w:rsid w:val="005C581E"/>
    <w:rsid w:val="005E7386"/>
    <w:rsid w:val="005F2136"/>
    <w:rsid w:val="005F4381"/>
    <w:rsid w:val="00603362"/>
    <w:rsid w:val="00635866"/>
    <w:rsid w:val="0065653C"/>
    <w:rsid w:val="00667355"/>
    <w:rsid w:val="006760F4"/>
    <w:rsid w:val="00677F5A"/>
    <w:rsid w:val="00682E04"/>
    <w:rsid w:val="006868B1"/>
    <w:rsid w:val="006A2394"/>
    <w:rsid w:val="006A4946"/>
    <w:rsid w:val="006B3CE4"/>
    <w:rsid w:val="006C69CB"/>
    <w:rsid w:val="006D1AF4"/>
    <w:rsid w:val="006D5245"/>
    <w:rsid w:val="006D7ECF"/>
    <w:rsid w:val="006E5A3A"/>
    <w:rsid w:val="006F054B"/>
    <w:rsid w:val="006F57F2"/>
    <w:rsid w:val="00702CF5"/>
    <w:rsid w:val="00720345"/>
    <w:rsid w:val="0072255F"/>
    <w:rsid w:val="00741111"/>
    <w:rsid w:val="007433A3"/>
    <w:rsid w:val="007576E1"/>
    <w:rsid w:val="007731AC"/>
    <w:rsid w:val="00787769"/>
    <w:rsid w:val="007A603B"/>
    <w:rsid w:val="007A774E"/>
    <w:rsid w:val="007B6414"/>
    <w:rsid w:val="007D2D9D"/>
    <w:rsid w:val="007D74B8"/>
    <w:rsid w:val="007E1E37"/>
    <w:rsid w:val="007E5E37"/>
    <w:rsid w:val="007F073D"/>
    <w:rsid w:val="00816CB0"/>
    <w:rsid w:val="00816EE5"/>
    <w:rsid w:val="00835425"/>
    <w:rsid w:val="008361A3"/>
    <w:rsid w:val="00837160"/>
    <w:rsid w:val="00846A59"/>
    <w:rsid w:val="00854B7F"/>
    <w:rsid w:val="00857774"/>
    <w:rsid w:val="00873A93"/>
    <w:rsid w:val="008813A6"/>
    <w:rsid w:val="00882A09"/>
    <w:rsid w:val="00891627"/>
    <w:rsid w:val="00895E3A"/>
    <w:rsid w:val="00896FCA"/>
    <w:rsid w:val="008A4D97"/>
    <w:rsid w:val="008A6353"/>
    <w:rsid w:val="008C7A85"/>
    <w:rsid w:val="008D1B83"/>
    <w:rsid w:val="008E424C"/>
    <w:rsid w:val="008E4F02"/>
    <w:rsid w:val="008F3615"/>
    <w:rsid w:val="008F7FE6"/>
    <w:rsid w:val="00901A3B"/>
    <w:rsid w:val="009026D3"/>
    <w:rsid w:val="00921C85"/>
    <w:rsid w:val="00921E55"/>
    <w:rsid w:val="00925D15"/>
    <w:rsid w:val="009268A3"/>
    <w:rsid w:val="00932BAD"/>
    <w:rsid w:val="0094028C"/>
    <w:rsid w:val="00944CBC"/>
    <w:rsid w:val="00950799"/>
    <w:rsid w:val="00963AD1"/>
    <w:rsid w:val="00964608"/>
    <w:rsid w:val="0096703F"/>
    <w:rsid w:val="00967155"/>
    <w:rsid w:val="00977F98"/>
    <w:rsid w:val="009852CD"/>
    <w:rsid w:val="0099571A"/>
    <w:rsid w:val="00996D47"/>
    <w:rsid w:val="009A27A1"/>
    <w:rsid w:val="009B0BE8"/>
    <w:rsid w:val="009B52E9"/>
    <w:rsid w:val="009B569A"/>
    <w:rsid w:val="009B6CEF"/>
    <w:rsid w:val="009B70F0"/>
    <w:rsid w:val="009C1ECD"/>
    <w:rsid w:val="009D3B51"/>
    <w:rsid w:val="009D7F5F"/>
    <w:rsid w:val="009E393B"/>
    <w:rsid w:val="00A23156"/>
    <w:rsid w:val="00A308D3"/>
    <w:rsid w:val="00A32BE6"/>
    <w:rsid w:val="00A3424A"/>
    <w:rsid w:val="00A45D4B"/>
    <w:rsid w:val="00A516B6"/>
    <w:rsid w:val="00A527C6"/>
    <w:rsid w:val="00A53439"/>
    <w:rsid w:val="00A5434C"/>
    <w:rsid w:val="00A6496E"/>
    <w:rsid w:val="00A6557D"/>
    <w:rsid w:val="00A66C78"/>
    <w:rsid w:val="00A71D49"/>
    <w:rsid w:val="00A815FC"/>
    <w:rsid w:val="00A842D8"/>
    <w:rsid w:val="00A901C4"/>
    <w:rsid w:val="00A971E7"/>
    <w:rsid w:val="00AA0FC8"/>
    <w:rsid w:val="00AA3DDA"/>
    <w:rsid w:val="00AB590C"/>
    <w:rsid w:val="00AE0AC3"/>
    <w:rsid w:val="00B0028A"/>
    <w:rsid w:val="00B10A2A"/>
    <w:rsid w:val="00B1693D"/>
    <w:rsid w:val="00B21A65"/>
    <w:rsid w:val="00B325CA"/>
    <w:rsid w:val="00B33794"/>
    <w:rsid w:val="00B3430F"/>
    <w:rsid w:val="00B372FE"/>
    <w:rsid w:val="00B41037"/>
    <w:rsid w:val="00B4338C"/>
    <w:rsid w:val="00B741B8"/>
    <w:rsid w:val="00B742EC"/>
    <w:rsid w:val="00B744A1"/>
    <w:rsid w:val="00B8065A"/>
    <w:rsid w:val="00B90155"/>
    <w:rsid w:val="00BA32A8"/>
    <w:rsid w:val="00BA3648"/>
    <w:rsid w:val="00BB3DBE"/>
    <w:rsid w:val="00BB5D6E"/>
    <w:rsid w:val="00BE352E"/>
    <w:rsid w:val="00BF3DE4"/>
    <w:rsid w:val="00C021E4"/>
    <w:rsid w:val="00C05D64"/>
    <w:rsid w:val="00C0627D"/>
    <w:rsid w:val="00C112ED"/>
    <w:rsid w:val="00C11915"/>
    <w:rsid w:val="00C22414"/>
    <w:rsid w:val="00C26CC3"/>
    <w:rsid w:val="00C33A73"/>
    <w:rsid w:val="00C34DFA"/>
    <w:rsid w:val="00C35CA8"/>
    <w:rsid w:val="00C41114"/>
    <w:rsid w:val="00C43494"/>
    <w:rsid w:val="00C52E34"/>
    <w:rsid w:val="00C63E42"/>
    <w:rsid w:val="00C872B7"/>
    <w:rsid w:val="00C92A10"/>
    <w:rsid w:val="00C97589"/>
    <w:rsid w:val="00CA5611"/>
    <w:rsid w:val="00CB031F"/>
    <w:rsid w:val="00CB273F"/>
    <w:rsid w:val="00CB3FEE"/>
    <w:rsid w:val="00CB75CD"/>
    <w:rsid w:val="00CC544B"/>
    <w:rsid w:val="00CD056A"/>
    <w:rsid w:val="00CE3878"/>
    <w:rsid w:val="00CF36BB"/>
    <w:rsid w:val="00CF4082"/>
    <w:rsid w:val="00D04A79"/>
    <w:rsid w:val="00D06A41"/>
    <w:rsid w:val="00D202B5"/>
    <w:rsid w:val="00D22D96"/>
    <w:rsid w:val="00D30F62"/>
    <w:rsid w:val="00D313CD"/>
    <w:rsid w:val="00D4083C"/>
    <w:rsid w:val="00D434FE"/>
    <w:rsid w:val="00D509C8"/>
    <w:rsid w:val="00D55FC7"/>
    <w:rsid w:val="00D61034"/>
    <w:rsid w:val="00D70D45"/>
    <w:rsid w:val="00D77C04"/>
    <w:rsid w:val="00DA065C"/>
    <w:rsid w:val="00DA7CF6"/>
    <w:rsid w:val="00E13CD1"/>
    <w:rsid w:val="00E15A02"/>
    <w:rsid w:val="00E3747D"/>
    <w:rsid w:val="00E42046"/>
    <w:rsid w:val="00E61845"/>
    <w:rsid w:val="00E6570B"/>
    <w:rsid w:val="00E75465"/>
    <w:rsid w:val="00E92DFB"/>
    <w:rsid w:val="00EA1EBA"/>
    <w:rsid w:val="00EA2B71"/>
    <w:rsid w:val="00EA5224"/>
    <w:rsid w:val="00EA66D9"/>
    <w:rsid w:val="00EA7981"/>
    <w:rsid w:val="00EC1995"/>
    <w:rsid w:val="00ED6E38"/>
    <w:rsid w:val="00F07349"/>
    <w:rsid w:val="00F207D6"/>
    <w:rsid w:val="00F23546"/>
    <w:rsid w:val="00F241F0"/>
    <w:rsid w:val="00F25049"/>
    <w:rsid w:val="00F433E5"/>
    <w:rsid w:val="00F43990"/>
    <w:rsid w:val="00F47FCB"/>
    <w:rsid w:val="00F61848"/>
    <w:rsid w:val="00F643A3"/>
    <w:rsid w:val="00F75B23"/>
    <w:rsid w:val="00FA0D0B"/>
    <w:rsid w:val="00FA791B"/>
    <w:rsid w:val="00FA7F2A"/>
    <w:rsid w:val="00FB26AB"/>
    <w:rsid w:val="00FB34E6"/>
    <w:rsid w:val="00FB52D6"/>
    <w:rsid w:val="00FC1B68"/>
    <w:rsid w:val="00FC34D2"/>
    <w:rsid w:val="00FD3AB1"/>
    <w:rsid w:val="00FD5879"/>
    <w:rsid w:val="00FE1378"/>
    <w:rsid w:val="00FE40BD"/>
    <w:rsid w:val="00FE6D0A"/>
    <w:rsid w:val="00FE77DC"/>
    <w:rsid w:val="00FF548A"/>
    <w:rsid w:val="00FF701B"/>
    <w:rsid w:val="013C71A6"/>
    <w:rsid w:val="0862179A"/>
    <w:rsid w:val="138FCDA8"/>
    <w:rsid w:val="1E4251F9"/>
    <w:rsid w:val="2344BBFE"/>
    <w:rsid w:val="2512D6BD"/>
    <w:rsid w:val="2F0E5905"/>
    <w:rsid w:val="31EA93EA"/>
    <w:rsid w:val="35DE7B48"/>
    <w:rsid w:val="3DB2DD62"/>
    <w:rsid w:val="4268C65E"/>
    <w:rsid w:val="43AE7F66"/>
    <w:rsid w:val="4B094DD8"/>
    <w:rsid w:val="4BAE5540"/>
    <w:rsid w:val="4ECCFDC9"/>
    <w:rsid w:val="502E9446"/>
    <w:rsid w:val="52EDC532"/>
    <w:rsid w:val="54744A62"/>
    <w:rsid w:val="79A5D35D"/>
    <w:rsid w:val="7ABFD480"/>
    <w:rsid w:val="7AE378E3"/>
    <w:rsid w:val="7C8140C4"/>
    <w:rsid w:val="7CC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168CD"/>
  <w15:docId w15:val="{61AF68CF-8372-468F-8B2F-AC597FCA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paragraph" w:customStyle="1" w:styleId="paragraph">
    <w:name w:val="paragraph"/>
    <w:basedOn w:val="Normal"/>
    <w:rsid w:val="002A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A7B19"/>
  </w:style>
  <w:style w:type="character" w:customStyle="1" w:styleId="eop">
    <w:name w:val="eop"/>
    <w:basedOn w:val="DefaultParagraphFont"/>
    <w:rsid w:val="002A7B19"/>
  </w:style>
  <w:style w:type="character" w:styleId="CommentReference">
    <w:name w:val="annotation reference"/>
    <w:basedOn w:val="DefaultParagraphFont"/>
    <w:uiPriority w:val="99"/>
    <w:semiHidden/>
    <w:unhideWhenUsed/>
    <w:rsid w:val="0022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907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907"/>
    <w:rPr>
      <w:rFonts w:ascii="Arial" w:eastAsia="Arial" w:hAnsi="Arial" w:cs="Arial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64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ie.thompson@rcot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7213ca7aeae3c724b948d1995b7c4b30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b287873acff632352287dbaa660be9dc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ca6526-e802-4175-b949-1c7e3f94d86c">
      <UserInfo>
        <DisplayName/>
        <AccountId xsi:nil="true"/>
        <AccountType/>
      </UserInfo>
    </SharedWithUsers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CFBD9-037F-4EE3-B0EF-BD84ABB77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bcca6526-e802-4175-b949-1c7e3f94d86c"/>
    <ds:schemaRef ds:uri="301bce64-ad0b-4143-877a-f6e7ccdf697d"/>
  </ds:schemaRefs>
</ds:datastoreItem>
</file>

<file path=docMetadata/LabelInfo.xml><?xml version="1.0" encoding="utf-8"?>
<clbl:labelList xmlns:clbl="http://schemas.microsoft.com/office/2020/mipLabelMetadata">
  <clbl:label id="{4321e8ef-cd5a-46d8-9daf-755005b40d39}" enabled="0" method="" siteId="{4321e8ef-cd5a-46d8-9daf-755005b40d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RCOT standard</Template>
  <TotalTime>0</TotalTime>
  <Pages>5</Pages>
  <Words>346</Words>
  <Characters>2000</Characters>
  <Application>Microsoft Office Word</Application>
  <DocSecurity>0</DocSecurity>
  <Lines>117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Nomination form</vt:lpstr>
      <vt:lpstr>Nomination form</vt:lpstr>
    </vt:vector>
  </TitlesOfParts>
  <Company/>
  <LinksUpToDate>false</LinksUpToDate>
  <CharactersWithSpaces>2294</CharactersWithSpaces>
  <SharedDoc>false</SharedDoc>
  <HLinks>
    <vt:vector size="6" baseType="variant">
      <vt:variant>
        <vt:i4>7602258</vt:i4>
      </vt:variant>
      <vt:variant>
        <vt:i4>0</vt:i4>
      </vt:variant>
      <vt:variant>
        <vt:i4>0</vt:i4>
      </vt:variant>
      <vt:variant>
        <vt:i4>5</vt:i4>
      </vt:variant>
      <vt:variant>
        <vt:lpwstr>mailto:angie.thompson@rcot.co.uk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Casterton</dc:creator>
  <cp:keywords/>
  <cp:lastModifiedBy>Jo Baker</cp:lastModifiedBy>
  <cp:revision>2</cp:revision>
  <cp:lastPrinted>2022-01-06T23:36:00Z</cp:lastPrinted>
  <dcterms:created xsi:type="dcterms:W3CDTF">2026-05-19T12:47:00Z</dcterms:created>
  <dcterms:modified xsi:type="dcterms:W3CDTF">2026-05-19T12:47:00Z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bc3b7e83-88e2-4451-8676-38c147ea0691</vt:lpwstr>
  </property>
</Properties>
</file>